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C" w:rsidRDefault="00922BFC" w:rsidP="00922BFC">
      <w:pPr>
        <w:pStyle w:val="ICSForms-Title"/>
      </w:pPr>
      <w:r>
        <w:t>Air Operations Summary (</w:t>
      </w:r>
      <w:r w:rsidRPr="00716F2F">
        <w:t>ICS 2</w:t>
      </w:r>
      <w:r>
        <w:t>20)</w:t>
      </w: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0"/>
        <w:gridCol w:w="257"/>
        <w:gridCol w:w="24"/>
        <w:gridCol w:w="1974"/>
        <w:gridCol w:w="59"/>
        <w:gridCol w:w="160"/>
        <w:gridCol w:w="316"/>
        <w:gridCol w:w="1170"/>
        <w:gridCol w:w="270"/>
        <w:gridCol w:w="141"/>
        <w:gridCol w:w="1929"/>
        <w:gridCol w:w="128"/>
        <w:gridCol w:w="772"/>
        <w:gridCol w:w="180"/>
        <w:gridCol w:w="1074"/>
        <w:gridCol w:w="6"/>
        <w:gridCol w:w="25"/>
        <w:gridCol w:w="2057"/>
        <w:gridCol w:w="2046"/>
        <w:gridCol w:w="12"/>
      </w:tblGrid>
      <w:tr w:rsidR="00922BFC" w:rsidRPr="00716F2F" w:rsidTr="00AF62BB">
        <w:trPr>
          <w:gridAfter w:val="1"/>
          <w:wAfter w:w="12" w:type="dxa"/>
          <w:trHeight w:val="864"/>
          <w:tblHeader/>
          <w:jc w:val="center"/>
        </w:trPr>
        <w:tc>
          <w:tcPr>
            <w:tcW w:w="427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716F2F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</w:p>
          <w:p w:rsidR="00922BFC" w:rsidRPr="0031192D" w:rsidRDefault="00F4531D" w:rsidP="008F6D8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Incident Name"/>
                <w:tag w:val="Incident Name"/>
                <w:id w:val="-1819408137"/>
                <w:lock w:val="sdtLocked"/>
                <w:placeholder>
                  <w:docPart w:val="D4C0B01A9E3F4BDCBAB9E9A1F1AB1D80"/>
                </w:placeholder>
                <w:showingPlcHdr/>
              </w:sdtPr>
              <w:sdtEndPr/>
              <w:sdtContent>
                <w:r w:rsidR="008F6D82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98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D25B74" w:rsidRDefault="00922BFC" w:rsidP="00922BFC">
            <w:pPr>
              <w:tabs>
                <w:tab w:val="left" w:pos="2577"/>
              </w:tabs>
              <w:spacing w:before="40" w:after="40"/>
              <w:rPr>
                <w:rFonts w:cs="Arial"/>
              </w:rPr>
            </w:pPr>
            <w:r w:rsidRPr="00D25B74">
              <w:rPr>
                <w:rFonts w:cs="Arial"/>
                <w:b/>
              </w:rPr>
              <w:t>2. Operational Period:</w:t>
            </w:r>
            <w:r w:rsidRPr="00D25B74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421226835"/>
                <w:placeholder>
                  <w:docPart w:val="D0B53C3961DC4CAC904B13836DA8522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D2A38" w:rsidRPr="00373A88">
                  <w:rPr>
                    <w:rFonts w:cs="Arial"/>
                    <w:color w:val="A6A6A6" w:themeColor="background1" w:themeShade="A6"/>
                  </w:rPr>
                  <w:t>D</w:t>
                </w:r>
                <w:r w:rsidR="00FD2A38" w:rsidRPr="00373A88">
                  <w:rPr>
                    <w:rStyle w:val="PlaceholderText"/>
                    <w:color w:val="A6A6A6" w:themeColor="background1" w:themeShade="A6"/>
                  </w:rPr>
                  <w:t>ate</w:t>
                </w:r>
              </w:sdtContent>
            </w:sdt>
            <w:r>
              <w:rPr>
                <w:rFonts w:cs="Arial"/>
              </w:rPr>
              <w:tab/>
              <w:t xml:space="preserve">     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-1849399286"/>
                <w:placeholder>
                  <w:docPart w:val="FE844A77802D4791BD76572461B5A4A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D2A38" w:rsidRPr="00373A88">
                  <w:rPr>
                    <w:rFonts w:cs="Arial"/>
                    <w:color w:val="A6A6A6" w:themeColor="background1" w:themeShade="A6"/>
                  </w:rPr>
                  <w:t>D</w:t>
                </w:r>
                <w:r w:rsidR="00FD2A38" w:rsidRPr="00373A88">
                  <w:rPr>
                    <w:rStyle w:val="PlaceholderText"/>
                    <w:color w:val="A6A6A6" w:themeColor="background1" w:themeShade="A6"/>
                  </w:rPr>
                  <w:t>ate</w:t>
                </w:r>
              </w:sdtContent>
            </w:sdt>
            <w:r>
              <w:rPr>
                <w:rFonts w:cs="Arial"/>
              </w:rPr>
              <w:br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1631524981"/>
                <w:placeholder>
                  <w:docPart w:val="07A0416710F2451499A97267997D8015"/>
                </w:placeholder>
                <w:showingPlcHdr/>
              </w:sdtPr>
              <w:sdtEndPr/>
              <w:sdtContent>
                <w:r w:rsidR="00FD2A38">
                  <w:rPr>
                    <w:rFonts w:cs="Arial"/>
                    <w:color w:val="A6A6A6" w:themeColor="background1" w:themeShade="A6"/>
                  </w:rPr>
                  <w:t>HH</w:t>
                </w:r>
                <w:r w:rsidR="00FD2A38"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  <w:r>
              <w:rPr>
                <w:rFonts w:cs="Arial"/>
              </w:rPr>
              <w:tab/>
              <w:t xml:space="preserve">     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150723556"/>
                <w:placeholder>
                  <w:docPart w:val="8A706E480785434B9284C2691A3E6471"/>
                </w:placeholder>
                <w:showingPlcHdr/>
              </w:sdtPr>
              <w:sdtEndPr/>
              <w:sdtContent>
                <w:r w:rsidR="00FD2A38">
                  <w:rPr>
                    <w:rFonts w:cs="Arial"/>
                    <w:color w:val="A6A6A6" w:themeColor="background1" w:themeShade="A6"/>
                  </w:rPr>
                  <w:t>HH</w:t>
                </w:r>
                <w:r w:rsidR="00FD2A38"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</w:p>
        </w:tc>
        <w:tc>
          <w:tcPr>
            <w:tcW w:w="413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2BFC" w:rsidRPr="00FD2A38" w:rsidRDefault="00922BFC" w:rsidP="00922BFC">
            <w:pPr>
              <w:tabs>
                <w:tab w:val="left" w:pos="1865"/>
              </w:tabs>
              <w:spacing w:before="40" w:after="40"/>
              <w:rPr>
                <w:rFonts w:cs="Arial"/>
              </w:rPr>
            </w:pPr>
            <w:r w:rsidRPr="00D25B74">
              <w:rPr>
                <w:rFonts w:cs="Arial"/>
                <w:b/>
              </w:rPr>
              <w:t>3. Sunrise:</w:t>
            </w:r>
            <w:r w:rsidRPr="0031192D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2015678504"/>
                <w:placeholder>
                  <w:docPart w:val="46D88119AFF44F00B1A4CCA079699EA4"/>
                </w:placeholder>
                <w:showingPlcHdr/>
              </w:sdtPr>
              <w:sdtEndPr/>
              <w:sdtContent>
                <w:r w:rsidR="00FD2A38">
                  <w:rPr>
                    <w:rFonts w:cs="Arial"/>
                    <w:color w:val="A6A6A6" w:themeColor="background1" w:themeShade="A6"/>
                  </w:rPr>
                  <w:t>HH</w:t>
                </w:r>
                <w:r w:rsidR="00FD2A38"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  <w:r w:rsidRPr="00D25B74">
              <w:rPr>
                <w:rFonts w:cs="Arial"/>
                <w:b/>
              </w:rPr>
              <w:tab/>
            </w:r>
            <w:r w:rsidR="00FD2A38">
              <w:rPr>
                <w:rFonts w:cs="Arial"/>
                <w:b/>
              </w:rPr>
              <w:t xml:space="preserve">   </w:t>
            </w:r>
            <w:r w:rsidRPr="00D25B74">
              <w:rPr>
                <w:rFonts w:cs="Arial"/>
                <w:b/>
              </w:rPr>
              <w:t>Sunset:</w:t>
            </w:r>
            <w:r w:rsidRPr="0031192D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255751960"/>
                <w:placeholder>
                  <w:docPart w:val="987BB9EDE7F5445AA16CAA7BC61C5253"/>
                </w:placeholder>
                <w:showingPlcHdr/>
              </w:sdtPr>
              <w:sdtEndPr/>
              <w:sdtContent>
                <w:r w:rsidR="00FD2A38">
                  <w:rPr>
                    <w:rFonts w:cs="Arial"/>
                    <w:color w:val="A6A6A6" w:themeColor="background1" w:themeShade="A6"/>
                  </w:rPr>
                  <w:t>HH</w:t>
                </w:r>
                <w:r w:rsidR="00FD2A38"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</w:p>
        </w:tc>
      </w:tr>
      <w:tr w:rsidR="008F6D82" w:rsidRPr="007D4B55" w:rsidTr="00AF62BB">
        <w:tblPrEx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6030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F6D82" w:rsidRPr="0031192D" w:rsidRDefault="008F6D82" w:rsidP="00F4531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4</w:t>
            </w:r>
            <w:r w:rsidRPr="0095201D">
              <w:rPr>
                <w:rFonts w:cs="Arial"/>
                <w:b/>
              </w:rPr>
              <w:t>. Remarks</w:t>
            </w:r>
            <w:r>
              <w:rPr>
                <w:rFonts w:cs="Arial"/>
              </w:rPr>
              <w:t xml:space="preserve"> (s</w:t>
            </w:r>
            <w:r w:rsidRPr="0095201D">
              <w:rPr>
                <w:rFonts w:cs="Arial"/>
              </w:rPr>
              <w:t xml:space="preserve">afety </w:t>
            </w:r>
            <w:r>
              <w:rPr>
                <w:rFonts w:cs="Arial"/>
              </w:rPr>
              <w:t>n</w:t>
            </w:r>
            <w:r w:rsidRPr="0095201D">
              <w:rPr>
                <w:rFonts w:cs="Arial"/>
              </w:rPr>
              <w:t xml:space="preserve">otes, </w:t>
            </w:r>
            <w:r>
              <w:rPr>
                <w:rFonts w:cs="Arial"/>
              </w:rPr>
              <w:t>h</w:t>
            </w:r>
            <w:r w:rsidRPr="0095201D">
              <w:rPr>
                <w:rFonts w:cs="Arial"/>
              </w:rPr>
              <w:t xml:space="preserve">azards, </w:t>
            </w:r>
            <w:r>
              <w:rPr>
                <w:rFonts w:cs="Arial"/>
              </w:rPr>
              <w:t>a</w:t>
            </w:r>
            <w:r w:rsidRPr="0095201D">
              <w:rPr>
                <w:rFonts w:cs="Arial"/>
              </w:rPr>
              <w:t xml:space="preserve">ir </w:t>
            </w:r>
            <w:r>
              <w:rPr>
                <w:rFonts w:cs="Arial"/>
              </w:rPr>
              <w:t>o</w:t>
            </w:r>
            <w:r w:rsidRPr="0095201D">
              <w:rPr>
                <w:rFonts w:cs="Arial"/>
              </w:rPr>
              <w:t xml:space="preserve">perations </w:t>
            </w:r>
            <w:r>
              <w:rPr>
                <w:rFonts w:cs="Arial"/>
              </w:rPr>
              <w:t>s</w:t>
            </w:r>
            <w:r w:rsidRPr="0095201D">
              <w:rPr>
                <w:rFonts w:cs="Arial"/>
              </w:rPr>
              <w:t xml:space="preserve">pecial </w:t>
            </w:r>
            <w:r>
              <w:rPr>
                <w:rFonts w:cs="Arial"/>
              </w:rPr>
              <w:t>e</w:t>
            </w:r>
            <w:r w:rsidRPr="0095201D">
              <w:rPr>
                <w:rFonts w:cs="Arial"/>
              </w:rPr>
              <w:t>quipment, etc.)</w:t>
            </w:r>
            <w:r w:rsidRPr="0095201D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br/>
            </w:r>
            <w:sdt>
              <w:sdtPr>
                <w:rPr>
                  <w:rFonts w:cs="Arial"/>
                </w:rPr>
                <w:id w:val="-690763915"/>
                <w:placeholder>
                  <w:docPart w:val="29F0D82EE6024A0D8E1CEFED33102355"/>
                </w:placeholder>
                <w:showingPlcHdr/>
              </w:sdtPr>
              <w:sdtEndPr/>
              <w:sdtContent>
                <w:r w:rsidR="00F4531D" w:rsidRPr="008F6D82">
                  <w:rPr>
                    <w:rFonts w:cs="Arial"/>
                  </w:rPr>
                  <w:t xml:space="preserve">                                                                         </w:t>
                </w:r>
              </w:sdtContent>
            </w:sdt>
          </w:p>
        </w:tc>
        <w:tc>
          <w:tcPr>
            <w:tcW w:w="423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6D82" w:rsidRPr="008F6D82" w:rsidRDefault="008F6D82" w:rsidP="008F6D82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  <w:r w:rsidRPr="0095201D">
              <w:rPr>
                <w:rFonts w:cs="Arial"/>
                <w:b/>
              </w:rPr>
              <w:t>. Ready Alert Aircraft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414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6D82" w:rsidRPr="0095201D" w:rsidRDefault="008F6D82" w:rsidP="008F6D82">
            <w:pPr>
              <w:spacing w:before="40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Pr="008C4757">
              <w:rPr>
                <w:rFonts w:cs="Arial"/>
                <w:b/>
              </w:rPr>
              <w:t>. Temporary Flight Restriction Number:</w:t>
            </w:r>
            <w:r w:rsidRPr="008C4757">
              <w:rPr>
                <w:rFonts w:cs="Arial"/>
              </w:rPr>
              <w:t xml:space="preserve"> </w:t>
            </w:r>
          </w:p>
        </w:tc>
      </w:tr>
      <w:tr w:rsidR="008F6D82" w:rsidRPr="007D4B55" w:rsidTr="00AF62BB">
        <w:tblPrEx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6030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F6D82" w:rsidRDefault="008F6D82" w:rsidP="00922BFC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4230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F6D82" w:rsidRPr="00AF62BB" w:rsidRDefault="008F6D82" w:rsidP="00B7434B">
            <w:pPr>
              <w:spacing w:before="40" w:after="40"/>
              <w:rPr>
                <w:rFonts w:cs="Arial"/>
              </w:rPr>
            </w:pPr>
            <w:r w:rsidRPr="00B706D9">
              <w:rPr>
                <w:rFonts w:cs="Arial"/>
              </w:rPr>
              <w:t>Medivac: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434631265"/>
                <w:placeholder>
                  <w:docPart w:val="9EE0E8869C984F18971B6D6582F76829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                   </w:t>
                </w:r>
              </w:sdtContent>
            </w:sdt>
            <w:r w:rsidRPr="0031192D">
              <w:rPr>
                <w:rFonts w:cs="Arial"/>
                <w:bCs/>
              </w:rPr>
              <w:t xml:space="preserve">  </w:t>
            </w:r>
          </w:p>
        </w:tc>
        <w:tc>
          <w:tcPr>
            <w:tcW w:w="414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F6D82" w:rsidRPr="00AF62BB" w:rsidRDefault="008F6D82" w:rsidP="00B7434B">
            <w:pPr>
              <w:spacing w:before="40" w:after="40"/>
              <w:rPr>
                <w:rFonts w:cs="Arial"/>
              </w:rPr>
            </w:pPr>
            <w:r w:rsidRPr="008C4757">
              <w:rPr>
                <w:rFonts w:cs="Arial"/>
              </w:rPr>
              <w:t xml:space="preserve">Altitude:  </w:t>
            </w:r>
            <w:sdt>
              <w:sdtPr>
                <w:rPr>
                  <w:rFonts w:cs="Arial"/>
                </w:rPr>
                <w:id w:val="-297918806"/>
                <w:placeholder>
                  <w:docPart w:val="601A45D5A8234247B07F42F7FD94A59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                   </w:t>
                </w:r>
              </w:sdtContent>
            </w:sdt>
            <w:r w:rsidRPr="008C4757">
              <w:rPr>
                <w:rFonts w:cs="Arial"/>
              </w:rPr>
              <w:t xml:space="preserve">  </w:t>
            </w:r>
          </w:p>
        </w:tc>
      </w:tr>
      <w:tr w:rsidR="008F6D82" w:rsidRPr="007D4B55" w:rsidTr="00AF62BB">
        <w:tblPrEx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6030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F6D82" w:rsidRDefault="008F6D82" w:rsidP="00922BFC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4230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D82" w:rsidRDefault="008F6D82" w:rsidP="008F6D82">
            <w:pPr>
              <w:spacing w:before="40"/>
              <w:rPr>
                <w:rFonts w:cs="Arial"/>
                <w:b/>
              </w:rPr>
            </w:pPr>
            <w:r w:rsidRPr="0031192D">
              <w:rPr>
                <w:rFonts w:cs="Arial"/>
                <w:bCs/>
              </w:rPr>
              <w:t xml:space="preserve">New Incident:  </w:t>
            </w:r>
            <w:sdt>
              <w:sdtPr>
                <w:rPr>
                  <w:rFonts w:cs="Arial"/>
                </w:rPr>
                <w:id w:val="1281998414"/>
                <w:placeholder>
                  <w:docPart w:val="D7776637C8A1491E93FDAFA3DA9AF1D7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414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D82" w:rsidRDefault="008F6D82" w:rsidP="008F6D82">
            <w:pPr>
              <w:spacing w:before="40"/>
              <w:rPr>
                <w:rFonts w:cs="Arial"/>
                <w:b/>
              </w:rPr>
            </w:pPr>
            <w:r w:rsidRPr="008C4757">
              <w:rPr>
                <w:rFonts w:cs="Arial"/>
              </w:rPr>
              <w:t xml:space="preserve">Center Point:  </w:t>
            </w:r>
            <w:sdt>
              <w:sdtPr>
                <w:rPr>
                  <w:rFonts w:cs="Arial"/>
                </w:rPr>
                <w:id w:val="-806244401"/>
                <w:placeholder>
                  <w:docPart w:val="8485073BDD8541E0BB5791921D5C032A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8F6D82" w:rsidRPr="007D4B55" w:rsidTr="00AF62BB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62"/>
          <w:jc w:val="center"/>
        </w:trPr>
        <w:tc>
          <w:tcPr>
            <w:tcW w:w="6030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14" w:type="dxa"/>
              <w:right w:w="14" w:type="dxa"/>
            </w:tcMar>
          </w:tcPr>
          <w:p w:rsidR="008F6D82" w:rsidRPr="0095201D" w:rsidRDefault="008F6D82" w:rsidP="00922BFC">
            <w:pPr>
              <w:pStyle w:val="Heading2"/>
              <w:spacing w:before="40" w:after="40"/>
              <w:ind w:left="115"/>
              <w:rPr>
                <w:rFonts w:cs="Arial"/>
                <w:b w:val="0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8F6D82" w:rsidRPr="0095201D" w:rsidRDefault="008F6D82" w:rsidP="00922BFC">
            <w:pPr>
              <w:spacing w:before="40" w:after="40"/>
              <w:ind w:left="7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  <w:r w:rsidRPr="0095201D">
              <w:rPr>
                <w:rFonts w:cs="Arial"/>
                <w:b/>
              </w:rPr>
              <w:t>. Frequencies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8F6D82" w:rsidRPr="0095201D" w:rsidRDefault="008F6D82" w:rsidP="00922BFC">
            <w:pPr>
              <w:spacing w:before="40" w:after="40"/>
              <w:jc w:val="center"/>
              <w:rPr>
                <w:rFonts w:cs="Arial"/>
              </w:rPr>
            </w:pPr>
            <w:r w:rsidRPr="0095201D">
              <w:rPr>
                <w:rFonts w:cs="Arial"/>
              </w:rPr>
              <w:t>AM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4" w:type="dxa"/>
              <w:right w:w="14" w:type="dxa"/>
            </w:tcMar>
          </w:tcPr>
          <w:p w:rsidR="008F6D82" w:rsidRPr="0095201D" w:rsidRDefault="008F6D82" w:rsidP="00922BFC">
            <w:pPr>
              <w:spacing w:before="40" w:after="40"/>
              <w:jc w:val="center"/>
              <w:rPr>
                <w:rFonts w:cs="Arial"/>
              </w:rPr>
            </w:pPr>
            <w:r w:rsidRPr="0095201D">
              <w:rPr>
                <w:rFonts w:cs="Arial"/>
              </w:rPr>
              <w:t>FM</w:t>
            </w:r>
          </w:p>
        </w:tc>
        <w:tc>
          <w:tcPr>
            <w:tcW w:w="414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6D82" w:rsidRPr="0095201D" w:rsidRDefault="008F6D82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 Fixed-</w:t>
            </w:r>
            <w:r w:rsidRPr="0095201D">
              <w:rPr>
                <w:rFonts w:cs="Arial"/>
                <w:b/>
              </w:rPr>
              <w:t xml:space="preserve">Wing </w:t>
            </w:r>
            <w:r w:rsidRPr="0095201D">
              <w:rPr>
                <w:rFonts w:cs="Arial"/>
              </w:rPr>
              <w:t>(</w:t>
            </w:r>
            <w:r>
              <w:rPr>
                <w:rFonts w:cs="Arial"/>
              </w:rPr>
              <w:t>category/kind/type, m</w:t>
            </w:r>
            <w:r w:rsidRPr="0095201D">
              <w:rPr>
                <w:rFonts w:cs="Arial"/>
              </w:rPr>
              <w:t>ake</w:t>
            </w:r>
            <w:r>
              <w:rPr>
                <w:rFonts w:cs="Arial"/>
              </w:rPr>
              <w:t>/m</w:t>
            </w:r>
            <w:r w:rsidRPr="0095201D">
              <w:rPr>
                <w:rFonts w:cs="Arial"/>
              </w:rPr>
              <w:t>o</w:t>
            </w:r>
            <w:r w:rsidRPr="00610A3D">
              <w:rPr>
                <w:rFonts w:cs="Arial"/>
              </w:rPr>
              <w:t>del</w:t>
            </w:r>
            <w:r>
              <w:rPr>
                <w:rFonts w:cs="Arial"/>
              </w:rPr>
              <w:t xml:space="preserve">, </w:t>
            </w:r>
            <w:r w:rsidRPr="00610A3D">
              <w:rPr>
                <w:rFonts w:cs="Arial"/>
              </w:rPr>
              <w:t>N</w:t>
            </w:r>
            <w:r>
              <w:rPr>
                <w:rFonts w:cs="Arial"/>
              </w:rPr>
              <w:t>#, b</w:t>
            </w:r>
            <w:r w:rsidRPr="0095201D">
              <w:rPr>
                <w:rFonts w:cs="Arial"/>
              </w:rPr>
              <w:t>ase)</w:t>
            </w:r>
            <w:r w:rsidRPr="0095201D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 </w:t>
            </w:r>
            <w:sdt>
              <w:sdtPr>
                <w:rPr>
                  <w:rFonts w:cs="Arial"/>
                </w:rPr>
                <w:id w:val="-433131554"/>
                <w:placeholder>
                  <w:docPart w:val="762F41F9E9084CAF830D25773BBF6E6B"/>
                </w:placeholder>
                <w:showingPlcHdr/>
              </w:sdtPr>
              <w:sdtEndPr/>
              <w:sdtContent>
                <w:r w:rsidRPr="008F6D82">
                  <w:rPr>
                    <w:rStyle w:val="PlaceholderText"/>
                    <w:u w:val="single"/>
                  </w:rPr>
                  <w:t xml:space="preserve">                   </w:t>
                </w:r>
              </w:sdtContent>
            </w:sdt>
          </w:p>
        </w:tc>
      </w:tr>
      <w:tr w:rsidR="008F6D82" w:rsidRPr="007D4B55" w:rsidTr="00AF62BB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62"/>
          <w:jc w:val="center"/>
        </w:trPr>
        <w:tc>
          <w:tcPr>
            <w:tcW w:w="6030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4" w:type="dxa"/>
              <w:right w:w="14" w:type="dxa"/>
            </w:tcMar>
          </w:tcPr>
          <w:p w:rsidR="008F6D82" w:rsidRPr="0095201D" w:rsidRDefault="008F6D82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8F6D82" w:rsidRPr="00435C78" w:rsidRDefault="008F6D82" w:rsidP="00922BFC">
            <w:pPr>
              <w:pStyle w:val="Heading2"/>
              <w:spacing w:before="40" w:after="40"/>
              <w:rPr>
                <w:rFonts w:cs="Arial"/>
                <w:b w:val="0"/>
                <w:sz w:val="20"/>
              </w:rPr>
            </w:pPr>
            <w:r w:rsidRPr="00435C78">
              <w:rPr>
                <w:rFonts w:cs="Arial"/>
                <w:b w:val="0"/>
                <w:sz w:val="20"/>
              </w:rPr>
              <w:t>Air/Air F</w:t>
            </w:r>
            <w:r>
              <w:rPr>
                <w:rFonts w:cs="Arial"/>
                <w:b w:val="0"/>
                <w:sz w:val="20"/>
              </w:rPr>
              <w:t>ixed-Wing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8F6D82" w:rsidRPr="00435C78" w:rsidRDefault="00F4531D" w:rsidP="00FD2A38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56939754"/>
                <w:placeholder>
                  <w:docPart w:val="5BD49E1CCD8B486C9173DC5B55680B2C"/>
                </w:placeholder>
                <w:showingPlcHdr/>
              </w:sdtPr>
              <w:sdtEndPr/>
              <w:sdtContent>
                <w:r w:rsidR="008F6D82" w:rsidRPr="00B77CF1">
                  <w:rPr>
                    <w:rStyle w:val="PlaceholderText"/>
                    <w:u w:val="single"/>
                  </w:rPr>
                  <w:t xml:space="preserve">                   </w:t>
                </w:r>
              </w:sdtContent>
            </w:sdt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4" w:type="dxa"/>
              <w:right w:w="14" w:type="dxa"/>
            </w:tcMar>
          </w:tcPr>
          <w:p w:rsidR="008F6D82" w:rsidRPr="00435C78" w:rsidRDefault="00F4531D" w:rsidP="00FD2A38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89391790"/>
                <w:placeholder>
                  <w:docPart w:val="3C3C75224C0E469B9C774E774947674F"/>
                </w:placeholder>
                <w:showingPlcHdr/>
              </w:sdtPr>
              <w:sdtEndPr/>
              <w:sdtContent>
                <w:r w:rsidR="008F6D82" w:rsidRPr="00B77CF1">
                  <w:rPr>
                    <w:rStyle w:val="PlaceholderText"/>
                    <w:u w:val="single"/>
                  </w:rPr>
                  <w:t xml:space="preserve">                   </w:t>
                </w:r>
              </w:sdtContent>
            </w:sdt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6D82" w:rsidRPr="00435C78" w:rsidRDefault="008F6D82" w:rsidP="00B7434B">
            <w:pPr>
              <w:pStyle w:val="Heading2"/>
              <w:spacing w:before="40" w:after="40"/>
              <w:rPr>
                <w:rFonts w:cs="Arial"/>
                <w:b w:val="0"/>
                <w:sz w:val="20"/>
              </w:rPr>
            </w:pPr>
            <w:r w:rsidRPr="00435C78">
              <w:rPr>
                <w:rFonts w:cs="Arial"/>
                <w:b w:val="0"/>
                <w:sz w:val="20"/>
              </w:rPr>
              <w:t>Air Tactical Group Supervisor Aircraft:</w:t>
            </w:r>
            <w:r>
              <w:rPr>
                <w:rFonts w:cs="Arial"/>
                <w:b w:val="0"/>
                <w:sz w:val="20"/>
              </w:rPr>
              <w:br/>
            </w:r>
            <w:sdt>
              <w:sdtPr>
                <w:rPr>
                  <w:rFonts w:cs="Arial"/>
                  <w:b w:val="0"/>
                </w:rPr>
                <w:id w:val="1122348561"/>
                <w:placeholder>
                  <w:docPart w:val="563F72A96B1543778098A28385E27C00"/>
                </w:placeholder>
                <w:showingPlcHdr/>
              </w:sdtPr>
              <w:sdtEndPr/>
              <w:sdtContent>
                <w:r w:rsidRPr="008F6D82">
                  <w:rPr>
                    <w:rStyle w:val="PlaceholderText"/>
                    <w:b w:val="0"/>
                    <w:u w:val="single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76"/>
          <w:jc w:val="center"/>
        </w:trPr>
        <w:tc>
          <w:tcPr>
            <w:tcW w:w="208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922BFC" w:rsidRPr="0095201D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Pr="0095201D">
              <w:rPr>
                <w:rFonts w:cs="Arial"/>
                <w:b/>
              </w:rPr>
              <w:t>. Personnel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922BFC" w:rsidRPr="0095201D" w:rsidRDefault="00922BFC" w:rsidP="00922BFC">
            <w:pPr>
              <w:pStyle w:val="Heading2"/>
              <w:spacing w:before="40" w:after="40"/>
              <w:rPr>
                <w:rFonts w:cs="Arial"/>
                <w:b w:val="0"/>
                <w:sz w:val="20"/>
              </w:rPr>
            </w:pPr>
            <w:r w:rsidRPr="0095201D">
              <w:rPr>
                <w:rFonts w:cs="Arial"/>
                <w:b w:val="0"/>
                <w:sz w:val="20"/>
              </w:rPr>
              <w:t>Name</w:t>
            </w:r>
            <w:r>
              <w:rPr>
                <w:rFonts w:cs="Arial"/>
                <w:b w:val="0"/>
                <w:sz w:val="20"/>
              </w:rPr>
              <w:t>:</w:t>
            </w:r>
          </w:p>
        </w:tc>
        <w:tc>
          <w:tcPr>
            <w:tcW w:w="197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922BFC" w:rsidRPr="0095201D" w:rsidRDefault="00922BFC" w:rsidP="00922BFC">
            <w:pPr>
              <w:pStyle w:val="Heading2"/>
              <w:spacing w:before="40" w:after="40"/>
              <w:rPr>
                <w:rFonts w:cs="Arial"/>
                <w:b w:val="0"/>
                <w:sz w:val="20"/>
              </w:rPr>
            </w:pPr>
            <w:r w:rsidRPr="0095201D">
              <w:rPr>
                <w:rFonts w:cs="Arial"/>
                <w:b w:val="0"/>
                <w:sz w:val="20"/>
              </w:rPr>
              <w:t>Phone Number</w:t>
            </w:r>
            <w:r>
              <w:rPr>
                <w:rFonts w:cs="Arial"/>
                <w:b w:val="0"/>
                <w:sz w:val="20"/>
              </w:rPr>
              <w:t>: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435C78" w:rsidRDefault="00922BFC" w:rsidP="00922BFC">
            <w:pPr>
              <w:spacing w:before="40" w:after="40"/>
              <w:rPr>
                <w:rFonts w:cs="Arial"/>
              </w:rPr>
            </w:pPr>
            <w:r w:rsidRPr="00435C78">
              <w:rPr>
                <w:rFonts w:cs="Arial"/>
              </w:rPr>
              <w:t>Air/Air R</w:t>
            </w:r>
            <w:r>
              <w:rPr>
                <w:rFonts w:cs="Arial"/>
              </w:rPr>
              <w:t>otary-Win</w:t>
            </w:r>
            <w:r w:rsidRPr="00D25B74">
              <w:rPr>
                <w:rFonts w:cs="Arial"/>
              </w:rPr>
              <w:t>g</w:t>
            </w:r>
            <w:r>
              <w:rPr>
                <w:rFonts w:cs="Arial"/>
              </w:rPr>
              <w:t xml:space="preserve"> –</w:t>
            </w:r>
            <w:r w:rsidRPr="00D25B74">
              <w:rPr>
                <w:rFonts w:cs="Arial"/>
              </w:rPr>
              <w:t xml:space="preserve"> F</w:t>
            </w:r>
            <w:r>
              <w:rPr>
                <w:rFonts w:cs="Arial"/>
              </w:rPr>
              <w:t>light Following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435C78" w:rsidRDefault="00F4531D" w:rsidP="00FD2A38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19010147"/>
                <w:placeholder>
                  <w:docPart w:val="43302F4A8BA74CBEBCCB29DBDA0FB4E7"/>
                </w:placeholder>
                <w:showingPlcHdr/>
              </w:sdtPr>
              <w:sdtEndPr/>
              <w:sdtContent>
                <w:r w:rsidR="00FD2A38" w:rsidRPr="00B77CF1">
                  <w:rPr>
                    <w:rStyle w:val="PlaceholderText"/>
                    <w:u w:val="single"/>
                  </w:rPr>
                  <w:t xml:space="preserve">                   </w:t>
                </w:r>
              </w:sdtContent>
            </w:sdt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4" w:type="dxa"/>
              <w:right w:w="14" w:type="dxa"/>
            </w:tcMar>
          </w:tcPr>
          <w:p w:rsidR="00922BFC" w:rsidRPr="00435C78" w:rsidRDefault="00F4531D" w:rsidP="00FD2A38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08128045"/>
                <w:placeholder>
                  <w:docPart w:val="A9AA7297ED9B4EAE940C57D6494664A0"/>
                </w:placeholder>
                <w:showingPlcHdr/>
              </w:sdtPr>
              <w:sdtEndPr/>
              <w:sdtContent>
                <w:r w:rsidR="00FD2A38" w:rsidRPr="00B77CF1">
                  <w:rPr>
                    <w:rStyle w:val="PlaceholderText"/>
                    <w:u w:val="single"/>
                  </w:rPr>
                  <w:t xml:space="preserve">                   </w:t>
                </w:r>
              </w:sdtContent>
            </w:sdt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35C78" w:rsidRDefault="00F4531D" w:rsidP="00390335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56486565"/>
                <w:placeholder>
                  <w:docPart w:val="120678A214754DBAA8DDF2DF8EB2F379"/>
                </w:placeholder>
                <w:showingPlcHdr/>
              </w:sdtPr>
              <w:sdtEndPr/>
              <w:sdtContent>
                <w:r w:rsidR="00390335">
                  <w:rPr>
                    <w:rStyle w:val="PlaceholderText"/>
                  </w:rPr>
                  <w:t xml:space="preserve">                                  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208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95201D" w:rsidRDefault="00922BFC" w:rsidP="00922BFC">
            <w:pPr>
              <w:spacing w:before="40" w:after="40"/>
              <w:rPr>
                <w:rFonts w:cs="Arial"/>
              </w:rPr>
            </w:pPr>
            <w:r w:rsidRPr="0095201D">
              <w:rPr>
                <w:rFonts w:cs="Arial"/>
              </w:rPr>
              <w:t>A</w:t>
            </w:r>
            <w:r>
              <w:rPr>
                <w:rFonts w:cs="Arial"/>
              </w:rPr>
              <w:t>ir Operations Branch Director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64056730"/>
                <w:placeholder>
                  <w:docPart w:val="321A08A2E677422A8BCDE9AB9D93C1E1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4" w:type="dxa"/>
              <w:right w:w="14" w:type="dxa"/>
            </w:tcMar>
          </w:tcPr>
          <w:p w:rsidR="00922BFC" w:rsidRPr="0095201D" w:rsidRDefault="00F4531D" w:rsidP="00FD2A38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23805621"/>
                <w:placeholder>
                  <w:docPart w:val="233AD2A484E94277BF84CD88B9DCC468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>XXX-XXX-XXXX</w:t>
                </w:r>
              </w:sdtContent>
            </w:sdt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435C78" w:rsidRDefault="00922BFC" w:rsidP="00922BFC">
            <w:pPr>
              <w:spacing w:before="40" w:after="40"/>
              <w:rPr>
                <w:rFonts w:cs="Arial"/>
              </w:rPr>
            </w:pPr>
            <w:r w:rsidRPr="00435C78">
              <w:rPr>
                <w:rFonts w:cs="Arial"/>
              </w:rPr>
              <w:t>Air/Ground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435C78" w:rsidRDefault="00F4531D" w:rsidP="00FD2A38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63525825"/>
                <w:placeholder>
                  <w:docPart w:val="82C7B03ADAE84E20A6B84BCB51045374"/>
                </w:placeholder>
                <w:showingPlcHdr/>
              </w:sdtPr>
              <w:sdtEndPr/>
              <w:sdtContent>
                <w:r w:rsidR="00FD2A38" w:rsidRPr="00B77CF1">
                  <w:rPr>
                    <w:rStyle w:val="PlaceholderText"/>
                    <w:u w:val="single"/>
                  </w:rPr>
                  <w:t xml:space="preserve">                   </w:t>
                </w:r>
              </w:sdtContent>
            </w:sdt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4" w:type="dxa"/>
              <w:right w:w="14" w:type="dxa"/>
            </w:tcMar>
          </w:tcPr>
          <w:p w:rsidR="00922BFC" w:rsidRPr="00435C78" w:rsidRDefault="00F4531D" w:rsidP="00FD2A38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573899979"/>
                <w:placeholder>
                  <w:docPart w:val="B4DAAE5ACD4A4E89BBA6848F61D76CDA"/>
                </w:placeholder>
                <w:showingPlcHdr/>
              </w:sdtPr>
              <w:sdtEndPr/>
              <w:sdtContent>
                <w:r w:rsidR="00FD2A38" w:rsidRPr="00B77CF1">
                  <w:rPr>
                    <w:rStyle w:val="PlaceholderText"/>
                    <w:u w:val="single"/>
                  </w:rPr>
                  <w:t xml:space="preserve">                   </w:t>
                </w:r>
              </w:sdtContent>
            </w:sdt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35C78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450041433"/>
                <w:placeholder>
                  <w:docPart w:val="B65923ABE5BF401E9F570674B862B485"/>
                </w:placeholder>
                <w:showingPlcHdr/>
              </w:sdtPr>
              <w:sdtEndPr/>
              <w:sdtContent>
                <w:r w:rsidR="00390335">
                  <w:rPr>
                    <w:rStyle w:val="PlaceholderText"/>
                  </w:rPr>
                  <w:t xml:space="preserve">                                  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208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95201D" w:rsidRDefault="00922BFC" w:rsidP="00922BFC">
            <w:pPr>
              <w:spacing w:before="40" w:after="40"/>
              <w:rPr>
                <w:rFonts w:cs="Arial"/>
              </w:rPr>
            </w:pPr>
            <w:r w:rsidRPr="0095201D">
              <w:rPr>
                <w:rFonts w:cs="Arial"/>
              </w:rPr>
              <w:t>A</w:t>
            </w:r>
            <w:r>
              <w:rPr>
                <w:rFonts w:cs="Arial"/>
              </w:rPr>
              <w:t>ir Support Group Supervisor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615786402"/>
                <w:placeholder>
                  <w:docPart w:val="33A86CCCE5A2446084CE6F73BA15276A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4" w:type="dxa"/>
              <w:right w:w="14" w:type="dxa"/>
            </w:tcMar>
          </w:tcPr>
          <w:p w:rsidR="00922BFC" w:rsidRPr="0095201D" w:rsidRDefault="00F4531D" w:rsidP="00FD2A38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77299411"/>
                <w:placeholder>
                  <w:docPart w:val="01AC60A3D837431483FE154F289ABA1A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>XXX-XXX-XXXX</w:t>
                </w:r>
              </w:sdtContent>
            </w:sdt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435C78" w:rsidRDefault="00922BFC" w:rsidP="00922BFC">
            <w:pPr>
              <w:spacing w:before="40" w:after="40"/>
              <w:rPr>
                <w:rFonts w:cs="Arial"/>
              </w:rPr>
            </w:pPr>
            <w:r w:rsidRPr="00435C78">
              <w:rPr>
                <w:rFonts w:cs="Arial"/>
              </w:rPr>
              <w:t>Command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435C78" w:rsidRDefault="00F4531D" w:rsidP="00FD2A38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36245755"/>
                <w:placeholder>
                  <w:docPart w:val="D85C143E979D49C5B5C402FE4373E0B4"/>
                </w:placeholder>
                <w:showingPlcHdr/>
              </w:sdtPr>
              <w:sdtEndPr/>
              <w:sdtContent>
                <w:r w:rsidR="00FD2A38" w:rsidRPr="00B77CF1">
                  <w:rPr>
                    <w:rStyle w:val="PlaceholderText"/>
                    <w:u w:val="single"/>
                  </w:rPr>
                  <w:t xml:space="preserve">                   </w:t>
                </w:r>
              </w:sdtContent>
            </w:sdt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4" w:type="dxa"/>
              <w:right w:w="14" w:type="dxa"/>
            </w:tcMar>
          </w:tcPr>
          <w:p w:rsidR="00922BFC" w:rsidRPr="00435C78" w:rsidRDefault="00F4531D" w:rsidP="00FD2A38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87306947"/>
                <w:placeholder>
                  <w:docPart w:val="353CAFAF57FD4793A61791BDEA1F48DB"/>
                </w:placeholder>
                <w:showingPlcHdr/>
              </w:sdtPr>
              <w:sdtEndPr/>
              <w:sdtContent>
                <w:r w:rsidR="00FD2A38" w:rsidRPr="00B77CF1">
                  <w:rPr>
                    <w:rStyle w:val="PlaceholderText"/>
                    <w:u w:val="single"/>
                  </w:rPr>
                  <w:t xml:space="preserve">                   </w:t>
                </w:r>
              </w:sdtContent>
            </w:sdt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35C78" w:rsidRDefault="00922BFC" w:rsidP="0039033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Other Fixed-</w:t>
            </w:r>
            <w:r w:rsidRPr="00435C78">
              <w:rPr>
                <w:rFonts w:cs="Arial"/>
              </w:rPr>
              <w:t>Wing Aircraft:</w:t>
            </w:r>
            <w:r>
              <w:rPr>
                <w:rFonts w:cs="Arial"/>
              </w:rPr>
              <w:br/>
            </w:r>
            <w:sdt>
              <w:sdtPr>
                <w:rPr>
                  <w:rFonts w:cs="Arial"/>
                </w:rPr>
                <w:id w:val="744528883"/>
                <w:placeholder>
                  <w:docPart w:val="D00375B9854742E19026FC494BD486EB"/>
                </w:placeholder>
                <w:showingPlcHdr/>
              </w:sdtPr>
              <w:sdtEndPr/>
              <w:sdtContent>
                <w:r w:rsidR="00390335">
                  <w:rPr>
                    <w:rStyle w:val="PlaceholderText"/>
                  </w:rPr>
                  <w:t xml:space="preserve">                                  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208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95201D" w:rsidRDefault="00922BFC" w:rsidP="00922BFC">
            <w:pPr>
              <w:spacing w:before="40" w:after="40"/>
              <w:rPr>
                <w:rFonts w:cs="Arial"/>
              </w:rPr>
            </w:pPr>
            <w:r w:rsidRPr="0095201D">
              <w:rPr>
                <w:rFonts w:cs="Arial"/>
              </w:rPr>
              <w:t>A</w:t>
            </w:r>
            <w:r>
              <w:rPr>
                <w:rFonts w:cs="Arial"/>
              </w:rPr>
              <w:t>ir Tactical Group Supervisor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1155833"/>
                <w:placeholder>
                  <w:docPart w:val="2F07B0D722084C9BA84179F6BE76F97E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4" w:type="dxa"/>
              <w:right w:w="14" w:type="dxa"/>
            </w:tcMar>
          </w:tcPr>
          <w:p w:rsidR="00922BFC" w:rsidRPr="0095201D" w:rsidRDefault="00F4531D" w:rsidP="00FD2A38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64692844"/>
                <w:placeholder>
                  <w:docPart w:val="3B263BA160864A10B4CA775D475A8C07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>XXX-XXX-XXXX</w:t>
                </w:r>
              </w:sdtContent>
            </w:sdt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435C78" w:rsidRDefault="00922BFC" w:rsidP="00922BFC">
            <w:pPr>
              <w:spacing w:before="40" w:after="40"/>
              <w:rPr>
                <w:rFonts w:cs="Arial"/>
              </w:rPr>
            </w:pPr>
            <w:r w:rsidRPr="00435C78">
              <w:rPr>
                <w:rFonts w:cs="Arial"/>
              </w:rPr>
              <w:t>Deck Coordinator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435C78" w:rsidRDefault="00F4531D" w:rsidP="00FD2A38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13356129"/>
                <w:placeholder>
                  <w:docPart w:val="3D0DCF333FE64328A4159988AACA4E77"/>
                </w:placeholder>
                <w:showingPlcHdr/>
              </w:sdtPr>
              <w:sdtEndPr/>
              <w:sdtContent>
                <w:r w:rsidR="00FD2A38" w:rsidRPr="00B77CF1">
                  <w:rPr>
                    <w:rStyle w:val="PlaceholderText"/>
                    <w:u w:val="single"/>
                  </w:rPr>
                  <w:t xml:space="preserve">                   </w:t>
                </w:r>
              </w:sdtContent>
            </w:sdt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4" w:type="dxa"/>
              <w:right w:w="14" w:type="dxa"/>
            </w:tcMar>
          </w:tcPr>
          <w:p w:rsidR="00922BFC" w:rsidRPr="00435C78" w:rsidRDefault="00F4531D" w:rsidP="00FD2A38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39754553"/>
                <w:placeholder>
                  <w:docPart w:val="0E9833AACAD844B386BBEC60153840B6"/>
                </w:placeholder>
                <w:showingPlcHdr/>
              </w:sdtPr>
              <w:sdtEndPr/>
              <w:sdtContent>
                <w:r w:rsidR="00FD2A38" w:rsidRPr="00B77CF1">
                  <w:rPr>
                    <w:rStyle w:val="PlaceholderText"/>
                    <w:u w:val="single"/>
                  </w:rPr>
                  <w:t xml:space="preserve">                   </w:t>
                </w:r>
              </w:sdtContent>
            </w:sdt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35C78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00895226"/>
                <w:placeholder>
                  <w:docPart w:val="9A5F59D6511B439E88ABE4F81F6ACB2B"/>
                </w:placeholder>
                <w:showingPlcHdr/>
              </w:sdtPr>
              <w:sdtEndPr/>
              <w:sdtContent>
                <w:r w:rsidR="00390335">
                  <w:rPr>
                    <w:rStyle w:val="PlaceholderText"/>
                  </w:rPr>
                  <w:t xml:space="preserve">                                  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208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435C78" w:rsidRDefault="00922BFC" w:rsidP="00922BFC">
            <w:pPr>
              <w:spacing w:before="40" w:after="40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Helicopter Coordinator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24143364"/>
                <w:placeholder>
                  <w:docPart w:val="2C5D0C9B0F2043BAA924C0890E33C838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4" w:type="dxa"/>
              <w:right w:w="14" w:type="dxa"/>
            </w:tcMar>
          </w:tcPr>
          <w:p w:rsidR="00922BFC" w:rsidRPr="0095201D" w:rsidRDefault="00F4531D" w:rsidP="00FD2A38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558602066"/>
                <w:placeholder>
                  <w:docPart w:val="840869CF582E4A52979E4A8CFC7D9C93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>XXX-XXX-XXXX</w:t>
                </w:r>
              </w:sdtContent>
            </w:sdt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435C78" w:rsidRDefault="00922BFC" w:rsidP="00922BFC">
            <w:pPr>
              <w:spacing w:before="40" w:after="40"/>
              <w:rPr>
                <w:rFonts w:cs="Arial"/>
              </w:rPr>
            </w:pPr>
            <w:r w:rsidRPr="00435C78">
              <w:rPr>
                <w:rFonts w:cs="Arial"/>
              </w:rPr>
              <w:t xml:space="preserve">Take-Off </w:t>
            </w:r>
            <w:r>
              <w:rPr>
                <w:rFonts w:cs="Arial"/>
              </w:rPr>
              <w:t>&amp;</w:t>
            </w:r>
            <w:r w:rsidRPr="00435C78">
              <w:rPr>
                <w:rFonts w:cs="Arial"/>
              </w:rPr>
              <w:t xml:space="preserve"> Landing Coordinator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435C78" w:rsidRDefault="00F4531D" w:rsidP="00FD2A38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92849519"/>
                <w:placeholder>
                  <w:docPart w:val="FBBD306D26394B1D9AE86925CBADE423"/>
                </w:placeholder>
                <w:showingPlcHdr/>
              </w:sdtPr>
              <w:sdtEndPr/>
              <w:sdtContent>
                <w:r w:rsidR="00FD2A38" w:rsidRPr="00B77CF1">
                  <w:rPr>
                    <w:rStyle w:val="PlaceholderText"/>
                    <w:u w:val="single"/>
                  </w:rPr>
                  <w:t xml:space="preserve">                   </w:t>
                </w:r>
              </w:sdtContent>
            </w:sdt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4" w:type="dxa"/>
              <w:right w:w="14" w:type="dxa"/>
            </w:tcMar>
          </w:tcPr>
          <w:p w:rsidR="00922BFC" w:rsidRPr="00435C78" w:rsidRDefault="00F4531D" w:rsidP="00FD2A38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222255510"/>
                <w:placeholder>
                  <w:docPart w:val="3C82DA5971C54E12A74D8645E422456B"/>
                </w:placeholder>
                <w:showingPlcHdr/>
              </w:sdtPr>
              <w:sdtEndPr/>
              <w:sdtContent>
                <w:r w:rsidR="00FD2A38" w:rsidRPr="00B77CF1">
                  <w:rPr>
                    <w:rStyle w:val="PlaceholderText"/>
                    <w:u w:val="single"/>
                  </w:rPr>
                  <w:t xml:space="preserve">                   </w:t>
                </w:r>
              </w:sdtContent>
            </w:sdt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35C78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004015594"/>
                <w:placeholder>
                  <w:docPart w:val="3967F53675584849B76DD901C9E52F98"/>
                </w:placeholder>
                <w:showingPlcHdr/>
              </w:sdtPr>
              <w:sdtEndPr/>
              <w:sdtContent>
                <w:r w:rsidR="00390335">
                  <w:rPr>
                    <w:rStyle w:val="PlaceholderText"/>
                  </w:rPr>
                  <w:t xml:space="preserve">                                  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208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95201D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Helibase Manager</w:t>
            </w:r>
            <w:r>
              <w:rPr>
                <w:rFonts w:cs="Arial"/>
              </w:rPr>
              <w:br/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077020259"/>
                <w:placeholder>
                  <w:docPart w:val="FF4EC024E2944437B9565FED1B8B7633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14" w:type="dxa"/>
              <w:right w:w="14" w:type="dxa"/>
            </w:tcMar>
          </w:tcPr>
          <w:p w:rsidR="00922BFC" w:rsidRPr="0095201D" w:rsidRDefault="00F4531D" w:rsidP="00FD2A38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976033786"/>
                <w:placeholder>
                  <w:docPart w:val="090CFF0F19C343FFB2463D21E2807588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>XXX-XXX-XXXX</w:t>
                </w:r>
              </w:sdtContent>
            </w:sdt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435C78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Air Guard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922BFC" w:rsidRPr="00435C78" w:rsidRDefault="00F4531D" w:rsidP="00FD2A38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630832084"/>
                <w:placeholder>
                  <w:docPart w:val="45592EA4074642DC967786AA7A7740A5"/>
                </w:placeholder>
                <w:showingPlcHdr/>
              </w:sdtPr>
              <w:sdtEndPr/>
              <w:sdtContent>
                <w:r w:rsidR="00FD2A38" w:rsidRPr="00B77CF1">
                  <w:rPr>
                    <w:rStyle w:val="PlaceholderText"/>
                    <w:u w:val="single"/>
                  </w:rPr>
                  <w:t xml:space="preserve">                   </w:t>
                </w:r>
              </w:sdtContent>
            </w:sdt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14" w:type="dxa"/>
              <w:right w:w="14" w:type="dxa"/>
            </w:tcMar>
          </w:tcPr>
          <w:p w:rsidR="00922BFC" w:rsidRPr="00435C78" w:rsidRDefault="00F4531D" w:rsidP="00FD2A38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801887758"/>
                <w:placeholder>
                  <w:docPart w:val="DD8D6367C12B4900A97A299F4FD3902C"/>
                </w:placeholder>
                <w:showingPlcHdr/>
              </w:sdtPr>
              <w:sdtEndPr/>
              <w:sdtContent>
                <w:r w:rsidR="00FD2A38" w:rsidRPr="00B77CF1">
                  <w:rPr>
                    <w:rStyle w:val="PlaceholderText"/>
                    <w:u w:val="single"/>
                  </w:rPr>
                  <w:t xml:space="preserve">                   </w:t>
                </w:r>
              </w:sdtContent>
            </w:sdt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435C78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399141794"/>
                <w:placeholder>
                  <w:docPart w:val="51B32323E1A2493583B20C0BE8144300"/>
                </w:placeholder>
                <w:showingPlcHdr/>
              </w:sdtPr>
              <w:sdtEndPr/>
              <w:sdtContent>
                <w:r w:rsidR="00390335">
                  <w:rPr>
                    <w:rStyle w:val="PlaceholderText"/>
                  </w:rPr>
                  <w:t xml:space="preserve">                                                               </w:t>
                </w:r>
              </w:sdtContent>
            </w:sdt>
          </w:p>
        </w:tc>
      </w:tr>
      <w:tr w:rsidR="00922BFC" w:rsidRPr="007D4B5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00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201D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10</w:t>
            </w:r>
            <w:r w:rsidRPr="0095201D">
              <w:rPr>
                <w:rFonts w:cs="Arial"/>
                <w:b/>
              </w:rPr>
              <w:t>. Helicopters</w:t>
            </w:r>
            <w:r w:rsidRPr="004D0A91">
              <w:rPr>
                <w:rFonts w:cs="Arial"/>
              </w:rPr>
              <w:t xml:space="preserve"> (use additional sheets as necessary)</w:t>
            </w:r>
            <w:r w:rsidRPr="004D0A91">
              <w:rPr>
                <w:rFonts w:cs="Arial"/>
                <w:b/>
              </w:rPr>
              <w:t>:</w:t>
            </w:r>
          </w:p>
        </w:tc>
      </w:tr>
      <w:tr w:rsidR="00922BFC" w:rsidRPr="007D4B55" w:rsidTr="008F6D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17"/>
          <w:jc w:val="center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922BFC" w:rsidRPr="004D0A91" w:rsidRDefault="00922BFC" w:rsidP="00922BFC">
            <w:pPr>
              <w:spacing w:before="40" w:after="40"/>
              <w:jc w:val="center"/>
              <w:rPr>
                <w:rFonts w:cs="Arial"/>
              </w:rPr>
            </w:pPr>
            <w:r w:rsidRPr="004D0A91">
              <w:rPr>
                <w:rFonts w:cs="Arial"/>
              </w:rPr>
              <w:t>FAA N#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922BFC" w:rsidRPr="004D0A91" w:rsidRDefault="00922BFC" w:rsidP="00922BFC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Category/Kind/Type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922BFC" w:rsidRPr="004D0A91" w:rsidRDefault="00922BFC" w:rsidP="00922BFC">
            <w:pPr>
              <w:spacing w:before="40" w:after="40"/>
              <w:jc w:val="center"/>
              <w:rPr>
                <w:rFonts w:cs="Arial"/>
              </w:rPr>
            </w:pPr>
            <w:r w:rsidRPr="004D0A91">
              <w:rPr>
                <w:rFonts w:cs="Arial"/>
              </w:rPr>
              <w:t>Make/Model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922BFC" w:rsidRPr="004D0A91" w:rsidRDefault="00922BFC" w:rsidP="00922BFC">
            <w:pPr>
              <w:spacing w:before="40" w:after="40"/>
              <w:jc w:val="center"/>
              <w:rPr>
                <w:rFonts w:cs="Arial"/>
              </w:rPr>
            </w:pPr>
            <w:r w:rsidRPr="004D0A91">
              <w:rPr>
                <w:rFonts w:cs="Arial"/>
              </w:rPr>
              <w:t>Base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922BFC" w:rsidRPr="004D0A91" w:rsidRDefault="00922BFC" w:rsidP="00922BFC">
            <w:pPr>
              <w:spacing w:before="40" w:after="40"/>
              <w:jc w:val="center"/>
              <w:rPr>
                <w:rFonts w:cs="Arial"/>
              </w:rPr>
            </w:pPr>
            <w:r w:rsidRPr="004D0A91">
              <w:rPr>
                <w:rFonts w:cs="Arial"/>
              </w:rPr>
              <w:t>Avail</w:t>
            </w:r>
            <w:r>
              <w:rPr>
                <w:rFonts w:cs="Arial"/>
              </w:rPr>
              <w:t>able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922BFC" w:rsidRPr="004D0A91" w:rsidRDefault="00922BFC" w:rsidP="00922BFC">
            <w:pPr>
              <w:spacing w:before="40" w:after="40"/>
              <w:jc w:val="center"/>
              <w:rPr>
                <w:rFonts w:cs="Arial"/>
              </w:rPr>
            </w:pPr>
            <w:r w:rsidRPr="004D0A91">
              <w:rPr>
                <w:rFonts w:cs="Arial"/>
              </w:rPr>
              <w:t>Start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922BFC" w:rsidRPr="004D0A91" w:rsidRDefault="00922BFC" w:rsidP="00922BFC">
            <w:pPr>
              <w:spacing w:before="40" w:after="40"/>
              <w:jc w:val="center"/>
              <w:rPr>
                <w:rFonts w:cs="Arial"/>
              </w:rPr>
            </w:pPr>
            <w:r w:rsidRPr="004D0A91">
              <w:rPr>
                <w:rFonts w:cs="Arial"/>
              </w:rPr>
              <w:t>Remarks</w:t>
            </w:r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624110678"/>
                <w:placeholder>
                  <w:docPart w:val="C420AE3AC3EE46E6A2D9C09EC7940CB1"/>
                </w:placeholder>
                <w:showingPlcHdr/>
              </w:sdtPr>
              <w:sdtEndPr/>
              <w:sdtContent>
                <w:r w:rsidR="008F6D82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93413502"/>
                <w:placeholder>
                  <w:docPart w:val="1219E003AB1445878F1B1E8B011E45C6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058748896"/>
                <w:placeholder>
                  <w:docPart w:val="93BB7FEF19194EA79706E37D8E846E52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66231962"/>
                <w:placeholder>
                  <w:docPart w:val="E4BA9801D9CB4A819C2E31F0CACC480F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74837690"/>
                <w:placeholder>
                  <w:docPart w:val="245D932F851146BC8C251988824CA581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78456840"/>
                <w:placeholder>
                  <w:docPart w:val="74D644DCCE014C8FA386E7A177B7F9FA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21901116"/>
                <w:placeholder>
                  <w:docPart w:val="7C3EC9C79002480484CC3A5D4331210E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20378766"/>
                <w:placeholder>
                  <w:docPart w:val="50E21310EF06437D941B696CDDEBDB7E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80220107"/>
                <w:placeholder>
                  <w:docPart w:val="1729DA9B03434F3AB56F8A94E40B7AEC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48230135"/>
                <w:placeholder>
                  <w:docPart w:val="0E97D8CEE9F545BABFD99789684B8421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50240617"/>
                <w:placeholder>
                  <w:docPart w:val="12CC1499E8B34E5799D55F13131088C9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766657226"/>
                <w:placeholder>
                  <w:docPart w:val="78603BCDF13B44D9B11C3E51B095C36E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12683109"/>
                <w:placeholder>
                  <w:docPart w:val="DF11BFCA3EA4435E8BDA7BCA205911AE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49425477"/>
                <w:placeholder>
                  <w:docPart w:val="3817994C0A9F470FAAFD07E853315822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330679295"/>
                <w:placeholder>
                  <w:docPart w:val="E2D0A9CBAB74401CB2FA77EAED117D40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696894290"/>
                <w:placeholder>
                  <w:docPart w:val="53CC5A8864B14EFAB724582153010567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03384668"/>
                <w:placeholder>
                  <w:docPart w:val="8761FC15435B4569A4167FFFFB23B768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42767806"/>
                <w:placeholder>
                  <w:docPart w:val="843B5E1771454A47B6B22C7714139885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87320548"/>
                <w:placeholder>
                  <w:docPart w:val="1A8F01583B28428786A80F58F8F7EF4C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296024203"/>
                <w:placeholder>
                  <w:docPart w:val="842D879EF08C4CBF9208AB971B2F40BA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05601158"/>
                <w:placeholder>
                  <w:docPart w:val="83B256D8F3B54EEC9B6F9C5982CEFB7B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45875609"/>
                <w:placeholder>
                  <w:docPart w:val="E7EB94C837744CF78DC9F283032D6E05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811905350"/>
                <w:placeholder>
                  <w:docPart w:val="E883F24270E142F29F135E5E6379A801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58515567"/>
                <w:placeholder>
                  <w:docPart w:val="8D387600E6EF41FEA5A7498AC9868A35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73109067"/>
                <w:placeholder>
                  <w:docPart w:val="1E1E9B09B6194CB4BDFFD4990B8E6384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351038103"/>
                <w:placeholder>
                  <w:docPart w:val="8DD4ACE6750C46F681D86423FFFBF61D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77391883"/>
                <w:placeholder>
                  <w:docPart w:val="0000AB3D9A064FC39DCE49E84C63C603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60605758"/>
                <w:placeholder>
                  <w:docPart w:val="4E06BACC048E4DCD83648E9D557BA9EC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17861081"/>
                <w:placeholder>
                  <w:docPart w:val="CD3F41B1CF644056AB7F5CB772B10DAB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66773676"/>
                <w:placeholder>
                  <w:docPart w:val="764EE2B10F82483590D925B6BEEAB5B6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70413379"/>
                <w:placeholder>
                  <w:docPart w:val="1219961136B04B63B815018EED3C8333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04140462"/>
                <w:placeholder>
                  <w:docPart w:val="EA44681E349B4B969D130B69EB045127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93318224"/>
                <w:placeholder>
                  <w:docPart w:val="7A20D6BF866846F382BEDCA82A5B2ED6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973179420"/>
                <w:placeholder>
                  <w:docPart w:val="91631B31CC0847CE9B3022D6392108A7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34856955"/>
                <w:placeholder>
                  <w:docPart w:val="F9A1D53567664F5D81F48726E74036E9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56436242"/>
                <w:placeholder>
                  <w:docPart w:val="7AC6ECDD5F664C66A42169EA665D3EB5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400240766"/>
                <w:placeholder>
                  <w:docPart w:val="2763460B43D347C3B8B8CC6CBBF54C0F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40300159"/>
                <w:placeholder>
                  <w:docPart w:val="1188C5259AFA4DABA2F2616F07BC3794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412749128"/>
                <w:placeholder>
                  <w:docPart w:val="DC934738D4FC47DC85B18DF5ADC10344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497623090"/>
                <w:placeholder>
                  <w:docPart w:val="D461F74C14F541EFAA04E0CDD3C12E36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140803469"/>
                <w:placeholder>
                  <w:docPart w:val="5375B0D95D4A410193C4D5FD16A66CCD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688069610"/>
                <w:placeholder>
                  <w:docPart w:val="1E47C4B9E89D403D8979FE9B00EEAA14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50968671"/>
                <w:placeholder>
                  <w:docPart w:val="46F712AB431B4D098E10B53C8EDD03AD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951894738"/>
                <w:placeholder>
                  <w:docPart w:val="18897A037ACC40D9BF8F76598D11CF76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392198374"/>
                <w:placeholder>
                  <w:docPart w:val="11BB4923744C4DFA84AEDD7D15EF4EC0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77596948"/>
                <w:placeholder>
                  <w:docPart w:val="D390D5A82C514F3E939FFF78AC9CA9E9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065987955"/>
                <w:placeholder>
                  <w:docPart w:val="48BCFA5403144DE0B755037F1CAB43DC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67793307"/>
                <w:placeholder>
                  <w:docPart w:val="30B57E8A8AF6470D92EC2C4E4889256A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4D0A91" w:rsidRDefault="00F4531D" w:rsidP="00AF62B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213922304"/>
                <w:placeholder>
                  <w:docPart w:val="D615288C807443DA956C927D8E14ACC2"/>
                </w:placeholder>
                <w:showingPlcHdr/>
              </w:sdtPr>
              <w:sdtEndPr/>
              <w:sdtContent>
                <w:r w:rsidR="00FD2A38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8F6D82" w:rsidRPr="0095201D" w:rsidTr="00AF62BB">
        <w:trPr>
          <w:trHeight w:val="317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F6D82" w:rsidRPr="00DE3CB2" w:rsidRDefault="008F6D82" w:rsidP="008F6D82">
            <w:pPr>
              <w:tabs>
                <w:tab w:val="left" w:pos="5400"/>
                <w:tab w:val="left" w:pos="5465"/>
                <w:tab w:val="left" w:pos="9965"/>
                <w:tab w:val="left" w:pos="10055"/>
                <w:tab w:val="right" w:pos="14184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1. Prepared by:</w:t>
            </w:r>
          </w:p>
        </w:tc>
        <w:tc>
          <w:tcPr>
            <w:tcW w:w="279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6D82" w:rsidRPr="00DE3CB2" w:rsidRDefault="008F6D82" w:rsidP="008F6D82">
            <w:pPr>
              <w:tabs>
                <w:tab w:val="left" w:pos="5400"/>
                <w:tab w:val="left" w:pos="5465"/>
                <w:tab w:val="left" w:pos="9965"/>
                <w:tab w:val="left" w:pos="10055"/>
                <w:tab w:val="right" w:pos="14184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alias w:val="Name"/>
                <w:tag w:val="Name"/>
                <w:id w:val="1229271896"/>
                <w:placeholder>
                  <w:docPart w:val="5C56DB6C83D747208C4964014C578A8E"/>
                </w:placeholder>
                <w:showingPlcHdr/>
              </w:sdtPr>
              <w:sdtEndPr/>
              <w:sdtContent>
                <w:r>
                  <w:rPr>
                    <w:rFonts w:cs="Arial"/>
                  </w:rPr>
                  <w:t xml:space="preserve">                              </w:t>
                </w:r>
              </w:sdtContent>
            </w:sdt>
          </w:p>
        </w:tc>
        <w:tc>
          <w:tcPr>
            <w:tcW w:w="441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6D82" w:rsidRPr="00DE3CB2" w:rsidRDefault="008F6D82" w:rsidP="008F6D82">
            <w:pPr>
              <w:tabs>
                <w:tab w:val="left" w:pos="5400"/>
                <w:tab w:val="left" w:pos="5465"/>
                <w:tab w:val="left" w:pos="9965"/>
                <w:tab w:val="left" w:pos="10055"/>
                <w:tab w:val="right" w:pos="14184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Position/Title</w:t>
            </w:r>
            <w:r w:rsidRPr="00DE3CB2">
              <w:rPr>
                <w:rFonts w:cs="Arial"/>
              </w:rPr>
              <w:t xml:space="preserve">:  </w:t>
            </w:r>
            <w:sdt>
              <w:sdtPr>
                <w:rPr>
                  <w:rFonts w:cs="Arial"/>
                </w:rPr>
                <w:alias w:val="Position/Title"/>
                <w:tag w:val="Position/Title"/>
                <w:id w:val="-187070298"/>
                <w:placeholder>
                  <w:docPart w:val="60A6CC1C6B3D415098855BC121D8EE2A"/>
                </w:placeholder>
                <w:showingPlcHdr/>
              </w:sdtPr>
              <w:sdtEndPr/>
              <w:sdtContent>
                <w:r>
                  <w:rPr>
                    <w:rFonts w:cs="Arial"/>
                  </w:rPr>
                  <w:t xml:space="preserve">                               </w:t>
                </w:r>
              </w:sdtContent>
            </w:sdt>
          </w:p>
        </w:tc>
        <w:tc>
          <w:tcPr>
            <w:tcW w:w="5400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F6D82" w:rsidRPr="00DE3CB2" w:rsidRDefault="008F6D82" w:rsidP="008F6D82">
            <w:pPr>
              <w:tabs>
                <w:tab w:val="left" w:pos="5400"/>
                <w:tab w:val="left" w:pos="5465"/>
                <w:tab w:val="left" w:pos="9965"/>
                <w:tab w:val="left" w:pos="10055"/>
                <w:tab w:val="right" w:pos="14184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Signature:  </w:t>
            </w:r>
            <w:r>
              <w:rPr>
                <w:rFonts w:cs="Arial"/>
                <w:u w:val="single"/>
              </w:rPr>
              <w:tab/>
            </w:r>
          </w:p>
        </w:tc>
      </w:tr>
      <w:tr w:rsidR="00922BFC" w:rsidRPr="0095201D" w:rsidTr="005D2EBC">
        <w:trPr>
          <w:trHeight w:val="317"/>
          <w:jc w:val="center"/>
        </w:trPr>
        <w:tc>
          <w:tcPr>
            <w:tcW w:w="57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95201D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201D">
              <w:rPr>
                <w:rFonts w:cs="Arial"/>
                <w:b/>
              </w:rPr>
              <w:t>ICS 220</w:t>
            </w:r>
            <w:r>
              <w:rPr>
                <w:rFonts w:cs="Arial"/>
                <w:b/>
              </w:rPr>
              <w:t>, Page 1</w:t>
            </w:r>
          </w:p>
        </w:tc>
        <w:tc>
          <w:tcPr>
            <w:tcW w:w="864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95201D" w:rsidRDefault="00922BFC" w:rsidP="00FD2A38">
            <w:pPr>
              <w:tabs>
                <w:tab w:val="left" w:pos="144"/>
                <w:tab w:val="right" w:pos="8410"/>
              </w:tabs>
              <w:spacing w:before="40" w:after="40"/>
              <w:rPr>
                <w:rFonts w:cs="Arial"/>
                <w:b/>
              </w:rPr>
            </w:pPr>
            <w:r w:rsidRPr="0095201D">
              <w:rPr>
                <w:rFonts w:cs="Arial"/>
              </w:rPr>
              <w:t xml:space="preserve">Date/Time: 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084023131"/>
                <w:placeholder>
                  <w:docPart w:val="A8145B0F93E8449CA37A476B1CFB0615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D2A38">
                  <w:rPr>
                    <w:rStyle w:val="PlaceholderText"/>
                  </w:rPr>
                  <w:t>Date</w:t>
                </w:r>
              </w:sdtContent>
            </w:sdt>
          </w:p>
        </w:tc>
      </w:tr>
    </w:tbl>
    <w:p w:rsidR="00922BFC" w:rsidRDefault="00922BFC" w:rsidP="00922BFC">
      <w:pPr>
        <w:pStyle w:val="ICSForms-Title"/>
      </w:pPr>
      <w:r>
        <w:lastRenderedPageBreak/>
        <w:t>Air Operations Summary (</w:t>
      </w:r>
      <w:r w:rsidRPr="00716F2F">
        <w:t>ICS 2</w:t>
      </w:r>
      <w:r>
        <w:t>20)</w:t>
      </w: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0"/>
        <w:gridCol w:w="997"/>
        <w:gridCol w:w="1479"/>
        <w:gridCol w:w="1304"/>
        <w:gridCol w:w="180"/>
        <w:gridCol w:w="3674"/>
        <w:gridCol w:w="1187"/>
        <w:gridCol w:w="179"/>
        <w:gridCol w:w="1710"/>
        <w:gridCol w:w="1890"/>
      </w:tblGrid>
      <w:tr w:rsidR="00922BFC" w:rsidRPr="00602A02" w:rsidTr="00AF62BB">
        <w:trPr>
          <w:trHeight w:val="850"/>
          <w:tblHeader/>
          <w:jc w:val="center"/>
        </w:trPr>
        <w:tc>
          <w:tcPr>
            <w:tcW w:w="42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716F2F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</w:p>
          <w:p w:rsidR="00922BFC" w:rsidRPr="0031192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Incident Name"/>
                <w:tag w:val="Incident Name"/>
                <w:id w:val="1530071806"/>
                <w:placeholder>
                  <w:docPart w:val="8FDB8FE9D9AD4F1492B997D4C53BCAEE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63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FC" w:rsidRPr="00D25B74" w:rsidRDefault="00922BFC" w:rsidP="00922BFC">
            <w:pPr>
              <w:tabs>
                <w:tab w:val="left" w:pos="2577"/>
              </w:tabs>
              <w:spacing w:before="40" w:after="40"/>
              <w:rPr>
                <w:rFonts w:cs="Arial"/>
              </w:rPr>
            </w:pPr>
            <w:r w:rsidRPr="00D25B74">
              <w:rPr>
                <w:rFonts w:cs="Arial"/>
                <w:b/>
              </w:rPr>
              <w:t>2. Operational Period:</w:t>
            </w:r>
            <w:r w:rsidRPr="00D25B74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1953439100"/>
                <w:placeholder>
                  <w:docPart w:val="885894D92B3E4FED8F2B06DDBA5309C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0DDC" w:rsidRPr="00373A88">
                  <w:rPr>
                    <w:rFonts w:cs="Arial"/>
                    <w:color w:val="A6A6A6" w:themeColor="background1" w:themeShade="A6"/>
                  </w:rPr>
                  <w:t>D</w:t>
                </w:r>
                <w:r w:rsidR="00CA0DDC" w:rsidRPr="00373A88">
                  <w:rPr>
                    <w:rStyle w:val="PlaceholderText"/>
                    <w:color w:val="A6A6A6" w:themeColor="background1" w:themeShade="A6"/>
                  </w:rPr>
                  <w:t>ate</w:t>
                </w:r>
              </w:sdtContent>
            </w:sdt>
            <w:r>
              <w:rPr>
                <w:rFonts w:cs="Arial"/>
              </w:rPr>
              <w:tab/>
              <w:t xml:space="preserve">     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-1367902535"/>
                <w:placeholder>
                  <w:docPart w:val="14DD4C777E2F4AAEADC85B4D9E77250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0DDC" w:rsidRPr="00373A88">
                  <w:rPr>
                    <w:rFonts w:cs="Arial"/>
                    <w:color w:val="A6A6A6" w:themeColor="background1" w:themeShade="A6"/>
                  </w:rPr>
                  <w:t>D</w:t>
                </w:r>
                <w:r w:rsidR="00CA0DDC" w:rsidRPr="00373A88">
                  <w:rPr>
                    <w:rStyle w:val="PlaceholderText"/>
                    <w:color w:val="A6A6A6" w:themeColor="background1" w:themeShade="A6"/>
                  </w:rPr>
                  <w:t>ate</w:t>
                </w:r>
              </w:sdtContent>
            </w:sdt>
            <w:r>
              <w:rPr>
                <w:rFonts w:cs="Arial"/>
              </w:rPr>
              <w:br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1122144695"/>
                <w:placeholder>
                  <w:docPart w:val="8BC0C061AD9A4918827F462197D206C4"/>
                </w:placeholder>
                <w:showingPlcHdr/>
              </w:sdtPr>
              <w:sdtEndPr/>
              <w:sdtContent>
                <w:r w:rsidR="00CA0DDC">
                  <w:rPr>
                    <w:rFonts w:cs="Arial"/>
                    <w:color w:val="A6A6A6" w:themeColor="background1" w:themeShade="A6"/>
                  </w:rPr>
                  <w:t>HH</w:t>
                </w:r>
                <w:r w:rsidR="00CA0DDC"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  <w:r>
              <w:rPr>
                <w:rFonts w:cs="Arial"/>
              </w:rPr>
              <w:tab/>
              <w:t xml:space="preserve">     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1781873545"/>
                <w:placeholder>
                  <w:docPart w:val="7C779B2B26914FF098EFF0D1C683BDC9"/>
                </w:placeholder>
                <w:showingPlcHdr/>
              </w:sdtPr>
              <w:sdtEndPr/>
              <w:sdtContent>
                <w:r w:rsidR="00CA0DDC">
                  <w:rPr>
                    <w:rFonts w:cs="Arial"/>
                    <w:color w:val="A6A6A6" w:themeColor="background1" w:themeShade="A6"/>
                  </w:rPr>
                  <w:t>HH</w:t>
                </w:r>
                <w:r w:rsidR="00CA0DDC"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</w:p>
        </w:tc>
        <w:tc>
          <w:tcPr>
            <w:tcW w:w="37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2BFC" w:rsidRPr="00602A02" w:rsidRDefault="00922BFC" w:rsidP="00922BFC">
            <w:pPr>
              <w:tabs>
                <w:tab w:val="left" w:pos="1865"/>
              </w:tabs>
              <w:spacing w:before="40" w:after="40"/>
              <w:rPr>
                <w:rFonts w:cs="Arial"/>
                <w:b/>
              </w:rPr>
            </w:pPr>
            <w:r w:rsidRPr="00D25B74">
              <w:rPr>
                <w:rFonts w:cs="Arial"/>
                <w:b/>
              </w:rPr>
              <w:t>3. Sunrise:</w:t>
            </w:r>
            <w:r w:rsidRPr="0031192D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1169985317"/>
                <w:placeholder>
                  <w:docPart w:val="47426969D3EB4808B85B903F49088AA2"/>
                </w:placeholder>
                <w:showingPlcHdr/>
              </w:sdtPr>
              <w:sdtEndPr/>
              <w:sdtContent>
                <w:r w:rsidR="00CA0DDC">
                  <w:rPr>
                    <w:rFonts w:cs="Arial"/>
                    <w:color w:val="A6A6A6" w:themeColor="background1" w:themeShade="A6"/>
                  </w:rPr>
                  <w:t>HH</w:t>
                </w:r>
                <w:r w:rsidR="00CA0DDC"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  <w:r w:rsidRPr="00D25B74">
              <w:rPr>
                <w:rFonts w:cs="Arial"/>
                <w:b/>
              </w:rPr>
              <w:tab/>
              <w:t>Sunset:</w:t>
            </w:r>
            <w:r w:rsidRPr="0031192D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1998995327"/>
                <w:placeholder>
                  <w:docPart w:val="0868DF290A214A20B6E57D5C732F284A"/>
                </w:placeholder>
                <w:showingPlcHdr/>
              </w:sdtPr>
              <w:sdtEndPr/>
              <w:sdtContent>
                <w:r w:rsidR="00CA0DDC">
                  <w:rPr>
                    <w:rFonts w:cs="Arial"/>
                    <w:color w:val="A6A6A6" w:themeColor="background1" w:themeShade="A6"/>
                  </w:rPr>
                  <w:t>HH</w:t>
                </w:r>
                <w:r w:rsidR="00CA0DDC"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</w:p>
        </w:tc>
      </w:tr>
      <w:tr w:rsidR="00922BFC" w:rsidRPr="007D4B5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201D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201D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2</w:t>
            </w:r>
            <w:r w:rsidRPr="0095201D">
              <w:rPr>
                <w:rFonts w:cs="Arial"/>
                <w:b/>
              </w:rPr>
              <w:t xml:space="preserve">. Task/Mission/Assignment </w:t>
            </w:r>
            <w:r w:rsidRPr="0095201D">
              <w:rPr>
                <w:rFonts w:cs="Arial"/>
              </w:rPr>
              <w:t>(</w:t>
            </w:r>
            <w:r>
              <w:rPr>
                <w:rFonts w:cs="Arial"/>
              </w:rPr>
              <w:t xml:space="preserve">category/kind/type and </w:t>
            </w:r>
            <w:r w:rsidRPr="0095201D">
              <w:rPr>
                <w:rFonts w:cs="Arial"/>
              </w:rPr>
              <w:t xml:space="preserve">function includes: </w:t>
            </w:r>
            <w:r>
              <w:rPr>
                <w:rFonts w:cs="Arial"/>
              </w:rPr>
              <w:t xml:space="preserve"> a</w:t>
            </w:r>
            <w:r w:rsidRPr="0095201D">
              <w:rPr>
                <w:rFonts w:cs="Arial"/>
              </w:rPr>
              <w:t xml:space="preserve">ir </w:t>
            </w:r>
            <w:r>
              <w:rPr>
                <w:rFonts w:cs="Arial"/>
              </w:rPr>
              <w:t>t</w:t>
            </w:r>
            <w:r w:rsidRPr="0095201D">
              <w:rPr>
                <w:rFonts w:cs="Arial"/>
              </w:rPr>
              <w:t xml:space="preserve">actical, </w:t>
            </w:r>
            <w:r>
              <w:rPr>
                <w:rFonts w:cs="Arial"/>
              </w:rPr>
              <w:t>r</w:t>
            </w:r>
            <w:r w:rsidRPr="0095201D">
              <w:rPr>
                <w:rFonts w:cs="Arial"/>
              </w:rPr>
              <w:t>econ</w:t>
            </w:r>
            <w:r>
              <w:rPr>
                <w:rFonts w:cs="Arial"/>
              </w:rPr>
              <w:t>naissance</w:t>
            </w:r>
            <w:r w:rsidRPr="0095201D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p</w:t>
            </w:r>
            <w:r w:rsidRPr="0095201D">
              <w:rPr>
                <w:rFonts w:cs="Arial"/>
              </w:rPr>
              <w:t xml:space="preserve">ersonnel </w:t>
            </w:r>
            <w:r>
              <w:rPr>
                <w:rFonts w:cs="Arial"/>
              </w:rPr>
              <w:t>t</w:t>
            </w:r>
            <w:r w:rsidRPr="0095201D">
              <w:rPr>
                <w:rFonts w:cs="Arial"/>
              </w:rPr>
              <w:t xml:space="preserve">ransport, </w:t>
            </w:r>
            <w:r>
              <w:rPr>
                <w:rFonts w:cs="Arial"/>
              </w:rPr>
              <w:t>search and rescue</w:t>
            </w:r>
            <w:r w:rsidRPr="0095201D">
              <w:rPr>
                <w:rFonts w:cs="Arial"/>
              </w:rPr>
              <w:t>, etc.)</w:t>
            </w:r>
            <w:r w:rsidRPr="0095201D">
              <w:rPr>
                <w:rFonts w:cs="Arial"/>
                <w:b/>
              </w:rPr>
              <w:t>:</w:t>
            </w:r>
          </w:p>
        </w:tc>
      </w:tr>
      <w:tr w:rsidR="00922BFC" w:rsidRPr="007D4B5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922BFC" w:rsidRPr="002D2EDA" w:rsidRDefault="00922BFC" w:rsidP="00922BFC">
            <w:pPr>
              <w:pStyle w:val="Heading3"/>
              <w:numPr>
                <w:ilvl w:val="0"/>
                <w:numId w:val="0"/>
              </w:numPr>
              <w:spacing w:before="40" w:after="40"/>
              <w:jc w:val="center"/>
              <w:rPr>
                <w:rFonts w:ascii="Arial" w:hAnsi="Arial" w:cs="Arial"/>
                <w:b w:val="0"/>
              </w:rPr>
            </w:pPr>
            <w:r w:rsidRPr="002D2EDA">
              <w:rPr>
                <w:rFonts w:ascii="Arial" w:hAnsi="Arial" w:cs="Arial"/>
                <w:b w:val="0"/>
              </w:rPr>
              <w:t>Category/</w:t>
            </w:r>
            <w:r>
              <w:rPr>
                <w:rFonts w:ascii="Arial" w:hAnsi="Arial" w:cs="Arial"/>
                <w:b w:val="0"/>
              </w:rPr>
              <w:t>K</w:t>
            </w:r>
            <w:r w:rsidRPr="002D2EDA">
              <w:rPr>
                <w:rFonts w:ascii="Arial" w:hAnsi="Arial" w:cs="Arial"/>
                <w:b w:val="0"/>
              </w:rPr>
              <w:t>ind/</w:t>
            </w:r>
            <w:r>
              <w:rPr>
                <w:rFonts w:ascii="Arial" w:hAnsi="Arial" w:cs="Arial"/>
                <w:b w:val="0"/>
              </w:rPr>
              <w:t>T</w:t>
            </w:r>
            <w:r w:rsidRPr="002D2EDA">
              <w:rPr>
                <w:rFonts w:ascii="Arial" w:hAnsi="Arial" w:cs="Arial"/>
                <w:b w:val="0"/>
              </w:rPr>
              <w:t xml:space="preserve">ype </w:t>
            </w:r>
            <w:r>
              <w:rPr>
                <w:rFonts w:ascii="Arial" w:hAnsi="Arial" w:cs="Arial"/>
                <w:b w:val="0"/>
              </w:rPr>
              <w:br/>
              <w:t>and</w:t>
            </w:r>
            <w:r w:rsidRPr="002D2EDA">
              <w:rPr>
                <w:rFonts w:ascii="Arial" w:hAnsi="Arial" w:cs="Arial"/>
                <w:b w:val="0"/>
              </w:rPr>
              <w:t xml:space="preserve"> Function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BFC" w:rsidRPr="0095201D" w:rsidRDefault="00922BFC" w:rsidP="00922BFC">
            <w:pPr>
              <w:spacing w:before="40" w:after="40"/>
              <w:jc w:val="center"/>
              <w:rPr>
                <w:rFonts w:cs="Arial"/>
                <w:bCs/>
              </w:rPr>
            </w:pPr>
            <w:r w:rsidRPr="0095201D">
              <w:rPr>
                <w:rFonts w:cs="Arial"/>
                <w:bCs/>
              </w:rPr>
              <w:t>Name of Personnel or Cargo (if applicable)</w:t>
            </w:r>
            <w:r w:rsidRPr="0095201D">
              <w:rPr>
                <w:rFonts w:cs="Arial"/>
                <w:bCs/>
              </w:rPr>
              <w:br/>
              <w:t>or Instructions for Tactical Aircraft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BFC" w:rsidRPr="0095201D" w:rsidRDefault="00922BFC" w:rsidP="00922BFC">
            <w:pPr>
              <w:spacing w:before="40" w:after="40"/>
              <w:jc w:val="center"/>
              <w:rPr>
                <w:rFonts w:cs="Arial"/>
                <w:bCs/>
              </w:rPr>
            </w:pPr>
            <w:r w:rsidRPr="0095201D">
              <w:rPr>
                <w:rFonts w:cs="Arial"/>
                <w:bCs/>
              </w:rPr>
              <w:t>Mission Start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BFC" w:rsidRPr="0095201D" w:rsidRDefault="00922BFC" w:rsidP="00922BFC">
            <w:pPr>
              <w:spacing w:before="40" w:after="40"/>
              <w:jc w:val="center"/>
              <w:rPr>
                <w:rFonts w:cs="Arial"/>
                <w:bCs/>
              </w:rPr>
            </w:pPr>
            <w:r w:rsidRPr="0095201D">
              <w:rPr>
                <w:rFonts w:cs="Arial"/>
                <w:bCs/>
              </w:rPr>
              <w:t>Fly From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22BFC" w:rsidRPr="0095201D" w:rsidRDefault="00922BFC" w:rsidP="00922BFC">
            <w:pPr>
              <w:pStyle w:val="Heading3"/>
              <w:numPr>
                <w:ilvl w:val="0"/>
                <w:numId w:val="0"/>
              </w:numPr>
              <w:spacing w:before="40" w:after="40"/>
              <w:jc w:val="center"/>
              <w:rPr>
                <w:rFonts w:ascii="Arial" w:hAnsi="Arial" w:cs="Arial"/>
                <w:b w:val="0"/>
              </w:rPr>
            </w:pPr>
            <w:r w:rsidRPr="0095201D">
              <w:rPr>
                <w:rFonts w:ascii="Arial" w:hAnsi="Arial" w:cs="Arial"/>
                <w:b w:val="0"/>
              </w:rPr>
              <w:t>Fly To</w:t>
            </w:r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Pr="0095201D" w:rsidRDefault="00F4531D" w:rsidP="001E47C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02666096"/>
                <w:placeholder>
                  <w:docPart w:val="5A519F2D76D4406789E34D5FA1B2B5EC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1E47C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614674539"/>
                <w:placeholder>
                  <w:docPart w:val="AFC245E7AF4B4BA39444B2AAE6E562AC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CA0DD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39321149"/>
                <w:placeholder>
                  <w:docPart w:val="D36335B5A69B46F7B52F87A56EF9451B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716698664"/>
                <w:placeholder>
                  <w:docPart w:val="C961E11A0B3F48B583C536719EBA4778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812148906"/>
                <w:placeholder>
                  <w:docPart w:val="AD6BEF5480F449B6BAE8EA7E818B3059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21437622"/>
                <w:placeholder>
                  <w:docPart w:val="48EC0F62B8D44CCA8CB5AF7FF4E53CF1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978720727"/>
                <w:placeholder>
                  <w:docPart w:val="BD0F3B32BF9B4009B4FE98FD214A947B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976257112"/>
                <w:placeholder>
                  <w:docPart w:val="E499BDC5DC67420186F57617F6E64C27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254325698"/>
                <w:placeholder>
                  <w:docPart w:val="B936B25A439240FDAE5C4761E8D9D0C3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319274867"/>
                <w:placeholder>
                  <w:docPart w:val="C744D3E3EE2549F0ACB69D3EE4A9EA6C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30026122"/>
                <w:placeholder>
                  <w:docPart w:val="A1169945565D47838DE0001044DAA51D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1E47C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442144907"/>
                <w:placeholder>
                  <w:docPart w:val="6392B4C216A341F8843686951B80907E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88937354"/>
                <w:placeholder>
                  <w:docPart w:val="3E15C3A5B91245D6ACB14E59D6929E93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638468465"/>
                <w:placeholder>
                  <w:docPart w:val="B068E07A7FDF4D149141640BB775406B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398139828"/>
                <w:placeholder>
                  <w:docPart w:val="C7BD95DFABA6450F860133C840B3B9A7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488975017"/>
                <w:placeholder>
                  <w:docPart w:val="B01C44D95C434D0C93D9DCDD59C761B8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1E47C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712273125"/>
                <w:placeholder>
                  <w:docPart w:val="702F42F267E64A259D1C34E9716273B4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05707252"/>
                <w:placeholder>
                  <w:docPart w:val="23A168EBC31548F7BF186078A2B0C2B1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639343864"/>
                <w:placeholder>
                  <w:docPart w:val="0283BA8273BB4E5E8478402E6313763B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802658782"/>
                <w:placeholder>
                  <w:docPart w:val="13FB435373A141CEA48C2A0413D1293D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45902298"/>
                <w:placeholder>
                  <w:docPart w:val="A0E27FEC3CF44CE6A84FF6FABBA0EF5D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60678169"/>
                <w:placeholder>
                  <w:docPart w:val="AEAE4A9B01B941FC82589E7D65125F88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966864436"/>
                <w:placeholder>
                  <w:docPart w:val="45D3536C70AB4D9686407F67A9B00E5D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146957211"/>
                <w:placeholder>
                  <w:docPart w:val="3CCFB69FBEFC45B58E7408FFF57F08BA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80175906"/>
                <w:placeholder>
                  <w:docPart w:val="E1112228CF124ABBBD0F5B7A506BB847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510761568"/>
                <w:placeholder>
                  <w:docPart w:val="C1DCA6C127324599850F5A163AE719AB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061367525"/>
                <w:placeholder>
                  <w:docPart w:val="75DAD9E0B9B44D4C8F1FC7FCDD9AC252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602188488"/>
                <w:placeholder>
                  <w:docPart w:val="A28FB88D792D49E491FAACFBF035211A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78403494"/>
                <w:placeholder>
                  <w:docPart w:val="0CA4A4E8302147C2862DC2D267B14576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96510644"/>
                <w:placeholder>
                  <w:docPart w:val="92FAF08B54804BE6ADF737AF41B1362C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913273033"/>
                <w:placeholder>
                  <w:docPart w:val="2D07105F25BA4888AE1D57D65A936916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92988821"/>
                <w:placeholder>
                  <w:docPart w:val="D526E0B52A674E2BB3065A3FA20D24EC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60082558"/>
                <w:placeholder>
                  <w:docPart w:val="AA28818C97A84AD9BD9811034470EAFE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011419880"/>
                <w:placeholder>
                  <w:docPart w:val="1E311AD026FC4066A79588C93B44FFA6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2640218"/>
                <w:placeholder>
                  <w:docPart w:val="64D194240509406BAF58E495C2F4A1AE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22322970"/>
                <w:placeholder>
                  <w:docPart w:val="17D49C7193E044FFA524D27E56E2027C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37956227"/>
                <w:placeholder>
                  <w:docPart w:val="54DD20C37D454201903D399B517BBB46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72987704"/>
                <w:placeholder>
                  <w:docPart w:val="BD326D0C085542F591E78C96468B96FC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451813506"/>
                <w:placeholder>
                  <w:docPart w:val="16D1FE555BED4370B67AA237FF99A851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19719844"/>
                <w:placeholder>
                  <w:docPart w:val="C3CEB08D01314315AA15CDE4BF9FEE07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22548120"/>
                <w:placeholder>
                  <w:docPart w:val="1B88750B91CE4E2B8A5DBB8F256D2233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616653202"/>
                <w:placeholder>
                  <w:docPart w:val="85F8448B772D4EEABBA72296DF17A56F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468317213"/>
                <w:placeholder>
                  <w:docPart w:val="5E1E9DFCDB6F4F53A14D04F91DAF0B9A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093362584"/>
                <w:placeholder>
                  <w:docPart w:val="6735F75F2C304D32B41E160BFB67CDA7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64747178"/>
                <w:placeholder>
                  <w:docPart w:val="67C25132F22A4640995A91ED91CD60EA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02672390"/>
                <w:placeholder>
                  <w:docPart w:val="7844DFEEEA544638A9DE0267FAA85078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49547624"/>
                <w:placeholder>
                  <w:docPart w:val="0F73C24C68044620A46E10704AA60343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736167729"/>
                <w:placeholder>
                  <w:docPart w:val="D076491691374C9AAF4EBF7122B56E33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06424863"/>
                <w:placeholder>
                  <w:docPart w:val="0CE640D1384843A0875484B95626D78A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811223937"/>
                <w:placeholder>
                  <w:docPart w:val="E3FF6093FF5F4B4C9A889E8A0CCE59C3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942941392"/>
                <w:placeholder>
                  <w:docPart w:val="93FD6B265F2F4193808A2FB140495D49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64828201"/>
                <w:placeholder>
                  <w:docPart w:val="95A97054FC094900BE1F93A3C1F30870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66055919"/>
                <w:placeholder>
                  <w:docPart w:val="2E8885E24FC4453DB0717AB75652C30F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74328992"/>
                <w:placeholder>
                  <w:docPart w:val="FA6CABA3AB464CC79F8CA4B90783984E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54009783"/>
                <w:placeholder>
                  <w:docPart w:val="1369858D8BB94EC0A146D5B4834196E8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85345946"/>
                <w:placeholder>
                  <w:docPart w:val="BF0AFDA1E3984EA9B27AC88332DDBD91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46669275"/>
                <w:placeholder>
                  <w:docPart w:val="6E84675F438A4315AE5AD1C820EE7B08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739249225"/>
                <w:placeholder>
                  <w:docPart w:val="00B98F3E23904D529DF05D1A9CF170FB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871502133"/>
                <w:placeholder>
                  <w:docPart w:val="0525BE044FAB4FFF971D55BEA2A8B095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620175866"/>
                <w:placeholder>
                  <w:docPart w:val="195533A87942450A8A8735702285E8CA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13398834"/>
                <w:placeholder>
                  <w:docPart w:val="4CAC36ACA9314461980E4104B7ED4A56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371767396"/>
                <w:placeholder>
                  <w:docPart w:val="2FCA45599CB14D15A420882A0E41F0C7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73224759"/>
                <w:placeholder>
                  <w:docPart w:val="C62761F9A9D94F7E9CA5259FB1A592EF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52410750"/>
                <w:placeholder>
                  <w:docPart w:val="586B25B108D24943A45DF9511760E780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009025094"/>
                <w:placeholder>
                  <w:docPart w:val="E4BA5BE5410044D7B0CFBC6C55725A5C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041932065"/>
                <w:placeholder>
                  <w:docPart w:val="706FDB077672469DAC07FFE2E13DD807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452515402"/>
                <w:placeholder>
                  <w:docPart w:val="9A09A598F26A41AB8E4FCEC52B101D65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48834159"/>
                <w:placeholder>
                  <w:docPart w:val="59EAF66016B3403596C02DEAF046E158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637614747"/>
                <w:placeholder>
                  <w:docPart w:val="F0DC5FE70ACA4F2BB39BFFB2C2C8075C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254399490"/>
                <w:placeholder>
                  <w:docPart w:val="EC52E323584E4BBCBF8685DE548D0BB9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58032966"/>
                <w:placeholder>
                  <w:docPart w:val="8DFFF863BDE04A979A3F0836376049F5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80063886"/>
                <w:placeholder>
                  <w:docPart w:val="3872E5D98E31474EB4011DB40D62C3F6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50013911"/>
                <w:placeholder>
                  <w:docPart w:val="FE6517A833CD41BCA6A6FF20547D8D5B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061429513"/>
                <w:placeholder>
                  <w:docPart w:val="BB118ED3072144CE805389D3AEDC7A20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26758792"/>
                <w:placeholder>
                  <w:docPart w:val="B0B5C05DCDE24AD59F40083153270144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37987265"/>
                <w:placeholder>
                  <w:docPart w:val="6D7EBE05766B4379AACAB458D140F177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563720357"/>
                <w:placeholder>
                  <w:docPart w:val="7D0C28C1FAA24925805749C96E986020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691019882"/>
                <w:placeholder>
                  <w:docPart w:val="148E699D48FC458081FC873FC35B5CD7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55252290"/>
                <w:placeholder>
                  <w:docPart w:val="A3E780681DD043EA978D30BC822C5D47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632251909"/>
                <w:placeholder>
                  <w:docPart w:val="64D20CDE29D2465E9C06D4F749A9CE64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723787819"/>
                <w:placeholder>
                  <w:docPart w:val="2D16D52AE8F646068E83D14E62DAA2D6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71640474"/>
                <w:placeholder>
                  <w:docPart w:val="3723C5E9AA2E4468A9C50DFC142D7F6A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35837643"/>
                <w:placeholder>
                  <w:docPart w:val="5E1F5F64C6AC47799CE65ABC5CE017F3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803747080"/>
                <w:placeholder>
                  <w:docPart w:val="D682F87A359446F288E499F021019B86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662011295"/>
                <w:placeholder>
                  <w:docPart w:val="E01BF5E51C884D15A9D1273FAE7B3609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861400712"/>
                <w:placeholder>
                  <w:docPart w:val="F57E6B56621743C5BE829D5EB292319C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95415422"/>
                <w:placeholder>
                  <w:docPart w:val="1A2C2C036221458AB1D9E58BEEBEB12B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04658494"/>
                <w:placeholder>
                  <w:docPart w:val="49275BB553D244E1BE88DE4EC0199EF2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80455753"/>
                <w:placeholder>
                  <w:docPart w:val="6FB0CABD13874AF48691418E9F1633F0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8073533"/>
                <w:placeholder>
                  <w:docPart w:val="70EE43DD4FFD4E66910561F5699A226D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26123901"/>
                <w:placeholder>
                  <w:docPart w:val="E0FF5DB6DF464E779DFA3D2A4C6D8FEF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798943255"/>
                <w:placeholder>
                  <w:docPart w:val="600D1A4A572144D581AB7C2FBE8FDE48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30522599"/>
                <w:placeholder>
                  <w:docPart w:val="3B9AB8464E884470B293703B30FE7935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17276054"/>
                <w:placeholder>
                  <w:docPart w:val="FB6FCB72C5E345D5978913D9D4A28ED8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733972113"/>
                <w:placeholder>
                  <w:docPart w:val="B84997866A0D4CCF9C535AC2C4B17362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75653217"/>
                <w:placeholder>
                  <w:docPart w:val="E80C2B8E8DCC4C5BA82C9EA418FAE5B2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52630340"/>
                <w:placeholder>
                  <w:docPart w:val="7560C61D24884B69933E8CD2AB3FD9C7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33677974"/>
                <w:placeholder>
                  <w:docPart w:val="D0DEF60D1F814EC2B73C9021F44FC188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89550813"/>
                <w:placeholder>
                  <w:docPart w:val="4ACB8723C151418F9EFAAB5690C7F233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62122851"/>
                <w:placeholder>
                  <w:docPart w:val="D769A52A688C4EA2BA2C0DE98D8C9304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23801548"/>
                <w:placeholder>
                  <w:docPart w:val="4306025EB2A14153AF016F6CC6F6CBEA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416745212"/>
                <w:placeholder>
                  <w:docPart w:val="AEEAC8A354DC4762B570D08150B71612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81300753"/>
                <w:placeholder>
                  <w:docPart w:val="3620CD6FB1FB4FB2B0774A975754FB9E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419595935"/>
                <w:placeholder>
                  <w:docPart w:val="AA7FE76BB1354BF9A3869B5CA2E8162D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201434891"/>
                <w:placeholder>
                  <w:docPart w:val="82B3CE03878849E9A440018400A6684B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BFC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04661701"/>
                <w:placeholder>
                  <w:docPart w:val="9FAAE44B1180438A8C1138EA6D7FA997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2BFC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7147187"/>
                <w:placeholder>
                  <w:docPart w:val="FF3FB654837A412C9787CF933FB71489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922BFC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14198340"/>
                <w:placeholder>
                  <w:docPart w:val="B04F980F4DB041B8B804D6A295CAD053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BFC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74374491"/>
                <w:placeholder>
                  <w:docPart w:val="93CC2D8AD8C04E42886D9A55A64F9D40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06483057"/>
                <w:placeholder>
                  <w:docPart w:val="AE9991A236BE41A98C068C778DC55327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922BFC" w:rsidRPr="007D4B55" w:rsidTr="00AF62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53106256"/>
                <w:placeholder>
                  <w:docPart w:val="3AB10AA25B264F679A7F3E2137001525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119552537"/>
                <w:placeholder>
                  <w:docPart w:val="15517BF28E8A49A295ED03DCEEBE1AAC"/>
                </w:placeholder>
                <w:showingPlcHdr/>
              </w:sdtPr>
              <w:sdtEndPr/>
              <w:sdtContent>
                <w:r w:rsidR="001E47C1">
                  <w:rPr>
                    <w:rFonts w:cs="Arial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187" w:type="dxa"/>
            <w:tcBorders>
              <w:top w:val="single" w:sz="4" w:space="0" w:color="auto"/>
              <w:bottom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99996086"/>
                <w:placeholder>
                  <w:docPart w:val="8AA5063BC0664CD2828BBC58596CD1EB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87085815"/>
                <w:placeholder>
                  <w:docPart w:val="355897630251470AAD4DFDA4F4B947CE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95201D" w:rsidRDefault="00F4531D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0701573"/>
                <w:placeholder>
                  <w:docPart w:val="0E6672D4CF7940E68B110B5D0FEB8EF5"/>
                </w:placeholder>
                <w:showingPlcHdr/>
              </w:sdtPr>
              <w:sdtEndPr/>
              <w:sdtContent>
                <w:r w:rsidR="00CA0DDC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1E47C1" w:rsidRPr="00DE3CB2" w:rsidTr="00AF62BB">
        <w:trPr>
          <w:trHeight w:val="317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47C1" w:rsidRPr="00DE3CB2" w:rsidRDefault="001E47C1" w:rsidP="00AF62BB">
            <w:pPr>
              <w:tabs>
                <w:tab w:val="left" w:pos="5400"/>
                <w:tab w:val="left" w:pos="5465"/>
                <w:tab w:val="left" w:pos="9965"/>
                <w:tab w:val="left" w:pos="10055"/>
                <w:tab w:val="right" w:pos="14184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1</w:t>
            </w:r>
            <w:r w:rsidRPr="00DE3CB2">
              <w:rPr>
                <w:rFonts w:cs="Arial"/>
                <w:b/>
              </w:rPr>
              <w:t>. Prepared by:</w:t>
            </w:r>
            <w:r w:rsidRPr="00DD5005">
              <w:rPr>
                <w:rFonts w:cs="Arial"/>
              </w:rPr>
              <w:tab/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47C1" w:rsidRPr="00DE3CB2" w:rsidRDefault="001E47C1" w:rsidP="001E47C1">
            <w:pPr>
              <w:tabs>
                <w:tab w:val="left" w:pos="5400"/>
                <w:tab w:val="left" w:pos="5465"/>
                <w:tab w:val="left" w:pos="9965"/>
                <w:tab w:val="left" w:pos="10055"/>
                <w:tab w:val="right" w:pos="14184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alias w:val="Name"/>
                <w:tag w:val="Name"/>
                <w:id w:val="707915839"/>
                <w:placeholder>
                  <w:docPart w:val="A89635B1364F42B79DC1941DF140CCF5"/>
                </w:placeholder>
                <w:showingPlcHdr/>
              </w:sdtPr>
              <w:sdtEndPr/>
              <w:sdtContent>
                <w:r>
                  <w:rPr>
                    <w:rFonts w:cs="Arial"/>
                  </w:rPr>
                  <w:t xml:space="preserve">                              </w:t>
                </w:r>
              </w:sdtContent>
            </w:sdt>
          </w:p>
        </w:tc>
        <w:tc>
          <w:tcPr>
            <w:tcW w:w="522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47C1" w:rsidRPr="00DE3CB2" w:rsidRDefault="001E47C1" w:rsidP="001E47C1">
            <w:pPr>
              <w:tabs>
                <w:tab w:val="left" w:pos="5400"/>
                <w:tab w:val="left" w:pos="5465"/>
                <w:tab w:val="left" w:pos="9965"/>
                <w:tab w:val="left" w:pos="10055"/>
                <w:tab w:val="right" w:pos="14184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Position/Title</w:t>
            </w:r>
            <w:r w:rsidRPr="00DE3CB2">
              <w:rPr>
                <w:rFonts w:cs="Arial"/>
              </w:rPr>
              <w:t xml:space="preserve">:  </w:t>
            </w:r>
            <w:sdt>
              <w:sdtPr>
                <w:rPr>
                  <w:rFonts w:cs="Arial"/>
                </w:rPr>
                <w:alias w:val="Position/Title"/>
                <w:tag w:val="Position/Title"/>
                <w:id w:val="1795635628"/>
                <w:placeholder>
                  <w:docPart w:val="4F4D1B15C5034022BF71A2A725910574"/>
                </w:placeholder>
                <w:showingPlcHdr/>
              </w:sdtPr>
              <w:sdtEndPr/>
              <w:sdtContent>
                <w:bookmarkStart w:id="0" w:name="_GoBack"/>
                <w:r>
                  <w:rPr>
                    <w:rFonts w:cs="Arial"/>
                  </w:rPr>
                  <w:t xml:space="preserve">                               </w:t>
                </w:r>
                <w:bookmarkEnd w:id="0"/>
              </w:sdtContent>
            </w:sdt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47C1" w:rsidRPr="00DE3CB2" w:rsidRDefault="001E47C1" w:rsidP="001E47C1">
            <w:pPr>
              <w:tabs>
                <w:tab w:val="left" w:pos="5400"/>
                <w:tab w:val="left" w:pos="5465"/>
                <w:tab w:val="left" w:pos="9965"/>
                <w:tab w:val="left" w:pos="10055"/>
                <w:tab w:val="right" w:pos="14184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Signature:  </w:t>
            </w:r>
            <w:r>
              <w:rPr>
                <w:rFonts w:cs="Arial"/>
                <w:u w:val="single"/>
              </w:rPr>
              <w:tab/>
            </w:r>
          </w:p>
        </w:tc>
      </w:tr>
      <w:tr w:rsidR="00922BFC" w:rsidRPr="0095201D" w:rsidTr="00AF62BB">
        <w:trPr>
          <w:trHeight w:val="317"/>
          <w:jc w:val="center"/>
        </w:trPr>
        <w:tc>
          <w:tcPr>
            <w:tcW w:w="57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95201D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201D">
              <w:rPr>
                <w:rFonts w:cs="Arial"/>
                <w:b/>
              </w:rPr>
              <w:t>ICS 220</w:t>
            </w:r>
            <w:r>
              <w:rPr>
                <w:rFonts w:cs="Arial"/>
                <w:b/>
              </w:rPr>
              <w:t>, Page 2</w:t>
            </w:r>
          </w:p>
        </w:tc>
        <w:tc>
          <w:tcPr>
            <w:tcW w:w="864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95201D" w:rsidRDefault="00922BFC" w:rsidP="00CA0DDC">
            <w:pPr>
              <w:tabs>
                <w:tab w:val="left" w:pos="144"/>
                <w:tab w:val="right" w:pos="8410"/>
              </w:tabs>
              <w:spacing w:before="40" w:after="40"/>
              <w:rPr>
                <w:rFonts w:cs="Arial"/>
                <w:b/>
              </w:rPr>
            </w:pPr>
            <w:r w:rsidRPr="0095201D">
              <w:rPr>
                <w:rFonts w:cs="Arial"/>
              </w:rPr>
              <w:t xml:space="preserve">Date/Time: 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-393736802"/>
                <w:placeholder>
                  <w:docPart w:val="9F87F08B8F564445917921D29D156A98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0DDC">
                  <w:rPr>
                    <w:rStyle w:val="PlaceholderText"/>
                  </w:rPr>
                  <w:t>Date</w:t>
                </w:r>
              </w:sdtContent>
            </w:sdt>
          </w:p>
        </w:tc>
      </w:tr>
    </w:tbl>
    <w:p w:rsidR="00922BFC" w:rsidRPr="0031192D" w:rsidRDefault="00922BFC" w:rsidP="00922BFC">
      <w:pPr>
        <w:rPr>
          <w:sz w:val="2"/>
        </w:rPr>
      </w:pPr>
    </w:p>
    <w:p w:rsidR="00922BFC" w:rsidRDefault="00922BFC" w:rsidP="00922BFC">
      <w:pPr>
        <w:sectPr w:rsidR="00922BFC" w:rsidSect="00922BFC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5840" w:h="12240" w:orient="landscape" w:code="1"/>
          <w:pgMar w:top="720" w:right="720" w:bottom="1008" w:left="720" w:header="288" w:footer="576" w:gutter="0"/>
          <w:cols w:space="720"/>
          <w:docGrid w:linePitch="360"/>
        </w:sectPr>
      </w:pPr>
    </w:p>
    <w:p w:rsidR="00922BFC" w:rsidRPr="0029775B" w:rsidRDefault="00922BFC" w:rsidP="00922BFC">
      <w:pPr>
        <w:rPr>
          <w:b/>
          <w:bCs/>
          <w:sz w:val="24"/>
        </w:rPr>
      </w:pPr>
      <w:r w:rsidRPr="0029775B">
        <w:rPr>
          <w:b/>
          <w:bCs/>
          <w:sz w:val="24"/>
        </w:rPr>
        <w:lastRenderedPageBreak/>
        <w:t>ICS 220</w:t>
      </w:r>
    </w:p>
    <w:p w:rsidR="00922BFC" w:rsidRPr="0029775B" w:rsidRDefault="00922BFC" w:rsidP="00922BFC">
      <w:pPr>
        <w:rPr>
          <w:b/>
          <w:bCs/>
          <w:sz w:val="24"/>
        </w:rPr>
      </w:pPr>
      <w:r w:rsidRPr="0029775B">
        <w:rPr>
          <w:b/>
          <w:bCs/>
          <w:sz w:val="24"/>
        </w:rPr>
        <w:t>Air Operations Summary</w:t>
      </w:r>
    </w:p>
    <w:p w:rsidR="00922BFC" w:rsidRDefault="00922BFC" w:rsidP="00922BFC"/>
    <w:p w:rsidR="00922BFC" w:rsidRPr="00B87277" w:rsidRDefault="00922BFC" w:rsidP="00922BFC">
      <w:proofErr w:type="gramStart"/>
      <w:r w:rsidRPr="00B87277">
        <w:rPr>
          <w:b/>
          <w:bCs/>
        </w:rPr>
        <w:t>Purpose.</w:t>
      </w:r>
      <w:proofErr w:type="gramEnd"/>
      <w:r w:rsidRPr="00B8727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B87277">
        <w:t xml:space="preserve">The Air Operations Summary </w:t>
      </w:r>
      <w:r>
        <w:t xml:space="preserve">(ICS 220) </w:t>
      </w:r>
      <w:r w:rsidRPr="00B87277">
        <w:t>provides the Air Operations Branch with the</w:t>
      </w:r>
      <w:r>
        <w:t xml:space="preserve"> </w:t>
      </w:r>
      <w:r w:rsidRPr="00B87277">
        <w:t>number, type, location, and specific assi</w:t>
      </w:r>
      <w:r>
        <w:t>gnments of helicopters and air resources</w:t>
      </w:r>
      <w:r w:rsidRPr="00B87277">
        <w:t>.</w:t>
      </w:r>
    </w:p>
    <w:p w:rsidR="00922BFC" w:rsidRDefault="00922BFC" w:rsidP="00922BFC">
      <w:pPr>
        <w:rPr>
          <w:b/>
          <w:bCs/>
        </w:rPr>
      </w:pPr>
    </w:p>
    <w:p w:rsidR="00922BFC" w:rsidRPr="00B87277" w:rsidRDefault="00922BFC" w:rsidP="00922BFC">
      <w:proofErr w:type="gramStart"/>
      <w:r>
        <w:rPr>
          <w:b/>
          <w:bCs/>
        </w:rPr>
        <w:t>Preparation</w:t>
      </w:r>
      <w:r w:rsidRPr="00B87277">
        <w:rPr>
          <w:b/>
          <w:bCs/>
        </w:rPr>
        <w:t>.</w:t>
      </w:r>
      <w:proofErr w:type="gramEnd"/>
      <w:r w:rsidRPr="00B8727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B87277">
        <w:t xml:space="preserve">The </w:t>
      </w:r>
      <w:r>
        <w:t xml:space="preserve">ICS 220 </w:t>
      </w:r>
      <w:r w:rsidRPr="00B87277">
        <w:t>is completed by the Operations Section Chief or the Air</w:t>
      </w:r>
      <w:r>
        <w:t xml:space="preserve"> </w:t>
      </w:r>
      <w:r w:rsidRPr="00B87277">
        <w:t xml:space="preserve">Operations Branch Director during each Planning Meeting. </w:t>
      </w:r>
      <w:r>
        <w:t xml:space="preserve"> </w:t>
      </w:r>
      <w:r w:rsidRPr="00B87277">
        <w:t>General air resources assignment</w:t>
      </w:r>
      <w:r>
        <w:t xml:space="preserve"> </w:t>
      </w:r>
      <w:r w:rsidRPr="00B87277">
        <w:t>information is obtained from the Operational Planning Worksheet (ICS 215)</w:t>
      </w:r>
      <w:r>
        <w:t>,</w:t>
      </w:r>
      <w:r w:rsidRPr="00B87277">
        <w:t xml:space="preserve"> which also is</w:t>
      </w:r>
      <w:r>
        <w:t xml:space="preserve"> </w:t>
      </w:r>
      <w:r w:rsidRPr="00B87277">
        <w:t xml:space="preserve">completed during each Planning Meeting. </w:t>
      </w:r>
      <w:r>
        <w:t xml:space="preserve"> </w:t>
      </w:r>
      <w:r w:rsidRPr="00B87277">
        <w:t>Specific designators of the air resources assigned to the</w:t>
      </w:r>
      <w:r>
        <w:t xml:space="preserve"> </w:t>
      </w:r>
      <w:r w:rsidRPr="00B87277">
        <w:t>incident are provided by the Air and Fixed-Wing Support Groups.</w:t>
      </w:r>
      <w:r>
        <w:t xml:space="preserve">  If aviation assets would be utilized for rescue or are referenced on the Medical Plan (ICS 206), coordinate with the Medical Unit Leader and indicate on the ICS 206.</w:t>
      </w:r>
    </w:p>
    <w:p w:rsidR="00922BFC" w:rsidRDefault="00922BFC" w:rsidP="00922BFC">
      <w:pPr>
        <w:rPr>
          <w:b/>
          <w:bCs/>
        </w:rPr>
      </w:pPr>
    </w:p>
    <w:p w:rsidR="00922BFC" w:rsidRDefault="00922BFC" w:rsidP="00922BFC">
      <w:proofErr w:type="gramStart"/>
      <w:r w:rsidRPr="00B87277">
        <w:rPr>
          <w:b/>
          <w:bCs/>
        </w:rPr>
        <w:t>Distribution.</w:t>
      </w:r>
      <w:proofErr w:type="gramEnd"/>
      <w:r w:rsidRPr="00B8727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B87277">
        <w:t xml:space="preserve">After the </w:t>
      </w:r>
      <w:r>
        <w:t xml:space="preserve">ICS 220 </w:t>
      </w:r>
      <w:r w:rsidRPr="00B87277">
        <w:t>is completed by Air Operations personnel</w:t>
      </w:r>
      <w:r>
        <w:t xml:space="preserve">, </w:t>
      </w:r>
      <w:r w:rsidRPr="00B87277">
        <w:t>the form is given to the Air Support Group Supervisor and Fixed-Wing Coordinator</w:t>
      </w:r>
      <w:r>
        <w:t xml:space="preserve"> personnel.  </w:t>
      </w:r>
      <w:r w:rsidRPr="00B87277">
        <w:t>These personnel complete the form by indicating the designators of the helicopters and</w:t>
      </w:r>
      <w:r>
        <w:t xml:space="preserve"> fixed-wing aircraft</w:t>
      </w:r>
      <w:r w:rsidRPr="00B87277">
        <w:t xml:space="preserve"> assigned missions during th</w:t>
      </w:r>
      <w:r>
        <w:t xml:space="preserve">e specified operational period.  </w:t>
      </w:r>
      <w:r w:rsidRPr="00B87277">
        <w:t>This information is provided</w:t>
      </w:r>
      <w:r>
        <w:t xml:space="preserve"> </w:t>
      </w:r>
      <w:r w:rsidRPr="00B87277">
        <w:t xml:space="preserve">to Air Operations personnel who, in turn, give the information to the </w:t>
      </w:r>
      <w:r>
        <w:t>Resources Unit</w:t>
      </w:r>
      <w:r w:rsidRPr="00B87277">
        <w:t>.</w:t>
      </w:r>
    </w:p>
    <w:p w:rsidR="00922BFC" w:rsidRDefault="00922BFC" w:rsidP="00922BFC"/>
    <w:p w:rsidR="00922BFC" w:rsidRDefault="00922BFC" w:rsidP="00922BFC">
      <w:pPr>
        <w:rPr>
          <w:rFonts w:cs="Arial"/>
          <w:b/>
        </w:rPr>
      </w:pPr>
      <w:r>
        <w:rPr>
          <w:rFonts w:cs="Arial"/>
          <w:b/>
        </w:rPr>
        <w:t>Notes:</w:t>
      </w:r>
    </w:p>
    <w:p w:rsidR="00922BFC" w:rsidRDefault="00922BFC" w:rsidP="00922BFC">
      <w:pPr>
        <w:numPr>
          <w:ilvl w:val="0"/>
          <w:numId w:val="29"/>
        </w:numPr>
        <w:tabs>
          <w:tab w:val="clear" w:pos="360"/>
          <w:tab w:val="num" w:pos="288"/>
        </w:tabs>
        <w:spacing w:before="40" w:after="40"/>
        <w:ind w:left="288" w:hanging="288"/>
      </w:pPr>
      <w:r>
        <w:t>I</w:t>
      </w:r>
      <w:r w:rsidRPr="00167760">
        <w:t xml:space="preserve">f additional pages are </w:t>
      </w:r>
      <w:r w:rsidRPr="00B674D1">
        <w:rPr>
          <w:rFonts w:cs="Arial"/>
        </w:rPr>
        <w:t>needed</w:t>
      </w:r>
      <w:r>
        <w:t xml:space="preserve"> for any form page,</w:t>
      </w:r>
      <w:r w:rsidRPr="00167760">
        <w:t xml:space="preserve"> use </w:t>
      </w:r>
      <w:r>
        <w:t xml:space="preserve">a </w:t>
      </w:r>
      <w:r w:rsidRPr="00167760">
        <w:t>blank ICS 2</w:t>
      </w:r>
      <w:r>
        <w:t>20 and repaginate as needed</w:t>
      </w:r>
      <w:r w:rsidRPr="00167760">
        <w:t>.</w:t>
      </w:r>
    </w:p>
    <w:p w:rsidR="00922BFC" w:rsidRDefault="00922BFC" w:rsidP="00922BFC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36"/>
        <w:gridCol w:w="3147"/>
        <w:gridCol w:w="6517"/>
      </w:tblGrid>
      <w:tr w:rsidR="00922BFC" w:rsidRPr="00DE3CB2">
        <w:trPr>
          <w:cantSplit/>
          <w:jc w:val="center"/>
        </w:trPr>
        <w:tc>
          <w:tcPr>
            <w:tcW w:w="5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</w:t>
            </w:r>
          </w:p>
        </w:tc>
        <w:tc>
          <w:tcPr>
            <w:tcW w:w="14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Incident Name</w:t>
            </w:r>
          </w:p>
        </w:tc>
        <w:tc>
          <w:tcPr>
            <w:tcW w:w="3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name assigned to the incident.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283"/>
              </w:tabs>
              <w:spacing w:before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Operational Period</w:t>
            </w:r>
          </w:p>
          <w:p w:rsidR="00922BFC" w:rsidRPr="00E94458" w:rsidRDefault="00922BFC" w:rsidP="00922BFC">
            <w:pPr>
              <w:pStyle w:val="ICSForms-Bullet0"/>
              <w:spacing w:after="0"/>
            </w:pPr>
            <w:r w:rsidRPr="00E94458">
              <w:t xml:space="preserve">Date and Time From </w:t>
            </w:r>
          </w:p>
          <w:p w:rsidR="00922BFC" w:rsidRPr="00167760" w:rsidRDefault="00922BFC" w:rsidP="00922BFC">
            <w:pPr>
              <w:pStyle w:val="ICSForms-Bullet0"/>
            </w:pPr>
            <w:r w:rsidRPr="00E94458">
              <w:t>Date and Time To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the start date (month/day/year) and time (using the 24-hour clock) and end date and time for the operational period </w:t>
            </w:r>
            <w:r>
              <w:rPr>
                <w:rFonts w:cs="Arial"/>
              </w:rPr>
              <w:t xml:space="preserve">to </w:t>
            </w:r>
            <w:r w:rsidRPr="00DE3CB2">
              <w:rPr>
                <w:rFonts w:cs="Arial"/>
              </w:rPr>
              <w:t>which the form applies.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3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Sunrise/Sunset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sunrise and sunset times.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4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  <w:b/>
              </w:rPr>
              <w:t xml:space="preserve">Remarks </w:t>
            </w:r>
            <w:r w:rsidRPr="00DE3CB2">
              <w:rPr>
                <w:rFonts w:cs="Arial"/>
              </w:rPr>
              <w:t>(safety notes, hazards, air operations special equipment, etc.)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special instructions or information, including safety notes, hazards, and priorities for </w:t>
            </w:r>
            <w:r>
              <w:rPr>
                <w:rFonts w:cs="Arial"/>
              </w:rPr>
              <w:t>A</w:t>
            </w:r>
            <w:r w:rsidRPr="00DE3CB2">
              <w:rPr>
                <w:rFonts w:cs="Arial"/>
              </w:rPr>
              <w:t xml:space="preserve">ir </w:t>
            </w:r>
            <w:r>
              <w:rPr>
                <w:rFonts w:cs="Arial"/>
              </w:rPr>
              <w:t>O</w:t>
            </w:r>
            <w:r w:rsidRPr="00DE3CB2">
              <w:rPr>
                <w:rFonts w:cs="Arial"/>
              </w:rPr>
              <w:t xml:space="preserve">perations personnel. 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5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Ready Alert Aircraft</w:t>
            </w:r>
          </w:p>
          <w:p w:rsidR="00922BFC" w:rsidRDefault="00922BFC" w:rsidP="00922BFC">
            <w:pPr>
              <w:pStyle w:val="ICSForms-Bullet0"/>
              <w:spacing w:before="20" w:after="0"/>
            </w:pPr>
            <w:r>
              <w:t>Medivac</w:t>
            </w:r>
          </w:p>
          <w:p w:rsidR="00922BFC" w:rsidRDefault="00922BFC" w:rsidP="00922BFC">
            <w:pPr>
              <w:pStyle w:val="ICSForms-Bullet0"/>
              <w:spacing w:before="20"/>
              <w:rPr>
                <w:rFonts w:cs="Arial"/>
                <w:b/>
              </w:rPr>
            </w:pPr>
            <w:r>
              <w:t>New Incident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Identify </w:t>
            </w:r>
            <w:r>
              <w:rPr>
                <w:rFonts w:cs="Arial"/>
              </w:rPr>
              <w:t>ready alert aircraft that will be used as Medivac</w:t>
            </w:r>
            <w:r w:rsidRPr="00DE3CB2">
              <w:rPr>
                <w:rFonts w:cs="Arial"/>
              </w:rPr>
              <w:t xml:space="preserve"> for incident assigned personnel</w:t>
            </w:r>
            <w:r>
              <w:rPr>
                <w:rFonts w:cs="Arial"/>
              </w:rPr>
              <w:t xml:space="preserve"> and indicate on the Medical Plan (ICS 206)</w:t>
            </w:r>
            <w:r w:rsidRPr="00DE3CB2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 Identify aircraft to be used for new incidents within the area or new incident(s) within an incident.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6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Temporary Flight Restriction Number</w:t>
            </w:r>
          </w:p>
          <w:p w:rsidR="00922BFC" w:rsidRDefault="00922BFC" w:rsidP="00922BFC">
            <w:pPr>
              <w:pStyle w:val="ICSForms-Bullet0"/>
              <w:spacing w:before="20" w:after="0"/>
            </w:pPr>
            <w:r>
              <w:t>Altitude</w:t>
            </w:r>
          </w:p>
          <w:p w:rsidR="00922BFC" w:rsidRPr="008C4757" w:rsidRDefault="00922BFC" w:rsidP="00922BFC">
            <w:pPr>
              <w:pStyle w:val="ICSForms-Bullet0"/>
              <w:spacing w:before="20"/>
            </w:pPr>
            <w:r>
              <w:t>Center Point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Temporary Flight Restriction Number, altitude</w:t>
            </w:r>
            <w:r>
              <w:rPr>
                <w:rFonts w:cs="Arial"/>
              </w:rPr>
              <w:t xml:space="preserve"> (from the center point)</w:t>
            </w:r>
            <w:r w:rsidRPr="00DE3CB2">
              <w:rPr>
                <w:rFonts w:cs="Arial"/>
              </w:rPr>
              <w:t>, and center point (latitu</w:t>
            </w:r>
            <w:r>
              <w:rPr>
                <w:rFonts w:cs="Arial"/>
              </w:rPr>
              <w:t>d</w:t>
            </w:r>
            <w:r w:rsidRPr="00DE3CB2">
              <w:rPr>
                <w:rFonts w:cs="Arial"/>
              </w:rPr>
              <w:t>e and longitude).</w:t>
            </w:r>
            <w:r>
              <w:rPr>
                <w:rFonts w:cs="Arial"/>
              </w:rPr>
              <w:t xml:space="preserve">  This number is provided by the Federal Aviation Administration (FAA) or is the order request number for the Temporary Flight Restriction.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7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Personnel</w:t>
            </w:r>
          </w:p>
          <w:p w:rsidR="00922BFC" w:rsidRDefault="00922BFC" w:rsidP="00922BFC">
            <w:pPr>
              <w:pStyle w:val="ICSForms-Bullet0"/>
              <w:spacing w:before="20" w:after="0"/>
            </w:pPr>
            <w:r>
              <w:t>Name</w:t>
            </w:r>
          </w:p>
          <w:p w:rsidR="00922BFC" w:rsidRPr="004E5E95" w:rsidRDefault="00922BFC" w:rsidP="00922BFC">
            <w:pPr>
              <w:pStyle w:val="ICSForms-Bullet0"/>
              <w:spacing w:before="20"/>
            </w:pPr>
            <w:r>
              <w:t>Phone Number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name and phone number of the individuals in Air Operations.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95201D" w:rsidRDefault="00922BFC" w:rsidP="00922BFC">
            <w:pPr>
              <w:spacing w:before="40" w:after="40"/>
              <w:rPr>
                <w:rFonts w:cs="Arial"/>
              </w:rPr>
            </w:pPr>
            <w:r w:rsidRPr="0095201D">
              <w:rPr>
                <w:rFonts w:cs="Arial"/>
              </w:rPr>
              <w:t>A</w:t>
            </w:r>
            <w:r>
              <w:rPr>
                <w:rFonts w:cs="Arial"/>
              </w:rPr>
              <w:t>ir Operations Branch Director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95201D" w:rsidRDefault="00922BFC" w:rsidP="00922BFC">
            <w:pPr>
              <w:spacing w:before="40" w:after="40"/>
              <w:rPr>
                <w:rFonts w:cs="Arial"/>
              </w:rPr>
            </w:pPr>
            <w:r w:rsidRPr="0095201D">
              <w:rPr>
                <w:rFonts w:cs="Arial"/>
              </w:rPr>
              <w:t>A</w:t>
            </w:r>
            <w:r>
              <w:rPr>
                <w:rFonts w:cs="Arial"/>
              </w:rPr>
              <w:t>ir Support Group Supervisor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95201D" w:rsidRDefault="00922BFC" w:rsidP="00922BFC">
            <w:pPr>
              <w:spacing w:before="40" w:after="40"/>
              <w:rPr>
                <w:rFonts w:cs="Arial"/>
              </w:rPr>
            </w:pPr>
            <w:r w:rsidRPr="0095201D">
              <w:rPr>
                <w:rFonts w:cs="Arial"/>
              </w:rPr>
              <w:t>A</w:t>
            </w:r>
            <w:r>
              <w:rPr>
                <w:rFonts w:cs="Arial"/>
              </w:rPr>
              <w:t>ir Tactical Group Supervisor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95201D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Helicopter Coordinator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</w:tr>
      <w:tr w:rsidR="00922BFC" w:rsidRPr="00DE3CB2">
        <w:trPr>
          <w:cantSplit/>
          <w:trHeight w:val="96"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2BFC" w:rsidRPr="0095201D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Helibase Manager 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</w:tr>
    </w:tbl>
    <w:p w:rsidR="00922BFC" w:rsidRDefault="00922BFC" w:rsidP="00922BFC"/>
    <w:p w:rsidR="00922BFC" w:rsidRDefault="00922BFC" w:rsidP="00922BFC"/>
    <w:p w:rsidR="00922BFC" w:rsidRDefault="00922BFC" w:rsidP="00922BFC"/>
    <w:p w:rsidR="00922BFC" w:rsidRDefault="00922BFC" w:rsidP="00922BFC"/>
    <w:p w:rsidR="00922BFC" w:rsidRDefault="00922BFC" w:rsidP="00922BFC"/>
    <w:p w:rsidR="00922BFC" w:rsidRDefault="00922BFC" w:rsidP="00922BFC"/>
    <w:tbl>
      <w:tblPr>
        <w:tblW w:w="10800" w:type="dxa"/>
        <w:jc w:val="center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35"/>
        <w:gridCol w:w="6"/>
        <w:gridCol w:w="3141"/>
        <w:gridCol w:w="6"/>
        <w:gridCol w:w="6512"/>
      </w:tblGrid>
      <w:tr w:rsidR="00922BFC" w:rsidRPr="00DE3CB2">
        <w:trPr>
          <w:cantSplit/>
          <w:jc w:val="center"/>
        </w:trPr>
        <w:tc>
          <w:tcPr>
            <w:tcW w:w="5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lastRenderedPageBreak/>
              <w:t>Block Number</w:t>
            </w:r>
          </w:p>
        </w:tc>
        <w:tc>
          <w:tcPr>
            <w:tcW w:w="145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DE3CB2">
        <w:trPr>
          <w:cantSplit/>
          <w:jc w:val="center"/>
        </w:trPr>
        <w:tc>
          <w:tcPr>
            <w:tcW w:w="52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8</w:t>
            </w:r>
          </w:p>
        </w:tc>
        <w:tc>
          <w:tcPr>
            <w:tcW w:w="145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Frequencies</w:t>
            </w:r>
          </w:p>
          <w:p w:rsidR="00922BFC" w:rsidRDefault="00922BFC" w:rsidP="00922BFC">
            <w:pPr>
              <w:pStyle w:val="ICSForms-Bullet0"/>
              <w:spacing w:before="20" w:after="0"/>
            </w:pPr>
            <w:r>
              <w:t>AM</w:t>
            </w:r>
          </w:p>
          <w:p w:rsidR="00922BFC" w:rsidRPr="004E5E95" w:rsidRDefault="00922BFC" w:rsidP="00922BFC">
            <w:pPr>
              <w:pStyle w:val="ICSForms-Bullet0"/>
              <w:spacing w:before="20"/>
            </w:pPr>
            <w:r>
              <w:t>FM</w:t>
            </w:r>
          </w:p>
        </w:tc>
        <w:tc>
          <w:tcPr>
            <w:tcW w:w="3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primary air/air, air/ground (if applicable), command, deck coordinator, take-off and landing coordinator, and other radio frequencies to be used during the incident.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pStyle w:val="Heading2"/>
              <w:spacing w:before="40" w:after="40"/>
              <w:rPr>
                <w:rFonts w:cs="Arial"/>
                <w:b w:val="0"/>
                <w:sz w:val="20"/>
              </w:rPr>
            </w:pPr>
            <w:r w:rsidRPr="00A4471E">
              <w:rPr>
                <w:rFonts w:cs="Arial"/>
                <w:b w:val="0"/>
                <w:sz w:val="20"/>
              </w:rPr>
              <w:t>Air/Air Fixed-Wing</w:t>
            </w: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</w:tr>
      <w:tr w:rsidR="00922BFC" w:rsidRPr="00DE3CB2">
        <w:trPr>
          <w:cantSplit/>
          <w:jc w:val="center"/>
        </w:trPr>
        <w:tc>
          <w:tcPr>
            <w:tcW w:w="52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spacing w:before="40" w:after="40"/>
              <w:rPr>
                <w:rFonts w:cs="Arial"/>
              </w:rPr>
            </w:pPr>
            <w:r w:rsidRPr="00A4471E">
              <w:rPr>
                <w:rFonts w:cs="Arial"/>
              </w:rPr>
              <w:t>Air/Air Rotary-Wing – Flight Following</w:t>
            </w: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A4471E">
              <w:rPr>
                <w:rFonts w:cs="Arial"/>
              </w:rPr>
              <w:t>Flight following is typically done by Air Operations.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spacing w:before="40" w:after="40"/>
              <w:rPr>
                <w:rFonts w:cs="Arial"/>
              </w:rPr>
            </w:pPr>
            <w:r w:rsidRPr="00A4471E">
              <w:rPr>
                <w:rFonts w:cs="Arial"/>
              </w:rPr>
              <w:t>Air/Ground</w:t>
            </w: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</w:tr>
      <w:tr w:rsidR="00922BFC" w:rsidRPr="00DE3CB2">
        <w:trPr>
          <w:cantSplit/>
          <w:jc w:val="center"/>
        </w:trPr>
        <w:tc>
          <w:tcPr>
            <w:tcW w:w="52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spacing w:before="40" w:after="40"/>
              <w:rPr>
                <w:rFonts w:cs="Arial"/>
              </w:rPr>
            </w:pPr>
            <w:r w:rsidRPr="00A4471E">
              <w:rPr>
                <w:rFonts w:cs="Arial"/>
              </w:rPr>
              <w:t>Command</w:t>
            </w: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</w:tr>
      <w:tr w:rsidR="00922BFC" w:rsidRPr="00DE3CB2">
        <w:trPr>
          <w:cantSplit/>
          <w:jc w:val="center"/>
        </w:trPr>
        <w:tc>
          <w:tcPr>
            <w:tcW w:w="52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spacing w:before="40" w:after="40"/>
              <w:rPr>
                <w:rFonts w:cs="Arial"/>
              </w:rPr>
            </w:pPr>
            <w:r w:rsidRPr="00A4471E">
              <w:rPr>
                <w:rFonts w:cs="Arial"/>
              </w:rPr>
              <w:t>Deck Coordinator</w:t>
            </w: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</w:tr>
      <w:tr w:rsidR="00922BFC" w:rsidRPr="00DE3CB2">
        <w:trPr>
          <w:cantSplit/>
          <w:jc w:val="center"/>
        </w:trPr>
        <w:tc>
          <w:tcPr>
            <w:tcW w:w="52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spacing w:before="40" w:after="40"/>
              <w:rPr>
                <w:rFonts w:cs="Arial"/>
              </w:rPr>
            </w:pPr>
            <w:r w:rsidRPr="00A4471E">
              <w:rPr>
                <w:rFonts w:cs="Arial"/>
              </w:rPr>
              <w:t>Take-Off &amp; Landing Coordinator</w:t>
            </w: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</w:tr>
      <w:tr w:rsidR="00922BFC" w:rsidRPr="00DE3CB2">
        <w:trPr>
          <w:cantSplit/>
          <w:jc w:val="center"/>
        </w:trPr>
        <w:tc>
          <w:tcPr>
            <w:tcW w:w="52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spacing w:before="40" w:after="40"/>
              <w:rPr>
                <w:rFonts w:cs="Arial"/>
              </w:rPr>
            </w:pPr>
            <w:r w:rsidRPr="00A4471E">
              <w:rPr>
                <w:rFonts w:cs="Arial"/>
              </w:rPr>
              <w:t>Air Guard</w:t>
            </w: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</w:tr>
      <w:tr w:rsidR="00922BFC" w:rsidRPr="00DE3CB2">
        <w:trPr>
          <w:cantSplit/>
          <w:jc w:val="center"/>
        </w:trPr>
        <w:tc>
          <w:tcPr>
            <w:tcW w:w="52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9</w:t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spacing w:before="40" w:after="40"/>
              <w:rPr>
                <w:rFonts w:cs="Arial"/>
              </w:rPr>
            </w:pPr>
            <w:r w:rsidRPr="00A4471E">
              <w:rPr>
                <w:rFonts w:cs="Arial"/>
                <w:b/>
              </w:rPr>
              <w:t xml:space="preserve">Fixed-Wing </w:t>
            </w:r>
            <w:r w:rsidRPr="00A4471E">
              <w:rPr>
                <w:rFonts w:cs="Arial"/>
              </w:rPr>
              <w:t>(category/kind/type, make/model, N#, base)</w:t>
            </w: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A4471E">
              <w:rPr>
                <w:rFonts w:cs="Arial"/>
              </w:rPr>
              <w:t>Enter the category/kind/type based on NIMS, discipline, or jurisdiction guidance, make/model, N#, and base of air assets allocated to the incident.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pStyle w:val="Heading2"/>
              <w:spacing w:before="40" w:after="40"/>
              <w:rPr>
                <w:rFonts w:cs="Arial"/>
                <w:b w:val="0"/>
                <w:sz w:val="20"/>
              </w:rPr>
            </w:pPr>
            <w:r w:rsidRPr="00A4471E">
              <w:rPr>
                <w:rFonts w:cs="Arial"/>
                <w:b w:val="0"/>
                <w:sz w:val="20"/>
              </w:rPr>
              <w:t>Air Tactical Group Supervisor Aircraft</w:t>
            </w: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</w:tr>
      <w:tr w:rsidR="00922BFC" w:rsidRPr="00DE3CB2">
        <w:trPr>
          <w:cantSplit/>
          <w:jc w:val="center"/>
        </w:trPr>
        <w:tc>
          <w:tcPr>
            <w:tcW w:w="52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spacing w:before="40" w:after="40"/>
              <w:rPr>
                <w:rFonts w:cs="Arial"/>
              </w:rPr>
            </w:pPr>
            <w:r w:rsidRPr="00A4471E">
              <w:rPr>
                <w:rFonts w:cs="Arial"/>
              </w:rPr>
              <w:t>Other Fixed-Wing Aircraft</w:t>
            </w: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</w:tr>
      <w:tr w:rsidR="00922BFC" w:rsidRPr="00CD41AB">
        <w:trPr>
          <w:cantSplit/>
          <w:jc w:val="center"/>
        </w:trPr>
        <w:tc>
          <w:tcPr>
            <w:tcW w:w="52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D41AB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D41AB">
              <w:rPr>
                <w:rFonts w:cs="Arial"/>
                <w:b/>
              </w:rPr>
              <w:t>10</w:t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A4471E">
              <w:rPr>
                <w:rFonts w:cs="Arial"/>
                <w:b/>
              </w:rPr>
              <w:t>Helicopters</w:t>
            </w: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A4471E">
              <w:rPr>
                <w:rFonts w:cs="Arial"/>
              </w:rPr>
              <w:t xml:space="preserve">Enter the following information about the helicopter resources allocated to the incident. </w:t>
            </w:r>
          </w:p>
        </w:tc>
      </w:tr>
      <w:tr w:rsidR="00922BFC" w:rsidRPr="00CD41AB">
        <w:trPr>
          <w:cantSplit/>
          <w:jc w:val="center"/>
        </w:trPr>
        <w:tc>
          <w:tcPr>
            <w:tcW w:w="52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D41AB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pStyle w:val="ICSForms-Bullet0"/>
              <w:numPr>
                <w:ilvl w:val="0"/>
                <w:numId w:val="0"/>
              </w:numPr>
            </w:pPr>
            <w:r w:rsidRPr="00A4471E">
              <w:t>FAA N#</w:t>
            </w: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A4471E">
              <w:rPr>
                <w:rFonts w:cs="Arial"/>
              </w:rPr>
              <w:t>Enter the FAA N#.</w:t>
            </w:r>
          </w:p>
        </w:tc>
      </w:tr>
      <w:tr w:rsidR="00922BFC" w:rsidRPr="00CD41AB">
        <w:trPr>
          <w:cantSplit/>
          <w:jc w:val="center"/>
        </w:trPr>
        <w:tc>
          <w:tcPr>
            <w:tcW w:w="52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D41AB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pStyle w:val="ICSForms-Bullet0"/>
              <w:numPr>
                <w:ilvl w:val="0"/>
                <w:numId w:val="0"/>
              </w:numPr>
            </w:pPr>
            <w:r w:rsidRPr="00A4471E">
              <w:t>Category/Kind/Type</w:t>
            </w: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A4471E">
              <w:rPr>
                <w:rFonts w:cs="Arial"/>
              </w:rPr>
              <w:t>Enter the helicopter category/kind/type based on NIMS, discipline, or jurisdiction guidance.</w:t>
            </w:r>
          </w:p>
        </w:tc>
      </w:tr>
      <w:tr w:rsidR="00922BFC" w:rsidRPr="00CD41AB">
        <w:trPr>
          <w:cantSplit/>
          <w:jc w:val="center"/>
        </w:trPr>
        <w:tc>
          <w:tcPr>
            <w:tcW w:w="52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D41AB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pStyle w:val="ICSForms-Bullet0"/>
              <w:numPr>
                <w:ilvl w:val="0"/>
                <w:numId w:val="0"/>
              </w:numPr>
            </w:pPr>
            <w:r w:rsidRPr="00A4471E">
              <w:t>Make/Model</w:t>
            </w: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A4471E">
              <w:rPr>
                <w:rFonts w:cs="Arial"/>
              </w:rPr>
              <w:t>Enter the make and model of the helicopter.</w:t>
            </w:r>
          </w:p>
        </w:tc>
      </w:tr>
      <w:tr w:rsidR="00922BFC" w:rsidRPr="00CD41AB">
        <w:trPr>
          <w:cantSplit/>
          <w:jc w:val="center"/>
        </w:trPr>
        <w:tc>
          <w:tcPr>
            <w:tcW w:w="52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pStyle w:val="ICSForms-Bullet0"/>
              <w:numPr>
                <w:ilvl w:val="0"/>
                <w:numId w:val="0"/>
              </w:numPr>
            </w:pPr>
            <w:r w:rsidRPr="00A4471E">
              <w:t>Base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A4471E">
              <w:rPr>
                <w:rFonts w:cs="Arial"/>
              </w:rPr>
              <w:t>Enter the base where the helicopter is located.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pStyle w:val="ICSForms-Bullet0"/>
              <w:numPr>
                <w:ilvl w:val="0"/>
                <w:numId w:val="0"/>
              </w:numPr>
            </w:pPr>
            <w:r w:rsidRPr="00A4471E">
              <w:t>Available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A4471E">
              <w:rPr>
                <w:rFonts w:cs="Arial"/>
              </w:rPr>
              <w:t>Enter the time the aircraft is available.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pStyle w:val="ICSForms-Bullet0"/>
              <w:numPr>
                <w:ilvl w:val="0"/>
                <w:numId w:val="0"/>
              </w:numPr>
            </w:pPr>
            <w:r w:rsidRPr="00A4471E">
              <w:t>Start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A4471E">
              <w:rPr>
                <w:rFonts w:cs="Arial"/>
              </w:rPr>
              <w:t>Enter the time the aircraft becomes operational.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pStyle w:val="ICSForms-Bullet0"/>
              <w:numPr>
                <w:ilvl w:val="0"/>
                <w:numId w:val="0"/>
              </w:numPr>
            </w:pPr>
            <w:r w:rsidRPr="00A4471E">
              <w:t>Remarks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</w:tr>
      <w:tr w:rsidR="00922BFC" w:rsidRPr="00DE3CB2">
        <w:trPr>
          <w:cantSplit/>
          <w:jc w:val="center"/>
        </w:trPr>
        <w:tc>
          <w:tcPr>
            <w:tcW w:w="5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 w:rsidRPr="00A4471E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A4471E">
              <w:rPr>
                <w:rFonts w:cs="Arial"/>
                <w:b/>
                <w:sz w:val="20"/>
              </w:rPr>
              <w:t>Prepared by</w:t>
            </w:r>
          </w:p>
          <w:p w:rsidR="00922BFC" w:rsidRPr="00A4471E" w:rsidRDefault="00922BFC" w:rsidP="00922BFC">
            <w:pPr>
              <w:pStyle w:val="ICSForms-Bullet0"/>
              <w:spacing w:after="0"/>
            </w:pPr>
            <w:r w:rsidRPr="00A4471E">
              <w:t>Name</w:t>
            </w:r>
          </w:p>
          <w:p w:rsidR="00922BFC" w:rsidRPr="00A4471E" w:rsidRDefault="00922BFC" w:rsidP="00922BFC">
            <w:pPr>
              <w:pStyle w:val="ICSForms-Bullet0"/>
              <w:spacing w:after="0"/>
            </w:pPr>
            <w:r w:rsidRPr="00A4471E">
              <w:t>Position/Title</w:t>
            </w:r>
          </w:p>
          <w:p w:rsidR="00922BFC" w:rsidRPr="00A4471E" w:rsidRDefault="00922BFC" w:rsidP="00922BFC">
            <w:pPr>
              <w:pStyle w:val="ICSForms-Bullet0"/>
              <w:spacing w:after="0"/>
            </w:pPr>
            <w:r w:rsidRPr="00A4471E">
              <w:t>Signature</w:t>
            </w:r>
          </w:p>
          <w:p w:rsidR="00922BFC" w:rsidRPr="00A4471E" w:rsidRDefault="00922BFC" w:rsidP="00922BFC">
            <w:pPr>
              <w:pStyle w:val="ICSForms-Bullet0"/>
            </w:pPr>
            <w:r w:rsidRPr="00A4471E">
              <w:rPr>
                <w:bCs/>
              </w:rPr>
              <w:t>Date/Time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A4471E">
              <w:rPr>
                <w:rFonts w:cs="Arial"/>
                <w:sz w:val="20"/>
              </w:rPr>
              <w:t xml:space="preserve">Enter the name, ICS position, and signature of the person preparing the form.  </w:t>
            </w:r>
            <w:r w:rsidRPr="00A4471E">
              <w:rPr>
                <w:rFonts w:cs="Arial"/>
                <w:bCs/>
                <w:sz w:val="20"/>
              </w:rPr>
              <w:t xml:space="preserve">Enter date (month/day/year) and time prepared (24-hour clock).  </w:t>
            </w:r>
          </w:p>
        </w:tc>
      </w:tr>
      <w:tr w:rsidR="00922BFC" w:rsidRPr="00DE3CB2">
        <w:trPr>
          <w:cantSplit/>
          <w:jc w:val="center"/>
        </w:trPr>
        <w:tc>
          <w:tcPr>
            <w:tcW w:w="52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151F30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922BFC" w:rsidRPr="00A4471E">
              <w:rPr>
                <w:rFonts w:cs="Arial"/>
                <w:b/>
              </w:rPr>
              <w:t>2</w:t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A4471E">
              <w:rPr>
                <w:rFonts w:cs="Arial"/>
                <w:b/>
              </w:rPr>
              <w:t xml:space="preserve">Task/Mission/Assignment </w:t>
            </w:r>
            <w:r w:rsidRPr="00A4471E">
              <w:rPr>
                <w:rFonts w:cs="Arial"/>
              </w:rPr>
              <w:t>(category/kind/type and function includes:  air tactical, reconnaissance, personnel transport, search and rescue, etc.)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A4471E">
              <w:rPr>
                <w:rFonts w:cs="Arial"/>
              </w:rPr>
              <w:t>Enter the specific assignment (e.g., water or retardant drops, logistical support, or availability status for a specific purpose, support backup, recon, Medivac, etc.).  If applicable, enter the primary air/air and air/ground radio frequency to be used.  Mission assignments may be listed by priority.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pStyle w:val="ICSForms-Bullet0"/>
              <w:numPr>
                <w:ilvl w:val="0"/>
                <w:numId w:val="0"/>
              </w:numPr>
            </w:pPr>
            <w:r w:rsidRPr="00A4471E">
              <w:t>Category/Kind/Type and Function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</w:tr>
      <w:tr w:rsidR="00922BFC" w:rsidRPr="00DE3CB2">
        <w:trPr>
          <w:cantSplit/>
          <w:jc w:val="center"/>
        </w:trPr>
        <w:tc>
          <w:tcPr>
            <w:tcW w:w="52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pStyle w:val="ICSForms-Bullet0"/>
              <w:numPr>
                <w:ilvl w:val="0"/>
                <w:numId w:val="0"/>
              </w:numPr>
            </w:pPr>
            <w:r w:rsidRPr="00A4471E">
              <w:t>Name of Personnel or Cargo (if applicable) or Instructions for Tactical Aircraft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</w:tr>
      <w:tr w:rsidR="00922BFC" w:rsidRPr="00DE3CB2">
        <w:trPr>
          <w:cantSplit/>
          <w:jc w:val="center"/>
        </w:trPr>
        <w:tc>
          <w:tcPr>
            <w:tcW w:w="52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pStyle w:val="ICSForms-Bullet0"/>
              <w:numPr>
                <w:ilvl w:val="0"/>
                <w:numId w:val="0"/>
              </w:numPr>
            </w:pPr>
            <w:r w:rsidRPr="00A4471E">
              <w:t>Mission Start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</w:tr>
      <w:tr w:rsidR="00922BFC" w:rsidRPr="00DE3CB2">
        <w:trPr>
          <w:cantSplit/>
          <w:jc w:val="center"/>
        </w:trPr>
        <w:tc>
          <w:tcPr>
            <w:tcW w:w="52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A4471E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pStyle w:val="ICSForms-Bullet0"/>
              <w:numPr>
                <w:ilvl w:val="0"/>
                <w:numId w:val="0"/>
              </w:numPr>
            </w:pPr>
            <w:r w:rsidRPr="00A4471E">
              <w:t>Fly From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A4471E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A4471E">
              <w:rPr>
                <w:rFonts w:cs="Arial"/>
              </w:rPr>
              <w:t>Enter the incident location or air base the aircraft is flying from.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2BFC" w:rsidRPr="004E5E95" w:rsidRDefault="00922BFC" w:rsidP="00922BFC">
            <w:pPr>
              <w:pStyle w:val="ICSForms-Bullet0"/>
              <w:numPr>
                <w:ilvl w:val="0"/>
                <w:numId w:val="0"/>
              </w:numPr>
            </w:pPr>
            <w:r>
              <w:t>Fly To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Enter the incident location or air base the aircraft is flying to.</w:t>
            </w:r>
          </w:p>
        </w:tc>
      </w:tr>
    </w:tbl>
    <w:p w:rsidR="00922BFC" w:rsidRPr="00D61806" w:rsidRDefault="00922BFC" w:rsidP="005D2EBC">
      <w:pPr>
        <w:pStyle w:val="ICSFormsTitle"/>
        <w:jc w:val="left"/>
      </w:pPr>
      <w:bookmarkStart w:id="1" w:name="_ICS_221"/>
      <w:bookmarkEnd w:id="1"/>
    </w:p>
    <w:sectPr w:rsidR="00922BFC" w:rsidRPr="00D61806" w:rsidSect="00D03DC7">
      <w:pgSz w:w="12240" w:h="15840" w:code="1"/>
      <w:pgMar w:top="720" w:right="720" w:bottom="1008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5F7" w:rsidRDefault="006A35F7">
      <w:r>
        <w:separator/>
      </w:r>
    </w:p>
  </w:endnote>
  <w:endnote w:type="continuationSeparator" w:id="0">
    <w:p w:rsidR="006A35F7" w:rsidRDefault="006A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DC" w:rsidRDefault="00CA0D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DC" w:rsidRPr="00AF12F3" w:rsidRDefault="00CA0DDC" w:rsidP="00922BFC">
    <w:pPr>
      <w:pStyle w:val="ColorfulList-Accent11"/>
      <w:ind w:left="0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DC" w:rsidRDefault="00CA0D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5F7" w:rsidRDefault="006A35F7">
      <w:r>
        <w:separator/>
      </w:r>
    </w:p>
  </w:footnote>
  <w:footnote w:type="continuationSeparator" w:id="0">
    <w:p w:rsidR="006A35F7" w:rsidRDefault="006A3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DC" w:rsidRDefault="00CA0D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DC" w:rsidRDefault="00CA0D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A561B2F"/>
    <w:multiLevelType w:val="hybridMultilevel"/>
    <w:tmpl w:val="3CD07C4E"/>
    <w:lvl w:ilvl="0" w:tplc="E3F4CD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ECCD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BD082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A45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0CC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C905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C4D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AE58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01EAA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27"/>
  </w:num>
  <w:num w:numId="3">
    <w:abstractNumId w:val="42"/>
  </w:num>
  <w:num w:numId="4">
    <w:abstractNumId w:val="19"/>
  </w:num>
  <w:num w:numId="5">
    <w:abstractNumId w:val="3"/>
  </w:num>
  <w:num w:numId="6">
    <w:abstractNumId w:val="22"/>
  </w:num>
  <w:num w:numId="7">
    <w:abstractNumId w:val="37"/>
  </w:num>
  <w:num w:numId="8">
    <w:abstractNumId w:val="9"/>
  </w:num>
  <w:num w:numId="9">
    <w:abstractNumId w:val="6"/>
  </w:num>
  <w:num w:numId="10">
    <w:abstractNumId w:val="40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1"/>
  </w:num>
  <w:num w:numId="17">
    <w:abstractNumId w:val="18"/>
  </w:num>
  <w:num w:numId="18">
    <w:abstractNumId w:val="26"/>
  </w:num>
  <w:num w:numId="19">
    <w:abstractNumId w:val="36"/>
  </w:num>
  <w:num w:numId="20">
    <w:abstractNumId w:val="21"/>
  </w:num>
  <w:num w:numId="21">
    <w:abstractNumId w:val="10"/>
  </w:num>
  <w:num w:numId="22">
    <w:abstractNumId w:val="15"/>
  </w:num>
  <w:num w:numId="23">
    <w:abstractNumId w:val="38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8yLfsC9QkhNxpxT9351yE/GHBgM=" w:salt="PRhvuFxFmY9xod8s9Z3NZQ==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38"/>
    <w:rsid w:val="00065B2A"/>
    <w:rsid w:val="000D61D9"/>
    <w:rsid w:val="00125F8E"/>
    <w:rsid w:val="00151F30"/>
    <w:rsid w:val="001E47C1"/>
    <w:rsid w:val="001E4C76"/>
    <w:rsid w:val="00235362"/>
    <w:rsid w:val="00236636"/>
    <w:rsid w:val="00330A0A"/>
    <w:rsid w:val="003554BB"/>
    <w:rsid w:val="00390335"/>
    <w:rsid w:val="003D4077"/>
    <w:rsid w:val="005D2EBC"/>
    <w:rsid w:val="00635EF4"/>
    <w:rsid w:val="00655002"/>
    <w:rsid w:val="006A35F7"/>
    <w:rsid w:val="00737FD3"/>
    <w:rsid w:val="007859E9"/>
    <w:rsid w:val="007A3C0B"/>
    <w:rsid w:val="007E4A27"/>
    <w:rsid w:val="008A4200"/>
    <w:rsid w:val="008E6783"/>
    <w:rsid w:val="008F6D82"/>
    <w:rsid w:val="00922BFC"/>
    <w:rsid w:val="00945F8F"/>
    <w:rsid w:val="009F65D1"/>
    <w:rsid w:val="009F7B40"/>
    <w:rsid w:val="00A40ADD"/>
    <w:rsid w:val="00A41B68"/>
    <w:rsid w:val="00AF62BB"/>
    <w:rsid w:val="00B7434B"/>
    <w:rsid w:val="00C24BE2"/>
    <w:rsid w:val="00CA0DDC"/>
    <w:rsid w:val="00D03DC7"/>
    <w:rsid w:val="00DF18E1"/>
    <w:rsid w:val="00E142F7"/>
    <w:rsid w:val="00E82926"/>
    <w:rsid w:val="00EE3438"/>
    <w:rsid w:val="00F4531D"/>
    <w:rsid w:val="00FB7F0F"/>
    <w:rsid w:val="00FD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character" w:styleId="PlaceholderText">
    <w:name w:val="Placeholder Text"/>
    <w:basedOn w:val="DefaultParagraphFont"/>
    <w:rsid w:val="00FD2A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character" w:styleId="PlaceholderText">
    <w:name w:val="Placeholder Text"/>
    <w:basedOn w:val="DefaultParagraphFont"/>
    <w:rsid w:val="00FD2A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C0B01A9E3F4BDCBAB9E9A1F1AB1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C6A1A-716C-4058-B491-1DC3F2E7C15D}"/>
      </w:docPartPr>
      <w:docPartBody>
        <w:p w:rsidR="00787B14" w:rsidRDefault="00594EC9" w:rsidP="00594EC9">
          <w:pPr>
            <w:pStyle w:val="D4C0B01A9E3F4BDCBAB9E9A1F1AB1D801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D0B53C3961DC4CAC904B13836DA85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03577-2469-46C6-BCA7-65CC0591AD64}"/>
      </w:docPartPr>
      <w:docPartBody>
        <w:p w:rsidR="00787B14" w:rsidRDefault="00594EC9" w:rsidP="00594EC9">
          <w:pPr>
            <w:pStyle w:val="D0B53C3961DC4CAC904B13836DA8522011"/>
          </w:pPr>
          <w:r w:rsidRPr="00373A88">
            <w:rPr>
              <w:rFonts w:cs="Arial"/>
              <w:color w:val="A6A6A6" w:themeColor="background1" w:themeShade="A6"/>
            </w:rPr>
            <w:t>D</w:t>
          </w:r>
          <w:r w:rsidRPr="00373A88">
            <w:rPr>
              <w:rStyle w:val="PlaceholderText"/>
              <w:color w:val="A6A6A6" w:themeColor="background1" w:themeShade="A6"/>
            </w:rPr>
            <w:t>ate</w:t>
          </w:r>
        </w:p>
      </w:docPartBody>
    </w:docPart>
    <w:docPart>
      <w:docPartPr>
        <w:name w:val="FE844A77802D4791BD76572461B5A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09BFC-7F29-446A-BEB3-321B11F5E8DD}"/>
      </w:docPartPr>
      <w:docPartBody>
        <w:p w:rsidR="00787B14" w:rsidRDefault="00594EC9" w:rsidP="00594EC9">
          <w:pPr>
            <w:pStyle w:val="FE844A77802D4791BD76572461B5A4A311"/>
          </w:pPr>
          <w:r w:rsidRPr="00373A88">
            <w:rPr>
              <w:rFonts w:cs="Arial"/>
              <w:color w:val="A6A6A6" w:themeColor="background1" w:themeShade="A6"/>
            </w:rPr>
            <w:t>D</w:t>
          </w:r>
          <w:r w:rsidRPr="00373A88">
            <w:rPr>
              <w:rStyle w:val="PlaceholderText"/>
              <w:color w:val="A6A6A6" w:themeColor="background1" w:themeShade="A6"/>
            </w:rPr>
            <w:t>ate</w:t>
          </w:r>
        </w:p>
      </w:docPartBody>
    </w:docPart>
    <w:docPart>
      <w:docPartPr>
        <w:name w:val="07A0416710F2451499A97267997D8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9C2D6-844E-4116-9AD0-6CD7A38AB8FC}"/>
      </w:docPartPr>
      <w:docPartBody>
        <w:p w:rsidR="00787B14" w:rsidRDefault="00594EC9" w:rsidP="00594EC9">
          <w:pPr>
            <w:pStyle w:val="07A0416710F2451499A97267997D80151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8A706E480785434B9284C2691A3E6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22D27-1C84-4889-8262-70C9A19FB990}"/>
      </w:docPartPr>
      <w:docPartBody>
        <w:p w:rsidR="00787B14" w:rsidRDefault="00594EC9" w:rsidP="00594EC9">
          <w:pPr>
            <w:pStyle w:val="8A706E480785434B9284C2691A3E64711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46D88119AFF44F00B1A4CCA079699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873F2-630C-4E68-AD7C-B4ABA06943B8}"/>
      </w:docPartPr>
      <w:docPartBody>
        <w:p w:rsidR="00787B14" w:rsidRDefault="00594EC9" w:rsidP="00594EC9">
          <w:pPr>
            <w:pStyle w:val="46D88119AFF44F00B1A4CCA079699EA41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987BB9EDE7F5445AA16CAA7BC61C5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B041-E0C9-4E90-BCD4-DDCE58FF9888}"/>
      </w:docPartPr>
      <w:docPartBody>
        <w:p w:rsidR="00787B14" w:rsidRDefault="00594EC9" w:rsidP="00594EC9">
          <w:pPr>
            <w:pStyle w:val="987BB9EDE7F5445AA16CAA7BC61C52531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321A08A2E677422A8BCDE9AB9D93C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CF607-8F8A-406C-8BF5-2DF572ABB86B}"/>
      </w:docPartPr>
      <w:docPartBody>
        <w:p w:rsidR="00787B14" w:rsidRDefault="00594EC9" w:rsidP="00594EC9">
          <w:pPr>
            <w:pStyle w:val="321A08A2E677422A8BCDE9AB9D93C1E111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33A86CCCE5A2446084CE6F73BA152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91390-FF15-47B1-85FE-2EE70452ABF0}"/>
      </w:docPartPr>
      <w:docPartBody>
        <w:p w:rsidR="00787B14" w:rsidRDefault="00594EC9" w:rsidP="00594EC9">
          <w:pPr>
            <w:pStyle w:val="33A86CCCE5A2446084CE6F73BA15276A11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2F07B0D722084C9BA84179F6BE76F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53029-BBED-4172-A197-7C4792F2AE0A}"/>
      </w:docPartPr>
      <w:docPartBody>
        <w:p w:rsidR="00787B14" w:rsidRDefault="00594EC9" w:rsidP="00594EC9">
          <w:pPr>
            <w:pStyle w:val="2F07B0D722084C9BA84179F6BE76F97E11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2C5D0C9B0F2043BAA924C0890E33C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2F24A-F30D-4975-9C72-603889C588F7}"/>
      </w:docPartPr>
      <w:docPartBody>
        <w:p w:rsidR="00787B14" w:rsidRDefault="00594EC9" w:rsidP="00594EC9">
          <w:pPr>
            <w:pStyle w:val="2C5D0C9B0F2043BAA924C0890E33C83811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FF4EC024E2944437B9565FED1B8B7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699E2-9056-4122-8B00-8A7A4E78554D}"/>
      </w:docPartPr>
      <w:docPartBody>
        <w:p w:rsidR="00787B14" w:rsidRDefault="00594EC9" w:rsidP="00594EC9">
          <w:pPr>
            <w:pStyle w:val="FF4EC024E2944437B9565FED1B8B763311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090CFF0F19C343FFB2463D21E2807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746BA-D0CE-4923-AF07-81BB7F6F4D9F}"/>
      </w:docPartPr>
      <w:docPartBody>
        <w:p w:rsidR="00787B14" w:rsidRDefault="00594EC9" w:rsidP="00594EC9">
          <w:pPr>
            <w:pStyle w:val="090CFF0F19C343FFB2463D21E280758811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840869CF582E4A52979E4A8CFC7D9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8C2A-6719-40CB-8781-FFF6459AEC40}"/>
      </w:docPartPr>
      <w:docPartBody>
        <w:p w:rsidR="00787B14" w:rsidRDefault="00594EC9" w:rsidP="00594EC9">
          <w:pPr>
            <w:pStyle w:val="840869CF582E4A52979E4A8CFC7D9C9310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3B263BA160864A10B4CA775D475A8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37F1A-9438-4F12-B002-B80C459657D8}"/>
      </w:docPartPr>
      <w:docPartBody>
        <w:p w:rsidR="00787B14" w:rsidRDefault="00594EC9" w:rsidP="00594EC9">
          <w:pPr>
            <w:pStyle w:val="3B263BA160864A10B4CA775D475A8C0710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01AC60A3D837431483FE154F289AB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9DE6F-B9E4-461E-8C37-FC98202B36A7}"/>
      </w:docPartPr>
      <w:docPartBody>
        <w:p w:rsidR="00787B14" w:rsidRDefault="00594EC9" w:rsidP="00594EC9">
          <w:pPr>
            <w:pStyle w:val="01AC60A3D837431483FE154F289ABA1A10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233AD2A484E94277BF84CD88B9DCC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7870A-5733-4A5F-B68C-AFA38EF31F75}"/>
      </w:docPartPr>
      <w:docPartBody>
        <w:p w:rsidR="00787B14" w:rsidRDefault="00594EC9" w:rsidP="00594EC9">
          <w:pPr>
            <w:pStyle w:val="233AD2A484E94277BF84CD88B9DCC46810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43302F4A8BA74CBEBCCB29DBDA0FB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64AD1-6890-4A11-A7ED-1BFFEF5BA82B}"/>
      </w:docPartPr>
      <w:docPartBody>
        <w:p w:rsidR="00787B14" w:rsidRDefault="00594EC9" w:rsidP="00594EC9">
          <w:pPr>
            <w:pStyle w:val="43302F4A8BA74CBEBCCB29DBDA0FB4E710"/>
          </w:pPr>
          <w:r w:rsidRPr="00B77CF1">
            <w:rPr>
              <w:rStyle w:val="PlaceholderText"/>
              <w:u w:val="single"/>
            </w:rPr>
            <w:t xml:space="preserve">                   </w:t>
          </w:r>
        </w:p>
      </w:docPartBody>
    </w:docPart>
    <w:docPart>
      <w:docPartPr>
        <w:name w:val="A9AA7297ED9B4EAE940C57D649466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201C3-8B97-41A1-A7B8-F391F66D43B8}"/>
      </w:docPartPr>
      <w:docPartBody>
        <w:p w:rsidR="00787B14" w:rsidRDefault="00594EC9" w:rsidP="00594EC9">
          <w:pPr>
            <w:pStyle w:val="A9AA7297ED9B4EAE940C57D6494664A010"/>
          </w:pPr>
          <w:r w:rsidRPr="00B77CF1">
            <w:rPr>
              <w:rStyle w:val="PlaceholderText"/>
              <w:u w:val="single"/>
            </w:rPr>
            <w:t xml:space="preserve">                   </w:t>
          </w:r>
        </w:p>
      </w:docPartBody>
    </w:docPart>
    <w:docPart>
      <w:docPartPr>
        <w:name w:val="82C7B03ADAE84E20A6B84BCB51045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5AE3B-7E7F-4C08-85CD-52EFE99536ED}"/>
      </w:docPartPr>
      <w:docPartBody>
        <w:p w:rsidR="00787B14" w:rsidRDefault="00594EC9" w:rsidP="00594EC9">
          <w:pPr>
            <w:pStyle w:val="82C7B03ADAE84E20A6B84BCB5104537410"/>
          </w:pPr>
          <w:r w:rsidRPr="00B77CF1">
            <w:rPr>
              <w:rStyle w:val="PlaceholderText"/>
              <w:u w:val="single"/>
            </w:rPr>
            <w:t xml:space="preserve">                   </w:t>
          </w:r>
        </w:p>
      </w:docPartBody>
    </w:docPart>
    <w:docPart>
      <w:docPartPr>
        <w:name w:val="B4DAAE5ACD4A4E89BBA6848F61D76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0659A-9847-4549-B8E1-801D39E9DB95}"/>
      </w:docPartPr>
      <w:docPartBody>
        <w:p w:rsidR="00787B14" w:rsidRDefault="00594EC9" w:rsidP="00594EC9">
          <w:pPr>
            <w:pStyle w:val="B4DAAE5ACD4A4E89BBA6848F61D76CDA10"/>
          </w:pPr>
          <w:r w:rsidRPr="00B77CF1">
            <w:rPr>
              <w:rStyle w:val="PlaceholderText"/>
              <w:u w:val="single"/>
            </w:rPr>
            <w:t xml:space="preserve">                   </w:t>
          </w:r>
        </w:p>
      </w:docPartBody>
    </w:docPart>
    <w:docPart>
      <w:docPartPr>
        <w:name w:val="D85C143E979D49C5B5C402FE4373E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B5D4-FF1F-4D6D-BC2B-E588C779B1EF}"/>
      </w:docPartPr>
      <w:docPartBody>
        <w:p w:rsidR="00787B14" w:rsidRDefault="00594EC9" w:rsidP="00594EC9">
          <w:pPr>
            <w:pStyle w:val="D85C143E979D49C5B5C402FE4373E0B410"/>
          </w:pPr>
          <w:r w:rsidRPr="00B77CF1">
            <w:rPr>
              <w:rStyle w:val="PlaceholderText"/>
              <w:u w:val="single"/>
            </w:rPr>
            <w:t xml:space="preserve">                   </w:t>
          </w:r>
        </w:p>
      </w:docPartBody>
    </w:docPart>
    <w:docPart>
      <w:docPartPr>
        <w:name w:val="353CAFAF57FD4793A61791BDEA1F4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4340D-8752-462E-9D7B-1B77E2E30DDF}"/>
      </w:docPartPr>
      <w:docPartBody>
        <w:p w:rsidR="00787B14" w:rsidRDefault="00594EC9" w:rsidP="00594EC9">
          <w:pPr>
            <w:pStyle w:val="353CAFAF57FD4793A61791BDEA1F48DB10"/>
          </w:pPr>
          <w:r w:rsidRPr="00B77CF1">
            <w:rPr>
              <w:rStyle w:val="PlaceholderText"/>
              <w:u w:val="single"/>
            </w:rPr>
            <w:t xml:space="preserve">                   </w:t>
          </w:r>
        </w:p>
      </w:docPartBody>
    </w:docPart>
    <w:docPart>
      <w:docPartPr>
        <w:name w:val="3D0DCF333FE64328A4159988AACA4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C9CE7-4329-43F3-A171-6E138B2956B1}"/>
      </w:docPartPr>
      <w:docPartBody>
        <w:p w:rsidR="00787B14" w:rsidRDefault="00594EC9" w:rsidP="00594EC9">
          <w:pPr>
            <w:pStyle w:val="3D0DCF333FE64328A4159988AACA4E7710"/>
          </w:pPr>
          <w:r w:rsidRPr="00B77CF1">
            <w:rPr>
              <w:rStyle w:val="PlaceholderText"/>
              <w:u w:val="single"/>
            </w:rPr>
            <w:t xml:space="preserve">                   </w:t>
          </w:r>
        </w:p>
      </w:docPartBody>
    </w:docPart>
    <w:docPart>
      <w:docPartPr>
        <w:name w:val="0E9833AACAD844B386BBEC6015384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E0F4F-50C7-47D5-A5C7-188E7316504B}"/>
      </w:docPartPr>
      <w:docPartBody>
        <w:p w:rsidR="00787B14" w:rsidRDefault="00594EC9" w:rsidP="00594EC9">
          <w:pPr>
            <w:pStyle w:val="0E9833AACAD844B386BBEC60153840B610"/>
          </w:pPr>
          <w:r w:rsidRPr="00B77CF1">
            <w:rPr>
              <w:rStyle w:val="PlaceholderText"/>
              <w:u w:val="single"/>
            </w:rPr>
            <w:t xml:space="preserve">                   </w:t>
          </w:r>
        </w:p>
      </w:docPartBody>
    </w:docPart>
    <w:docPart>
      <w:docPartPr>
        <w:name w:val="FBBD306D26394B1D9AE86925CBADE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06029-2EE8-4720-B8AB-4365D16C7B0D}"/>
      </w:docPartPr>
      <w:docPartBody>
        <w:p w:rsidR="00787B14" w:rsidRDefault="00594EC9" w:rsidP="00594EC9">
          <w:pPr>
            <w:pStyle w:val="FBBD306D26394B1D9AE86925CBADE42310"/>
          </w:pPr>
          <w:r w:rsidRPr="00B77CF1">
            <w:rPr>
              <w:rStyle w:val="PlaceholderText"/>
              <w:u w:val="single"/>
            </w:rPr>
            <w:t xml:space="preserve">                   </w:t>
          </w:r>
        </w:p>
      </w:docPartBody>
    </w:docPart>
    <w:docPart>
      <w:docPartPr>
        <w:name w:val="3C82DA5971C54E12A74D8645E4224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DC895-98FF-4452-B8D5-B8AC428C1869}"/>
      </w:docPartPr>
      <w:docPartBody>
        <w:p w:rsidR="00787B14" w:rsidRDefault="00594EC9" w:rsidP="00594EC9">
          <w:pPr>
            <w:pStyle w:val="3C82DA5971C54E12A74D8645E422456B10"/>
          </w:pPr>
          <w:r w:rsidRPr="00B77CF1">
            <w:rPr>
              <w:rStyle w:val="PlaceholderText"/>
              <w:u w:val="single"/>
            </w:rPr>
            <w:t xml:space="preserve">                   </w:t>
          </w:r>
        </w:p>
      </w:docPartBody>
    </w:docPart>
    <w:docPart>
      <w:docPartPr>
        <w:name w:val="45592EA4074642DC967786AA7A774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2DF4C-0174-4EE9-A236-BFC56249A026}"/>
      </w:docPartPr>
      <w:docPartBody>
        <w:p w:rsidR="00787B14" w:rsidRDefault="00594EC9" w:rsidP="00594EC9">
          <w:pPr>
            <w:pStyle w:val="45592EA4074642DC967786AA7A7740A510"/>
          </w:pPr>
          <w:r w:rsidRPr="00B77CF1">
            <w:rPr>
              <w:rStyle w:val="PlaceholderText"/>
              <w:u w:val="single"/>
            </w:rPr>
            <w:t xml:space="preserve">                   </w:t>
          </w:r>
        </w:p>
      </w:docPartBody>
    </w:docPart>
    <w:docPart>
      <w:docPartPr>
        <w:name w:val="DD8D6367C12B4900A97A299F4FD39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4E78D-53DB-4F81-9B42-09C389FDA51F}"/>
      </w:docPartPr>
      <w:docPartBody>
        <w:p w:rsidR="00787B14" w:rsidRDefault="00594EC9" w:rsidP="00594EC9">
          <w:pPr>
            <w:pStyle w:val="DD8D6367C12B4900A97A299F4FD3902C10"/>
          </w:pPr>
          <w:r w:rsidRPr="00B77CF1">
            <w:rPr>
              <w:rStyle w:val="PlaceholderText"/>
              <w:u w:val="single"/>
            </w:rPr>
            <w:t xml:space="preserve">                   </w:t>
          </w:r>
        </w:p>
      </w:docPartBody>
    </w:docPart>
    <w:docPart>
      <w:docPartPr>
        <w:name w:val="120678A214754DBAA8DDF2DF8EB2F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2F6D5-ED2B-4C6B-8C30-378C276419DB}"/>
      </w:docPartPr>
      <w:docPartBody>
        <w:p w:rsidR="00787B14" w:rsidRDefault="00594EC9" w:rsidP="00594EC9">
          <w:pPr>
            <w:pStyle w:val="120678A214754DBAA8DDF2DF8EB2F37910"/>
          </w:pPr>
          <w:r>
            <w:rPr>
              <w:rStyle w:val="PlaceholderText"/>
            </w:rPr>
            <w:t xml:space="preserve">                                                               </w:t>
          </w:r>
        </w:p>
      </w:docPartBody>
    </w:docPart>
    <w:docPart>
      <w:docPartPr>
        <w:name w:val="C420AE3AC3EE46E6A2D9C09EC7940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C6A39-8F14-4C59-BBFF-C64621FD037C}"/>
      </w:docPartPr>
      <w:docPartBody>
        <w:p w:rsidR="00787B14" w:rsidRDefault="00594EC9" w:rsidP="00594EC9">
          <w:pPr>
            <w:pStyle w:val="C420AE3AC3EE46E6A2D9C09EC7940CB1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50E21310EF06437D941B696CDDEBD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33083-C050-41BD-AEEF-85BA12B2D809}"/>
      </w:docPartPr>
      <w:docPartBody>
        <w:p w:rsidR="00787B14" w:rsidRDefault="00594EC9" w:rsidP="00594EC9">
          <w:pPr>
            <w:pStyle w:val="50E21310EF06437D941B696CDDEBDB7E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E2D0A9CBAB74401CB2FA77EAED117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5542C-9E7A-4FF7-AF11-584736EE96AA}"/>
      </w:docPartPr>
      <w:docPartBody>
        <w:p w:rsidR="00787B14" w:rsidRDefault="00594EC9" w:rsidP="00594EC9">
          <w:pPr>
            <w:pStyle w:val="E2D0A9CBAB74401CB2FA77EAED117D40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E7EB94C837744CF78DC9F283032D6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82F22-7DBC-43A1-8F2A-8C8216988A31}"/>
      </w:docPartPr>
      <w:docPartBody>
        <w:p w:rsidR="00787B14" w:rsidRDefault="00594EC9" w:rsidP="00594EC9">
          <w:pPr>
            <w:pStyle w:val="E7EB94C837744CF78DC9F283032D6E05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CD3F41B1CF644056AB7F5CB772B10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A8C40-CAE7-4F76-919A-76321628F0F6}"/>
      </w:docPartPr>
      <w:docPartBody>
        <w:p w:rsidR="00787B14" w:rsidRDefault="00594EC9" w:rsidP="00594EC9">
          <w:pPr>
            <w:pStyle w:val="CD3F41B1CF644056AB7F5CB772B10DAB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7AC6ECDD5F664C66A42169EA665D3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7F64D-BCBB-4D47-BFC9-2074C9901C7C}"/>
      </w:docPartPr>
      <w:docPartBody>
        <w:p w:rsidR="00787B14" w:rsidRDefault="00594EC9" w:rsidP="00594EC9">
          <w:pPr>
            <w:pStyle w:val="7AC6ECDD5F664C66A42169EA665D3EB5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46F712AB431B4D098E10B53C8EDD0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D189-3A64-4B39-9E85-47E347D3DFD8}"/>
      </w:docPartPr>
      <w:docPartBody>
        <w:p w:rsidR="00787B14" w:rsidRDefault="00594EC9" w:rsidP="00594EC9">
          <w:pPr>
            <w:pStyle w:val="46F712AB431B4D098E10B53C8EDD03AD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1219E003AB1445878F1B1E8B011E4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20B4D-37C8-41C6-BCDB-29B0A3C489DD}"/>
      </w:docPartPr>
      <w:docPartBody>
        <w:p w:rsidR="00787B14" w:rsidRDefault="00594EC9" w:rsidP="00594EC9">
          <w:pPr>
            <w:pStyle w:val="1219E003AB1445878F1B1E8B011E45C6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1729DA9B03434F3AB56F8A94E40B7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34536-740C-4809-B67E-B29811A923E2}"/>
      </w:docPartPr>
      <w:docPartBody>
        <w:p w:rsidR="00787B14" w:rsidRDefault="00594EC9" w:rsidP="00594EC9">
          <w:pPr>
            <w:pStyle w:val="1729DA9B03434F3AB56F8A94E40B7AEC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53CC5A8864B14EFAB724582153010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4C278-5186-4B32-9898-50828F186220}"/>
      </w:docPartPr>
      <w:docPartBody>
        <w:p w:rsidR="00787B14" w:rsidRDefault="00594EC9" w:rsidP="00594EC9">
          <w:pPr>
            <w:pStyle w:val="53CC5A8864B14EFAB724582153010567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E883F24270E142F29F135E5E6379A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74DC3-C40F-43AA-BA52-4D2A86731216}"/>
      </w:docPartPr>
      <w:docPartBody>
        <w:p w:rsidR="00787B14" w:rsidRDefault="00594EC9" w:rsidP="00594EC9">
          <w:pPr>
            <w:pStyle w:val="E883F24270E142F29F135E5E6379A801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764EE2B10F82483590D925B6BEEA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E11B8-107F-4261-A70B-3BE0D8B1519E}"/>
      </w:docPartPr>
      <w:docPartBody>
        <w:p w:rsidR="00787B14" w:rsidRDefault="00594EC9" w:rsidP="00594EC9">
          <w:pPr>
            <w:pStyle w:val="764EE2B10F82483590D925B6BEEAB5B6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2763460B43D347C3B8B8CC6CBBF54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DBB9A-C1F4-446C-A6B1-01D70364C7FE}"/>
      </w:docPartPr>
      <w:docPartBody>
        <w:p w:rsidR="00787B14" w:rsidRDefault="00594EC9" w:rsidP="00594EC9">
          <w:pPr>
            <w:pStyle w:val="2763460B43D347C3B8B8CC6CBBF54C0F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18897A037ACC40D9BF8F76598D11C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7DA30-A19D-45DF-90E5-F8C0E149255D}"/>
      </w:docPartPr>
      <w:docPartBody>
        <w:p w:rsidR="00787B14" w:rsidRDefault="00594EC9" w:rsidP="00594EC9">
          <w:pPr>
            <w:pStyle w:val="18897A037ACC40D9BF8F76598D11CF76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93BB7FEF19194EA79706E37D8E846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426C7-57D4-4129-87AE-9002DF9DA927}"/>
      </w:docPartPr>
      <w:docPartBody>
        <w:p w:rsidR="00787B14" w:rsidRDefault="00594EC9" w:rsidP="00594EC9">
          <w:pPr>
            <w:pStyle w:val="93BB7FEF19194EA79706E37D8E846E52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0E97D8CEE9F545BABFD99789684B8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48A07-61FA-4D24-95D7-AF6CF2385A87}"/>
      </w:docPartPr>
      <w:docPartBody>
        <w:p w:rsidR="00787B14" w:rsidRDefault="00594EC9" w:rsidP="00594EC9">
          <w:pPr>
            <w:pStyle w:val="0E97D8CEE9F545BABFD99789684B8421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8761FC15435B4569A4167FFFFB23B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A922F-1921-4654-8C3E-12A416E7755B}"/>
      </w:docPartPr>
      <w:docPartBody>
        <w:p w:rsidR="00787B14" w:rsidRDefault="00594EC9" w:rsidP="00594EC9">
          <w:pPr>
            <w:pStyle w:val="8761FC15435B4569A4167FFFFB23B768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8D387600E6EF41FEA5A7498AC986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E8FA6-0122-4D05-8F40-248414FCD3D3}"/>
      </w:docPartPr>
      <w:docPartBody>
        <w:p w:rsidR="00787B14" w:rsidRDefault="00594EC9" w:rsidP="00594EC9">
          <w:pPr>
            <w:pStyle w:val="8D387600E6EF41FEA5A7498AC9868A35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1219961136B04B63B815018EED3C8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DDB9D-006D-44DD-8D82-356B5E6C09D9}"/>
      </w:docPartPr>
      <w:docPartBody>
        <w:p w:rsidR="00787B14" w:rsidRDefault="00594EC9" w:rsidP="00594EC9">
          <w:pPr>
            <w:pStyle w:val="1219961136B04B63B815018EED3C8333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1188C5259AFA4DABA2F2616F07BC3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4E52B-EAFF-4DD5-84D7-48BA8C30AC1E}"/>
      </w:docPartPr>
      <w:docPartBody>
        <w:p w:rsidR="00787B14" w:rsidRDefault="00594EC9" w:rsidP="00594EC9">
          <w:pPr>
            <w:pStyle w:val="1188C5259AFA4DABA2F2616F07BC3794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11BB4923744C4DFA84AEDD7D15EF4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FE4F0-FCFD-4830-BBFB-E190B882DE2F}"/>
      </w:docPartPr>
      <w:docPartBody>
        <w:p w:rsidR="00787B14" w:rsidRDefault="00594EC9" w:rsidP="00594EC9">
          <w:pPr>
            <w:pStyle w:val="11BB4923744C4DFA84AEDD7D15EF4EC0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E4BA9801D9CB4A819C2E31F0CACC4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BC101-2837-40C0-BBE7-3C5E001D8714}"/>
      </w:docPartPr>
      <w:docPartBody>
        <w:p w:rsidR="00787B14" w:rsidRDefault="00594EC9" w:rsidP="00594EC9">
          <w:pPr>
            <w:pStyle w:val="E4BA9801D9CB4A819C2E31F0CACC480F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12CC1499E8B34E5799D55F1313108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BF157-A970-4FDF-A873-27238C01BE83}"/>
      </w:docPartPr>
      <w:docPartBody>
        <w:p w:rsidR="00787B14" w:rsidRDefault="00594EC9" w:rsidP="00594EC9">
          <w:pPr>
            <w:pStyle w:val="12CC1499E8B34E5799D55F13131088C9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843B5E1771454A47B6B22C7714139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2A993-EB21-427B-8261-FF5F5D899293}"/>
      </w:docPartPr>
      <w:docPartBody>
        <w:p w:rsidR="00787B14" w:rsidRDefault="00594EC9" w:rsidP="00594EC9">
          <w:pPr>
            <w:pStyle w:val="843B5E1771454A47B6B22C7714139885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1E1E9B09B6194CB4BDFFD4990B8E6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27151-C46D-4B06-A232-57F2629437B2}"/>
      </w:docPartPr>
      <w:docPartBody>
        <w:p w:rsidR="00787B14" w:rsidRDefault="00594EC9" w:rsidP="00594EC9">
          <w:pPr>
            <w:pStyle w:val="1E1E9B09B6194CB4BDFFD4990B8E6384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EA44681E349B4B969D130B69EB04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46401-171F-4015-9455-2E762FD90396}"/>
      </w:docPartPr>
      <w:docPartBody>
        <w:p w:rsidR="00787B14" w:rsidRDefault="00594EC9" w:rsidP="00594EC9">
          <w:pPr>
            <w:pStyle w:val="EA44681E349B4B969D130B69EB045127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DC934738D4FC47DC85B18DF5ADC10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AEF34-D8B3-4B33-B59D-F9AFBDF2C72F}"/>
      </w:docPartPr>
      <w:docPartBody>
        <w:p w:rsidR="00787B14" w:rsidRDefault="00594EC9" w:rsidP="00594EC9">
          <w:pPr>
            <w:pStyle w:val="DC934738D4FC47DC85B18DF5ADC10344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D390D5A82C514F3E939FFF78AC9CA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11FA9-8C59-49E4-ADC6-3DB0C88808D0}"/>
      </w:docPartPr>
      <w:docPartBody>
        <w:p w:rsidR="00787B14" w:rsidRDefault="00594EC9" w:rsidP="00594EC9">
          <w:pPr>
            <w:pStyle w:val="D390D5A82C514F3E939FFF78AC9CA9E9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245D932F851146BC8C251988824CA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2017-E30C-4621-9185-D291E1AE319B}"/>
      </w:docPartPr>
      <w:docPartBody>
        <w:p w:rsidR="00787B14" w:rsidRDefault="00594EC9" w:rsidP="00594EC9">
          <w:pPr>
            <w:pStyle w:val="245D932F851146BC8C251988824CA581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78603BCDF13B44D9B11C3E51B095C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D3173-173B-43AA-96A0-DB463B8D23AD}"/>
      </w:docPartPr>
      <w:docPartBody>
        <w:p w:rsidR="00787B14" w:rsidRDefault="00594EC9" w:rsidP="00594EC9">
          <w:pPr>
            <w:pStyle w:val="78603BCDF13B44D9B11C3E51B095C36E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1A8F01583B28428786A80F58F8F7E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5DDDA-D9F4-4DDB-8383-5C980ED52E50}"/>
      </w:docPartPr>
      <w:docPartBody>
        <w:p w:rsidR="00787B14" w:rsidRDefault="00594EC9" w:rsidP="00594EC9">
          <w:pPr>
            <w:pStyle w:val="1A8F01583B28428786A80F58F8F7EF4C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8DD4ACE6750C46F681D86423FFFBF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BB2A6-3E1E-4C4E-A8AE-8941247724C4}"/>
      </w:docPartPr>
      <w:docPartBody>
        <w:p w:rsidR="00787B14" w:rsidRDefault="00594EC9" w:rsidP="00594EC9">
          <w:pPr>
            <w:pStyle w:val="8DD4ACE6750C46F681D86423FFFBF61D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7A20D6BF866846F382BEDCA82A5B2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11086-A285-4C1F-BD7F-2804EF3CA1B6}"/>
      </w:docPartPr>
      <w:docPartBody>
        <w:p w:rsidR="00787B14" w:rsidRDefault="00594EC9" w:rsidP="00594EC9">
          <w:pPr>
            <w:pStyle w:val="7A20D6BF866846F382BEDCA82A5B2ED6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D461F74C14F541EFAA04E0CDD3C12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BA745-3FE9-49A9-8D85-7663F5F7259D}"/>
      </w:docPartPr>
      <w:docPartBody>
        <w:p w:rsidR="00787B14" w:rsidRDefault="00594EC9" w:rsidP="00594EC9">
          <w:pPr>
            <w:pStyle w:val="D461F74C14F541EFAA04E0CDD3C12E36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48BCFA5403144DE0B755037F1CAB4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3CC36-B82D-4967-84B4-643B8AB43B80}"/>
      </w:docPartPr>
      <w:docPartBody>
        <w:p w:rsidR="00787B14" w:rsidRDefault="00594EC9" w:rsidP="00594EC9">
          <w:pPr>
            <w:pStyle w:val="48BCFA5403144DE0B755037F1CAB43DC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74D644DCCE014C8FA386E7A177B7F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032C1-9B11-45C3-BA8A-B5693B69240E}"/>
      </w:docPartPr>
      <w:docPartBody>
        <w:p w:rsidR="00787B14" w:rsidRDefault="00594EC9" w:rsidP="00594EC9">
          <w:pPr>
            <w:pStyle w:val="74D644DCCE014C8FA386E7A177B7F9FA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DF11BFCA3EA4435E8BDA7BCA20591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7901F-E72C-4428-BA71-A8C88CCF3BAD}"/>
      </w:docPartPr>
      <w:docPartBody>
        <w:p w:rsidR="00787B14" w:rsidRDefault="00594EC9" w:rsidP="00594EC9">
          <w:pPr>
            <w:pStyle w:val="DF11BFCA3EA4435E8BDA7BCA205911AE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842D879EF08C4CBF9208AB971B2F4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E4D26-87A5-4A7F-B983-C58E8F410833}"/>
      </w:docPartPr>
      <w:docPartBody>
        <w:p w:rsidR="00787B14" w:rsidRDefault="00594EC9" w:rsidP="00594EC9">
          <w:pPr>
            <w:pStyle w:val="842D879EF08C4CBF9208AB971B2F40BA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0000AB3D9A064FC39DCE49E84C63C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7CD39-D29B-4084-B09B-38A982FB88CC}"/>
      </w:docPartPr>
      <w:docPartBody>
        <w:p w:rsidR="00787B14" w:rsidRDefault="00594EC9" w:rsidP="00594EC9">
          <w:pPr>
            <w:pStyle w:val="0000AB3D9A064FC39DCE49E84C63C603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91631B31CC0847CE9B3022D639210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E5C5-9F3C-4CBB-8F3C-D98ED12BDFD8}"/>
      </w:docPartPr>
      <w:docPartBody>
        <w:p w:rsidR="00787B14" w:rsidRDefault="00594EC9" w:rsidP="00594EC9">
          <w:pPr>
            <w:pStyle w:val="91631B31CC0847CE9B3022D6392108A7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5375B0D95D4A410193C4D5FD16A66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66A07-154C-4EFE-BDB8-EE8E840F6C77}"/>
      </w:docPartPr>
      <w:docPartBody>
        <w:p w:rsidR="00787B14" w:rsidRDefault="00594EC9" w:rsidP="00594EC9">
          <w:pPr>
            <w:pStyle w:val="5375B0D95D4A410193C4D5FD16A66CCD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30B57E8A8AF6470D92EC2C4E48892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9B051-816B-4448-B681-C805BAE5335C}"/>
      </w:docPartPr>
      <w:docPartBody>
        <w:p w:rsidR="00787B14" w:rsidRDefault="00594EC9" w:rsidP="00594EC9">
          <w:pPr>
            <w:pStyle w:val="30B57E8A8AF6470D92EC2C4E4889256A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7C3EC9C79002480484CC3A5D43312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AC3D3-F55D-4EEE-9797-04D9B248A00E}"/>
      </w:docPartPr>
      <w:docPartBody>
        <w:p w:rsidR="00787B14" w:rsidRDefault="00594EC9" w:rsidP="00594EC9">
          <w:pPr>
            <w:pStyle w:val="7C3EC9C79002480484CC3A5D4331210E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3817994C0A9F470FAAFD07E853315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38728-E421-4050-A7BC-12099C138E66}"/>
      </w:docPartPr>
      <w:docPartBody>
        <w:p w:rsidR="00787B14" w:rsidRDefault="00594EC9" w:rsidP="00594EC9">
          <w:pPr>
            <w:pStyle w:val="3817994C0A9F470FAAFD07E853315822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83B256D8F3B54EEC9B6F9C5982CEF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8DEA3-DD36-44B9-B917-583C4B1F17BC}"/>
      </w:docPartPr>
      <w:docPartBody>
        <w:p w:rsidR="00787B14" w:rsidRDefault="00594EC9" w:rsidP="00594EC9">
          <w:pPr>
            <w:pStyle w:val="83B256D8F3B54EEC9B6F9C5982CEFB7B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4E06BACC048E4DCD83648E9D557BA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20BA0-EDBD-47A9-AEF8-3A0F54FFC355}"/>
      </w:docPartPr>
      <w:docPartBody>
        <w:p w:rsidR="00787B14" w:rsidRDefault="00594EC9" w:rsidP="00594EC9">
          <w:pPr>
            <w:pStyle w:val="4E06BACC048E4DCD83648E9D557BA9EC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F9A1D53567664F5D81F48726E7403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17747-F1B1-4239-9AFF-D308D9C06FB5}"/>
      </w:docPartPr>
      <w:docPartBody>
        <w:p w:rsidR="00787B14" w:rsidRDefault="00594EC9" w:rsidP="00594EC9">
          <w:pPr>
            <w:pStyle w:val="F9A1D53567664F5D81F48726E74036E9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1E47C4B9E89D403D8979FE9B00EEA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46940-1FFE-4663-B179-C44397609BB7}"/>
      </w:docPartPr>
      <w:docPartBody>
        <w:p w:rsidR="00787B14" w:rsidRDefault="00594EC9" w:rsidP="00594EC9">
          <w:pPr>
            <w:pStyle w:val="1E47C4B9E89D403D8979FE9B00EEAA14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D615288C807443DA956C927D8E14A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1CF26-6D29-4D49-8464-168B3A598127}"/>
      </w:docPartPr>
      <w:docPartBody>
        <w:p w:rsidR="00787B14" w:rsidRDefault="00594EC9" w:rsidP="00594EC9">
          <w:pPr>
            <w:pStyle w:val="D615288C807443DA956C927D8E14ACC2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A8145B0F93E8449CA37A476B1CFB0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2E60-82A8-4A23-848A-682B8B1FFF20}"/>
      </w:docPartPr>
      <w:docPartBody>
        <w:p w:rsidR="00787B14" w:rsidRDefault="00594EC9" w:rsidP="00594EC9">
          <w:pPr>
            <w:pStyle w:val="A8145B0F93E8449CA37A476B1CFB06159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8FDB8FE9D9AD4F1492B997D4C53BC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16FE-766C-46DE-8DD3-48C8D19FB145}"/>
      </w:docPartPr>
      <w:docPartBody>
        <w:p w:rsidR="00787B14" w:rsidRDefault="00594EC9" w:rsidP="00594EC9">
          <w:pPr>
            <w:pStyle w:val="8FDB8FE9D9AD4F1492B997D4C53BCAEE9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885894D92B3E4FED8F2B06DDBA530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D81B7-499A-45B9-8362-B84E4D3D8217}"/>
      </w:docPartPr>
      <w:docPartBody>
        <w:p w:rsidR="00787B14" w:rsidRDefault="00594EC9" w:rsidP="00594EC9">
          <w:pPr>
            <w:pStyle w:val="885894D92B3E4FED8F2B06DDBA5309CF9"/>
          </w:pPr>
          <w:r w:rsidRPr="00373A88">
            <w:rPr>
              <w:rFonts w:cs="Arial"/>
              <w:color w:val="A6A6A6" w:themeColor="background1" w:themeShade="A6"/>
            </w:rPr>
            <w:t>D</w:t>
          </w:r>
          <w:r w:rsidRPr="00373A88">
            <w:rPr>
              <w:rStyle w:val="PlaceholderText"/>
              <w:color w:val="A6A6A6" w:themeColor="background1" w:themeShade="A6"/>
            </w:rPr>
            <w:t>ate</w:t>
          </w:r>
        </w:p>
      </w:docPartBody>
    </w:docPart>
    <w:docPart>
      <w:docPartPr>
        <w:name w:val="14DD4C777E2F4AAEADC85B4D9E772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F9066-D804-40BA-BB8D-46859C7E8DE7}"/>
      </w:docPartPr>
      <w:docPartBody>
        <w:p w:rsidR="00787B14" w:rsidRDefault="00594EC9" w:rsidP="00594EC9">
          <w:pPr>
            <w:pStyle w:val="14DD4C777E2F4AAEADC85B4D9E77250C9"/>
          </w:pPr>
          <w:r w:rsidRPr="00373A88">
            <w:rPr>
              <w:rFonts w:cs="Arial"/>
              <w:color w:val="A6A6A6" w:themeColor="background1" w:themeShade="A6"/>
            </w:rPr>
            <w:t>D</w:t>
          </w:r>
          <w:r w:rsidRPr="00373A88">
            <w:rPr>
              <w:rStyle w:val="PlaceholderText"/>
              <w:color w:val="A6A6A6" w:themeColor="background1" w:themeShade="A6"/>
            </w:rPr>
            <w:t>ate</w:t>
          </w:r>
        </w:p>
      </w:docPartBody>
    </w:docPart>
    <w:docPart>
      <w:docPartPr>
        <w:name w:val="8BC0C061AD9A4918827F462197D2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CE8F7-BF74-4F34-9B7F-8194B0FE5E98}"/>
      </w:docPartPr>
      <w:docPartBody>
        <w:p w:rsidR="00787B14" w:rsidRDefault="00594EC9" w:rsidP="00594EC9">
          <w:pPr>
            <w:pStyle w:val="8BC0C061AD9A4918827F462197D206C49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7C779B2B26914FF098EFF0D1C683B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40553-D996-4131-8488-25A19A76D6C2}"/>
      </w:docPartPr>
      <w:docPartBody>
        <w:p w:rsidR="00787B14" w:rsidRDefault="00594EC9" w:rsidP="00594EC9">
          <w:pPr>
            <w:pStyle w:val="7C779B2B26914FF098EFF0D1C683BDC99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47426969D3EB4808B85B903F49088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E70B6-82D4-4BE7-93AE-72B8AA38582F}"/>
      </w:docPartPr>
      <w:docPartBody>
        <w:p w:rsidR="00787B14" w:rsidRDefault="00594EC9" w:rsidP="00594EC9">
          <w:pPr>
            <w:pStyle w:val="47426969D3EB4808B85B903F49088AA29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0868DF290A214A20B6E57D5C732F2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63194-C95F-4835-BD82-72175204AD55}"/>
      </w:docPartPr>
      <w:docPartBody>
        <w:p w:rsidR="00787B14" w:rsidRDefault="00594EC9" w:rsidP="00594EC9">
          <w:pPr>
            <w:pStyle w:val="0868DF290A214A20B6E57D5C732F284A9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AFC245E7AF4B4BA39444B2AAE6E56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332E3-8EB7-423B-BFA1-D91FB6527A5B}"/>
      </w:docPartPr>
      <w:docPartBody>
        <w:p w:rsidR="00787B14" w:rsidRDefault="00594EC9" w:rsidP="00594EC9">
          <w:pPr>
            <w:pStyle w:val="AFC245E7AF4B4BA39444B2AAE6E562AC9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5A519F2D76D4406789E34D5FA1B2B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942B6-A8F0-47CF-98F9-6AE0C05BB824}"/>
      </w:docPartPr>
      <w:docPartBody>
        <w:p w:rsidR="00787B14" w:rsidRDefault="00594EC9" w:rsidP="00594EC9">
          <w:pPr>
            <w:pStyle w:val="5A519F2D76D4406789E34D5FA1B2B5EC9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C961E11A0B3F48B583C536719EBA4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50A6F-3601-4396-B5D7-BFC73DB80299}"/>
      </w:docPartPr>
      <w:docPartBody>
        <w:p w:rsidR="00787B14" w:rsidRDefault="00594EC9" w:rsidP="00594EC9">
          <w:pPr>
            <w:pStyle w:val="C961E11A0B3F48B583C536719EBA4778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B936B25A439240FDAE5C4761E8D9D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279C9-86E6-4672-9823-D4B6F8A65D57}"/>
      </w:docPartPr>
      <w:docPartBody>
        <w:p w:rsidR="00787B14" w:rsidRDefault="00594EC9" w:rsidP="00594EC9">
          <w:pPr>
            <w:pStyle w:val="B936B25A439240FDAE5C4761E8D9D0C3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B068E07A7FDF4D149141640BB7754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633F3-98E7-458F-8F90-1EC5390B8A47}"/>
      </w:docPartPr>
      <w:docPartBody>
        <w:p w:rsidR="00787B14" w:rsidRDefault="00594EC9" w:rsidP="00594EC9">
          <w:pPr>
            <w:pStyle w:val="B068E07A7FDF4D149141640BB775406B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0283BA8273BB4E5E8478402E63137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9F21D-5000-4016-AC56-66B728D56697}"/>
      </w:docPartPr>
      <w:docPartBody>
        <w:p w:rsidR="00787B14" w:rsidRDefault="00594EC9" w:rsidP="00594EC9">
          <w:pPr>
            <w:pStyle w:val="0283BA8273BB4E5E8478402E6313763B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3CCFB69FBEFC45B58E7408FFF57F0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87A0-BCA2-4864-8B84-B158716F2F77}"/>
      </w:docPartPr>
      <w:docPartBody>
        <w:p w:rsidR="00787B14" w:rsidRDefault="00594EC9" w:rsidP="00594EC9">
          <w:pPr>
            <w:pStyle w:val="3CCFB69FBEFC45B58E7408FFF57F08BA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0CA4A4E8302147C2862DC2D267B14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EC044-BBC8-495F-AF91-2A89529A5B1F}"/>
      </w:docPartPr>
      <w:docPartBody>
        <w:p w:rsidR="00787B14" w:rsidRDefault="00594EC9" w:rsidP="00594EC9">
          <w:pPr>
            <w:pStyle w:val="0CA4A4E8302147C2862DC2D267B14576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1E311AD026FC4066A79588C93B44F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D2EE2-8E2B-49DA-99EE-858812CAA9EA}"/>
      </w:docPartPr>
      <w:docPartBody>
        <w:p w:rsidR="00787B14" w:rsidRDefault="00594EC9" w:rsidP="00594EC9">
          <w:pPr>
            <w:pStyle w:val="1E311AD026FC4066A79588C93B44FFA6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16D1FE555BED4370B67AA237FF99A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85682-4C98-4823-8E7E-EF42C2E03C84}"/>
      </w:docPartPr>
      <w:docPartBody>
        <w:p w:rsidR="00787B14" w:rsidRDefault="00594EC9" w:rsidP="00594EC9">
          <w:pPr>
            <w:pStyle w:val="16D1FE555BED4370B67AA237FF99A851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6735F75F2C304D32B41E160BFB67C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41E6A-5AE4-43FB-8EAE-386FB3E33233}"/>
      </w:docPartPr>
      <w:docPartBody>
        <w:p w:rsidR="00787B14" w:rsidRDefault="00594EC9" w:rsidP="00594EC9">
          <w:pPr>
            <w:pStyle w:val="6735F75F2C304D32B41E160BFB67CDA7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0CE640D1384843A0875484B95626D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2A116-A643-4F80-87A9-728247489814}"/>
      </w:docPartPr>
      <w:docPartBody>
        <w:p w:rsidR="00787B14" w:rsidRDefault="00594EC9" w:rsidP="00594EC9">
          <w:pPr>
            <w:pStyle w:val="0CE640D1384843A0875484B95626D78A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FA6CABA3AB464CC79F8CA4B907839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F1971-DB41-4D7D-B6D8-E7E7016370D8}"/>
      </w:docPartPr>
      <w:docPartBody>
        <w:p w:rsidR="00787B14" w:rsidRDefault="00594EC9" w:rsidP="00594EC9">
          <w:pPr>
            <w:pStyle w:val="FA6CABA3AB464CC79F8CA4B90783984E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0525BE044FAB4FFF971D55BEA2A8B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046BB-41E2-4AC5-99E2-F09B2C3C2198}"/>
      </w:docPartPr>
      <w:docPartBody>
        <w:p w:rsidR="00787B14" w:rsidRDefault="00594EC9" w:rsidP="00594EC9">
          <w:pPr>
            <w:pStyle w:val="0525BE044FAB4FFF971D55BEA2A8B095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586B25B108D24943A45DF9511760E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AE005-EDFD-4BD3-82B6-820420DB3720}"/>
      </w:docPartPr>
      <w:docPartBody>
        <w:p w:rsidR="00787B14" w:rsidRDefault="00594EC9" w:rsidP="00594EC9">
          <w:pPr>
            <w:pStyle w:val="586B25B108D24943A45DF9511760E780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F0DC5FE70ACA4F2BB39BFFB2C2C80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9E83E-CB67-4E7B-BA54-18EAC0F46876}"/>
      </w:docPartPr>
      <w:docPartBody>
        <w:p w:rsidR="00787B14" w:rsidRDefault="00594EC9" w:rsidP="00594EC9">
          <w:pPr>
            <w:pStyle w:val="F0DC5FE70ACA4F2BB39BFFB2C2C8075C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BB118ED3072144CE805389D3AEDC7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A180F-FEDB-4114-B328-DAE84E55A79F}"/>
      </w:docPartPr>
      <w:docPartBody>
        <w:p w:rsidR="00787B14" w:rsidRDefault="00594EC9" w:rsidP="00594EC9">
          <w:pPr>
            <w:pStyle w:val="BB118ED3072144CE805389D3AEDC7A20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A3E780681DD043EA978D30BC822C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94D12-F491-42E2-8A89-D85DE80CC96D}"/>
      </w:docPartPr>
      <w:docPartBody>
        <w:p w:rsidR="00787B14" w:rsidRDefault="00594EC9" w:rsidP="00594EC9">
          <w:pPr>
            <w:pStyle w:val="A3E780681DD043EA978D30BC822C5D47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D682F87A359446F288E499F021019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1B182-EC9C-40DF-BD40-C153E945430C}"/>
      </w:docPartPr>
      <w:docPartBody>
        <w:p w:rsidR="00787B14" w:rsidRDefault="00594EC9" w:rsidP="00594EC9">
          <w:pPr>
            <w:pStyle w:val="D682F87A359446F288E499F021019B86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6FB0CABD13874AF48691418E9F163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46E98-B574-4428-83F8-9881963FF7B9}"/>
      </w:docPartPr>
      <w:docPartBody>
        <w:p w:rsidR="00787B14" w:rsidRDefault="00594EC9" w:rsidP="00594EC9">
          <w:pPr>
            <w:pStyle w:val="6FB0CABD13874AF48691418E9F1633F0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FB6FCB72C5E345D5978913D9D4A28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9526B-5ED7-4CDD-8B16-1C8FB661B88B}"/>
      </w:docPartPr>
      <w:docPartBody>
        <w:p w:rsidR="00787B14" w:rsidRDefault="00594EC9" w:rsidP="00594EC9">
          <w:pPr>
            <w:pStyle w:val="FB6FCB72C5E345D5978913D9D4A28ED8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4ACB8723C151418F9EFAAB5690C7F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C444A-4F58-43D7-B931-8A201FA2AE76}"/>
      </w:docPartPr>
      <w:docPartBody>
        <w:p w:rsidR="00787B14" w:rsidRDefault="00594EC9" w:rsidP="00594EC9">
          <w:pPr>
            <w:pStyle w:val="4ACB8723C151418F9EFAAB5690C7F233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AA7FE76BB1354BF9A3869B5CA2E81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3C0A4-C9F0-4E58-8CAF-8C74FE659F9D}"/>
      </w:docPartPr>
      <w:docPartBody>
        <w:p w:rsidR="00787B14" w:rsidRDefault="00594EC9" w:rsidP="00594EC9">
          <w:pPr>
            <w:pStyle w:val="AA7FE76BB1354BF9A3869B5CA2E8162D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93CC2D8AD8C04E42886D9A55A64F9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5C925-A095-4758-99F9-FCC13EB53604}"/>
      </w:docPartPr>
      <w:docPartBody>
        <w:p w:rsidR="00787B14" w:rsidRDefault="00594EC9" w:rsidP="00594EC9">
          <w:pPr>
            <w:pStyle w:val="93CC2D8AD8C04E42886D9A55A64F9D40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355897630251470AAD4DFDA4F4B94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2EB59-3A6D-41C3-B45D-AB2E616DB6AA}"/>
      </w:docPartPr>
      <w:docPartBody>
        <w:p w:rsidR="00787B14" w:rsidRDefault="00594EC9" w:rsidP="00594EC9">
          <w:pPr>
            <w:pStyle w:val="355897630251470AAD4DFDA4F4B947CE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AD6BEF5480F449B6BAE8EA7E818B3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3C81D-7206-49D3-ACCB-57790B84713D}"/>
      </w:docPartPr>
      <w:docPartBody>
        <w:p w:rsidR="00787B14" w:rsidRDefault="00594EC9" w:rsidP="00594EC9">
          <w:pPr>
            <w:pStyle w:val="AD6BEF5480F449B6BAE8EA7E818B3059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C744D3E3EE2549F0ACB69D3EE4A9E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0062C-3B0B-4518-80D5-E2281E8B5655}"/>
      </w:docPartPr>
      <w:docPartBody>
        <w:p w:rsidR="00787B14" w:rsidRDefault="00594EC9" w:rsidP="00594EC9">
          <w:pPr>
            <w:pStyle w:val="C744D3E3EE2549F0ACB69D3EE4A9EA6C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C7BD95DFABA6450F860133C840B3B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9375A-5636-4FA3-AD4B-BB0445DFAB6B}"/>
      </w:docPartPr>
      <w:docPartBody>
        <w:p w:rsidR="00787B14" w:rsidRDefault="00594EC9" w:rsidP="00594EC9">
          <w:pPr>
            <w:pStyle w:val="C7BD95DFABA6450F860133C840B3B9A7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13FB435373A141CEA48C2A0413D12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D7D55-7918-4815-A6BC-7ED161EF1858}"/>
      </w:docPartPr>
      <w:docPartBody>
        <w:p w:rsidR="00787B14" w:rsidRDefault="00594EC9" w:rsidP="00594EC9">
          <w:pPr>
            <w:pStyle w:val="13FB435373A141CEA48C2A0413D1293D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E1112228CF124ABBBD0F5B7A506BB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BBD12-803F-44F1-9E3F-F4B8DB8C3140}"/>
      </w:docPartPr>
      <w:docPartBody>
        <w:p w:rsidR="00787B14" w:rsidRDefault="00594EC9" w:rsidP="00594EC9">
          <w:pPr>
            <w:pStyle w:val="E1112228CF124ABBBD0F5B7A506BB847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92FAF08B54804BE6ADF737AF41B13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94CB0-07BD-4493-A2EC-CC1B77C37FD8}"/>
      </w:docPartPr>
      <w:docPartBody>
        <w:p w:rsidR="00787B14" w:rsidRDefault="00594EC9" w:rsidP="00594EC9">
          <w:pPr>
            <w:pStyle w:val="92FAF08B54804BE6ADF737AF41B1362C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64D194240509406BAF58E495C2F4A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C6DE1-0010-4281-9BC2-B556860BD072}"/>
      </w:docPartPr>
      <w:docPartBody>
        <w:p w:rsidR="00787B14" w:rsidRDefault="00594EC9" w:rsidP="00594EC9">
          <w:pPr>
            <w:pStyle w:val="64D194240509406BAF58E495C2F4A1AE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C3CEB08D01314315AA15CDE4BF9F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22BAE-159C-454A-825E-477E911DEF9D}"/>
      </w:docPartPr>
      <w:docPartBody>
        <w:p w:rsidR="00787B14" w:rsidRDefault="00594EC9" w:rsidP="00594EC9">
          <w:pPr>
            <w:pStyle w:val="C3CEB08D01314315AA15CDE4BF9FEE07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67C25132F22A4640995A91ED91CD6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2D893-8DBD-4D07-B7F6-D49C7764D491}"/>
      </w:docPartPr>
      <w:docPartBody>
        <w:p w:rsidR="00787B14" w:rsidRDefault="00594EC9" w:rsidP="00594EC9">
          <w:pPr>
            <w:pStyle w:val="67C25132F22A4640995A91ED91CD60EA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E3FF6093FF5F4B4C9A889E8A0CCE5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4E62E-D6F2-496D-A74E-11B7031B92E2}"/>
      </w:docPartPr>
      <w:docPartBody>
        <w:p w:rsidR="00787B14" w:rsidRDefault="00594EC9" w:rsidP="00594EC9">
          <w:pPr>
            <w:pStyle w:val="E3FF6093FF5F4B4C9A889E8A0CCE59C3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1369858D8BB94EC0A146D5B483419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28722-9483-497C-9667-95CC00BD4350}"/>
      </w:docPartPr>
      <w:docPartBody>
        <w:p w:rsidR="00787B14" w:rsidRDefault="00594EC9" w:rsidP="00594EC9">
          <w:pPr>
            <w:pStyle w:val="1369858D8BB94EC0A146D5B4834196E8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195533A87942450A8A8735702285E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3294C-B9A4-44E5-8E43-704D0CAEC41B}"/>
      </w:docPartPr>
      <w:docPartBody>
        <w:p w:rsidR="00787B14" w:rsidRDefault="00594EC9" w:rsidP="00594EC9">
          <w:pPr>
            <w:pStyle w:val="195533A87942450A8A8735702285E8CA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E4BA5BE5410044D7B0CFBC6C55725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2E717-B9DE-41AE-ADC6-54F5BF8EB22B}"/>
      </w:docPartPr>
      <w:docPartBody>
        <w:p w:rsidR="00787B14" w:rsidRDefault="00594EC9" w:rsidP="00594EC9">
          <w:pPr>
            <w:pStyle w:val="E4BA5BE5410044D7B0CFBC6C55725A5C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EC52E323584E4BBCBF8685DE548D0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E9024-4E27-4057-8F84-4EE9B24B45F2}"/>
      </w:docPartPr>
      <w:docPartBody>
        <w:p w:rsidR="00787B14" w:rsidRDefault="00594EC9" w:rsidP="00594EC9">
          <w:pPr>
            <w:pStyle w:val="EC52E323584E4BBCBF8685DE548D0BB9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B0B5C05DCDE24AD59F40083153270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8CB40-9127-4C98-A9DD-119A515DCDB9}"/>
      </w:docPartPr>
      <w:docPartBody>
        <w:p w:rsidR="00787B14" w:rsidRDefault="00594EC9" w:rsidP="00594EC9">
          <w:pPr>
            <w:pStyle w:val="B0B5C05DCDE24AD59F40083153270144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64D20CDE29D2465E9C06D4F749A9C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CF13B-6F41-4877-9FF3-FDE29F2C0797}"/>
      </w:docPartPr>
      <w:docPartBody>
        <w:p w:rsidR="00787B14" w:rsidRDefault="00594EC9" w:rsidP="00594EC9">
          <w:pPr>
            <w:pStyle w:val="64D20CDE29D2465E9C06D4F749A9CE64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E01BF5E51C884D15A9D1273FAE7B3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D1CFD-0930-48E8-9904-684A57BA4560}"/>
      </w:docPartPr>
      <w:docPartBody>
        <w:p w:rsidR="00787B14" w:rsidRDefault="00594EC9" w:rsidP="00594EC9">
          <w:pPr>
            <w:pStyle w:val="E01BF5E51C884D15A9D1273FAE7B3609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70EE43DD4FFD4E66910561F5699A2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48975-6B0E-4CF7-A324-224535B4A911}"/>
      </w:docPartPr>
      <w:docPartBody>
        <w:p w:rsidR="00787B14" w:rsidRDefault="00594EC9" w:rsidP="00594EC9">
          <w:pPr>
            <w:pStyle w:val="70EE43DD4FFD4E66910561F5699A226D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B84997866A0D4CCF9C535AC2C4B17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866D8-33E0-4CCB-9D69-E5FE0D73E241}"/>
      </w:docPartPr>
      <w:docPartBody>
        <w:p w:rsidR="00787B14" w:rsidRDefault="00594EC9" w:rsidP="00594EC9">
          <w:pPr>
            <w:pStyle w:val="B84997866A0D4CCF9C535AC2C4B17362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D769A52A688C4EA2BA2C0DE98D8C9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EA9C1-5521-4FAA-AC53-0363D06B08FB}"/>
      </w:docPartPr>
      <w:docPartBody>
        <w:p w:rsidR="00787B14" w:rsidRDefault="00594EC9" w:rsidP="00594EC9">
          <w:pPr>
            <w:pStyle w:val="D769A52A688C4EA2BA2C0DE98D8C9304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82B3CE03878849E9A440018400A66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25256-B4AC-4AEA-89B3-504CBACD5300}"/>
      </w:docPartPr>
      <w:docPartBody>
        <w:p w:rsidR="00787B14" w:rsidRDefault="00594EC9" w:rsidP="00594EC9">
          <w:pPr>
            <w:pStyle w:val="82B3CE03878849E9A440018400A6684B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AE9991A236BE41A98C068C778DC55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F7218-CF57-4954-98F8-EE213EAA723A}"/>
      </w:docPartPr>
      <w:docPartBody>
        <w:p w:rsidR="00787B14" w:rsidRDefault="00594EC9" w:rsidP="00594EC9">
          <w:pPr>
            <w:pStyle w:val="AE9991A236BE41A98C068C778DC55327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0E6672D4CF7940E68B110B5D0FEB8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6A72A-86AA-465E-88FF-E9A30A5AC9D3}"/>
      </w:docPartPr>
      <w:docPartBody>
        <w:p w:rsidR="00787B14" w:rsidRDefault="00594EC9" w:rsidP="00594EC9">
          <w:pPr>
            <w:pStyle w:val="0E6672D4CF7940E68B110B5D0FEB8EF5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D36335B5A69B46F7B52F87A56EF94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FD759-2178-4EEF-B20A-B2D6BD5CDE1E}"/>
      </w:docPartPr>
      <w:docPartBody>
        <w:p w:rsidR="00787B14" w:rsidRDefault="00594EC9" w:rsidP="00594EC9">
          <w:pPr>
            <w:pStyle w:val="D36335B5A69B46F7B52F87A56EF9451B8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E499BDC5DC67420186F57617F6E6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E9C55-8B96-47EB-BAA8-CAB55E38E60D}"/>
      </w:docPartPr>
      <w:docPartBody>
        <w:p w:rsidR="00787B14" w:rsidRDefault="00594EC9" w:rsidP="00594EC9">
          <w:pPr>
            <w:pStyle w:val="E499BDC5DC67420186F57617F6E64C27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3E15C3A5B91245D6ACB14E59D6929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BD553-D35F-4232-B197-D7D4D3D9E41F}"/>
      </w:docPartPr>
      <w:docPartBody>
        <w:p w:rsidR="00787B14" w:rsidRDefault="00594EC9" w:rsidP="00594EC9">
          <w:pPr>
            <w:pStyle w:val="3E15C3A5B91245D6ACB14E59D6929E93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23A168EBC31548F7BF186078A2B0C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52245-52B8-4A19-BDAE-AAB42D66A813}"/>
      </w:docPartPr>
      <w:docPartBody>
        <w:p w:rsidR="00787B14" w:rsidRDefault="00594EC9" w:rsidP="00594EC9">
          <w:pPr>
            <w:pStyle w:val="23A168EBC31548F7BF186078A2B0C2B1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45D3536C70AB4D9686407F67A9B00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B56FD-E8E4-4A41-A1F0-A819EC5519DA}"/>
      </w:docPartPr>
      <w:docPartBody>
        <w:p w:rsidR="00787B14" w:rsidRDefault="00594EC9" w:rsidP="00594EC9">
          <w:pPr>
            <w:pStyle w:val="45D3536C70AB4D9686407F67A9B00E5D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A28FB88D792D49E491FAACFBF0352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B9E61-8258-4325-A68D-D572851BEE6F}"/>
      </w:docPartPr>
      <w:docPartBody>
        <w:p w:rsidR="00787B14" w:rsidRDefault="00594EC9" w:rsidP="00594EC9">
          <w:pPr>
            <w:pStyle w:val="A28FB88D792D49E491FAACFBF035211A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AA28818C97A84AD9BD9811034470E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1B974-C787-4EFF-80C4-DD2F464228D3}"/>
      </w:docPartPr>
      <w:docPartBody>
        <w:p w:rsidR="00787B14" w:rsidRDefault="00594EC9" w:rsidP="00594EC9">
          <w:pPr>
            <w:pStyle w:val="AA28818C97A84AD9BD9811034470EAFE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BD326D0C085542F591E78C96468B9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A72B5-0F62-4FEB-86D2-D0BDB4FA581A}"/>
      </w:docPartPr>
      <w:docPartBody>
        <w:p w:rsidR="00787B14" w:rsidRDefault="00594EC9" w:rsidP="00594EC9">
          <w:pPr>
            <w:pStyle w:val="BD326D0C085542F591E78C96468B96FC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5E1E9DFCDB6F4F53A14D04F91DAF0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326C-AB48-4F02-90FB-94928787439A}"/>
      </w:docPartPr>
      <w:docPartBody>
        <w:p w:rsidR="00787B14" w:rsidRDefault="00594EC9" w:rsidP="00594EC9">
          <w:pPr>
            <w:pStyle w:val="5E1E9DFCDB6F4F53A14D04F91DAF0B9A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D076491691374C9AAF4EBF7122B56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A8975-9F2C-40D0-9A07-987729A43E11}"/>
      </w:docPartPr>
      <w:docPartBody>
        <w:p w:rsidR="00787B14" w:rsidRDefault="00594EC9" w:rsidP="00594EC9">
          <w:pPr>
            <w:pStyle w:val="D076491691374C9AAF4EBF7122B56E33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2E8885E24FC4453DB0717AB75652C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D4996-0DE1-4579-99AE-04A3857193CB}"/>
      </w:docPartPr>
      <w:docPartBody>
        <w:p w:rsidR="00787B14" w:rsidRDefault="00594EC9" w:rsidP="00594EC9">
          <w:pPr>
            <w:pStyle w:val="2E8885E24FC4453DB0717AB75652C30F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00B98F3E23904D529DF05D1A9CF17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28813-8822-446F-A284-8C7799831F87}"/>
      </w:docPartPr>
      <w:docPartBody>
        <w:p w:rsidR="00787B14" w:rsidRDefault="00594EC9" w:rsidP="00594EC9">
          <w:pPr>
            <w:pStyle w:val="00B98F3E23904D529DF05D1A9CF170FB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C62761F9A9D94F7E9CA5259FB1A59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DB76D-6B73-4473-BC68-893ED83365FE}"/>
      </w:docPartPr>
      <w:docPartBody>
        <w:p w:rsidR="00787B14" w:rsidRDefault="00594EC9" w:rsidP="00594EC9">
          <w:pPr>
            <w:pStyle w:val="C62761F9A9D94F7E9CA5259FB1A592EF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59EAF66016B3403596C02DEAF046E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58246-BAB6-4968-A92E-FC88BB59B2FF}"/>
      </w:docPartPr>
      <w:docPartBody>
        <w:p w:rsidR="00787B14" w:rsidRDefault="00594EC9" w:rsidP="00594EC9">
          <w:pPr>
            <w:pStyle w:val="59EAF66016B3403596C02DEAF046E158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FE6517A833CD41BCA6A6FF20547D8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40C58-105E-4A91-A5C2-777AE6502559}"/>
      </w:docPartPr>
      <w:docPartBody>
        <w:p w:rsidR="00787B14" w:rsidRDefault="00594EC9" w:rsidP="00594EC9">
          <w:pPr>
            <w:pStyle w:val="FE6517A833CD41BCA6A6FF20547D8D5B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148E699D48FC458081FC873FC35B5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657A6-6CEC-4A1E-8113-65897878B64C}"/>
      </w:docPartPr>
      <w:docPartBody>
        <w:p w:rsidR="00787B14" w:rsidRDefault="00594EC9" w:rsidP="00594EC9">
          <w:pPr>
            <w:pStyle w:val="148E699D48FC458081FC873FC35B5CD7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5E1F5F64C6AC47799CE65ABC5CE01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B1025-5344-4C83-B8E4-41D6E5323D2D}"/>
      </w:docPartPr>
      <w:docPartBody>
        <w:p w:rsidR="00787B14" w:rsidRDefault="00594EC9" w:rsidP="00594EC9">
          <w:pPr>
            <w:pStyle w:val="5E1F5F64C6AC47799CE65ABC5CE017F3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49275BB553D244E1BE88DE4EC0199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37952-16A4-448B-B675-B57D3C8B82CF}"/>
      </w:docPartPr>
      <w:docPartBody>
        <w:p w:rsidR="00787B14" w:rsidRDefault="00594EC9" w:rsidP="00594EC9">
          <w:pPr>
            <w:pStyle w:val="49275BB553D244E1BE88DE4EC0199EF2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3B9AB8464E884470B293703B30FE7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B1569-886F-4155-8516-0B304DB3C6FB}"/>
      </w:docPartPr>
      <w:docPartBody>
        <w:p w:rsidR="00787B14" w:rsidRDefault="00594EC9" w:rsidP="00594EC9">
          <w:pPr>
            <w:pStyle w:val="3B9AB8464E884470B293703B30FE7935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D0DEF60D1F814EC2B73C9021F44FC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D02FF-2662-404F-86C3-14242FB555C0}"/>
      </w:docPartPr>
      <w:docPartBody>
        <w:p w:rsidR="00787B14" w:rsidRDefault="00594EC9" w:rsidP="00594EC9">
          <w:pPr>
            <w:pStyle w:val="D0DEF60D1F814EC2B73C9021F44FC188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3620CD6FB1FB4FB2B0774A975754F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33FEE-28C2-4C34-BBE4-B56BBED51578}"/>
      </w:docPartPr>
      <w:docPartBody>
        <w:p w:rsidR="00787B14" w:rsidRDefault="00594EC9" w:rsidP="00594EC9">
          <w:pPr>
            <w:pStyle w:val="3620CD6FB1FB4FB2B0774A975754FB9E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B04F980F4DB041B8B804D6A295CAD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BAF58-350C-4492-A42B-81D12B1E4F9D}"/>
      </w:docPartPr>
      <w:docPartBody>
        <w:p w:rsidR="00787B14" w:rsidRDefault="00594EC9" w:rsidP="00594EC9">
          <w:pPr>
            <w:pStyle w:val="B04F980F4DB041B8B804D6A295CAD053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8AA5063BC0664CD2828BBC58596CD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22C99-A68A-4E6C-8710-CF6B107A9A61}"/>
      </w:docPartPr>
      <w:docPartBody>
        <w:p w:rsidR="00787B14" w:rsidRDefault="00594EC9" w:rsidP="00594EC9">
          <w:pPr>
            <w:pStyle w:val="8AA5063BC0664CD2828BBC58596CD1EB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9F87F08B8F564445917921D29D156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C09F8-F60C-474F-B832-A6596222A8C1}"/>
      </w:docPartPr>
      <w:docPartBody>
        <w:p w:rsidR="00787B14" w:rsidRDefault="00594EC9" w:rsidP="00594EC9">
          <w:pPr>
            <w:pStyle w:val="9F87F08B8F564445917921D29D156A98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762F41F9E9084CAF830D25773BBF6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B6089-C81E-4263-9DE7-24DCCF733B89}"/>
      </w:docPartPr>
      <w:docPartBody>
        <w:p w:rsidR="00A94E1D" w:rsidRDefault="00594EC9" w:rsidP="00594EC9">
          <w:pPr>
            <w:pStyle w:val="762F41F9E9084CAF830D25773BBF6E6B6"/>
          </w:pPr>
          <w:r w:rsidRPr="008F6D82">
            <w:rPr>
              <w:rStyle w:val="PlaceholderText"/>
              <w:u w:val="single"/>
            </w:rPr>
            <w:t xml:space="preserve">                   </w:t>
          </w:r>
        </w:p>
      </w:docPartBody>
    </w:docPart>
    <w:docPart>
      <w:docPartPr>
        <w:name w:val="5BD49E1CCD8B486C9173DC5B55680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2026B-3F0D-4A7C-9417-0BB2E0585479}"/>
      </w:docPartPr>
      <w:docPartBody>
        <w:p w:rsidR="00A94E1D" w:rsidRDefault="00594EC9" w:rsidP="00594EC9">
          <w:pPr>
            <w:pStyle w:val="5BD49E1CCD8B486C9173DC5B55680B2C6"/>
          </w:pPr>
          <w:r w:rsidRPr="00B77CF1">
            <w:rPr>
              <w:rStyle w:val="PlaceholderText"/>
              <w:u w:val="single"/>
            </w:rPr>
            <w:t xml:space="preserve">                   </w:t>
          </w:r>
        </w:p>
      </w:docPartBody>
    </w:docPart>
    <w:docPart>
      <w:docPartPr>
        <w:name w:val="3C3C75224C0E469B9C774E7749476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8FF9A-0808-41B9-B365-98DD6A5F025C}"/>
      </w:docPartPr>
      <w:docPartBody>
        <w:p w:rsidR="00A94E1D" w:rsidRDefault="00594EC9" w:rsidP="00594EC9">
          <w:pPr>
            <w:pStyle w:val="3C3C75224C0E469B9C774E774947674F6"/>
          </w:pPr>
          <w:r w:rsidRPr="00B77CF1">
            <w:rPr>
              <w:rStyle w:val="PlaceholderText"/>
              <w:u w:val="single"/>
            </w:rPr>
            <w:t xml:space="preserve">                   </w:t>
          </w:r>
        </w:p>
      </w:docPartBody>
    </w:docPart>
    <w:docPart>
      <w:docPartPr>
        <w:name w:val="563F72A96B1543778098A28385E27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4BF41-87E6-4E50-92B7-FE4A0862537E}"/>
      </w:docPartPr>
      <w:docPartBody>
        <w:p w:rsidR="00A94E1D" w:rsidRDefault="00594EC9" w:rsidP="00594EC9">
          <w:pPr>
            <w:pStyle w:val="563F72A96B1543778098A28385E27C006"/>
          </w:pPr>
          <w:r w:rsidRPr="008F6D82">
            <w:rPr>
              <w:rStyle w:val="PlaceholderText"/>
              <w:b w:val="0"/>
              <w:u w:val="single"/>
            </w:rPr>
            <w:t xml:space="preserve">                                                          </w:t>
          </w:r>
        </w:p>
      </w:docPartBody>
    </w:docPart>
    <w:docPart>
      <w:docPartPr>
        <w:name w:val="29F0D82EE6024A0D8E1CEFED33102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6F202-39BA-4E6E-AF79-FAEB49140F7B}"/>
      </w:docPartPr>
      <w:docPartBody>
        <w:p w:rsidR="00A94E1D" w:rsidRDefault="00594EC9" w:rsidP="00594EC9">
          <w:pPr>
            <w:pStyle w:val="29F0D82EE6024A0D8E1CEFED331023556"/>
          </w:pPr>
          <w:r w:rsidRPr="008F6D82">
            <w:rPr>
              <w:rFonts w:cs="Arial"/>
            </w:rPr>
            <w:t xml:space="preserve">                                                                         </w:t>
          </w:r>
        </w:p>
      </w:docPartBody>
    </w:docPart>
    <w:docPart>
      <w:docPartPr>
        <w:name w:val="9EE0E8869C984F18971B6D6582F76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0D521-8733-457B-9ADE-C4BA0385ECBE}"/>
      </w:docPartPr>
      <w:docPartBody>
        <w:p w:rsidR="00A94E1D" w:rsidRDefault="00594EC9" w:rsidP="00594EC9">
          <w:pPr>
            <w:pStyle w:val="9EE0E8869C984F18971B6D6582F768296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D7776637C8A1491E93FDAFA3DA9AF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14061-F911-4774-A013-3D5F26729971}"/>
      </w:docPartPr>
      <w:docPartBody>
        <w:p w:rsidR="00A94E1D" w:rsidRDefault="00594EC9" w:rsidP="00594EC9">
          <w:pPr>
            <w:pStyle w:val="D7776637C8A1491E93FDAFA3DA9AF1D76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601A45D5A8234247B07F42F7FD94A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8A09A-B8F1-4867-9E48-6A348811C490}"/>
      </w:docPartPr>
      <w:docPartBody>
        <w:p w:rsidR="00A94E1D" w:rsidRDefault="00594EC9" w:rsidP="00594EC9">
          <w:pPr>
            <w:pStyle w:val="601A45D5A8234247B07F42F7FD94A5906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8485073BDD8541E0BB5791921D5C0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4FDE3-525D-4591-9118-DDB5EC03DFDB}"/>
      </w:docPartPr>
      <w:docPartBody>
        <w:p w:rsidR="00A94E1D" w:rsidRDefault="00594EC9" w:rsidP="00594EC9">
          <w:pPr>
            <w:pStyle w:val="8485073BDD8541E0BB5791921D5C032A6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5C56DB6C83D747208C4964014C578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92EB7-B80E-4958-8822-66BE7F84F841}"/>
      </w:docPartPr>
      <w:docPartBody>
        <w:p w:rsidR="00A94E1D" w:rsidRDefault="00594EC9" w:rsidP="00594EC9">
          <w:pPr>
            <w:pStyle w:val="5C56DB6C83D747208C4964014C578A8E6"/>
          </w:pPr>
          <w:r>
            <w:rPr>
              <w:rFonts w:cs="Arial"/>
            </w:rPr>
            <w:t xml:space="preserve">                              </w:t>
          </w:r>
        </w:p>
      </w:docPartBody>
    </w:docPart>
    <w:docPart>
      <w:docPartPr>
        <w:name w:val="60A6CC1C6B3D415098855BC121D8E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226AF-DDBC-4577-9FF1-F87D953B66FF}"/>
      </w:docPartPr>
      <w:docPartBody>
        <w:p w:rsidR="00A94E1D" w:rsidRDefault="00594EC9" w:rsidP="00594EC9">
          <w:pPr>
            <w:pStyle w:val="60A6CC1C6B3D415098855BC121D8EE2A6"/>
          </w:pPr>
          <w:r>
            <w:rPr>
              <w:rFonts w:cs="Arial"/>
            </w:rPr>
            <w:t xml:space="preserve">                               </w:t>
          </w:r>
        </w:p>
      </w:docPartBody>
    </w:docPart>
    <w:docPart>
      <w:docPartPr>
        <w:name w:val="B65923ABE5BF401E9F570674B862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FF45C-80E5-40D8-AE5F-4D0120E71B36}"/>
      </w:docPartPr>
      <w:docPartBody>
        <w:p w:rsidR="00342889" w:rsidRDefault="00594EC9" w:rsidP="00594EC9">
          <w:pPr>
            <w:pStyle w:val="B65923ABE5BF401E9F570674B862B4854"/>
          </w:pPr>
          <w:r>
            <w:rPr>
              <w:rStyle w:val="PlaceholderText"/>
            </w:rPr>
            <w:t xml:space="preserve">                                                               </w:t>
          </w:r>
        </w:p>
      </w:docPartBody>
    </w:docPart>
    <w:docPart>
      <w:docPartPr>
        <w:name w:val="D00375B9854742E19026FC494BD48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6C221-7B76-4E2A-89D4-37C3C7E08906}"/>
      </w:docPartPr>
      <w:docPartBody>
        <w:p w:rsidR="00342889" w:rsidRDefault="00594EC9" w:rsidP="00594EC9">
          <w:pPr>
            <w:pStyle w:val="D00375B9854742E19026FC494BD486EB4"/>
          </w:pPr>
          <w:r>
            <w:rPr>
              <w:rStyle w:val="PlaceholderText"/>
            </w:rPr>
            <w:t xml:space="preserve">                                                               </w:t>
          </w:r>
        </w:p>
      </w:docPartBody>
    </w:docPart>
    <w:docPart>
      <w:docPartPr>
        <w:name w:val="9A5F59D6511B439E88ABE4F81F6AC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326D0-BA79-4FC3-B6FC-5C8A5829E126}"/>
      </w:docPartPr>
      <w:docPartBody>
        <w:p w:rsidR="00342889" w:rsidRDefault="00594EC9" w:rsidP="00594EC9">
          <w:pPr>
            <w:pStyle w:val="9A5F59D6511B439E88ABE4F81F6ACB2B4"/>
          </w:pPr>
          <w:r>
            <w:rPr>
              <w:rStyle w:val="PlaceholderText"/>
            </w:rPr>
            <w:t xml:space="preserve">                                                               </w:t>
          </w:r>
        </w:p>
      </w:docPartBody>
    </w:docPart>
    <w:docPart>
      <w:docPartPr>
        <w:name w:val="3967F53675584849B76DD901C9E52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779D1-096E-41EE-B4FF-7A590FCF1CFC}"/>
      </w:docPartPr>
      <w:docPartBody>
        <w:p w:rsidR="00342889" w:rsidRDefault="00594EC9" w:rsidP="00594EC9">
          <w:pPr>
            <w:pStyle w:val="3967F53675584849B76DD901C9E52F984"/>
          </w:pPr>
          <w:r>
            <w:rPr>
              <w:rStyle w:val="PlaceholderText"/>
            </w:rPr>
            <w:t xml:space="preserve">                                                               </w:t>
          </w:r>
        </w:p>
      </w:docPartBody>
    </w:docPart>
    <w:docPart>
      <w:docPartPr>
        <w:name w:val="51B32323E1A2493583B20C0BE8144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CE07F-FE61-41E3-A981-C7CB52E7C36D}"/>
      </w:docPartPr>
      <w:docPartBody>
        <w:p w:rsidR="00342889" w:rsidRDefault="00594EC9" w:rsidP="00594EC9">
          <w:pPr>
            <w:pStyle w:val="51B32323E1A2493583B20C0BE81443004"/>
          </w:pPr>
          <w:r>
            <w:rPr>
              <w:rStyle w:val="PlaceholderText"/>
            </w:rPr>
            <w:t xml:space="preserve">                                                               </w:t>
          </w:r>
        </w:p>
      </w:docPartBody>
    </w:docPart>
    <w:docPart>
      <w:docPartPr>
        <w:name w:val="A89635B1364F42B79DC1941DF140C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DF011-A310-4548-837C-3ADFF4F6821B}"/>
      </w:docPartPr>
      <w:docPartBody>
        <w:p w:rsidR="005D6398" w:rsidRDefault="00594EC9" w:rsidP="00594EC9">
          <w:pPr>
            <w:pStyle w:val="A89635B1364F42B79DC1941DF140CCF54"/>
          </w:pPr>
          <w:r>
            <w:rPr>
              <w:rFonts w:cs="Arial"/>
            </w:rPr>
            <w:t xml:space="preserve">                              </w:t>
          </w:r>
        </w:p>
      </w:docPartBody>
    </w:docPart>
    <w:docPart>
      <w:docPartPr>
        <w:name w:val="4F4D1B15C5034022BF71A2A725910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DAB32-7984-456E-B24D-A5E6A08F6BC8}"/>
      </w:docPartPr>
      <w:docPartBody>
        <w:p w:rsidR="005D6398" w:rsidRDefault="00594EC9" w:rsidP="00594EC9">
          <w:pPr>
            <w:pStyle w:val="4F4D1B15C5034022BF71A2A7259105744"/>
          </w:pPr>
          <w:r>
            <w:rPr>
              <w:rFonts w:cs="Arial"/>
            </w:rPr>
            <w:t xml:space="preserve">                               </w:t>
          </w:r>
        </w:p>
      </w:docPartBody>
    </w:docPart>
    <w:docPart>
      <w:docPartPr>
        <w:name w:val="BD0F3B32BF9B4009B4FE98FD214A9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E930A-D807-4C8D-8D28-B5AE0A0C2752}"/>
      </w:docPartPr>
      <w:docPartBody>
        <w:p w:rsidR="005D6398" w:rsidRDefault="00594EC9" w:rsidP="00594EC9">
          <w:pPr>
            <w:pStyle w:val="BD0F3B32BF9B4009B4FE98FD214A947B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6392B4C216A341F8843686951B809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AC247-610A-41AE-A0F9-C9807F70902D}"/>
      </w:docPartPr>
      <w:docPartBody>
        <w:p w:rsidR="005D6398" w:rsidRDefault="00594EC9" w:rsidP="00594EC9">
          <w:pPr>
            <w:pStyle w:val="6392B4C216A341F8843686951B80907E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702F42F267E64A259D1C34E971627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91AB3-5132-4599-92D9-94F13FDA0F30}"/>
      </w:docPartPr>
      <w:docPartBody>
        <w:p w:rsidR="005D6398" w:rsidRDefault="00594EC9" w:rsidP="00594EC9">
          <w:pPr>
            <w:pStyle w:val="702F42F267E64A259D1C34E9716273B4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AEAE4A9B01B941FC82589E7D65125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99CEB-75A8-4609-8109-33E2AB8CDE5F}"/>
      </w:docPartPr>
      <w:docPartBody>
        <w:p w:rsidR="005D6398" w:rsidRDefault="00594EC9" w:rsidP="00594EC9">
          <w:pPr>
            <w:pStyle w:val="AEAE4A9B01B941FC82589E7D65125F88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75DAD9E0B9B44D4C8F1FC7FCDD9AC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DDC06-6234-447C-9D10-ACE89CA6A138}"/>
      </w:docPartPr>
      <w:docPartBody>
        <w:p w:rsidR="005D6398" w:rsidRDefault="00594EC9" w:rsidP="00594EC9">
          <w:pPr>
            <w:pStyle w:val="75DAD9E0B9B44D4C8F1FC7FCDD9AC252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D526E0B52A674E2BB3065A3FA20D2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945AD-90FD-4F61-B90A-FE3CFA08E71A}"/>
      </w:docPartPr>
      <w:docPartBody>
        <w:p w:rsidR="005D6398" w:rsidRDefault="00594EC9" w:rsidP="00594EC9">
          <w:pPr>
            <w:pStyle w:val="D526E0B52A674E2BB3065A3FA20D24EC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54DD20C37D454201903D399B517BB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D2811-EFAB-4678-9D25-CF7EA28CAE56}"/>
      </w:docPartPr>
      <w:docPartBody>
        <w:p w:rsidR="005D6398" w:rsidRDefault="00594EC9" w:rsidP="00594EC9">
          <w:pPr>
            <w:pStyle w:val="54DD20C37D454201903D399B517BBB46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85F8448B772D4EEABBA72296DF17A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D3292-2335-4C72-801F-BA552E765C5F}"/>
      </w:docPartPr>
      <w:docPartBody>
        <w:p w:rsidR="005D6398" w:rsidRDefault="00594EC9" w:rsidP="00594EC9">
          <w:pPr>
            <w:pStyle w:val="85F8448B772D4EEABBA72296DF17A56F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0F73C24C68044620A46E10704AA60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B179B-726A-4006-95B5-9B98A5D22698}"/>
      </w:docPartPr>
      <w:docPartBody>
        <w:p w:rsidR="005D6398" w:rsidRDefault="00594EC9" w:rsidP="00594EC9">
          <w:pPr>
            <w:pStyle w:val="0F73C24C68044620A46E10704AA60343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95A97054FC094900BE1F93A3C1F30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2B2C3-5D6C-43D7-AAFC-A671ABF3D3E0}"/>
      </w:docPartPr>
      <w:docPartBody>
        <w:p w:rsidR="005D6398" w:rsidRDefault="00594EC9" w:rsidP="00594EC9">
          <w:pPr>
            <w:pStyle w:val="95A97054FC094900BE1F93A3C1F30870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6E84675F438A4315AE5AD1C820EE7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37404-45AF-4272-8A4B-F2753A569E3A}"/>
      </w:docPartPr>
      <w:docPartBody>
        <w:p w:rsidR="005D6398" w:rsidRDefault="00594EC9" w:rsidP="00594EC9">
          <w:pPr>
            <w:pStyle w:val="6E84675F438A4315AE5AD1C820EE7B08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2FCA45599CB14D15A420882A0E41F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55C5F-E146-4E11-9411-1095136AA90E}"/>
      </w:docPartPr>
      <w:docPartBody>
        <w:p w:rsidR="005D6398" w:rsidRDefault="00594EC9" w:rsidP="00594EC9">
          <w:pPr>
            <w:pStyle w:val="2FCA45599CB14D15A420882A0E41F0C7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9A09A598F26A41AB8E4FCEC52B101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2FBCC-4B11-4C4C-A40F-AD32294D1F8D}"/>
      </w:docPartPr>
      <w:docPartBody>
        <w:p w:rsidR="005D6398" w:rsidRDefault="00594EC9" w:rsidP="00594EC9">
          <w:pPr>
            <w:pStyle w:val="9A09A598F26A41AB8E4FCEC52B101D65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3872E5D98E31474EB4011DB40D62C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5179D-FE36-42E5-A206-DA5C3318C621}"/>
      </w:docPartPr>
      <w:docPartBody>
        <w:p w:rsidR="005D6398" w:rsidRDefault="00594EC9" w:rsidP="00594EC9">
          <w:pPr>
            <w:pStyle w:val="3872E5D98E31474EB4011DB40D62C3F6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7D0C28C1FAA24925805749C96E986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8675A-FAA5-4092-A484-DF96AD99A829}"/>
      </w:docPartPr>
      <w:docPartBody>
        <w:p w:rsidR="005D6398" w:rsidRDefault="00594EC9" w:rsidP="00594EC9">
          <w:pPr>
            <w:pStyle w:val="7D0C28C1FAA24925805749C96E986020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3723C5E9AA2E4468A9C50DFC142D7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0DBB-7466-469A-B43C-28C47889E984}"/>
      </w:docPartPr>
      <w:docPartBody>
        <w:p w:rsidR="005D6398" w:rsidRDefault="00594EC9" w:rsidP="00594EC9">
          <w:pPr>
            <w:pStyle w:val="3723C5E9AA2E4468A9C50DFC142D7F6A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1A2C2C036221458AB1D9E58BEEBEB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99FB8-A0C4-4FCF-B278-8F2CD7DF5DE3}"/>
      </w:docPartPr>
      <w:docPartBody>
        <w:p w:rsidR="005D6398" w:rsidRDefault="00594EC9" w:rsidP="00594EC9">
          <w:pPr>
            <w:pStyle w:val="1A2C2C036221458AB1D9E58BEEBEB12B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600D1A4A572144D581AB7C2FBE8FD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626C7-2B82-437C-BC78-700F5C3587E8}"/>
      </w:docPartPr>
      <w:docPartBody>
        <w:p w:rsidR="005D6398" w:rsidRDefault="00594EC9" w:rsidP="00594EC9">
          <w:pPr>
            <w:pStyle w:val="600D1A4A572144D581AB7C2FBE8FDE48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7560C61D24884B69933E8CD2AB3F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D411D-D680-4FA8-8D02-B95BD4A62BC2}"/>
      </w:docPartPr>
      <w:docPartBody>
        <w:p w:rsidR="005D6398" w:rsidRDefault="00594EC9" w:rsidP="00594EC9">
          <w:pPr>
            <w:pStyle w:val="7560C61D24884B69933E8CD2AB3FD9C7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AEEAC8A354DC4762B570D08150B71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2295B-B12B-43F7-B93D-502DE22BD58D}"/>
      </w:docPartPr>
      <w:docPartBody>
        <w:p w:rsidR="005D6398" w:rsidRDefault="00594EC9" w:rsidP="00594EC9">
          <w:pPr>
            <w:pStyle w:val="AEEAC8A354DC4762B570D08150B71612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FF3FB654837A412C9787CF933FB71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86392-1B4B-46E6-A10F-39BAA7F8675A}"/>
      </w:docPartPr>
      <w:docPartBody>
        <w:p w:rsidR="005D6398" w:rsidRDefault="00594EC9" w:rsidP="00594EC9">
          <w:pPr>
            <w:pStyle w:val="FF3FB654837A412C9787CF933FB71489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15517BF28E8A49A295ED03DCEEBE1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63813-4804-4E1C-AAE7-351D5011A314}"/>
      </w:docPartPr>
      <w:docPartBody>
        <w:p w:rsidR="005D6398" w:rsidRDefault="00594EC9" w:rsidP="00594EC9">
          <w:pPr>
            <w:pStyle w:val="15517BF28E8A49A295ED03DCEEBE1AAC3"/>
          </w:pPr>
          <w:r>
            <w:rPr>
              <w:rFonts w:cs="Arial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48EC0F62B8D44CCA8CB5AF7FF4E53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9DA7-589D-45BB-A2FA-193ADFE77941}"/>
      </w:docPartPr>
      <w:docPartBody>
        <w:p w:rsidR="005D6398" w:rsidRDefault="00594EC9" w:rsidP="00594EC9">
          <w:pPr>
            <w:pStyle w:val="48EC0F62B8D44CCA8CB5AF7FF4E53CF1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A1169945565D47838DE0001044DA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5AFE6-0C48-4EF5-B378-A8D05B158AED}"/>
      </w:docPartPr>
      <w:docPartBody>
        <w:p w:rsidR="005D6398" w:rsidRDefault="00594EC9" w:rsidP="00594EC9">
          <w:pPr>
            <w:pStyle w:val="A1169945565D47838DE0001044DAA51D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B01C44D95C434D0C93D9DCDD59C76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82A54-EBCD-4D55-B095-A4584D6A20E5}"/>
      </w:docPartPr>
      <w:docPartBody>
        <w:p w:rsidR="005D6398" w:rsidRDefault="00594EC9" w:rsidP="00594EC9">
          <w:pPr>
            <w:pStyle w:val="B01C44D95C434D0C93D9DCDD59C761B8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A0E27FEC3CF44CE6A84FF6FABBA0E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E5956-A602-4C01-B706-8E1928769545}"/>
      </w:docPartPr>
      <w:docPartBody>
        <w:p w:rsidR="005D6398" w:rsidRDefault="00594EC9" w:rsidP="00594EC9">
          <w:pPr>
            <w:pStyle w:val="A0E27FEC3CF44CE6A84FF6FABBA0EF5D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C1DCA6C127324599850F5A163AE71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56336-D258-4BDB-A285-57DC8D46B597}"/>
      </w:docPartPr>
      <w:docPartBody>
        <w:p w:rsidR="005D6398" w:rsidRDefault="00594EC9" w:rsidP="00594EC9">
          <w:pPr>
            <w:pStyle w:val="C1DCA6C127324599850F5A163AE719AB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2D07105F25BA4888AE1D57D65A936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D7306-85B9-4C02-A753-CB5DAF91B889}"/>
      </w:docPartPr>
      <w:docPartBody>
        <w:p w:rsidR="005D6398" w:rsidRDefault="00594EC9" w:rsidP="00594EC9">
          <w:pPr>
            <w:pStyle w:val="2D07105F25BA4888AE1D57D65A936916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17D49C7193E044FFA524D27E56E20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E35BA-F9F4-4004-A026-84AD9818886B}"/>
      </w:docPartPr>
      <w:docPartBody>
        <w:p w:rsidR="005D6398" w:rsidRDefault="00594EC9" w:rsidP="00594EC9">
          <w:pPr>
            <w:pStyle w:val="17D49C7193E044FFA524D27E56E2027C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1B88750B91CE4E2B8A5DBB8F256D2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C8F85-5564-453F-B49D-B653B37D7FD6}"/>
      </w:docPartPr>
      <w:docPartBody>
        <w:p w:rsidR="005D6398" w:rsidRDefault="00594EC9" w:rsidP="00594EC9">
          <w:pPr>
            <w:pStyle w:val="1B88750B91CE4E2B8A5DBB8F256D2233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7844DFEEEA544638A9DE0267FAA85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84991-A591-4412-A641-99127E9093BD}"/>
      </w:docPartPr>
      <w:docPartBody>
        <w:p w:rsidR="005D6398" w:rsidRDefault="00594EC9" w:rsidP="00594EC9">
          <w:pPr>
            <w:pStyle w:val="7844DFEEEA544638A9DE0267FAA85078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93FD6B265F2F4193808A2FB140495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D1681-34D1-436C-A14D-B5C4D5AC737C}"/>
      </w:docPartPr>
      <w:docPartBody>
        <w:p w:rsidR="005D6398" w:rsidRDefault="00594EC9" w:rsidP="00594EC9">
          <w:pPr>
            <w:pStyle w:val="93FD6B265F2F4193808A2FB140495D49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BF0AFDA1E3984EA9B27AC88332DDB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911F1-9A37-403D-9D97-1BAF93E1E693}"/>
      </w:docPartPr>
      <w:docPartBody>
        <w:p w:rsidR="005D6398" w:rsidRDefault="00594EC9" w:rsidP="00594EC9">
          <w:pPr>
            <w:pStyle w:val="BF0AFDA1E3984EA9B27AC88332DDBD91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4CAC36ACA9314461980E4104B7ED4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B76D-4876-4AAB-BDA0-DEEF52F96698}"/>
      </w:docPartPr>
      <w:docPartBody>
        <w:p w:rsidR="005D6398" w:rsidRDefault="00594EC9" w:rsidP="00594EC9">
          <w:pPr>
            <w:pStyle w:val="4CAC36ACA9314461980E4104B7ED4A56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706FDB077672469DAC07FFE2E13DD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47957-A1BF-4E9D-96EA-6AD2D784AF0A}"/>
      </w:docPartPr>
      <w:docPartBody>
        <w:p w:rsidR="005D6398" w:rsidRDefault="00594EC9" w:rsidP="00594EC9">
          <w:pPr>
            <w:pStyle w:val="706FDB077672469DAC07FFE2E13DD807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8DFFF863BDE04A979A3F083637604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6E16E-C974-4AE1-BEDF-896CD3F8D754}"/>
      </w:docPartPr>
      <w:docPartBody>
        <w:p w:rsidR="005D6398" w:rsidRDefault="00594EC9" w:rsidP="00594EC9">
          <w:pPr>
            <w:pStyle w:val="8DFFF863BDE04A979A3F0836376049F5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6D7EBE05766B4379AACAB458D140F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41D1-511E-4101-B449-BC82C7C398A3}"/>
      </w:docPartPr>
      <w:docPartBody>
        <w:p w:rsidR="005D6398" w:rsidRDefault="00594EC9" w:rsidP="00594EC9">
          <w:pPr>
            <w:pStyle w:val="6D7EBE05766B4379AACAB458D140F177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2D16D52AE8F646068E83D14E62DAA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0C427-B9D3-4E80-9492-E9DD722C4E30}"/>
      </w:docPartPr>
      <w:docPartBody>
        <w:p w:rsidR="005D6398" w:rsidRDefault="00594EC9" w:rsidP="00594EC9">
          <w:pPr>
            <w:pStyle w:val="2D16D52AE8F646068E83D14E62DAA2D6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F57E6B56621743C5BE829D5EB2923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275F7-3D30-4860-858E-B6096431EDA7}"/>
      </w:docPartPr>
      <w:docPartBody>
        <w:p w:rsidR="005D6398" w:rsidRDefault="00594EC9" w:rsidP="00594EC9">
          <w:pPr>
            <w:pStyle w:val="F57E6B56621743C5BE829D5EB292319C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E0FF5DB6DF464E779DFA3D2A4C6D8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D750D-2991-4448-A2A2-97CA1648965F}"/>
      </w:docPartPr>
      <w:docPartBody>
        <w:p w:rsidR="005D6398" w:rsidRDefault="00594EC9" w:rsidP="00594EC9">
          <w:pPr>
            <w:pStyle w:val="E0FF5DB6DF464E779DFA3D2A4C6D8FEF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E80C2B8E8DCC4C5BA82C9EA418FAE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B414-F849-48DD-8FF0-F4CF39B53FF4}"/>
      </w:docPartPr>
      <w:docPartBody>
        <w:p w:rsidR="005D6398" w:rsidRDefault="00594EC9" w:rsidP="00594EC9">
          <w:pPr>
            <w:pStyle w:val="E80C2B8E8DCC4C5BA82C9EA418FAE5B2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4306025EB2A14153AF016F6CC6F6C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A47F1-D007-4843-B53C-8F4FF38A891E}"/>
      </w:docPartPr>
      <w:docPartBody>
        <w:p w:rsidR="005D6398" w:rsidRDefault="00594EC9" w:rsidP="00594EC9">
          <w:pPr>
            <w:pStyle w:val="4306025EB2A14153AF016F6CC6F6CBEA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9FAAE44B1180438A8C1138EA6D7FA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EE203-256F-42F4-83CF-6FD5043716C0}"/>
      </w:docPartPr>
      <w:docPartBody>
        <w:p w:rsidR="005D6398" w:rsidRDefault="00594EC9" w:rsidP="00594EC9">
          <w:pPr>
            <w:pStyle w:val="9FAAE44B1180438A8C1138EA6D7FA997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  <w:docPart>
      <w:docPartPr>
        <w:name w:val="3AB10AA25B264F679A7F3E2137001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8373A-A85E-4364-9C24-7EAAE6B043B5}"/>
      </w:docPartPr>
      <w:docPartBody>
        <w:p w:rsidR="005D6398" w:rsidRDefault="00594EC9" w:rsidP="00594EC9">
          <w:pPr>
            <w:pStyle w:val="3AB10AA25B264F679A7F3E21370015252"/>
          </w:pPr>
          <w:r>
            <w:rPr>
              <w:rFonts w:cs="Arial"/>
            </w:rPr>
            <w:t xml:space="preserve">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14"/>
    <w:rsid w:val="000575BC"/>
    <w:rsid w:val="00142758"/>
    <w:rsid w:val="0030020F"/>
    <w:rsid w:val="00342889"/>
    <w:rsid w:val="00594EC9"/>
    <w:rsid w:val="005D6398"/>
    <w:rsid w:val="00787B14"/>
    <w:rsid w:val="007E789F"/>
    <w:rsid w:val="00A94E1D"/>
    <w:rsid w:val="00AC1598"/>
    <w:rsid w:val="00D2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94EC9"/>
    <w:rPr>
      <w:color w:val="808080"/>
    </w:rPr>
  </w:style>
  <w:style w:type="paragraph" w:customStyle="1" w:styleId="D4C0B01A9E3F4BDCBAB9E9A1F1AB1D80">
    <w:name w:val="D4C0B01A9E3F4BDCBAB9E9A1F1AB1D80"/>
    <w:rsid w:val="00787B14"/>
  </w:style>
  <w:style w:type="paragraph" w:customStyle="1" w:styleId="D0B53C3961DC4CAC904B13836DA85220">
    <w:name w:val="D0B53C3961DC4CAC904B13836DA85220"/>
    <w:rsid w:val="00787B14"/>
  </w:style>
  <w:style w:type="paragraph" w:customStyle="1" w:styleId="FE844A77802D4791BD76572461B5A4A3">
    <w:name w:val="FE844A77802D4791BD76572461B5A4A3"/>
    <w:rsid w:val="00787B14"/>
  </w:style>
  <w:style w:type="paragraph" w:customStyle="1" w:styleId="07A0416710F2451499A97267997D8015">
    <w:name w:val="07A0416710F2451499A97267997D8015"/>
    <w:rsid w:val="00787B14"/>
  </w:style>
  <w:style w:type="paragraph" w:customStyle="1" w:styleId="8A706E480785434B9284C2691A3E6471">
    <w:name w:val="8A706E480785434B9284C2691A3E6471"/>
    <w:rsid w:val="00787B14"/>
  </w:style>
  <w:style w:type="paragraph" w:customStyle="1" w:styleId="46D88119AFF44F00B1A4CCA079699EA4">
    <w:name w:val="46D88119AFF44F00B1A4CCA079699EA4"/>
    <w:rsid w:val="00787B14"/>
  </w:style>
  <w:style w:type="paragraph" w:customStyle="1" w:styleId="987BB9EDE7F5445AA16CAA7BC61C5253">
    <w:name w:val="987BB9EDE7F5445AA16CAA7BC61C5253"/>
    <w:rsid w:val="00787B14"/>
  </w:style>
  <w:style w:type="paragraph" w:customStyle="1" w:styleId="B5D40EBF3BEA440A9158D6F9E5AD0B6C">
    <w:name w:val="B5D40EBF3BEA440A9158D6F9E5AD0B6C"/>
    <w:rsid w:val="00787B14"/>
  </w:style>
  <w:style w:type="paragraph" w:customStyle="1" w:styleId="1FBD73A5C7654ADE86C6A317C8717496">
    <w:name w:val="1FBD73A5C7654ADE86C6A317C8717496"/>
    <w:rsid w:val="00787B14"/>
  </w:style>
  <w:style w:type="paragraph" w:customStyle="1" w:styleId="B8A5AA616C0C42BE8EE66EA0218B7A73">
    <w:name w:val="B8A5AA616C0C42BE8EE66EA0218B7A73"/>
    <w:rsid w:val="00787B14"/>
  </w:style>
  <w:style w:type="paragraph" w:customStyle="1" w:styleId="93B4557C8CEC4B0381EF7FD75B0C7957">
    <w:name w:val="93B4557C8CEC4B0381EF7FD75B0C7957"/>
    <w:rsid w:val="00787B14"/>
  </w:style>
  <w:style w:type="paragraph" w:customStyle="1" w:styleId="EC3B388511AC48A49EDDC43DF930D29E">
    <w:name w:val="EC3B388511AC48A49EDDC43DF930D29E"/>
    <w:rsid w:val="00787B14"/>
  </w:style>
  <w:style w:type="paragraph" w:customStyle="1" w:styleId="321A08A2E677422A8BCDE9AB9D93C1E1">
    <w:name w:val="321A08A2E677422A8BCDE9AB9D93C1E1"/>
    <w:rsid w:val="00787B14"/>
  </w:style>
  <w:style w:type="paragraph" w:customStyle="1" w:styleId="E48F74E25C354A17AA9E1C1FCA0C961D">
    <w:name w:val="E48F74E25C354A17AA9E1C1FCA0C961D"/>
    <w:rsid w:val="00787B14"/>
  </w:style>
  <w:style w:type="paragraph" w:customStyle="1" w:styleId="33A86CCCE5A2446084CE6F73BA15276A">
    <w:name w:val="33A86CCCE5A2446084CE6F73BA15276A"/>
    <w:rsid w:val="00787B14"/>
  </w:style>
  <w:style w:type="paragraph" w:customStyle="1" w:styleId="0C59F1CAB65F49B3A1C0826A363BD7CC">
    <w:name w:val="0C59F1CAB65F49B3A1C0826A363BD7CC"/>
    <w:rsid w:val="00787B14"/>
  </w:style>
  <w:style w:type="paragraph" w:customStyle="1" w:styleId="2F07B0D722084C9BA84179F6BE76F97E">
    <w:name w:val="2F07B0D722084C9BA84179F6BE76F97E"/>
    <w:rsid w:val="00787B14"/>
  </w:style>
  <w:style w:type="paragraph" w:customStyle="1" w:styleId="FADDCF08EA5B4769822A0AF43B1CD1A4">
    <w:name w:val="FADDCF08EA5B4769822A0AF43B1CD1A4"/>
    <w:rsid w:val="00787B14"/>
  </w:style>
  <w:style w:type="paragraph" w:customStyle="1" w:styleId="2C5D0C9B0F2043BAA924C0890E33C838">
    <w:name w:val="2C5D0C9B0F2043BAA924C0890E33C838"/>
    <w:rsid w:val="00787B14"/>
  </w:style>
  <w:style w:type="paragraph" w:customStyle="1" w:styleId="84195B3BE08842899D881F11CAF16F56">
    <w:name w:val="84195B3BE08842899D881F11CAF16F56"/>
    <w:rsid w:val="00787B14"/>
  </w:style>
  <w:style w:type="paragraph" w:customStyle="1" w:styleId="FF4EC024E2944437B9565FED1B8B7633">
    <w:name w:val="FF4EC024E2944437B9565FED1B8B7633"/>
    <w:rsid w:val="00787B14"/>
  </w:style>
  <w:style w:type="paragraph" w:customStyle="1" w:styleId="090CFF0F19C343FFB2463D21E2807588">
    <w:name w:val="090CFF0F19C343FFB2463D21E2807588"/>
    <w:rsid w:val="00787B14"/>
  </w:style>
  <w:style w:type="paragraph" w:customStyle="1" w:styleId="D4C0B01A9E3F4BDCBAB9E9A1F1AB1D801">
    <w:name w:val="D4C0B01A9E3F4BDCBAB9E9A1F1AB1D8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1">
    <w:name w:val="D0B53C3961DC4CAC904B13836DA8522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1">
    <w:name w:val="FE844A77802D4791BD76572461B5A4A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1">
    <w:name w:val="07A0416710F2451499A97267997D801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1">
    <w:name w:val="8A706E480785434B9284C2691A3E647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1">
    <w:name w:val="46D88119AFF44F00B1A4CCA079699EA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1">
    <w:name w:val="987BB9EDE7F5445AA16CAA7BC61C525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D40EBF3BEA440A9158D6F9E5AD0B6C1">
    <w:name w:val="B5D40EBF3BEA440A9158D6F9E5AD0B6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BD73A5C7654ADE86C6A317C87174961">
    <w:name w:val="1FBD73A5C7654ADE86C6A317C871749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5AA616C0C42BE8EE66EA0218B7A731">
    <w:name w:val="B8A5AA616C0C42BE8EE66EA0218B7A7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4557C8CEC4B0381EF7FD75B0C79571">
    <w:name w:val="93B4557C8CEC4B0381EF7FD75B0C795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B388511AC48A49EDDC43DF930D29E1">
    <w:name w:val="EC3B388511AC48A49EDDC43DF930D29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1">
    <w:name w:val="321A08A2E677422A8BCDE9AB9D93C1E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8F74E25C354A17AA9E1C1FCA0C961D1">
    <w:name w:val="E48F74E25C354A17AA9E1C1FCA0C961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1">
    <w:name w:val="33A86CCCE5A2446084CE6F73BA15276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9F1CAB65F49B3A1C0826A363BD7CC1">
    <w:name w:val="0C59F1CAB65F49B3A1C0826A363BD7C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1">
    <w:name w:val="2F07B0D722084C9BA84179F6BE76F97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DDCF08EA5B4769822A0AF43B1CD1A41">
    <w:name w:val="FADDCF08EA5B4769822A0AF43B1CD1A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1">
    <w:name w:val="2C5D0C9B0F2043BAA924C0890E33C83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195B3BE08842899D881F11CAF16F561">
    <w:name w:val="84195B3BE08842899D881F11CAF16F5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1">
    <w:name w:val="FF4EC024E2944437B9565FED1B8B763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1">
    <w:name w:val="090CFF0F19C343FFB2463D21E280758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">
    <w:name w:val="840869CF582E4A52979E4A8CFC7D9C93"/>
    <w:rsid w:val="00787B14"/>
  </w:style>
  <w:style w:type="paragraph" w:customStyle="1" w:styleId="3B263BA160864A10B4CA775D475A8C07">
    <w:name w:val="3B263BA160864A10B4CA775D475A8C07"/>
    <w:rsid w:val="00787B14"/>
  </w:style>
  <w:style w:type="paragraph" w:customStyle="1" w:styleId="01AC60A3D837431483FE154F289ABA1A">
    <w:name w:val="01AC60A3D837431483FE154F289ABA1A"/>
    <w:rsid w:val="00787B14"/>
  </w:style>
  <w:style w:type="paragraph" w:customStyle="1" w:styleId="233AD2A484E94277BF84CD88B9DCC468">
    <w:name w:val="233AD2A484E94277BF84CD88B9DCC468"/>
    <w:rsid w:val="00787B14"/>
  </w:style>
  <w:style w:type="paragraph" w:customStyle="1" w:styleId="C9294755F7904798AC1313D2EFC1E6A1">
    <w:name w:val="C9294755F7904798AC1313D2EFC1E6A1"/>
    <w:rsid w:val="00787B14"/>
  </w:style>
  <w:style w:type="paragraph" w:customStyle="1" w:styleId="C3F79B10CDDF432AB55F666419581DF8">
    <w:name w:val="C3F79B10CDDF432AB55F666419581DF8"/>
    <w:rsid w:val="00787B14"/>
  </w:style>
  <w:style w:type="paragraph" w:customStyle="1" w:styleId="43302F4A8BA74CBEBCCB29DBDA0FB4E7">
    <w:name w:val="43302F4A8BA74CBEBCCB29DBDA0FB4E7"/>
    <w:rsid w:val="00787B14"/>
  </w:style>
  <w:style w:type="paragraph" w:customStyle="1" w:styleId="A9AA7297ED9B4EAE940C57D6494664A0">
    <w:name w:val="A9AA7297ED9B4EAE940C57D6494664A0"/>
    <w:rsid w:val="00787B14"/>
  </w:style>
  <w:style w:type="paragraph" w:customStyle="1" w:styleId="82C7B03ADAE84E20A6B84BCB51045374">
    <w:name w:val="82C7B03ADAE84E20A6B84BCB51045374"/>
    <w:rsid w:val="00787B14"/>
  </w:style>
  <w:style w:type="paragraph" w:customStyle="1" w:styleId="B4DAAE5ACD4A4E89BBA6848F61D76CDA">
    <w:name w:val="B4DAAE5ACD4A4E89BBA6848F61D76CDA"/>
    <w:rsid w:val="00787B14"/>
  </w:style>
  <w:style w:type="paragraph" w:customStyle="1" w:styleId="D85C143E979D49C5B5C402FE4373E0B4">
    <w:name w:val="D85C143E979D49C5B5C402FE4373E0B4"/>
    <w:rsid w:val="00787B14"/>
  </w:style>
  <w:style w:type="paragraph" w:customStyle="1" w:styleId="353CAFAF57FD4793A61791BDEA1F48DB">
    <w:name w:val="353CAFAF57FD4793A61791BDEA1F48DB"/>
    <w:rsid w:val="00787B14"/>
  </w:style>
  <w:style w:type="paragraph" w:customStyle="1" w:styleId="3D0DCF333FE64328A4159988AACA4E77">
    <w:name w:val="3D0DCF333FE64328A4159988AACA4E77"/>
    <w:rsid w:val="00787B14"/>
  </w:style>
  <w:style w:type="paragraph" w:customStyle="1" w:styleId="0E9833AACAD844B386BBEC60153840B6">
    <w:name w:val="0E9833AACAD844B386BBEC60153840B6"/>
    <w:rsid w:val="00787B14"/>
  </w:style>
  <w:style w:type="paragraph" w:customStyle="1" w:styleId="FBBD306D26394B1D9AE86925CBADE423">
    <w:name w:val="FBBD306D26394B1D9AE86925CBADE423"/>
    <w:rsid w:val="00787B14"/>
  </w:style>
  <w:style w:type="paragraph" w:customStyle="1" w:styleId="3C82DA5971C54E12A74D8645E422456B">
    <w:name w:val="3C82DA5971C54E12A74D8645E422456B"/>
    <w:rsid w:val="00787B14"/>
  </w:style>
  <w:style w:type="paragraph" w:customStyle="1" w:styleId="45592EA4074642DC967786AA7A7740A5">
    <w:name w:val="45592EA4074642DC967786AA7A7740A5"/>
    <w:rsid w:val="00787B14"/>
  </w:style>
  <w:style w:type="paragraph" w:customStyle="1" w:styleId="DD8D6367C12B4900A97A299F4FD3902C">
    <w:name w:val="DD8D6367C12B4900A97A299F4FD3902C"/>
    <w:rsid w:val="00787B14"/>
  </w:style>
  <w:style w:type="paragraph" w:customStyle="1" w:styleId="120678A214754DBAA8DDF2DF8EB2F379">
    <w:name w:val="120678A214754DBAA8DDF2DF8EB2F379"/>
    <w:rsid w:val="00787B14"/>
  </w:style>
  <w:style w:type="paragraph" w:customStyle="1" w:styleId="D4C0B01A9E3F4BDCBAB9E9A1F1AB1D802">
    <w:name w:val="D4C0B01A9E3F4BDCBAB9E9A1F1AB1D8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2">
    <w:name w:val="D0B53C3961DC4CAC904B13836DA8522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2">
    <w:name w:val="FE844A77802D4791BD76572461B5A4A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2">
    <w:name w:val="07A0416710F2451499A97267997D801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2">
    <w:name w:val="8A706E480785434B9284C2691A3E647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2">
    <w:name w:val="46D88119AFF44F00B1A4CCA079699EA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2">
    <w:name w:val="987BB9EDE7F5445AA16CAA7BC61C525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D40EBF3BEA440A9158D6F9E5AD0B6C2">
    <w:name w:val="B5D40EBF3BEA440A9158D6F9E5AD0B6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BD73A5C7654ADE86C6A317C87174962">
    <w:name w:val="1FBD73A5C7654ADE86C6A317C871749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5AA616C0C42BE8EE66EA0218B7A732">
    <w:name w:val="B8A5AA616C0C42BE8EE66EA0218B7A7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4557C8CEC4B0381EF7FD75B0C79572">
    <w:name w:val="93B4557C8CEC4B0381EF7FD75B0C795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B388511AC48A49EDDC43DF930D29E2">
    <w:name w:val="EC3B388511AC48A49EDDC43DF930D29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294755F7904798AC1313D2EFC1E6A11">
    <w:name w:val="C9294755F7904798AC1313D2EFC1E6A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79B10CDDF432AB55F666419581DF81">
    <w:name w:val="C3F79B10CDDF432AB55F666419581DF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02F4A8BA74CBEBCCB29DBDA0FB4E71">
    <w:name w:val="43302F4A8BA74CBEBCCB29DBDA0FB4E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AA7297ED9B4EAE940C57D6494664A01">
    <w:name w:val="A9AA7297ED9B4EAE940C57D6494664A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678A214754DBAA8DDF2DF8EB2F3791">
    <w:name w:val="120678A214754DBAA8DDF2DF8EB2F379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2">
    <w:name w:val="321A08A2E677422A8BCDE9AB9D93C1E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AD2A484E94277BF84CD88B9DCC4681">
    <w:name w:val="233AD2A484E94277BF84CD88B9DCC46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C7B03ADAE84E20A6B84BCB510453741">
    <w:name w:val="82C7B03ADAE84E20A6B84BCB5104537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AAE5ACD4A4E89BBA6848F61D76CDA1">
    <w:name w:val="B4DAAE5ACD4A4E89BBA6848F61D76CD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2">
    <w:name w:val="33A86CCCE5A2446084CE6F73BA15276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C60A3D837431483FE154F289ABA1A1">
    <w:name w:val="01AC60A3D837431483FE154F289ABA1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5C143E979D49C5B5C402FE4373E0B41">
    <w:name w:val="D85C143E979D49C5B5C402FE4373E0B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3CAFAF57FD4793A61791BDEA1F48DB1">
    <w:name w:val="353CAFAF57FD4793A61791BDEA1F48D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2">
    <w:name w:val="2F07B0D722084C9BA84179F6BE76F97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63BA160864A10B4CA775D475A8C071">
    <w:name w:val="3B263BA160864A10B4CA775D475A8C0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DCF333FE64328A4159988AACA4E771">
    <w:name w:val="3D0DCF333FE64328A4159988AACA4E7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833AACAD844B386BBEC60153840B61">
    <w:name w:val="0E9833AACAD844B386BBEC60153840B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2">
    <w:name w:val="2C5D0C9B0F2043BAA924C0890E33C83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1">
    <w:name w:val="840869CF582E4A52979E4A8CFC7D9C9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D306D26394B1D9AE86925CBADE4231">
    <w:name w:val="FBBD306D26394B1D9AE86925CBADE42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82DA5971C54E12A74D8645E422456B1">
    <w:name w:val="3C82DA5971C54E12A74D8645E422456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2">
    <w:name w:val="FF4EC024E2944437B9565FED1B8B763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2">
    <w:name w:val="090CFF0F19C343FFB2463D21E280758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592EA4074642DC967786AA7A7740A51">
    <w:name w:val="45592EA4074642DC967786AA7A7740A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D6367C12B4900A97A299F4FD3902C1">
    <w:name w:val="DD8D6367C12B4900A97A299F4FD3902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B9BB2A55B7443A80CD746F335CCAA0">
    <w:name w:val="B3B9BB2A55B7443A80CD746F335CCAA0"/>
    <w:rsid w:val="00787B14"/>
  </w:style>
  <w:style w:type="paragraph" w:customStyle="1" w:styleId="FD89650F2240485AB45E138252F49F2D">
    <w:name w:val="FD89650F2240485AB45E138252F49F2D"/>
    <w:rsid w:val="00787B14"/>
  </w:style>
  <w:style w:type="paragraph" w:customStyle="1" w:styleId="8FA65EC972F74019A648862C4F457750">
    <w:name w:val="8FA65EC972F74019A648862C4F457750"/>
    <w:rsid w:val="00787B14"/>
  </w:style>
  <w:style w:type="paragraph" w:customStyle="1" w:styleId="EA397850ADA149558213904A06731B1A">
    <w:name w:val="EA397850ADA149558213904A06731B1A"/>
    <w:rsid w:val="00787B14"/>
  </w:style>
  <w:style w:type="paragraph" w:customStyle="1" w:styleId="C420AE3AC3EE46E6A2D9C09EC7940CB1">
    <w:name w:val="C420AE3AC3EE46E6A2D9C09EC7940CB1"/>
    <w:rsid w:val="00787B14"/>
  </w:style>
  <w:style w:type="paragraph" w:customStyle="1" w:styleId="50E21310EF06437D941B696CDDEBDB7E">
    <w:name w:val="50E21310EF06437D941B696CDDEBDB7E"/>
    <w:rsid w:val="00787B14"/>
  </w:style>
  <w:style w:type="paragraph" w:customStyle="1" w:styleId="E2D0A9CBAB74401CB2FA77EAED117D40">
    <w:name w:val="E2D0A9CBAB74401CB2FA77EAED117D40"/>
    <w:rsid w:val="00787B14"/>
  </w:style>
  <w:style w:type="paragraph" w:customStyle="1" w:styleId="E7EB94C837744CF78DC9F283032D6E05">
    <w:name w:val="E7EB94C837744CF78DC9F283032D6E05"/>
    <w:rsid w:val="00787B14"/>
  </w:style>
  <w:style w:type="paragraph" w:customStyle="1" w:styleId="CD3F41B1CF644056AB7F5CB772B10DAB">
    <w:name w:val="CD3F41B1CF644056AB7F5CB772B10DAB"/>
    <w:rsid w:val="00787B14"/>
  </w:style>
  <w:style w:type="paragraph" w:customStyle="1" w:styleId="7AC6ECDD5F664C66A42169EA665D3EB5">
    <w:name w:val="7AC6ECDD5F664C66A42169EA665D3EB5"/>
    <w:rsid w:val="00787B14"/>
  </w:style>
  <w:style w:type="paragraph" w:customStyle="1" w:styleId="46F712AB431B4D098E10B53C8EDD03AD">
    <w:name w:val="46F712AB431B4D098E10B53C8EDD03AD"/>
    <w:rsid w:val="00787B14"/>
  </w:style>
  <w:style w:type="paragraph" w:customStyle="1" w:styleId="1219E003AB1445878F1B1E8B011E45C6">
    <w:name w:val="1219E003AB1445878F1B1E8B011E45C6"/>
    <w:rsid w:val="00787B14"/>
  </w:style>
  <w:style w:type="paragraph" w:customStyle="1" w:styleId="1729DA9B03434F3AB56F8A94E40B7AEC">
    <w:name w:val="1729DA9B03434F3AB56F8A94E40B7AEC"/>
    <w:rsid w:val="00787B14"/>
  </w:style>
  <w:style w:type="paragraph" w:customStyle="1" w:styleId="53CC5A8864B14EFAB724582153010567">
    <w:name w:val="53CC5A8864B14EFAB724582153010567"/>
    <w:rsid w:val="00787B14"/>
  </w:style>
  <w:style w:type="paragraph" w:customStyle="1" w:styleId="E883F24270E142F29F135E5E6379A801">
    <w:name w:val="E883F24270E142F29F135E5E6379A801"/>
    <w:rsid w:val="00787B14"/>
  </w:style>
  <w:style w:type="paragraph" w:customStyle="1" w:styleId="764EE2B10F82483590D925B6BEEAB5B6">
    <w:name w:val="764EE2B10F82483590D925B6BEEAB5B6"/>
    <w:rsid w:val="00787B14"/>
  </w:style>
  <w:style w:type="paragraph" w:customStyle="1" w:styleId="2763460B43D347C3B8B8CC6CBBF54C0F">
    <w:name w:val="2763460B43D347C3B8B8CC6CBBF54C0F"/>
    <w:rsid w:val="00787B14"/>
  </w:style>
  <w:style w:type="paragraph" w:customStyle="1" w:styleId="18897A037ACC40D9BF8F76598D11CF76">
    <w:name w:val="18897A037ACC40D9BF8F76598D11CF76"/>
    <w:rsid w:val="00787B14"/>
  </w:style>
  <w:style w:type="paragraph" w:customStyle="1" w:styleId="93BB7FEF19194EA79706E37D8E846E52">
    <w:name w:val="93BB7FEF19194EA79706E37D8E846E52"/>
    <w:rsid w:val="00787B14"/>
  </w:style>
  <w:style w:type="paragraph" w:customStyle="1" w:styleId="0E97D8CEE9F545BABFD99789684B8421">
    <w:name w:val="0E97D8CEE9F545BABFD99789684B8421"/>
    <w:rsid w:val="00787B14"/>
  </w:style>
  <w:style w:type="paragraph" w:customStyle="1" w:styleId="8761FC15435B4569A4167FFFFB23B768">
    <w:name w:val="8761FC15435B4569A4167FFFFB23B768"/>
    <w:rsid w:val="00787B14"/>
  </w:style>
  <w:style w:type="paragraph" w:customStyle="1" w:styleId="8D387600E6EF41FEA5A7498AC9868A35">
    <w:name w:val="8D387600E6EF41FEA5A7498AC9868A35"/>
    <w:rsid w:val="00787B14"/>
  </w:style>
  <w:style w:type="paragraph" w:customStyle="1" w:styleId="1219961136B04B63B815018EED3C8333">
    <w:name w:val="1219961136B04B63B815018EED3C8333"/>
    <w:rsid w:val="00787B14"/>
  </w:style>
  <w:style w:type="paragraph" w:customStyle="1" w:styleId="1188C5259AFA4DABA2F2616F07BC3794">
    <w:name w:val="1188C5259AFA4DABA2F2616F07BC3794"/>
    <w:rsid w:val="00787B14"/>
  </w:style>
  <w:style w:type="paragraph" w:customStyle="1" w:styleId="11BB4923744C4DFA84AEDD7D15EF4EC0">
    <w:name w:val="11BB4923744C4DFA84AEDD7D15EF4EC0"/>
    <w:rsid w:val="00787B14"/>
  </w:style>
  <w:style w:type="paragraph" w:customStyle="1" w:styleId="E4BA9801D9CB4A819C2E31F0CACC480F">
    <w:name w:val="E4BA9801D9CB4A819C2E31F0CACC480F"/>
    <w:rsid w:val="00787B14"/>
  </w:style>
  <w:style w:type="paragraph" w:customStyle="1" w:styleId="12CC1499E8B34E5799D55F13131088C9">
    <w:name w:val="12CC1499E8B34E5799D55F13131088C9"/>
    <w:rsid w:val="00787B14"/>
  </w:style>
  <w:style w:type="paragraph" w:customStyle="1" w:styleId="843B5E1771454A47B6B22C7714139885">
    <w:name w:val="843B5E1771454A47B6B22C7714139885"/>
    <w:rsid w:val="00787B14"/>
  </w:style>
  <w:style w:type="paragraph" w:customStyle="1" w:styleId="1E1E9B09B6194CB4BDFFD4990B8E6384">
    <w:name w:val="1E1E9B09B6194CB4BDFFD4990B8E6384"/>
    <w:rsid w:val="00787B14"/>
  </w:style>
  <w:style w:type="paragraph" w:customStyle="1" w:styleId="EA44681E349B4B969D130B69EB045127">
    <w:name w:val="EA44681E349B4B969D130B69EB045127"/>
    <w:rsid w:val="00787B14"/>
  </w:style>
  <w:style w:type="paragraph" w:customStyle="1" w:styleId="DC934738D4FC47DC85B18DF5ADC10344">
    <w:name w:val="DC934738D4FC47DC85B18DF5ADC10344"/>
    <w:rsid w:val="00787B14"/>
  </w:style>
  <w:style w:type="paragraph" w:customStyle="1" w:styleId="D390D5A82C514F3E939FFF78AC9CA9E9">
    <w:name w:val="D390D5A82C514F3E939FFF78AC9CA9E9"/>
    <w:rsid w:val="00787B14"/>
  </w:style>
  <w:style w:type="paragraph" w:customStyle="1" w:styleId="245D932F851146BC8C251988824CA581">
    <w:name w:val="245D932F851146BC8C251988824CA581"/>
    <w:rsid w:val="00787B14"/>
  </w:style>
  <w:style w:type="paragraph" w:customStyle="1" w:styleId="78603BCDF13B44D9B11C3E51B095C36E">
    <w:name w:val="78603BCDF13B44D9B11C3E51B095C36E"/>
    <w:rsid w:val="00787B14"/>
  </w:style>
  <w:style w:type="paragraph" w:customStyle="1" w:styleId="1A8F01583B28428786A80F58F8F7EF4C">
    <w:name w:val="1A8F01583B28428786A80F58F8F7EF4C"/>
    <w:rsid w:val="00787B14"/>
  </w:style>
  <w:style w:type="paragraph" w:customStyle="1" w:styleId="8DD4ACE6750C46F681D86423FFFBF61D">
    <w:name w:val="8DD4ACE6750C46F681D86423FFFBF61D"/>
    <w:rsid w:val="00787B14"/>
  </w:style>
  <w:style w:type="paragraph" w:customStyle="1" w:styleId="7A20D6BF866846F382BEDCA82A5B2ED6">
    <w:name w:val="7A20D6BF866846F382BEDCA82A5B2ED6"/>
    <w:rsid w:val="00787B14"/>
  </w:style>
  <w:style w:type="paragraph" w:customStyle="1" w:styleId="D461F74C14F541EFAA04E0CDD3C12E36">
    <w:name w:val="D461F74C14F541EFAA04E0CDD3C12E36"/>
    <w:rsid w:val="00787B14"/>
  </w:style>
  <w:style w:type="paragraph" w:customStyle="1" w:styleId="48BCFA5403144DE0B755037F1CAB43DC">
    <w:name w:val="48BCFA5403144DE0B755037F1CAB43DC"/>
    <w:rsid w:val="00787B14"/>
  </w:style>
  <w:style w:type="paragraph" w:customStyle="1" w:styleId="74D644DCCE014C8FA386E7A177B7F9FA">
    <w:name w:val="74D644DCCE014C8FA386E7A177B7F9FA"/>
    <w:rsid w:val="00787B14"/>
  </w:style>
  <w:style w:type="paragraph" w:customStyle="1" w:styleId="DF11BFCA3EA4435E8BDA7BCA205911AE">
    <w:name w:val="DF11BFCA3EA4435E8BDA7BCA205911AE"/>
    <w:rsid w:val="00787B14"/>
  </w:style>
  <w:style w:type="paragraph" w:customStyle="1" w:styleId="842D879EF08C4CBF9208AB971B2F40BA">
    <w:name w:val="842D879EF08C4CBF9208AB971B2F40BA"/>
    <w:rsid w:val="00787B14"/>
  </w:style>
  <w:style w:type="paragraph" w:customStyle="1" w:styleId="0000AB3D9A064FC39DCE49E84C63C603">
    <w:name w:val="0000AB3D9A064FC39DCE49E84C63C603"/>
    <w:rsid w:val="00787B14"/>
  </w:style>
  <w:style w:type="paragraph" w:customStyle="1" w:styleId="91631B31CC0847CE9B3022D6392108A7">
    <w:name w:val="91631B31CC0847CE9B3022D6392108A7"/>
    <w:rsid w:val="00787B14"/>
  </w:style>
  <w:style w:type="paragraph" w:customStyle="1" w:styleId="5375B0D95D4A410193C4D5FD16A66CCD">
    <w:name w:val="5375B0D95D4A410193C4D5FD16A66CCD"/>
    <w:rsid w:val="00787B14"/>
  </w:style>
  <w:style w:type="paragraph" w:customStyle="1" w:styleId="30B57E8A8AF6470D92EC2C4E4889256A">
    <w:name w:val="30B57E8A8AF6470D92EC2C4E4889256A"/>
    <w:rsid w:val="00787B14"/>
  </w:style>
  <w:style w:type="paragraph" w:customStyle="1" w:styleId="7C3EC9C79002480484CC3A5D4331210E">
    <w:name w:val="7C3EC9C79002480484CC3A5D4331210E"/>
    <w:rsid w:val="00787B14"/>
  </w:style>
  <w:style w:type="paragraph" w:customStyle="1" w:styleId="3817994C0A9F470FAAFD07E853315822">
    <w:name w:val="3817994C0A9F470FAAFD07E853315822"/>
    <w:rsid w:val="00787B14"/>
  </w:style>
  <w:style w:type="paragraph" w:customStyle="1" w:styleId="83B256D8F3B54EEC9B6F9C5982CEFB7B">
    <w:name w:val="83B256D8F3B54EEC9B6F9C5982CEFB7B"/>
    <w:rsid w:val="00787B14"/>
  </w:style>
  <w:style w:type="paragraph" w:customStyle="1" w:styleId="4E06BACC048E4DCD83648E9D557BA9EC">
    <w:name w:val="4E06BACC048E4DCD83648E9D557BA9EC"/>
    <w:rsid w:val="00787B14"/>
  </w:style>
  <w:style w:type="paragraph" w:customStyle="1" w:styleId="F9A1D53567664F5D81F48726E74036E9">
    <w:name w:val="F9A1D53567664F5D81F48726E74036E9"/>
    <w:rsid w:val="00787B14"/>
  </w:style>
  <w:style w:type="paragraph" w:customStyle="1" w:styleId="1E47C4B9E89D403D8979FE9B00EEAA14">
    <w:name w:val="1E47C4B9E89D403D8979FE9B00EEAA14"/>
    <w:rsid w:val="00787B14"/>
  </w:style>
  <w:style w:type="paragraph" w:customStyle="1" w:styleId="D615288C807443DA956C927D8E14ACC2">
    <w:name w:val="D615288C807443DA956C927D8E14ACC2"/>
    <w:rsid w:val="00787B14"/>
  </w:style>
  <w:style w:type="paragraph" w:customStyle="1" w:styleId="C51F0853D4624A2B83B71C798E823D38">
    <w:name w:val="C51F0853D4624A2B83B71C798E823D38"/>
    <w:rsid w:val="00787B14"/>
  </w:style>
  <w:style w:type="paragraph" w:customStyle="1" w:styleId="A1A1323BCE4E4D8B9549687473B44B15">
    <w:name w:val="A1A1323BCE4E4D8B9549687473B44B15"/>
    <w:rsid w:val="00787B14"/>
  </w:style>
  <w:style w:type="paragraph" w:customStyle="1" w:styleId="A8145B0F93E8449CA37A476B1CFB0615">
    <w:name w:val="A8145B0F93E8449CA37A476B1CFB0615"/>
    <w:rsid w:val="00787B14"/>
  </w:style>
  <w:style w:type="paragraph" w:customStyle="1" w:styleId="8FDB8FE9D9AD4F1492B997D4C53BCAEE">
    <w:name w:val="8FDB8FE9D9AD4F1492B997D4C53BCAEE"/>
    <w:rsid w:val="00787B14"/>
  </w:style>
  <w:style w:type="paragraph" w:customStyle="1" w:styleId="885894D92B3E4FED8F2B06DDBA5309CF">
    <w:name w:val="885894D92B3E4FED8F2B06DDBA5309CF"/>
    <w:rsid w:val="00787B14"/>
  </w:style>
  <w:style w:type="paragraph" w:customStyle="1" w:styleId="14DD4C777E2F4AAEADC85B4D9E77250C">
    <w:name w:val="14DD4C777E2F4AAEADC85B4D9E77250C"/>
    <w:rsid w:val="00787B14"/>
  </w:style>
  <w:style w:type="paragraph" w:customStyle="1" w:styleId="8BC0C061AD9A4918827F462197D206C4">
    <w:name w:val="8BC0C061AD9A4918827F462197D206C4"/>
    <w:rsid w:val="00787B14"/>
  </w:style>
  <w:style w:type="paragraph" w:customStyle="1" w:styleId="7C779B2B26914FF098EFF0D1C683BDC9">
    <w:name w:val="7C779B2B26914FF098EFF0D1C683BDC9"/>
    <w:rsid w:val="00787B14"/>
  </w:style>
  <w:style w:type="paragraph" w:customStyle="1" w:styleId="47426969D3EB4808B85B903F49088AA2">
    <w:name w:val="47426969D3EB4808B85B903F49088AA2"/>
    <w:rsid w:val="00787B14"/>
  </w:style>
  <w:style w:type="paragraph" w:customStyle="1" w:styleId="0868DF290A214A20B6E57D5C732F284A">
    <w:name w:val="0868DF290A214A20B6E57D5C732F284A"/>
    <w:rsid w:val="00787B14"/>
  </w:style>
  <w:style w:type="paragraph" w:customStyle="1" w:styleId="AFC245E7AF4B4BA39444B2AAE6E562AC">
    <w:name w:val="AFC245E7AF4B4BA39444B2AAE6E562AC"/>
    <w:rsid w:val="00787B14"/>
  </w:style>
  <w:style w:type="paragraph" w:customStyle="1" w:styleId="5A519F2D76D4406789E34D5FA1B2B5EC">
    <w:name w:val="5A519F2D76D4406789E34D5FA1B2B5EC"/>
    <w:rsid w:val="00787B14"/>
  </w:style>
  <w:style w:type="paragraph" w:customStyle="1" w:styleId="D4C0B01A9E3F4BDCBAB9E9A1F1AB1D803">
    <w:name w:val="D4C0B01A9E3F4BDCBAB9E9A1F1AB1D80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3">
    <w:name w:val="D0B53C3961DC4CAC904B13836DA85220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3">
    <w:name w:val="FE844A77802D4791BD76572461B5A4A3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3">
    <w:name w:val="07A0416710F2451499A97267997D8015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3">
    <w:name w:val="8A706E480785434B9284C2691A3E6471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3">
    <w:name w:val="46D88119AFF44F00B1A4CCA079699EA4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3">
    <w:name w:val="987BB9EDE7F5445AA16CAA7BC61C5253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D40EBF3BEA440A9158D6F9E5AD0B6C3">
    <w:name w:val="B5D40EBF3BEA440A9158D6F9E5AD0B6C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BD73A5C7654ADE86C6A317C87174963">
    <w:name w:val="1FBD73A5C7654ADE86C6A317C8717496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5AA616C0C42BE8EE66EA0218B7A733">
    <w:name w:val="B8A5AA616C0C42BE8EE66EA0218B7A73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4557C8CEC4B0381EF7FD75B0C79573">
    <w:name w:val="93B4557C8CEC4B0381EF7FD75B0C7957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B388511AC48A49EDDC43DF930D29E3">
    <w:name w:val="EC3B388511AC48A49EDDC43DF930D29E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294755F7904798AC1313D2EFC1E6A12">
    <w:name w:val="C9294755F7904798AC1313D2EFC1E6A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79B10CDDF432AB55F666419581DF82">
    <w:name w:val="C3F79B10CDDF432AB55F666419581DF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02F4A8BA74CBEBCCB29DBDA0FB4E72">
    <w:name w:val="43302F4A8BA74CBEBCCB29DBDA0FB4E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AA7297ED9B4EAE940C57D6494664A02">
    <w:name w:val="A9AA7297ED9B4EAE940C57D6494664A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678A214754DBAA8DDF2DF8EB2F3792">
    <w:name w:val="120678A214754DBAA8DDF2DF8EB2F379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3">
    <w:name w:val="321A08A2E677422A8BCDE9AB9D93C1E1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AD2A484E94277BF84CD88B9DCC4682">
    <w:name w:val="233AD2A484E94277BF84CD88B9DCC46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C7B03ADAE84E20A6B84BCB510453742">
    <w:name w:val="82C7B03ADAE84E20A6B84BCB5104537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AAE5ACD4A4E89BBA6848F61D76CDA2">
    <w:name w:val="B4DAAE5ACD4A4E89BBA6848F61D76CD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B9BB2A55B7443A80CD746F335CCAA01">
    <w:name w:val="B3B9BB2A55B7443A80CD746F335CCAA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3">
    <w:name w:val="33A86CCCE5A2446084CE6F73BA15276A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C60A3D837431483FE154F289ABA1A2">
    <w:name w:val="01AC60A3D837431483FE154F289ABA1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5C143E979D49C5B5C402FE4373E0B42">
    <w:name w:val="D85C143E979D49C5B5C402FE4373E0B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3CAFAF57FD4793A61791BDEA1F48DB2">
    <w:name w:val="353CAFAF57FD4793A61791BDEA1F48D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3">
    <w:name w:val="2F07B0D722084C9BA84179F6BE76F97E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63BA160864A10B4CA775D475A8C072">
    <w:name w:val="3B263BA160864A10B4CA775D475A8C0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DCF333FE64328A4159988AACA4E772">
    <w:name w:val="3D0DCF333FE64328A4159988AACA4E7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833AACAD844B386BBEC60153840B62">
    <w:name w:val="0E9833AACAD844B386BBEC60153840B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9650F2240485AB45E138252F49F2D1">
    <w:name w:val="FD89650F2240485AB45E138252F49F2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3">
    <w:name w:val="2C5D0C9B0F2043BAA924C0890E33C838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2">
    <w:name w:val="840869CF582E4A52979E4A8CFC7D9C9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D306D26394B1D9AE86925CBADE4232">
    <w:name w:val="FBBD306D26394B1D9AE86925CBADE42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82DA5971C54E12A74D8645E422456B2">
    <w:name w:val="3C82DA5971C54E12A74D8645E422456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A65EC972F74019A648862C4F4577501">
    <w:name w:val="8FA65EC972F74019A648862C4F45775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3">
    <w:name w:val="FF4EC024E2944437B9565FED1B8B7633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3">
    <w:name w:val="090CFF0F19C343FFB2463D21E2807588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592EA4074642DC967786AA7A7740A52">
    <w:name w:val="45592EA4074642DC967786AA7A7740A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D6367C12B4900A97A299F4FD3902C2">
    <w:name w:val="DD8D6367C12B4900A97A299F4FD3902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397850ADA149558213904A06731B1A1">
    <w:name w:val="EA397850ADA149558213904A06731B1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0AE3AC3EE46E6A2D9C09EC7940CB11">
    <w:name w:val="C420AE3AC3EE46E6A2D9C09EC7940CB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E003AB1445878F1B1E8B011E45C61">
    <w:name w:val="1219E003AB1445878F1B1E8B011E45C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B7FEF19194EA79706E37D8E846E521">
    <w:name w:val="93BB7FEF19194EA79706E37D8E846E52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9801D9CB4A819C2E31F0CACC480F1">
    <w:name w:val="E4BA9801D9CB4A819C2E31F0CACC480F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D932F851146BC8C251988824CA5811">
    <w:name w:val="245D932F851146BC8C251988824CA58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D644DCCE014C8FA386E7A177B7F9FA1">
    <w:name w:val="74D644DCCE014C8FA386E7A177B7F9F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EC9C79002480484CC3A5D4331210E1">
    <w:name w:val="7C3EC9C79002480484CC3A5D4331210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21310EF06437D941B696CDDEBDB7E1">
    <w:name w:val="50E21310EF06437D941B696CDDEBDB7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29DA9B03434F3AB56F8A94E40B7AEC1">
    <w:name w:val="1729DA9B03434F3AB56F8A94E40B7AE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7D8CEE9F545BABFD99789684B84211">
    <w:name w:val="0E97D8CEE9F545BABFD99789684B842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CC1499E8B34E5799D55F13131088C91">
    <w:name w:val="12CC1499E8B34E5799D55F13131088C9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03BCDF13B44D9B11C3E51B095C36E1">
    <w:name w:val="78603BCDF13B44D9B11C3E51B095C36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11BFCA3EA4435E8BDA7BCA205911AE1">
    <w:name w:val="DF11BFCA3EA4435E8BDA7BCA205911A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7994C0A9F470FAAFD07E8533158221">
    <w:name w:val="3817994C0A9F470FAAFD07E853315822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D0A9CBAB74401CB2FA77EAED117D401">
    <w:name w:val="E2D0A9CBAB74401CB2FA77EAED117D4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CC5A8864B14EFAB7245821530105671">
    <w:name w:val="53CC5A8864B14EFAB72458215301056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1FC15435B4569A4167FFFFB23B7681">
    <w:name w:val="8761FC15435B4569A4167FFFFB23B76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B5E1771454A47B6B22C77141398851">
    <w:name w:val="843B5E1771454A47B6B22C771413988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8F01583B28428786A80F58F8F7EF4C1">
    <w:name w:val="1A8F01583B28428786A80F58F8F7EF4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D879EF08C4CBF9208AB971B2F40BA1">
    <w:name w:val="842D879EF08C4CBF9208AB971B2F40B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256D8F3B54EEC9B6F9C5982CEFB7B1">
    <w:name w:val="83B256D8F3B54EEC9B6F9C5982CEFB7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EB94C837744CF78DC9F283032D6E051">
    <w:name w:val="E7EB94C837744CF78DC9F283032D6E0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83F24270E142F29F135E5E6379A8011">
    <w:name w:val="E883F24270E142F29F135E5E6379A80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87600E6EF41FEA5A7498AC9868A351">
    <w:name w:val="8D387600E6EF41FEA5A7498AC9868A3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1E9B09B6194CB4BDFFD4990B8E63841">
    <w:name w:val="1E1E9B09B6194CB4BDFFD4990B8E638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4ACE6750C46F681D86423FFFBF61D1">
    <w:name w:val="8DD4ACE6750C46F681D86423FFFBF61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0AB3D9A064FC39DCE49E84C63C6031">
    <w:name w:val="0000AB3D9A064FC39DCE49E84C63C60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ACC048E4DCD83648E9D557BA9EC1">
    <w:name w:val="4E06BACC048E4DCD83648E9D557BA9E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3F41B1CF644056AB7F5CB772B10DAB1">
    <w:name w:val="CD3F41B1CF644056AB7F5CB772B10DA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EE2B10F82483590D925B6BEEAB5B61">
    <w:name w:val="764EE2B10F82483590D925B6BEEAB5B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961136B04B63B815018EED3C83331">
    <w:name w:val="1219961136B04B63B815018EED3C833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44681E349B4B969D130B69EB0451271">
    <w:name w:val="EA44681E349B4B969D130B69EB04512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0D6BF866846F382BEDCA82A5B2ED61">
    <w:name w:val="7A20D6BF866846F382BEDCA82A5B2ED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631B31CC0847CE9B3022D6392108A71">
    <w:name w:val="91631B31CC0847CE9B3022D6392108A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1D53567664F5D81F48726E74036E91">
    <w:name w:val="F9A1D53567664F5D81F48726E74036E9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6ECDD5F664C66A42169EA665D3EB51">
    <w:name w:val="7AC6ECDD5F664C66A42169EA665D3EB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63460B43D347C3B8B8CC6CBBF54C0F1">
    <w:name w:val="2763460B43D347C3B8B8CC6CBBF54C0F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88C5259AFA4DABA2F2616F07BC37941">
    <w:name w:val="1188C5259AFA4DABA2F2616F07BC379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934738D4FC47DC85B18DF5ADC103441">
    <w:name w:val="DC934738D4FC47DC85B18DF5ADC1034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61F74C14F541EFAA04E0CDD3C12E361">
    <w:name w:val="D461F74C14F541EFAA04E0CDD3C12E3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75B0D95D4A410193C4D5FD16A66CCD1">
    <w:name w:val="5375B0D95D4A410193C4D5FD16A66CC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7C4B9E89D403D8979FE9B00EEAA141">
    <w:name w:val="1E47C4B9E89D403D8979FE9B00EEAA1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712AB431B4D098E10B53C8EDD03AD1">
    <w:name w:val="46F712AB431B4D098E10B53C8EDD03A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897A037ACC40D9BF8F76598D11CF761">
    <w:name w:val="18897A037ACC40D9BF8F76598D11CF7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B4923744C4DFA84AEDD7D15EF4EC01">
    <w:name w:val="11BB4923744C4DFA84AEDD7D15EF4EC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90D5A82C514F3E939FFF78AC9CA9E91">
    <w:name w:val="D390D5A82C514F3E939FFF78AC9CA9E9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CFA5403144DE0B755037F1CAB43DC1">
    <w:name w:val="48BCFA5403144DE0B755037F1CAB43D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57E8A8AF6470D92EC2C4E4889256A1">
    <w:name w:val="30B57E8A8AF6470D92EC2C4E4889256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15288C807443DA956C927D8E14ACC21">
    <w:name w:val="D615288C807443DA956C927D8E14ACC2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1F0853D4624A2B83B71C798E823D381">
    <w:name w:val="C51F0853D4624A2B83B71C798E823D3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A1323BCE4E4D8B9549687473B44B151">
    <w:name w:val="A1A1323BCE4E4D8B9549687473B44B1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45B0F93E8449CA37A476B1CFB06151">
    <w:name w:val="A8145B0F93E8449CA37A476B1CFB061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DB8FE9D9AD4F1492B997D4C53BCAEE1">
    <w:name w:val="8FDB8FE9D9AD4F1492B997D4C53BCAE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5894D92B3E4FED8F2B06DDBA5309CF1">
    <w:name w:val="885894D92B3E4FED8F2B06DDBA5309CF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DD4C777E2F4AAEADC85B4D9E77250C1">
    <w:name w:val="14DD4C777E2F4AAEADC85B4D9E77250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0C061AD9A4918827F462197D206C41">
    <w:name w:val="8BC0C061AD9A4918827F462197D206C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79B2B26914FF098EFF0D1C683BDC91">
    <w:name w:val="7C779B2B26914FF098EFF0D1C683BDC9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26969D3EB4808B85B903F49088AA21">
    <w:name w:val="47426969D3EB4808B85B903F49088AA2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68DF290A214A20B6E57D5C732F284A1">
    <w:name w:val="0868DF290A214A20B6E57D5C732F284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519F2D76D4406789E34D5FA1B2B5EC1">
    <w:name w:val="5A519F2D76D4406789E34D5FA1B2B5E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245E7AF4B4BA39444B2AAE6E562AC1">
    <w:name w:val="AFC245E7AF4B4BA39444B2AAE6E562A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BD0FC645F64599B7031C2BE7B8DD6D">
    <w:name w:val="FDBD0FC645F64599B7031C2BE7B8DD6D"/>
    <w:rsid w:val="00787B14"/>
  </w:style>
  <w:style w:type="paragraph" w:customStyle="1" w:styleId="5ABEB0DD1E71489D8B15A27963FA8624">
    <w:name w:val="5ABEB0DD1E71489D8B15A27963FA8624"/>
    <w:rsid w:val="00787B14"/>
  </w:style>
  <w:style w:type="paragraph" w:customStyle="1" w:styleId="CB857EAAC39C4325B98F31E60D226D68">
    <w:name w:val="CB857EAAC39C4325B98F31E60D226D68"/>
    <w:rsid w:val="00787B14"/>
  </w:style>
  <w:style w:type="paragraph" w:customStyle="1" w:styleId="01DE0969939A47A2A7FAD98FB31EB625">
    <w:name w:val="01DE0969939A47A2A7FAD98FB31EB625"/>
    <w:rsid w:val="00787B14"/>
  </w:style>
  <w:style w:type="paragraph" w:customStyle="1" w:styleId="BE37F33F51D54B2582FD37FD27D2FD07">
    <w:name w:val="BE37F33F51D54B2582FD37FD27D2FD07"/>
    <w:rsid w:val="00787B14"/>
  </w:style>
  <w:style w:type="paragraph" w:customStyle="1" w:styleId="1C8063AA49B64C5396E28DE23CF24717">
    <w:name w:val="1C8063AA49B64C5396E28DE23CF24717"/>
    <w:rsid w:val="00787B14"/>
  </w:style>
  <w:style w:type="paragraph" w:customStyle="1" w:styleId="2F13A28EC73240AABA8474B0FD70CD5E">
    <w:name w:val="2F13A28EC73240AABA8474B0FD70CD5E"/>
    <w:rsid w:val="00787B14"/>
  </w:style>
  <w:style w:type="paragraph" w:customStyle="1" w:styleId="EE0227F9EAE545D29853CB8DD1A22335">
    <w:name w:val="EE0227F9EAE545D29853CB8DD1A22335"/>
    <w:rsid w:val="00787B14"/>
  </w:style>
  <w:style w:type="paragraph" w:customStyle="1" w:styleId="09136E6877F3447E8596AFFC846247F1">
    <w:name w:val="09136E6877F3447E8596AFFC846247F1"/>
    <w:rsid w:val="00787B14"/>
  </w:style>
  <w:style w:type="paragraph" w:customStyle="1" w:styleId="5B07964D2D7E4BC0A9A17CAA7F52352B">
    <w:name w:val="5B07964D2D7E4BC0A9A17CAA7F52352B"/>
    <w:rsid w:val="00787B14"/>
  </w:style>
  <w:style w:type="paragraph" w:customStyle="1" w:styleId="3523E392EECB402EBB3DCDC3533B37D1">
    <w:name w:val="3523E392EECB402EBB3DCDC3533B37D1"/>
    <w:rsid w:val="00787B14"/>
  </w:style>
  <w:style w:type="paragraph" w:customStyle="1" w:styleId="5F2A7546322B45489EE659D7A0DD4125">
    <w:name w:val="5F2A7546322B45489EE659D7A0DD4125"/>
    <w:rsid w:val="00787B14"/>
  </w:style>
  <w:style w:type="paragraph" w:customStyle="1" w:styleId="E81ABE6E19124ECD9ADE3B1048D39D64">
    <w:name w:val="E81ABE6E19124ECD9ADE3B1048D39D64"/>
    <w:rsid w:val="00787B14"/>
  </w:style>
  <w:style w:type="paragraph" w:customStyle="1" w:styleId="B3A14CC695084CC1965E61703A3FF0B8">
    <w:name w:val="B3A14CC695084CC1965E61703A3FF0B8"/>
    <w:rsid w:val="00787B14"/>
  </w:style>
  <w:style w:type="paragraph" w:customStyle="1" w:styleId="FF683A493DB441D4BE64074A709D3E47">
    <w:name w:val="FF683A493DB441D4BE64074A709D3E47"/>
    <w:rsid w:val="00787B14"/>
  </w:style>
  <w:style w:type="paragraph" w:customStyle="1" w:styleId="F034A1D189184A6A9519A1F670786A6D">
    <w:name w:val="F034A1D189184A6A9519A1F670786A6D"/>
    <w:rsid w:val="00787B14"/>
  </w:style>
  <w:style w:type="paragraph" w:customStyle="1" w:styleId="20132996EA9A45FD8779B09E8DE834CE">
    <w:name w:val="20132996EA9A45FD8779B09E8DE834CE"/>
    <w:rsid w:val="00787B14"/>
  </w:style>
  <w:style w:type="paragraph" w:customStyle="1" w:styleId="648337941B754DD28A10609643BAFFAB">
    <w:name w:val="648337941B754DD28A10609643BAFFAB"/>
    <w:rsid w:val="00787B14"/>
  </w:style>
  <w:style w:type="paragraph" w:customStyle="1" w:styleId="71ED5F2E7EA14BD692C61AF514E1A7BB">
    <w:name w:val="71ED5F2E7EA14BD692C61AF514E1A7BB"/>
    <w:rsid w:val="00787B14"/>
  </w:style>
  <w:style w:type="paragraph" w:customStyle="1" w:styleId="7A1E5215B0784279B55B5EFC71CD00EA">
    <w:name w:val="7A1E5215B0784279B55B5EFC71CD00EA"/>
    <w:rsid w:val="00787B14"/>
  </w:style>
  <w:style w:type="paragraph" w:customStyle="1" w:styleId="FD28776C718644319DF1532EACD56431">
    <w:name w:val="FD28776C718644319DF1532EACD56431"/>
    <w:rsid w:val="00787B14"/>
  </w:style>
  <w:style w:type="paragraph" w:customStyle="1" w:styleId="13EACFD1216A43DD8A57BE8E8BB1FF84">
    <w:name w:val="13EACFD1216A43DD8A57BE8E8BB1FF84"/>
    <w:rsid w:val="00787B14"/>
  </w:style>
  <w:style w:type="paragraph" w:customStyle="1" w:styleId="AB5EDB9728DA40DF8FBCC20D17FD7852">
    <w:name w:val="AB5EDB9728DA40DF8FBCC20D17FD7852"/>
    <w:rsid w:val="00787B14"/>
  </w:style>
  <w:style w:type="paragraph" w:customStyle="1" w:styleId="6DA98BC7D2A34EBD98E358FEB116E528">
    <w:name w:val="6DA98BC7D2A34EBD98E358FEB116E528"/>
    <w:rsid w:val="00787B14"/>
  </w:style>
  <w:style w:type="paragraph" w:customStyle="1" w:styleId="22903F4642E344E1BAE52180DE7AAD4C">
    <w:name w:val="22903F4642E344E1BAE52180DE7AAD4C"/>
    <w:rsid w:val="00787B14"/>
  </w:style>
  <w:style w:type="paragraph" w:customStyle="1" w:styleId="2DCECE2A15084F7EA50E46356ED40C08">
    <w:name w:val="2DCECE2A15084F7EA50E46356ED40C08"/>
    <w:rsid w:val="00787B14"/>
  </w:style>
  <w:style w:type="paragraph" w:customStyle="1" w:styleId="A3CAE329F82241A492ABE7149E372D7E">
    <w:name w:val="A3CAE329F82241A492ABE7149E372D7E"/>
    <w:rsid w:val="00787B14"/>
  </w:style>
  <w:style w:type="paragraph" w:customStyle="1" w:styleId="C6B6FE10BE384AB88CD4BDEAFB421B3F">
    <w:name w:val="C6B6FE10BE384AB88CD4BDEAFB421B3F"/>
    <w:rsid w:val="00787B14"/>
  </w:style>
  <w:style w:type="paragraph" w:customStyle="1" w:styleId="C7F2F08810AB42AAA0341ED994D1D13F">
    <w:name w:val="C7F2F08810AB42AAA0341ED994D1D13F"/>
    <w:rsid w:val="00787B14"/>
  </w:style>
  <w:style w:type="paragraph" w:customStyle="1" w:styleId="01AD1287351C410A8AB16E202A3102F9">
    <w:name w:val="01AD1287351C410A8AB16E202A3102F9"/>
    <w:rsid w:val="00787B14"/>
  </w:style>
  <w:style w:type="paragraph" w:customStyle="1" w:styleId="8BC9BFC23E0A47F5A39532DEB18CFA91">
    <w:name w:val="8BC9BFC23E0A47F5A39532DEB18CFA91"/>
    <w:rsid w:val="00787B14"/>
  </w:style>
  <w:style w:type="paragraph" w:customStyle="1" w:styleId="64806706A7BF4D06915057838F911BD8">
    <w:name w:val="64806706A7BF4D06915057838F911BD8"/>
    <w:rsid w:val="00787B14"/>
  </w:style>
  <w:style w:type="paragraph" w:customStyle="1" w:styleId="6C7A83CE100A43A2B3737B330FBB8FB4">
    <w:name w:val="6C7A83CE100A43A2B3737B330FBB8FB4"/>
    <w:rsid w:val="00787B14"/>
  </w:style>
  <w:style w:type="paragraph" w:customStyle="1" w:styleId="701FFA76FF69457C9DB8A725B73A2927">
    <w:name w:val="701FFA76FF69457C9DB8A725B73A2927"/>
    <w:rsid w:val="00787B14"/>
  </w:style>
  <w:style w:type="paragraph" w:customStyle="1" w:styleId="C1D6802BED184854B9D640A221906AD6">
    <w:name w:val="C1D6802BED184854B9D640A221906AD6"/>
    <w:rsid w:val="00787B14"/>
  </w:style>
  <w:style w:type="paragraph" w:customStyle="1" w:styleId="9BDA2C1051754E049D22F6F7E62D8204">
    <w:name w:val="9BDA2C1051754E049D22F6F7E62D8204"/>
    <w:rsid w:val="00787B14"/>
  </w:style>
  <w:style w:type="paragraph" w:customStyle="1" w:styleId="C3D8CBD78BD14D53894ACD12DF9AD97D">
    <w:name w:val="C3D8CBD78BD14D53894ACD12DF9AD97D"/>
    <w:rsid w:val="00787B14"/>
  </w:style>
  <w:style w:type="paragraph" w:customStyle="1" w:styleId="54C7447177C3410DB4F9092600E70099">
    <w:name w:val="54C7447177C3410DB4F9092600E70099"/>
    <w:rsid w:val="00787B14"/>
  </w:style>
  <w:style w:type="paragraph" w:customStyle="1" w:styleId="F4C9B8795A764220AD4C9AF35E6E8DF0">
    <w:name w:val="F4C9B8795A764220AD4C9AF35E6E8DF0"/>
    <w:rsid w:val="00787B14"/>
  </w:style>
  <w:style w:type="paragraph" w:customStyle="1" w:styleId="2888D291A5074C67B5662782709D41E2">
    <w:name w:val="2888D291A5074C67B5662782709D41E2"/>
    <w:rsid w:val="00787B14"/>
  </w:style>
  <w:style w:type="paragraph" w:customStyle="1" w:styleId="A77A9B076C594AB1A2B3EA6DEE2AAE0C">
    <w:name w:val="A77A9B076C594AB1A2B3EA6DEE2AAE0C"/>
    <w:rsid w:val="00787B14"/>
  </w:style>
  <w:style w:type="paragraph" w:customStyle="1" w:styleId="7D07E1750EBB4D5EBF112E5DAF198BC3">
    <w:name w:val="7D07E1750EBB4D5EBF112E5DAF198BC3"/>
    <w:rsid w:val="00787B14"/>
  </w:style>
  <w:style w:type="paragraph" w:customStyle="1" w:styleId="3E487BEC1A6D4795862E08834FDF95B1">
    <w:name w:val="3E487BEC1A6D4795862E08834FDF95B1"/>
    <w:rsid w:val="00787B14"/>
  </w:style>
  <w:style w:type="paragraph" w:customStyle="1" w:styleId="BC932F87466A41B9B010954A1509ACA3">
    <w:name w:val="BC932F87466A41B9B010954A1509ACA3"/>
    <w:rsid w:val="00787B14"/>
  </w:style>
  <w:style w:type="paragraph" w:customStyle="1" w:styleId="89562268482F49E19998ADAA8E887A88">
    <w:name w:val="89562268482F49E19998ADAA8E887A88"/>
    <w:rsid w:val="00787B14"/>
  </w:style>
  <w:style w:type="paragraph" w:customStyle="1" w:styleId="C961E11A0B3F48B583C536719EBA4778">
    <w:name w:val="C961E11A0B3F48B583C536719EBA4778"/>
    <w:rsid w:val="00787B14"/>
  </w:style>
  <w:style w:type="paragraph" w:customStyle="1" w:styleId="B936B25A439240FDAE5C4761E8D9D0C3">
    <w:name w:val="B936B25A439240FDAE5C4761E8D9D0C3"/>
    <w:rsid w:val="00787B14"/>
  </w:style>
  <w:style w:type="paragraph" w:customStyle="1" w:styleId="B068E07A7FDF4D149141640BB775406B">
    <w:name w:val="B068E07A7FDF4D149141640BB775406B"/>
    <w:rsid w:val="00787B14"/>
  </w:style>
  <w:style w:type="paragraph" w:customStyle="1" w:styleId="0283BA8273BB4E5E8478402E6313763B">
    <w:name w:val="0283BA8273BB4E5E8478402E6313763B"/>
    <w:rsid w:val="00787B14"/>
  </w:style>
  <w:style w:type="paragraph" w:customStyle="1" w:styleId="3CCFB69FBEFC45B58E7408FFF57F08BA">
    <w:name w:val="3CCFB69FBEFC45B58E7408FFF57F08BA"/>
    <w:rsid w:val="00787B14"/>
  </w:style>
  <w:style w:type="paragraph" w:customStyle="1" w:styleId="0CA4A4E8302147C2862DC2D267B14576">
    <w:name w:val="0CA4A4E8302147C2862DC2D267B14576"/>
    <w:rsid w:val="00787B14"/>
  </w:style>
  <w:style w:type="paragraph" w:customStyle="1" w:styleId="1E311AD026FC4066A79588C93B44FFA6">
    <w:name w:val="1E311AD026FC4066A79588C93B44FFA6"/>
    <w:rsid w:val="00787B14"/>
  </w:style>
  <w:style w:type="paragraph" w:customStyle="1" w:styleId="16D1FE555BED4370B67AA237FF99A851">
    <w:name w:val="16D1FE555BED4370B67AA237FF99A851"/>
    <w:rsid w:val="00787B14"/>
  </w:style>
  <w:style w:type="paragraph" w:customStyle="1" w:styleId="6735F75F2C304D32B41E160BFB67CDA7">
    <w:name w:val="6735F75F2C304D32B41E160BFB67CDA7"/>
    <w:rsid w:val="00787B14"/>
  </w:style>
  <w:style w:type="paragraph" w:customStyle="1" w:styleId="0CE640D1384843A0875484B95626D78A">
    <w:name w:val="0CE640D1384843A0875484B95626D78A"/>
    <w:rsid w:val="00787B14"/>
  </w:style>
  <w:style w:type="paragraph" w:customStyle="1" w:styleId="FA6CABA3AB464CC79F8CA4B90783984E">
    <w:name w:val="FA6CABA3AB464CC79F8CA4B90783984E"/>
    <w:rsid w:val="00787B14"/>
  </w:style>
  <w:style w:type="paragraph" w:customStyle="1" w:styleId="0525BE044FAB4FFF971D55BEA2A8B095">
    <w:name w:val="0525BE044FAB4FFF971D55BEA2A8B095"/>
    <w:rsid w:val="00787B14"/>
  </w:style>
  <w:style w:type="paragraph" w:customStyle="1" w:styleId="586B25B108D24943A45DF9511760E780">
    <w:name w:val="586B25B108D24943A45DF9511760E780"/>
    <w:rsid w:val="00787B14"/>
  </w:style>
  <w:style w:type="paragraph" w:customStyle="1" w:styleId="F0DC5FE70ACA4F2BB39BFFB2C2C8075C">
    <w:name w:val="F0DC5FE70ACA4F2BB39BFFB2C2C8075C"/>
    <w:rsid w:val="00787B14"/>
  </w:style>
  <w:style w:type="paragraph" w:customStyle="1" w:styleId="BB118ED3072144CE805389D3AEDC7A20">
    <w:name w:val="BB118ED3072144CE805389D3AEDC7A20"/>
    <w:rsid w:val="00787B14"/>
  </w:style>
  <w:style w:type="paragraph" w:customStyle="1" w:styleId="A3E780681DD043EA978D30BC822C5D47">
    <w:name w:val="A3E780681DD043EA978D30BC822C5D47"/>
    <w:rsid w:val="00787B14"/>
  </w:style>
  <w:style w:type="paragraph" w:customStyle="1" w:styleId="D682F87A359446F288E499F021019B86">
    <w:name w:val="D682F87A359446F288E499F021019B86"/>
    <w:rsid w:val="00787B14"/>
  </w:style>
  <w:style w:type="paragraph" w:customStyle="1" w:styleId="6FB0CABD13874AF48691418E9F1633F0">
    <w:name w:val="6FB0CABD13874AF48691418E9F1633F0"/>
    <w:rsid w:val="00787B14"/>
  </w:style>
  <w:style w:type="paragraph" w:customStyle="1" w:styleId="FB6FCB72C5E345D5978913D9D4A28ED8">
    <w:name w:val="FB6FCB72C5E345D5978913D9D4A28ED8"/>
    <w:rsid w:val="00787B14"/>
  </w:style>
  <w:style w:type="paragraph" w:customStyle="1" w:styleId="4ACB8723C151418F9EFAAB5690C7F233">
    <w:name w:val="4ACB8723C151418F9EFAAB5690C7F233"/>
    <w:rsid w:val="00787B14"/>
  </w:style>
  <w:style w:type="paragraph" w:customStyle="1" w:styleId="AA7FE76BB1354BF9A3869B5CA2E8162D">
    <w:name w:val="AA7FE76BB1354BF9A3869B5CA2E8162D"/>
    <w:rsid w:val="00787B14"/>
  </w:style>
  <w:style w:type="paragraph" w:customStyle="1" w:styleId="93CC2D8AD8C04E42886D9A55A64F9D40">
    <w:name w:val="93CC2D8AD8C04E42886D9A55A64F9D40"/>
    <w:rsid w:val="00787B14"/>
  </w:style>
  <w:style w:type="paragraph" w:customStyle="1" w:styleId="355897630251470AAD4DFDA4F4B947CE">
    <w:name w:val="355897630251470AAD4DFDA4F4B947CE"/>
    <w:rsid w:val="00787B14"/>
  </w:style>
  <w:style w:type="paragraph" w:customStyle="1" w:styleId="AD6BEF5480F449B6BAE8EA7E818B3059">
    <w:name w:val="AD6BEF5480F449B6BAE8EA7E818B3059"/>
    <w:rsid w:val="00787B14"/>
  </w:style>
  <w:style w:type="paragraph" w:customStyle="1" w:styleId="C744D3E3EE2549F0ACB69D3EE4A9EA6C">
    <w:name w:val="C744D3E3EE2549F0ACB69D3EE4A9EA6C"/>
    <w:rsid w:val="00787B14"/>
  </w:style>
  <w:style w:type="paragraph" w:customStyle="1" w:styleId="C7BD95DFABA6450F860133C840B3B9A7">
    <w:name w:val="C7BD95DFABA6450F860133C840B3B9A7"/>
    <w:rsid w:val="00787B14"/>
  </w:style>
  <w:style w:type="paragraph" w:customStyle="1" w:styleId="13FB435373A141CEA48C2A0413D1293D">
    <w:name w:val="13FB435373A141CEA48C2A0413D1293D"/>
    <w:rsid w:val="00787B14"/>
  </w:style>
  <w:style w:type="paragraph" w:customStyle="1" w:styleId="E1112228CF124ABBBD0F5B7A506BB847">
    <w:name w:val="E1112228CF124ABBBD0F5B7A506BB847"/>
    <w:rsid w:val="00787B14"/>
  </w:style>
  <w:style w:type="paragraph" w:customStyle="1" w:styleId="92FAF08B54804BE6ADF737AF41B1362C">
    <w:name w:val="92FAF08B54804BE6ADF737AF41B1362C"/>
    <w:rsid w:val="00787B14"/>
  </w:style>
  <w:style w:type="paragraph" w:customStyle="1" w:styleId="64D194240509406BAF58E495C2F4A1AE">
    <w:name w:val="64D194240509406BAF58E495C2F4A1AE"/>
    <w:rsid w:val="00787B14"/>
  </w:style>
  <w:style w:type="paragraph" w:customStyle="1" w:styleId="C3CEB08D01314315AA15CDE4BF9FEE07">
    <w:name w:val="C3CEB08D01314315AA15CDE4BF9FEE07"/>
    <w:rsid w:val="00787B14"/>
  </w:style>
  <w:style w:type="paragraph" w:customStyle="1" w:styleId="67C25132F22A4640995A91ED91CD60EA">
    <w:name w:val="67C25132F22A4640995A91ED91CD60EA"/>
    <w:rsid w:val="00787B14"/>
  </w:style>
  <w:style w:type="paragraph" w:customStyle="1" w:styleId="E3FF6093FF5F4B4C9A889E8A0CCE59C3">
    <w:name w:val="E3FF6093FF5F4B4C9A889E8A0CCE59C3"/>
    <w:rsid w:val="00787B14"/>
  </w:style>
  <w:style w:type="paragraph" w:customStyle="1" w:styleId="1369858D8BB94EC0A146D5B4834196E8">
    <w:name w:val="1369858D8BB94EC0A146D5B4834196E8"/>
    <w:rsid w:val="00787B14"/>
  </w:style>
  <w:style w:type="paragraph" w:customStyle="1" w:styleId="195533A87942450A8A8735702285E8CA">
    <w:name w:val="195533A87942450A8A8735702285E8CA"/>
    <w:rsid w:val="00787B14"/>
  </w:style>
  <w:style w:type="paragraph" w:customStyle="1" w:styleId="E4BA5BE5410044D7B0CFBC6C55725A5C">
    <w:name w:val="E4BA5BE5410044D7B0CFBC6C55725A5C"/>
    <w:rsid w:val="00787B14"/>
  </w:style>
  <w:style w:type="paragraph" w:customStyle="1" w:styleId="EC52E323584E4BBCBF8685DE548D0BB9">
    <w:name w:val="EC52E323584E4BBCBF8685DE548D0BB9"/>
    <w:rsid w:val="00787B14"/>
  </w:style>
  <w:style w:type="paragraph" w:customStyle="1" w:styleId="B0B5C05DCDE24AD59F40083153270144">
    <w:name w:val="B0B5C05DCDE24AD59F40083153270144"/>
    <w:rsid w:val="00787B14"/>
  </w:style>
  <w:style w:type="paragraph" w:customStyle="1" w:styleId="64D20CDE29D2465E9C06D4F749A9CE64">
    <w:name w:val="64D20CDE29D2465E9C06D4F749A9CE64"/>
    <w:rsid w:val="00787B14"/>
  </w:style>
  <w:style w:type="paragraph" w:customStyle="1" w:styleId="E01BF5E51C884D15A9D1273FAE7B3609">
    <w:name w:val="E01BF5E51C884D15A9D1273FAE7B3609"/>
    <w:rsid w:val="00787B14"/>
  </w:style>
  <w:style w:type="paragraph" w:customStyle="1" w:styleId="70EE43DD4FFD4E66910561F5699A226D">
    <w:name w:val="70EE43DD4FFD4E66910561F5699A226D"/>
    <w:rsid w:val="00787B14"/>
  </w:style>
  <w:style w:type="paragraph" w:customStyle="1" w:styleId="B84997866A0D4CCF9C535AC2C4B17362">
    <w:name w:val="B84997866A0D4CCF9C535AC2C4B17362"/>
    <w:rsid w:val="00787B14"/>
  </w:style>
  <w:style w:type="paragraph" w:customStyle="1" w:styleId="D769A52A688C4EA2BA2C0DE98D8C9304">
    <w:name w:val="D769A52A688C4EA2BA2C0DE98D8C9304"/>
    <w:rsid w:val="00787B14"/>
  </w:style>
  <w:style w:type="paragraph" w:customStyle="1" w:styleId="82B3CE03878849E9A440018400A6684B">
    <w:name w:val="82B3CE03878849E9A440018400A6684B"/>
    <w:rsid w:val="00787B14"/>
  </w:style>
  <w:style w:type="paragraph" w:customStyle="1" w:styleId="AE9991A236BE41A98C068C778DC55327">
    <w:name w:val="AE9991A236BE41A98C068C778DC55327"/>
    <w:rsid w:val="00787B14"/>
  </w:style>
  <w:style w:type="paragraph" w:customStyle="1" w:styleId="0E6672D4CF7940E68B110B5D0FEB8EF5">
    <w:name w:val="0E6672D4CF7940E68B110B5D0FEB8EF5"/>
    <w:rsid w:val="00787B14"/>
  </w:style>
  <w:style w:type="paragraph" w:customStyle="1" w:styleId="D36335B5A69B46F7B52F87A56EF9451B">
    <w:name w:val="D36335B5A69B46F7B52F87A56EF9451B"/>
    <w:rsid w:val="00787B14"/>
  </w:style>
  <w:style w:type="paragraph" w:customStyle="1" w:styleId="D4C0B01A9E3F4BDCBAB9E9A1F1AB1D804">
    <w:name w:val="D4C0B01A9E3F4BDCBAB9E9A1F1AB1D80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4">
    <w:name w:val="D0B53C3961DC4CAC904B13836DA85220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4">
    <w:name w:val="FE844A77802D4791BD76572461B5A4A3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4">
    <w:name w:val="07A0416710F2451499A97267997D8015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4">
    <w:name w:val="8A706E480785434B9284C2691A3E6471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4">
    <w:name w:val="46D88119AFF44F00B1A4CCA079699EA4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4">
    <w:name w:val="987BB9EDE7F5445AA16CAA7BC61C5253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D40EBF3BEA440A9158D6F9E5AD0B6C4">
    <w:name w:val="B5D40EBF3BEA440A9158D6F9E5AD0B6C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BD73A5C7654ADE86C6A317C87174964">
    <w:name w:val="1FBD73A5C7654ADE86C6A317C8717496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5AA616C0C42BE8EE66EA0218B7A734">
    <w:name w:val="B8A5AA616C0C42BE8EE66EA0218B7A73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4557C8CEC4B0381EF7FD75B0C79574">
    <w:name w:val="93B4557C8CEC4B0381EF7FD75B0C7957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B388511AC48A49EDDC43DF930D29E4">
    <w:name w:val="EC3B388511AC48A49EDDC43DF930D29E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294755F7904798AC1313D2EFC1E6A13">
    <w:name w:val="C9294755F7904798AC1313D2EFC1E6A1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79B10CDDF432AB55F666419581DF83">
    <w:name w:val="C3F79B10CDDF432AB55F666419581DF8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02F4A8BA74CBEBCCB29DBDA0FB4E73">
    <w:name w:val="43302F4A8BA74CBEBCCB29DBDA0FB4E7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AA7297ED9B4EAE940C57D6494664A03">
    <w:name w:val="A9AA7297ED9B4EAE940C57D6494664A0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678A214754DBAA8DDF2DF8EB2F3793">
    <w:name w:val="120678A214754DBAA8DDF2DF8EB2F379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4">
    <w:name w:val="321A08A2E677422A8BCDE9AB9D93C1E1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AD2A484E94277BF84CD88B9DCC4683">
    <w:name w:val="233AD2A484E94277BF84CD88B9DCC468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C7B03ADAE84E20A6B84BCB510453743">
    <w:name w:val="82C7B03ADAE84E20A6B84BCB51045374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AAE5ACD4A4E89BBA6848F61D76CDA3">
    <w:name w:val="B4DAAE5ACD4A4E89BBA6848F61D76CDA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B9BB2A55B7443A80CD746F335CCAA02">
    <w:name w:val="B3B9BB2A55B7443A80CD746F335CCAA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4">
    <w:name w:val="33A86CCCE5A2446084CE6F73BA15276A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C60A3D837431483FE154F289ABA1A3">
    <w:name w:val="01AC60A3D837431483FE154F289ABA1A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5C143E979D49C5B5C402FE4373E0B43">
    <w:name w:val="D85C143E979D49C5B5C402FE4373E0B4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3CAFAF57FD4793A61791BDEA1F48DB3">
    <w:name w:val="353CAFAF57FD4793A61791BDEA1F48DB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4">
    <w:name w:val="2F07B0D722084C9BA84179F6BE76F97E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63BA160864A10B4CA775D475A8C073">
    <w:name w:val="3B263BA160864A10B4CA775D475A8C07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DCF333FE64328A4159988AACA4E773">
    <w:name w:val="3D0DCF333FE64328A4159988AACA4E77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833AACAD844B386BBEC60153840B63">
    <w:name w:val="0E9833AACAD844B386BBEC60153840B6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9650F2240485AB45E138252F49F2D2">
    <w:name w:val="FD89650F2240485AB45E138252F49F2D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4">
    <w:name w:val="2C5D0C9B0F2043BAA924C0890E33C838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3">
    <w:name w:val="840869CF582E4A52979E4A8CFC7D9C93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D306D26394B1D9AE86925CBADE4233">
    <w:name w:val="FBBD306D26394B1D9AE86925CBADE423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82DA5971C54E12A74D8645E422456B3">
    <w:name w:val="3C82DA5971C54E12A74D8645E422456B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A65EC972F74019A648862C4F4577502">
    <w:name w:val="8FA65EC972F74019A648862C4F45775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4">
    <w:name w:val="FF4EC024E2944437B9565FED1B8B7633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4">
    <w:name w:val="090CFF0F19C343FFB2463D21E2807588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592EA4074642DC967786AA7A7740A53">
    <w:name w:val="45592EA4074642DC967786AA7A7740A5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D6367C12B4900A97A299F4FD3902C3">
    <w:name w:val="DD8D6367C12B4900A97A299F4FD3902C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397850ADA149558213904A06731B1A2">
    <w:name w:val="EA397850ADA149558213904A06731B1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0AE3AC3EE46E6A2D9C09EC7940CB12">
    <w:name w:val="C420AE3AC3EE46E6A2D9C09EC7940CB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E003AB1445878F1B1E8B011E45C62">
    <w:name w:val="1219E003AB1445878F1B1E8B011E45C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B7FEF19194EA79706E37D8E846E522">
    <w:name w:val="93BB7FEF19194EA79706E37D8E846E52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9801D9CB4A819C2E31F0CACC480F2">
    <w:name w:val="E4BA9801D9CB4A819C2E31F0CACC480F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D932F851146BC8C251988824CA5812">
    <w:name w:val="245D932F851146BC8C251988824CA58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D644DCCE014C8FA386E7A177B7F9FA2">
    <w:name w:val="74D644DCCE014C8FA386E7A177B7F9F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EC9C79002480484CC3A5D4331210E2">
    <w:name w:val="7C3EC9C79002480484CC3A5D4331210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21310EF06437D941B696CDDEBDB7E2">
    <w:name w:val="50E21310EF06437D941B696CDDEBDB7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29DA9B03434F3AB56F8A94E40B7AEC2">
    <w:name w:val="1729DA9B03434F3AB56F8A94E40B7AE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7D8CEE9F545BABFD99789684B84212">
    <w:name w:val="0E97D8CEE9F545BABFD99789684B842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CC1499E8B34E5799D55F13131088C92">
    <w:name w:val="12CC1499E8B34E5799D55F13131088C9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03BCDF13B44D9B11C3E51B095C36E2">
    <w:name w:val="78603BCDF13B44D9B11C3E51B095C36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11BFCA3EA4435E8BDA7BCA205911AE2">
    <w:name w:val="DF11BFCA3EA4435E8BDA7BCA205911A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7994C0A9F470FAAFD07E8533158222">
    <w:name w:val="3817994C0A9F470FAAFD07E853315822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D0A9CBAB74401CB2FA77EAED117D402">
    <w:name w:val="E2D0A9CBAB74401CB2FA77EAED117D4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CC5A8864B14EFAB7245821530105672">
    <w:name w:val="53CC5A8864B14EFAB72458215301056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1FC15435B4569A4167FFFFB23B7682">
    <w:name w:val="8761FC15435B4569A4167FFFFB23B76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B5E1771454A47B6B22C77141398852">
    <w:name w:val="843B5E1771454A47B6B22C771413988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8F01583B28428786A80F58F8F7EF4C2">
    <w:name w:val="1A8F01583B28428786A80F58F8F7EF4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D879EF08C4CBF9208AB971B2F40BA2">
    <w:name w:val="842D879EF08C4CBF9208AB971B2F40B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256D8F3B54EEC9B6F9C5982CEFB7B2">
    <w:name w:val="83B256D8F3B54EEC9B6F9C5982CEFB7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EB94C837744CF78DC9F283032D6E052">
    <w:name w:val="E7EB94C837744CF78DC9F283032D6E0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83F24270E142F29F135E5E6379A8012">
    <w:name w:val="E883F24270E142F29F135E5E6379A80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87600E6EF41FEA5A7498AC9868A352">
    <w:name w:val="8D387600E6EF41FEA5A7498AC9868A3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1E9B09B6194CB4BDFFD4990B8E63842">
    <w:name w:val="1E1E9B09B6194CB4BDFFD4990B8E638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4ACE6750C46F681D86423FFFBF61D2">
    <w:name w:val="8DD4ACE6750C46F681D86423FFFBF61D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0AB3D9A064FC39DCE49E84C63C6032">
    <w:name w:val="0000AB3D9A064FC39DCE49E84C63C60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ACC048E4DCD83648E9D557BA9EC2">
    <w:name w:val="4E06BACC048E4DCD83648E9D557BA9E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3F41B1CF644056AB7F5CB772B10DAB2">
    <w:name w:val="CD3F41B1CF644056AB7F5CB772B10DA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EE2B10F82483590D925B6BEEAB5B62">
    <w:name w:val="764EE2B10F82483590D925B6BEEAB5B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961136B04B63B815018EED3C83332">
    <w:name w:val="1219961136B04B63B815018EED3C833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44681E349B4B969D130B69EB0451272">
    <w:name w:val="EA44681E349B4B969D130B69EB04512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0D6BF866846F382BEDCA82A5B2ED62">
    <w:name w:val="7A20D6BF866846F382BEDCA82A5B2ED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631B31CC0847CE9B3022D6392108A72">
    <w:name w:val="91631B31CC0847CE9B3022D6392108A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1D53567664F5D81F48726E74036E92">
    <w:name w:val="F9A1D53567664F5D81F48726E74036E9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6ECDD5F664C66A42169EA665D3EB52">
    <w:name w:val="7AC6ECDD5F664C66A42169EA665D3EB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63460B43D347C3B8B8CC6CBBF54C0F2">
    <w:name w:val="2763460B43D347C3B8B8CC6CBBF54C0F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88C5259AFA4DABA2F2616F07BC37942">
    <w:name w:val="1188C5259AFA4DABA2F2616F07BC379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934738D4FC47DC85B18DF5ADC103442">
    <w:name w:val="DC934738D4FC47DC85B18DF5ADC1034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61F74C14F541EFAA04E0CDD3C12E362">
    <w:name w:val="D461F74C14F541EFAA04E0CDD3C12E3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75B0D95D4A410193C4D5FD16A66CCD2">
    <w:name w:val="5375B0D95D4A410193C4D5FD16A66CCD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7C4B9E89D403D8979FE9B00EEAA142">
    <w:name w:val="1E47C4B9E89D403D8979FE9B00EEAA1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712AB431B4D098E10B53C8EDD03AD2">
    <w:name w:val="46F712AB431B4D098E10B53C8EDD03AD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897A037ACC40D9BF8F76598D11CF762">
    <w:name w:val="18897A037ACC40D9BF8F76598D11CF7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B4923744C4DFA84AEDD7D15EF4EC02">
    <w:name w:val="11BB4923744C4DFA84AEDD7D15EF4EC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90D5A82C514F3E939FFF78AC9CA9E92">
    <w:name w:val="D390D5A82C514F3E939FFF78AC9CA9E9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CFA5403144DE0B755037F1CAB43DC2">
    <w:name w:val="48BCFA5403144DE0B755037F1CAB43D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57E8A8AF6470D92EC2C4E4889256A2">
    <w:name w:val="30B57E8A8AF6470D92EC2C4E4889256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15288C807443DA956C927D8E14ACC22">
    <w:name w:val="D615288C807443DA956C927D8E14ACC2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1F0853D4624A2B83B71C798E823D382">
    <w:name w:val="C51F0853D4624A2B83B71C798E823D3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A1323BCE4E4D8B9549687473B44B152">
    <w:name w:val="A1A1323BCE4E4D8B9549687473B44B1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45B0F93E8449CA37A476B1CFB06152">
    <w:name w:val="A8145B0F93E8449CA37A476B1CFB061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DB8FE9D9AD4F1492B997D4C53BCAEE2">
    <w:name w:val="8FDB8FE9D9AD4F1492B997D4C53BCAE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5894D92B3E4FED8F2B06DDBA5309CF2">
    <w:name w:val="885894D92B3E4FED8F2B06DDBA5309CF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DD4C777E2F4AAEADC85B4D9E77250C2">
    <w:name w:val="14DD4C777E2F4AAEADC85B4D9E77250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0C061AD9A4918827F462197D206C42">
    <w:name w:val="8BC0C061AD9A4918827F462197D206C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79B2B26914FF098EFF0D1C683BDC92">
    <w:name w:val="7C779B2B26914FF098EFF0D1C683BDC9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26969D3EB4808B85B903F49088AA22">
    <w:name w:val="47426969D3EB4808B85B903F49088AA2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68DF290A214A20B6E57D5C732F284A2">
    <w:name w:val="0868DF290A214A20B6E57D5C732F284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519F2D76D4406789E34D5FA1B2B5EC2">
    <w:name w:val="5A519F2D76D4406789E34D5FA1B2B5E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245E7AF4B4BA39444B2AAE6E562AC2">
    <w:name w:val="AFC245E7AF4B4BA39444B2AAE6E562A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335B5A69B46F7B52F87A56EF9451B1">
    <w:name w:val="D36335B5A69B46F7B52F87A56EF9451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61E11A0B3F48B583C536719EBA47781">
    <w:name w:val="C961E11A0B3F48B583C536719EBA477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BEF5480F449B6BAE8EA7E818B30591">
    <w:name w:val="AD6BEF5480F449B6BAE8EA7E818B3059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BD0FC645F64599B7031C2BE7B8DD6D1">
    <w:name w:val="FDBD0FC645F64599B7031C2BE7B8DD6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5EDB9728DA40DF8FBCC20D17FD78521">
    <w:name w:val="AB5EDB9728DA40DF8FBCC20D17FD7852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6B25A439240FDAE5C4761E8D9D0C31">
    <w:name w:val="B936B25A439240FDAE5C4761E8D9D0C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4D3E3EE2549F0ACB69D3EE4A9EA6C1">
    <w:name w:val="C744D3E3EE2549F0ACB69D3EE4A9EA6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BEB0DD1E71489D8B15A27963FA86241">
    <w:name w:val="5ABEB0DD1E71489D8B15A27963FA862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A98BC7D2A34EBD98E358FEB116E5281">
    <w:name w:val="6DA98BC7D2A34EBD98E358FEB116E52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8E07A7FDF4D149141640BB775406B1">
    <w:name w:val="B068E07A7FDF4D149141640BB775406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D95DFABA6450F860133C840B3B9A71">
    <w:name w:val="C7BD95DFABA6450F860133C840B3B9A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57EAAC39C4325B98F31E60D226D681">
    <w:name w:val="CB857EAAC39C4325B98F31E60D226D6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903F4642E344E1BAE52180DE7AAD4C1">
    <w:name w:val="22903F4642E344E1BAE52180DE7AAD4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3BA8273BB4E5E8478402E6313763B1">
    <w:name w:val="0283BA8273BB4E5E8478402E6313763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B435373A141CEA48C2A0413D1293D1">
    <w:name w:val="13FB435373A141CEA48C2A0413D1293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DE0969939A47A2A7FAD98FB31EB6251">
    <w:name w:val="01DE0969939A47A2A7FAD98FB31EB62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CE2A15084F7EA50E46356ED40C081">
    <w:name w:val="2DCECE2A15084F7EA50E46356ED40C0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FB69FBEFC45B58E7408FFF57F08BA1">
    <w:name w:val="3CCFB69FBEFC45B58E7408FFF57F08B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112228CF124ABBBD0F5B7A506BB8471">
    <w:name w:val="E1112228CF124ABBBD0F5B7A506BB84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7F33F51D54B2582FD37FD27D2FD071">
    <w:name w:val="BE37F33F51D54B2582FD37FD27D2FD0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AE329F82241A492ABE7149E372D7E1">
    <w:name w:val="A3CAE329F82241A492ABE7149E372D7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4A4E8302147C2862DC2D267B145761">
    <w:name w:val="0CA4A4E8302147C2862DC2D267B1457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FAF08B54804BE6ADF737AF41B1362C1">
    <w:name w:val="92FAF08B54804BE6ADF737AF41B1362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8063AA49B64C5396E28DE23CF247171">
    <w:name w:val="1C8063AA49B64C5396E28DE23CF2471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B6FE10BE384AB88CD4BDEAFB421B3F1">
    <w:name w:val="C6B6FE10BE384AB88CD4BDEAFB421B3F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311AD026FC4066A79588C93B44FFA61">
    <w:name w:val="1E311AD026FC4066A79588C93B44FFA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194240509406BAF58E495C2F4A1AE1">
    <w:name w:val="64D194240509406BAF58E495C2F4A1A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13A28EC73240AABA8474B0FD70CD5E1">
    <w:name w:val="2F13A28EC73240AABA8474B0FD70CD5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F2F08810AB42AAA0341ED994D1D13F1">
    <w:name w:val="C7F2F08810AB42AAA0341ED994D1D13F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D1FE555BED4370B67AA237FF99A8511">
    <w:name w:val="16D1FE555BED4370B67AA237FF99A85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CEB08D01314315AA15CDE4BF9FEE071">
    <w:name w:val="C3CEB08D01314315AA15CDE4BF9FEE0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227F9EAE545D29853CB8DD1A223351">
    <w:name w:val="EE0227F9EAE545D29853CB8DD1A2233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D1287351C410A8AB16E202A3102F91">
    <w:name w:val="01AD1287351C410A8AB16E202A3102F9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35F75F2C304D32B41E160BFB67CDA71">
    <w:name w:val="6735F75F2C304D32B41E160BFB67CDA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C25132F22A4640995A91ED91CD60EA1">
    <w:name w:val="67C25132F22A4640995A91ED91CD60E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136E6877F3447E8596AFFC846247F11">
    <w:name w:val="09136E6877F3447E8596AFFC846247F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9BFC23E0A47F5A39532DEB18CFA911">
    <w:name w:val="8BC9BFC23E0A47F5A39532DEB18CFA9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640D1384843A0875484B95626D78A1">
    <w:name w:val="0CE640D1384843A0875484B95626D78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F6093FF5F4B4C9A889E8A0CCE59C31">
    <w:name w:val="E3FF6093FF5F4B4C9A889E8A0CCE59C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07964D2D7E4BC0A9A17CAA7F52352B1">
    <w:name w:val="5B07964D2D7E4BC0A9A17CAA7F52352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06706A7BF4D06915057838F911BD81">
    <w:name w:val="64806706A7BF4D06915057838F911BD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6CABA3AB464CC79F8CA4B90783984E1">
    <w:name w:val="FA6CABA3AB464CC79F8CA4B90783984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69858D8BB94EC0A146D5B4834196E81">
    <w:name w:val="1369858D8BB94EC0A146D5B4834196E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23E392EECB402EBB3DCDC3533B37D11">
    <w:name w:val="3523E392EECB402EBB3DCDC3533B37D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A83CE100A43A2B3737B330FBB8FB41">
    <w:name w:val="6C7A83CE100A43A2B3737B330FBB8FB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5BE044FAB4FFF971D55BEA2A8B0951">
    <w:name w:val="0525BE044FAB4FFF971D55BEA2A8B09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5533A87942450A8A8735702285E8CA1">
    <w:name w:val="195533A87942450A8A8735702285E8C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2A7546322B45489EE659D7A0DD41251">
    <w:name w:val="5F2A7546322B45489EE659D7A0DD412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D6802BED184854B9D640A221906AD61">
    <w:name w:val="C1D6802BED184854B9D640A221906AD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B25B108D24943A45DF9511760E7801">
    <w:name w:val="586B25B108D24943A45DF9511760E78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5BE5410044D7B0CFBC6C55725A5C1">
    <w:name w:val="E4BA5BE5410044D7B0CFBC6C55725A5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ABE6E19124ECD9ADE3B1048D39D641">
    <w:name w:val="E81ABE6E19124ECD9ADE3B1048D39D6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DA2C1051754E049D22F6F7E62D82041">
    <w:name w:val="9BDA2C1051754E049D22F6F7E62D820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DC5FE70ACA4F2BB39BFFB2C2C8075C1">
    <w:name w:val="F0DC5FE70ACA4F2BB39BFFB2C2C8075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52E323584E4BBCBF8685DE548D0BB91">
    <w:name w:val="EC52E323584E4BBCBF8685DE548D0BB9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14CC695084CC1965E61703A3FF0B81">
    <w:name w:val="B3A14CC695084CC1965E61703A3FF0B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D8CBD78BD14D53894ACD12DF9AD97D1">
    <w:name w:val="C3D8CBD78BD14D53894ACD12DF9AD97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118ED3072144CE805389D3AEDC7A201">
    <w:name w:val="BB118ED3072144CE805389D3AEDC7A2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B5C05DCDE24AD59F400831532701441">
    <w:name w:val="B0B5C05DCDE24AD59F4008315327014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83A493DB441D4BE64074A709D3E471">
    <w:name w:val="FF683A493DB441D4BE64074A709D3E4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C7447177C3410DB4F9092600E700991">
    <w:name w:val="54C7447177C3410DB4F9092600E70099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E780681DD043EA978D30BC822C5D471">
    <w:name w:val="A3E780681DD043EA978D30BC822C5D4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20CDE29D2465E9C06D4F749A9CE641">
    <w:name w:val="64D20CDE29D2465E9C06D4F749A9CE6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34A1D189184A6A9519A1F670786A6D1">
    <w:name w:val="F034A1D189184A6A9519A1F670786A6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C9B8795A764220AD4C9AF35E6E8DF01">
    <w:name w:val="F4C9B8795A764220AD4C9AF35E6E8DF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82F87A359446F288E499F021019B861">
    <w:name w:val="D682F87A359446F288E499F021019B8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BF5E51C884D15A9D1273FAE7B36091">
    <w:name w:val="E01BF5E51C884D15A9D1273FAE7B3609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132996EA9A45FD8779B09E8DE834CE1">
    <w:name w:val="20132996EA9A45FD8779B09E8DE834C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88D291A5074C67B5662782709D41E21">
    <w:name w:val="2888D291A5074C67B5662782709D41E2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B0CABD13874AF48691418E9F1633F01">
    <w:name w:val="6FB0CABD13874AF48691418E9F1633F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EE43DD4FFD4E66910561F5699A226D1">
    <w:name w:val="70EE43DD4FFD4E66910561F5699A226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337941B754DD28A10609643BAFFAB1">
    <w:name w:val="648337941B754DD28A10609643BAFFA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7A9B076C594AB1A2B3EA6DEE2AAE0C1">
    <w:name w:val="A77A9B076C594AB1A2B3EA6DEE2AAE0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CB72C5E345D5978913D9D4A28ED81">
    <w:name w:val="FB6FCB72C5E345D5978913D9D4A28ED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997866A0D4CCF9C535AC2C4B173621">
    <w:name w:val="B84997866A0D4CCF9C535AC2C4B17362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D5F2E7EA14BD692C61AF514E1A7BB1">
    <w:name w:val="71ED5F2E7EA14BD692C61AF514E1A7B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7E1750EBB4D5EBF112E5DAF198BC31">
    <w:name w:val="7D07E1750EBB4D5EBF112E5DAF198BC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CB8723C151418F9EFAAB5690C7F2331">
    <w:name w:val="4ACB8723C151418F9EFAAB5690C7F23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9A52A688C4EA2BA2C0DE98D8C93041">
    <w:name w:val="D769A52A688C4EA2BA2C0DE98D8C930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1E5215B0784279B55B5EFC71CD00EA1">
    <w:name w:val="7A1E5215B0784279B55B5EFC71CD00E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487BEC1A6D4795862E08834FDF95B11">
    <w:name w:val="3E487BEC1A6D4795862E08834FDF95B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7FE76BB1354BF9A3869B5CA2E8162D1">
    <w:name w:val="AA7FE76BB1354BF9A3869B5CA2E8162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B3CE03878849E9A440018400A6684B1">
    <w:name w:val="82B3CE03878849E9A440018400A6684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28776C718644319DF1532EACD564311">
    <w:name w:val="FD28776C718644319DF1532EACD5643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32F87466A41B9B010954A1509ACA31">
    <w:name w:val="BC932F87466A41B9B010954A1509ACA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CC2D8AD8C04E42886D9A55A64F9D401">
    <w:name w:val="93CC2D8AD8C04E42886D9A55A64F9D4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991A236BE41A98C068C778DC553271">
    <w:name w:val="AE9991A236BE41A98C068C778DC5532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EACFD1216A43DD8A57BE8E8BB1FF841">
    <w:name w:val="13EACFD1216A43DD8A57BE8E8BB1FF8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562268482F49E19998ADAA8E887A881">
    <w:name w:val="89562268482F49E19998ADAA8E887A8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897630251470AAD4DFDA4F4B947CE1">
    <w:name w:val="355897630251470AAD4DFDA4F4B947C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672D4CF7940E68B110B5D0FEB8EF51">
    <w:name w:val="0E6672D4CF7940E68B110B5D0FEB8EF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C0B01A9E3F4BDCBAB9E9A1F1AB1D805">
    <w:name w:val="D4C0B01A9E3F4BDCBAB9E9A1F1AB1D80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5">
    <w:name w:val="D0B53C3961DC4CAC904B13836DA85220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5">
    <w:name w:val="FE844A77802D4791BD76572461B5A4A3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5">
    <w:name w:val="07A0416710F2451499A97267997D8015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5">
    <w:name w:val="8A706E480785434B9284C2691A3E6471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5">
    <w:name w:val="46D88119AFF44F00B1A4CCA079699EA4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5">
    <w:name w:val="987BB9EDE7F5445AA16CAA7BC61C5253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D40EBF3BEA440A9158D6F9E5AD0B6C5">
    <w:name w:val="B5D40EBF3BEA440A9158D6F9E5AD0B6C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BD73A5C7654ADE86C6A317C87174965">
    <w:name w:val="1FBD73A5C7654ADE86C6A317C8717496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5AA616C0C42BE8EE66EA0218B7A735">
    <w:name w:val="B8A5AA616C0C42BE8EE66EA0218B7A73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4557C8CEC4B0381EF7FD75B0C79575">
    <w:name w:val="93B4557C8CEC4B0381EF7FD75B0C7957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B388511AC48A49EDDC43DF930D29E5">
    <w:name w:val="EC3B388511AC48A49EDDC43DF930D29E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294755F7904798AC1313D2EFC1E6A14">
    <w:name w:val="C9294755F7904798AC1313D2EFC1E6A1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79B10CDDF432AB55F666419581DF84">
    <w:name w:val="C3F79B10CDDF432AB55F666419581DF8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02F4A8BA74CBEBCCB29DBDA0FB4E74">
    <w:name w:val="43302F4A8BA74CBEBCCB29DBDA0FB4E7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AA7297ED9B4EAE940C57D6494664A04">
    <w:name w:val="A9AA7297ED9B4EAE940C57D6494664A0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678A214754DBAA8DDF2DF8EB2F3794">
    <w:name w:val="120678A214754DBAA8DDF2DF8EB2F379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5">
    <w:name w:val="321A08A2E677422A8BCDE9AB9D93C1E1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AD2A484E94277BF84CD88B9DCC4684">
    <w:name w:val="233AD2A484E94277BF84CD88B9DCC468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C7B03ADAE84E20A6B84BCB510453744">
    <w:name w:val="82C7B03ADAE84E20A6B84BCB51045374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AAE5ACD4A4E89BBA6848F61D76CDA4">
    <w:name w:val="B4DAAE5ACD4A4E89BBA6848F61D76CDA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B9BB2A55B7443A80CD746F335CCAA03">
    <w:name w:val="B3B9BB2A55B7443A80CD746F335CCAA0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5">
    <w:name w:val="33A86CCCE5A2446084CE6F73BA15276A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C60A3D837431483FE154F289ABA1A4">
    <w:name w:val="01AC60A3D837431483FE154F289ABA1A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5C143E979D49C5B5C402FE4373E0B44">
    <w:name w:val="D85C143E979D49C5B5C402FE4373E0B4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3CAFAF57FD4793A61791BDEA1F48DB4">
    <w:name w:val="353CAFAF57FD4793A61791BDEA1F48DB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5">
    <w:name w:val="2F07B0D722084C9BA84179F6BE76F97E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63BA160864A10B4CA775D475A8C074">
    <w:name w:val="3B263BA160864A10B4CA775D475A8C07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DCF333FE64328A4159988AACA4E774">
    <w:name w:val="3D0DCF333FE64328A4159988AACA4E77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833AACAD844B386BBEC60153840B64">
    <w:name w:val="0E9833AACAD844B386BBEC60153840B6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9650F2240485AB45E138252F49F2D3">
    <w:name w:val="FD89650F2240485AB45E138252F49F2D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5">
    <w:name w:val="2C5D0C9B0F2043BAA924C0890E33C838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4">
    <w:name w:val="840869CF582E4A52979E4A8CFC7D9C93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D306D26394B1D9AE86925CBADE4234">
    <w:name w:val="FBBD306D26394B1D9AE86925CBADE423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82DA5971C54E12A74D8645E422456B4">
    <w:name w:val="3C82DA5971C54E12A74D8645E422456B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A65EC972F74019A648862C4F4577503">
    <w:name w:val="8FA65EC972F74019A648862C4F457750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5">
    <w:name w:val="FF4EC024E2944437B9565FED1B8B7633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5">
    <w:name w:val="090CFF0F19C343FFB2463D21E2807588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592EA4074642DC967786AA7A7740A54">
    <w:name w:val="45592EA4074642DC967786AA7A7740A5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D6367C12B4900A97A299F4FD3902C4">
    <w:name w:val="DD8D6367C12B4900A97A299F4FD3902C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397850ADA149558213904A06731B1A3">
    <w:name w:val="EA397850ADA149558213904A06731B1A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0AE3AC3EE46E6A2D9C09EC7940CB13">
    <w:name w:val="C420AE3AC3EE46E6A2D9C09EC7940CB1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E003AB1445878F1B1E8B011E45C63">
    <w:name w:val="1219E003AB1445878F1B1E8B011E45C6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B7FEF19194EA79706E37D8E846E523">
    <w:name w:val="93BB7FEF19194EA79706E37D8E846E52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9801D9CB4A819C2E31F0CACC480F3">
    <w:name w:val="E4BA9801D9CB4A819C2E31F0CACC480F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D932F851146BC8C251988824CA5813">
    <w:name w:val="245D932F851146BC8C251988824CA581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D644DCCE014C8FA386E7A177B7F9FA3">
    <w:name w:val="74D644DCCE014C8FA386E7A177B7F9FA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EC9C79002480484CC3A5D4331210E3">
    <w:name w:val="7C3EC9C79002480484CC3A5D4331210E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21310EF06437D941B696CDDEBDB7E3">
    <w:name w:val="50E21310EF06437D941B696CDDEBDB7E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29DA9B03434F3AB56F8A94E40B7AEC3">
    <w:name w:val="1729DA9B03434F3AB56F8A94E40B7AEC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7D8CEE9F545BABFD99789684B84213">
    <w:name w:val="0E97D8CEE9F545BABFD99789684B8421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CC1499E8B34E5799D55F13131088C93">
    <w:name w:val="12CC1499E8B34E5799D55F13131088C9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03BCDF13B44D9B11C3E51B095C36E3">
    <w:name w:val="78603BCDF13B44D9B11C3E51B095C36E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11BFCA3EA4435E8BDA7BCA205911AE3">
    <w:name w:val="DF11BFCA3EA4435E8BDA7BCA205911AE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7994C0A9F470FAAFD07E8533158223">
    <w:name w:val="3817994C0A9F470FAAFD07E853315822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D0A9CBAB74401CB2FA77EAED117D403">
    <w:name w:val="E2D0A9CBAB74401CB2FA77EAED117D40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CC5A8864B14EFAB7245821530105673">
    <w:name w:val="53CC5A8864B14EFAB724582153010567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1FC15435B4569A4167FFFFB23B7683">
    <w:name w:val="8761FC15435B4569A4167FFFFB23B768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B5E1771454A47B6B22C77141398853">
    <w:name w:val="843B5E1771454A47B6B22C7714139885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8F01583B28428786A80F58F8F7EF4C3">
    <w:name w:val="1A8F01583B28428786A80F58F8F7EF4C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D879EF08C4CBF9208AB971B2F40BA3">
    <w:name w:val="842D879EF08C4CBF9208AB971B2F40BA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256D8F3B54EEC9B6F9C5982CEFB7B3">
    <w:name w:val="83B256D8F3B54EEC9B6F9C5982CEFB7B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EB94C837744CF78DC9F283032D6E053">
    <w:name w:val="E7EB94C837744CF78DC9F283032D6E05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83F24270E142F29F135E5E6379A8013">
    <w:name w:val="E883F24270E142F29F135E5E6379A801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87600E6EF41FEA5A7498AC9868A353">
    <w:name w:val="8D387600E6EF41FEA5A7498AC9868A35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1E9B09B6194CB4BDFFD4990B8E63843">
    <w:name w:val="1E1E9B09B6194CB4BDFFD4990B8E6384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4ACE6750C46F681D86423FFFBF61D3">
    <w:name w:val="8DD4ACE6750C46F681D86423FFFBF61D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0AB3D9A064FC39DCE49E84C63C6033">
    <w:name w:val="0000AB3D9A064FC39DCE49E84C63C603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ACC048E4DCD83648E9D557BA9EC3">
    <w:name w:val="4E06BACC048E4DCD83648E9D557BA9EC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3F41B1CF644056AB7F5CB772B10DAB3">
    <w:name w:val="CD3F41B1CF644056AB7F5CB772B10DAB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EE2B10F82483590D925B6BEEAB5B63">
    <w:name w:val="764EE2B10F82483590D925B6BEEAB5B6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961136B04B63B815018EED3C83333">
    <w:name w:val="1219961136B04B63B815018EED3C8333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44681E349B4B969D130B69EB0451273">
    <w:name w:val="EA44681E349B4B969D130B69EB045127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0D6BF866846F382BEDCA82A5B2ED63">
    <w:name w:val="7A20D6BF866846F382BEDCA82A5B2ED6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631B31CC0847CE9B3022D6392108A73">
    <w:name w:val="91631B31CC0847CE9B3022D6392108A7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1D53567664F5D81F48726E74036E93">
    <w:name w:val="F9A1D53567664F5D81F48726E74036E9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6ECDD5F664C66A42169EA665D3EB53">
    <w:name w:val="7AC6ECDD5F664C66A42169EA665D3EB5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63460B43D347C3B8B8CC6CBBF54C0F3">
    <w:name w:val="2763460B43D347C3B8B8CC6CBBF54C0F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88C5259AFA4DABA2F2616F07BC37943">
    <w:name w:val="1188C5259AFA4DABA2F2616F07BC3794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934738D4FC47DC85B18DF5ADC103443">
    <w:name w:val="DC934738D4FC47DC85B18DF5ADC10344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61F74C14F541EFAA04E0CDD3C12E363">
    <w:name w:val="D461F74C14F541EFAA04E0CDD3C12E36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75B0D95D4A410193C4D5FD16A66CCD3">
    <w:name w:val="5375B0D95D4A410193C4D5FD16A66CCD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7C4B9E89D403D8979FE9B00EEAA143">
    <w:name w:val="1E47C4B9E89D403D8979FE9B00EEAA14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712AB431B4D098E10B53C8EDD03AD3">
    <w:name w:val="46F712AB431B4D098E10B53C8EDD03AD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897A037ACC40D9BF8F76598D11CF763">
    <w:name w:val="18897A037ACC40D9BF8F76598D11CF76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B4923744C4DFA84AEDD7D15EF4EC03">
    <w:name w:val="11BB4923744C4DFA84AEDD7D15EF4EC0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90D5A82C514F3E939FFF78AC9CA9E93">
    <w:name w:val="D390D5A82C514F3E939FFF78AC9CA9E9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CFA5403144DE0B755037F1CAB43DC3">
    <w:name w:val="48BCFA5403144DE0B755037F1CAB43DC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57E8A8AF6470D92EC2C4E4889256A3">
    <w:name w:val="30B57E8A8AF6470D92EC2C4E4889256A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15288C807443DA956C927D8E14ACC23">
    <w:name w:val="D615288C807443DA956C927D8E14ACC2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1F0853D4624A2B83B71C798E823D383">
    <w:name w:val="C51F0853D4624A2B83B71C798E823D38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A1323BCE4E4D8B9549687473B44B153">
    <w:name w:val="A1A1323BCE4E4D8B9549687473B44B15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45B0F93E8449CA37A476B1CFB06153">
    <w:name w:val="A8145B0F93E8449CA37A476B1CFB0615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DB8FE9D9AD4F1492B997D4C53BCAEE3">
    <w:name w:val="8FDB8FE9D9AD4F1492B997D4C53BCAEE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5894D92B3E4FED8F2B06DDBA5309CF3">
    <w:name w:val="885894D92B3E4FED8F2B06DDBA5309CF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DD4C777E2F4AAEADC85B4D9E77250C3">
    <w:name w:val="14DD4C777E2F4AAEADC85B4D9E77250C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0C061AD9A4918827F462197D206C43">
    <w:name w:val="8BC0C061AD9A4918827F462197D206C4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79B2B26914FF098EFF0D1C683BDC93">
    <w:name w:val="7C779B2B26914FF098EFF0D1C683BDC9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26969D3EB4808B85B903F49088AA23">
    <w:name w:val="47426969D3EB4808B85B903F49088AA2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68DF290A214A20B6E57D5C732F284A3">
    <w:name w:val="0868DF290A214A20B6E57D5C732F284A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519F2D76D4406789E34D5FA1B2B5EC3">
    <w:name w:val="5A519F2D76D4406789E34D5FA1B2B5EC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245E7AF4B4BA39444B2AAE6E562AC3">
    <w:name w:val="AFC245E7AF4B4BA39444B2AAE6E562AC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335B5A69B46F7B52F87A56EF9451B2">
    <w:name w:val="D36335B5A69B46F7B52F87A56EF9451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61E11A0B3F48B583C536719EBA47782">
    <w:name w:val="C961E11A0B3F48B583C536719EBA477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BEF5480F449B6BAE8EA7E818B30592">
    <w:name w:val="AD6BEF5480F449B6BAE8EA7E818B3059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BD0FC645F64599B7031C2BE7B8DD6D2">
    <w:name w:val="FDBD0FC645F64599B7031C2BE7B8DD6D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5EDB9728DA40DF8FBCC20D17FD78522">
    <w:name w:val="AB5EDB9728DA40DF8FBCC20D17FD7852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6B25A439240FDAE5C4761E8D9D0C32">
    <w:name w:val="B936B25A439240FDAE5C4761E8D9D0C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4D3E3EE2549F0ACB69D3EE4A9EA6C2">
    <w:name w:val="C744D3E3EE2549F0ACB69D3EE4A9EA6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BEB0DD1E71489D8B15A27963FA86242">
    <w:name w:val="5ABEB0DD1E71489D8B15A27963FA862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A98BC7D2A34EBD98E358FEB116E5282">
    <w:name w:val="6DA98BC7D2A34EBD98E358FEB116E52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8E07A7FDF4D149141640BB775406B2">
    <w:name w:val="B068E07A7FDF4D149141640BB775406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D95DFABA6450F860133C840B3B9A72">
    <w:name w:val="C7BD95DFABA6450F860133C840B3B9A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57EAAC39C4325B98F31E60D226D682">
    <w:name w:val="CB857EAAC39C4325B98F31E60D226D6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903F4642E344E1BAE52180DE7AAD4C2">
    <w:name w:val="22903F4642E344E1BAE52180DE7AAD4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3BA8273BB4E5E8478402E6313763B2">
    <w:name w:val="0283BA8273BB4E5E8478402E6313763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B435373A141CEA48C2A0413D1293D2">
    <w:name w:val="13FB435373A141CEA48C2A0413D1293D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DE0969939A47A2A7FAD98FB31EB6252">
    <w:name w:val="01DE0969939A47A2A7FAD98FB31EB62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CE2A15084F7EA50E46356ED40C082">
    <w:name w:val="2DCECE2A15084F7EA50E46356ED40C0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FB69FBEFC45B58E7408FFF57F08BA2">
    <w:name w:val="3CCFB69FBEFC45B58E7408FFF57F08B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112228CF124ABBBD0F5B7A506BB8472">
    <w:name w:val="E1112228CF124ABBBD0F5B7A506BB84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7F33F51D54B2582FD37FD27D2FD072">
    <w:name w:val="BE37F33F51D54B2582FD37FD27D2FD0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AE329F82241A492ABE7149E372D7E2">
    <w:name w:val="A3CAE329F82241A492ABE7149E372D7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4A4E8302147C2862DC2D267B145762">
    <w:name w:val="0CA4A4E8302147C2862DC2D267B1457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FAF08B54804BE6ADF737AF41B1362C2">
    <w:name w:val="92FAF08B54804BE6ADF737AF41B1362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8063AA49B64C5396E28DE23CF247172">
    <w:name w:val="1C8063AA49B64C5396E28DE23CF2471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B6FE10BE384AB88CD4BDEAFB421B3F2">
    <w:name w:val="C6B6FE10BE384AB88CD4BDEAFB421B3F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311AD026FC4066A79588C93B44FFA62">
    <w:name w:val="1E311AD026FC4066A79588C93B44FFA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194240509406BAF58E495C2F4A1AE2">
    <w:name w:val="64D194240509406BAF58E495C2F4A1A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13A28EC73240AABA8474B0FD70CD5E2">
    <w:name w:val="2F13A28EC73240AABA8474B0FD70CD5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F2F08810AB42AAA0341ED994D1D13F2">
    <w:name w:val="C7F2F08810AB42AAA0341ED994D1D13F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D1FE555BED4370B67AA237FF99A8512">
    <w:name w:val="16D1FE555BED4370B67AA237FF99A85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CEB08D01314315AA15CDE4BF9FEE072">
    <w:name w:val="C3CEB08D01314315AA15CDE4BF9FEE0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227F9EAE545D29853CB8DD1A223352">
    <w:name w:val="EE0227F9EAE545D29853CB8DD1A2233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D1287351C410A8AB16E202A3102F92">
    <w:name w:val="01AD1287351C410A8AB16E202A3102F9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35F75F2C304D32B41E160BFB67CDA72">
    <w:name w:val="6735F75F2C304D32B41E160BFB67CDA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C25132F22A4640995A91ED91CD60EA2">
    <w:name w:val="67C25132F22A4640995A91ED91CD60E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136E6877F3447E8596AFFC846247F12">
    <w:name w:val="09136E6877F3447E8596AFFC846247F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9BFC23E0A47F5A39532DEB18CFA912">
    <w:name w:val="8BC9BFC23E0A47F5A39532DEB18CFA9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640D1384843A0875484B95626D78A2">
    <w:name w:val="0CE640D1384843A0875484B95626D78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F6093FF5F4B4C9A889E8A0CCE59C32">
    <w:name w:val="E3FF6093FF5F4B4C9A889E8A0CCE59C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07964D2D7E4BC0A9A17CAA7F52352B2">
    <w:name w:val="5B07964D2D7E4BC0A9A17CAA7F52352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06706A7BF4D06915057838F911BD82">
    <w:name w:val="64806706A7BF4D06915057838F911BD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6CABA3AB464CC79F8CA4B90783984E2">
    <w:name w:val="FA6CABA3AB464CC79F8CA4B90783984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69858D8BB94EC0A146D5B4834196E82">
    <w:name w:val="1369858D8BB94EC0A146D5B4834196E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23E392EECB402EBB3DCDC3533B37D12">
    <w:name w:val="3523E392EECB402EBB3DCDC3533B37D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A83CE100A43A2B3737B330FBB8FB42">
    <w:name w:val="6C7A83CE100A43A2B3737B330FBB8FB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5BE044FAB4FFF971D55BEA2A8B0952">
    <w:name w:val="0525BE044FAB4FFF971D55BEA2A8B09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5533A87942450A8A8735702285E8CA2">
    <w:name w:val="195533A87942450A8A8735702285E8C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2A7546322B45489EE659D7A0DD41252">
    <w:name w:val="5F2A7546322B45489EE659D7A0DD412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D6802BED184854B9D640A221906AD62">
    <w:name w:val="C1D6802BED184854B9D640A221906AD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B25B108D24943A45DF9511760E7802">
    <w:name w:val="586B25B108D24943A45DF9511760E78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5BE5410044D7B0CFBC6C55725A5C2">
    <w:name w:val="E4BA5BE5410044D7B0CFBC6C55725A5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ABE6E19124ECD9ADE3B1048D39D642">
    <w:name w:val="E81ABE6E19124ECD9ADE3B1048D39D6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DA2C1051754E049D22F6F7E62D82042">
    <w:name w:val="9BDA2C1051754E049D22F6F7E62D820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DC5FE70ACA4F2BB39BFFB2C2C8075C2">
    <w:name w:val="F0DC5FE70ACA4F2BB39BFFB2C2C8075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52E323584E4BBCBF8685DE548D0BB92">
    <w:name w:val="EC52E323584E4BBCBF8685DE548D0BB9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14CC695084CC1965E61703A3FF0B82">
    <w:name w:val="B3A14CC695084CC1965E61703A3FF0B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D8CBD78BD14D53894ACD12DF9AD97D2">
    <w:name w:val="C3D8CBD78BD14D53894ACD12DF9AD97D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118ED3072144CE805389D3AEDC7A202">
    <w:name w:val="BB118ED3072144CE805389D3AEDC7A2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B5C05DCDE24AD59F400831532701442">
    <w:name w:val="B0B5C05DCDE24AD59F4008315327014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83A493DB441D4BE64074A709D3E472">
    <w:name w:val="FF683A493DB441D4BE64074A709D3E4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C7447177C3410DB4F9092600E700992">
    <w:name w:val="54C7447177C3410DB4F9092600E70099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E780681DD043EA978D30BC822C5D472">
    <w:name w:val="A3E780681DD043EA978D30BC822C5D4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20CDE29D2465E9C06D4F749A9CE642">
    <w:name w:val="64D20CDE29D2465E9C06D4F749A9CE6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34A1D189184A6A9519A1F670786A6D2">
    <w:name w:val="F034A1D189184A6A9519A1F670786A6D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C9B8795A764220AD4C9AF35E6E8DF02">
    <w:name w:val="F4C9B8795A764220AD4C9AF35E6E8DF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82F87A359446F288E499F021019B862">
    <w:name w:val="D682F87A359446F288E499F021019B8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BF5E51C884D15A9D1273FAE7B36092">
    <w:name w:val="E01BF5E51C884D15A9D1273FAE7B3609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132996EA9A45FD8779B09E8DE834CE2">
    <w:name w:val="20132996EA9A45FD8779B09E8DE834C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88D291A5074C67B5662782709D41E22">
    <w:name w:val="2888D291A5074C67B5662782709D41E2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B0CABD13874AF48691418E9F1633F02">
    <w:name w:val="6FB0CABD13874AF48691418E9F1633F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EE43DD4FFD4E66910561F5699A226D2">
    <w:name w:val="70EE43DD4FFD4E66910561F5699A226D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337941B754DD28A10609643BAFFAB2">
    <w:name w:val="648337941B754DD28A10609643BAFFA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7A9B076C594AB1A2B3EA6DEE2AAE0C2">
    <w:name w:val="A77A9B076C594AB1A2B3EA6DEE2AAE0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CB72C5E345D5978913D9D4A28ED82">
    <w:name w:val="FB6FCB72C5E345D5978913D9D4A28ED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997866A0D4CCF9C535AC2C4B173622">
    <w:name w:val="B84997866A0D4CCF9C535AC2C4B17362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D5F2E7EA14BD692C61AF514E1A7BB2">
    <w:name w:val="71ED5F2E7EA14BD692C61AF514E1A7B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7E1750EBB4D5EBF112E5DAF198BC32">
    <w:name w:val="7D07E1750EBB4D5EBF112E5DAF198BC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CB8723C151418F9EFAAB5690C7F2332">
    <w:name w:val="4ACB8723C151418F9EFAAB5690C7F23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9A52A688C4EA2BA2C0DE98D8C93042">
    <w:name w:val="D769A52A688C4EA2BA2C0DE98D8C930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1E5215B0784279B55B5EFC71CD00EA2">
    <w:name w:val="7A1E5215B0784279B55B5EFC71CD00E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487BEC1A6D4795862E08834FDF95B12">
    <w:name w:val="3E487BEC1A6D4795862E08834FDF95B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7FE76BB1354BF9A3869B5CA2E8162D2">
    <w:name w:val="AA7FE76BB1354BF9A3869B5CA2E8162D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B3CE03878849E9A440018400A6684B2">
    <w:name w:val="82B3CE03878849E9A440018400A6684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28776C718644319DF1532EACD564312">
    <w:name w:val="FD28776C718644319DF1532EACD5643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32F87466A41B9B010954A1509ACA32">
    <w:name w:val="BC932F87466A41B9B010954A1509ACA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CC2D8AD8C04E42886D9A55A64F9D402">
    <w:name w:val="93CC2D8AD8C04E42886D9A55A64F9D4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991A236BE41A98C068C778DC553272">
    <w:name w:val="AE9991A236BE41A98C068C778DC5532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EACFD1216A43DD8A57BE8E8BB1FF842">
    <w:name w:val="13EACFD1216A43DD8A57BE8E8BB1FF8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562268482F49E19998ADAA8E887A882">
    <w:name w:val="89562268482F49E19998ADAA8E887A8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897630251470AAD4DFDA4F4B947CE2">
    <w:name w:val="355897630251470AAD4DFDA4F4B947C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672D4CF7940E68B110B5D0FEB8EF52">
    <w:name w:val="0E6672D4CF7940E68B110B5D0FEB8EF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99BDC5DC67420186F57617F6E64C27">
    <w:name w:val="E499BDC5DC67420186F57617F6E64C27"/>
    <w:rsid w:val="00787B14"/>
  </w:style>
  <w:style w:type="paragraph" w:customStyle="1" w:styleId="3E15C3A5B91245D6ACB14E59D6929E93">
    <w:name w:val="3E15C3A5B91245D6ACB14E59D6929E93"/>
    <w:rsid w:val="00787B14"/>
  </w:style>
  <w:style w:type="paragraph" w:customStyle="1" w:styleId="23A168EBC31548F7BF186078A2B0C2B1">
    <w:name w:val="23A168EBC31548F7BF186078A2B0C2B1"/>
    <w:rsid w:val="00787B14"/>
  </w:style>
  <w:style w:type="paragraph" w:customStyle="1" w:styleId="45D3536C70AB4D9686407F67A9B00E5D">
    <w:name w:val="45D3536C70AB4D9686407F67A9B00E5D"/>
    <w:rsid w:val="00787B14"/>
  </w:style>
  <w:style w:type="paragraph" w:customStyle="1" w:styleId="A28FB88D792D49E491FAACFBF035211A">
    <w:name w:val="A28FB88D792D49E491FAACFBF035211A"/>
    <w:rsid w:val="00787B14"/>
  </w:style>
  <w:style w:type="paragraph" w:customStyle="1" w:styleId="AA28818C97A84AD9BD9811034470EAFE">
    <w:name w:val="AA28818C97A84AD9BD9811034470EAFE"/>
    <w:rsid w:val="00787B14"/>
  </w:style>
  <w:style w:type="paragraph" w:customStyle="1" w:styleId="BD326D0C085542F591E78C96468B96FC">
    <w:name w:val="BD326D0C085542F591E78C96468B96FC"/>
    <w:rsid w:val="00787B14"/>
  </w:style>
  <w:style w:type="paragraph" w:customStyle="1" w:styleId="5E1E9DFCDB6F4F53A14D04F91DAF0B9A">
    <w:name w:val="5E1E9DFCDB6F4F53A14D04F91DAF0B9A"/>
    <w:rsid w:val="00787B14"/>
  </w:style>
  <w:style w:type="paragraph" w:customStyle="1" w:styleId="D076491691374C9AAF4EBF7122B56E33">
    <w:name w:val="D076491691374C9AAF4EBF7122B56E33"/>
    <w:rsid w:val="00787B14"/>
  </w:style>
  <w:style w:type="paragraph" w:customStyle="1" w:styleId="2E8885E24FC4453DB0717AB75652C30F">
    <w:name w:val="2E8885E24FC4453DB0717AB75652C30F"/>
    <w:rsid w:val="00787B14"/>
  </w:style>
  <w:style w:type="paragraph" w:customStyle="1" w:styleId="00B98F3E23904D529DF05D1A9CF170FB">
    <w:name w:val="00B98F3E23904D529DF05D1A9CF170FB"/>
    <w:rsid w:val="00787B14"/>
  </w:style>
  <w:style w:type="paragraph" w:customStyle="1" w:styleId="C62761F9A9D94F7E9CA5259FB1A592EF">
    <w:name w:val="C62761F9A9D94F7E9CA5259FB1A592EF"/>
    <w:rsid w:val="00787B14"/>
  </w:style>
  <w:style w:type="paragraph" w:customStyle="1" w:styleId="59EAF66016B3403596C02DEAF046E158">
    <w:name w:val="59EAF66016B3403596C02DEAF046E158"/>
    <w:rsid w:val="00787B14"/>
  </w:style>
  <w:style w:type="paragraph" w:customStyle="1" w:styleId="FE6517A833CD41BCA6A6FF20547D8D5B">
    <w:name w:val="FE6517A833CD41BCA6A6FF20547D8D5B"/>
    <w:rsid w:val="00787B14"/>
  </w:style>
  <w:style w:type="paragraph" w:customStyle="1" w:styleId="148E699D48FC458081FC873FC35B5CD7">
    <w:name w:val="148E699D48FC458081FC873FC35B5CD7"/>
    <w:rsid w:val="00787B14"/>
  </w:style>
  <w:style w:type="paragraph" w:customStyle="1" w:styleId="5E1F5F64C6AC47799CE65ABC5CE017F3">
    <w:name w:val="5E1F5F64C6AC47799CE65ABC5CE017F3"/>
    <w:rsid w:val="00787B14"/>
  </w:style>
  <w:style w:type="paragraph" w:customStyle="1" w:styleId="49275BB553D244E1BE88DE4EC0199EF2">
    <w:name w:val="49275BB553D244E1BE88DE4EC0199EF2"/>
    <w:rsid w:val="00787B14"/>
  </w:style>
  <w:style w:type="paragraph" w:customStyle="1" w:styleId="3B9AB8464E884470B293703B30FE7935">
    <w:name w:val="3B9AB8464E884470B293703B30FE7935"/>
    <w:rsid w:val="00787B14"/>
  </w:style>
  <w:style w:type="paragraph" w:customStyle="1" w:styleId="D0DEF60D1F814EC2B73C9021F44FC188">
    <w:name w:val="D0DEF60D1F814EC2B73C9021F44FC188"/>
    <w:rsid w:val="00787B14"/>
  </w:style>
  <w:style w:type="paragraph" w:customStyle="1" w:styleId="3620CD6FB1FB4FB2B0774A975754FB9E">
    <w:name w:val="3620CD6FB1FB4FB2B0774A975754FB9E"/>
    <w:rsid w:val="00787B14"/>
  </w:style>
  <w:style w:type="paragraph" w:customStyle="1" w:styleId="B04F980F4DB041B8B804D6A295CAD053">
    <w:name w:val="B04F980F4DB041B8B804D6A295CAD053"/>
    <w:rsid w:val="00787B14"/>
  </w:style>
  <w:style w:type="paragraph" w:customStyle="1" w:styleId="8AA5063BC0664CD2828BBC58596CD1EB">
    <w:name w:val="8AA5063BC0664CD2828BBC58596CD1EB"/>
    <w:rsid w:val="00787B14"/>
  </w:style>
  <w:style w:type="paragraph" w:customStyle="1" w:styleId="E1398CEDF3E34DB3892FA0BFB5F952FE">
    <w:name w:val="E1398CEDF3E34DB3892FA0BFB5F952FE"/>
    <w:rsid w:val="00787B14"/>
  </w:style>
  <w:style w:type="paragraph" w:customStyle="1" w:styleId="3D4E3052A31843B6AE1F1284B3E0A597">
    <w:name w:val="3D4E3052A31843B6AE1F1284B3E0A597"/>
    <w:rsid w:val="00787B14"/>
  </w:style>
  <w:style w:type="paragraph" w:customStyle="1" w:styleId="9F87F08B8F564445917921D29D156A98">
    <w:name w:val="9F87F08B8F564445917921D29D156A98"/>
    <w:rsid w:val="00787B14"/>
  </w:style>
  <w:style w:type="paragraph" w:customStyle="1" w:styleId="5B65D15597B5446D9919F95446AA1AED">
    <w:name w:val="5B65D15597B5446D9919F95446AA1AED"/>
    <w:rsid w:val="00787B14"/>
  </w:style>
  <w:style w:type="paragraph" w:customStyle="1" w:styleId="D77D554B03D04F43BD53DE0D8D8894B9">
    <w:name w:val="D77D554B03D04F43BD53DE0D8D8894B9"/>
    <w:rsid w:val="00787B14"/>
  </w:style>
  <w:style w:type="paragraph" w:customStyle="1" w:styleId="BFC70756243C4835B9F69305384A9428">
    <w:name w:val="BFC70756243C4835B9F69305384A9428"/>
    <w:rsid w:val="00787B14"/>
  </w:style>
  <w:style w:type="paragraph" w:customStyle="1" w:styleId="C04F9A4BB89E42BEB35B716A9C97D735">
    <w:name w:val="C04F9A4BB89E42BEB35B716A9C97D735"/>
    <w:rsid w:val="00787B14"/>
  </w:style>
  <w:style w:type="paragraph" w:customStyle="1" w:styleId="B02520AFAF7F442C8C5AE527A0513480">
    <w:name w:val="B02520AFAF7F442C8C5AE527A0513480"/>
    <w:rsid w:val="00AC1598"/>
  </w:style>
  <w:style w:type="paragraph" w:customStyle="1" w:styleId="F588E1CE02814233B49EA22E340B6AF2">
    <w:name w:val="F588E1CE02814233B49EA22E340B6AF2"/>
    <w:rsid w:val="00AC1598"/>
  </w:style>
  <w:style w:type="paragraph" w:customStyle="1" w:styleId="1B73F1CF75F846C0A58BB29A15D6F317">
    <w:name w:val="1B73F1CF75F846C0A58BB29A15D6F317"/>
    <w:rsid w:val="00AC1598"/>
  </w:style>
  <w:style w:type="paragraph" w:customStyle="1" w:styleId="762F41F9E9084CAF830D25773BBF6E6B">
    <w:name w:val="762F41F9E9084CAF830D25773BBF6E6B"/>
    <w:rsid w:val="00AC1598"/>
  </w:style>
  <w:style w:type="paragraph" w:customStyle="1" w:styleId="5BD49E1CCD8B486C9173DC5B55680B2C">
    <w:name w:val="5BD49E1CCD8B486C9173DC5B55680B2C"/>
    <w:rsid w:val="00AC1598"/>
  </w:style>
  <w:style w:type="paragraph" w:customStyle="1" w:styleId="3C3C75224C0E469B9C774E774947674F">
    <w:name w:val="3C3C75224C0E469B9C774E774947674F"/>
    <w:rsid w:val="00AC1598"/>
  </w:style>
  <w:style w:type="paragraph" w:customStyle="1" w:styleId="563F72A96B1543778098A28385E27C00">
    <w:name w:val="563F72A96B1543778098A28385E27C00"/>
    <w:rsid w:val="00AC1598"/>
  </w:style>
  <w:style w:type="paragraph" w:customStyle="1" w:styleId="29F0D82EE6024A0D8E1CEFED33102355">
    <w:name w:val="29F0D82EE6024A0D8E1CEFED33102355"/>
    <w:rsid w:val="00AC1598"/>
  </w:style>
  <w:style w:type="paragraph" w:customStyle="1" w:styleId="66F868636C114FC5B92DA325821F7E9F">
    <w:name w:val="66F868636C114FC5B92DA325821F7E9F"/>
    <w:rsid w:val="00AC1598"/>
  </w:style>
  <w:style w:type="paragraph" w:customStyle="1" w:styleId="FED2E5565D3848739C3BAA166D7F6E79">
    <w:name w:val="FED2E5565D3848739C3BAA166D7F6E79"/>
    <w:rsid w:val="00AC1598"/>
  </w:style>
  <w:style w:type="paragraph" w:customStyle="1" w:styleId="9EE0E8869C984F18971B6D6582F76829">
    <w:name w:val="9EE0E8869C984F18971B6D6582F76829"/>
    <w:rsid w:val="00AC1598"/>
  </w:style>
  <w:style w:type="paragraph" w:customStyle="1" w:styleId="78558A928E8A4021BB81D2D76C5EB818">
    <w:name w:val="78558A928E8A4021BB81D2D76C5EB818"/>
    <w:rsid w:val="00AC1598"/>
  </w:style>
  <w:style w:type="paragraph" w:customStyle="1" w:styleId="9D5D7D4154544FB09778EE30B5AAD6E4">
    <w:name w:val="9D5D7D4154544FB09778EE30B5AAD6E4"/>
    <w:rsid w:val="00AC1598"/>
  </w:style>
  <w:style w:type="paragraph" w:customStyle="1" w:styleId="D7776637C8A1491E93FDAFA3DA9AF1D7">
    <w:name w:val="D7776637C8A1491E93FDAFA3DA9AF1D7"/>
    <w:rsid w:val="00AC1598"/>
  </w:style>
  <w:style w:type="paragraph" w:customStyle="1" w:styleId="601A45D5A8234247B07F42F7FD94A590">
    <w:name w:val="601A45D5A8234247B07F42F7FD94A590"/>
    <w:rsid w:val="00AC1598"/>
  </w:style>
  <w:style w:type="paragraph" w:customStyle="1" w:styleId="D7C74E6CAD6A46EC840BF2670EF3BAAC">
    <w:name w:val="D7C74E6CAD6A46EC840BF2670EF3BAAC"/>
    <w:rsid w:val="00AC1598"/>
  </w:style>
  <w:style w:type="paragraph" w:customStyle="1" w:styleId="0C1DE0B52DBD426784A51B633FB9721A">
    <w:name w:val="0C1DE0B52DBD426784A51B633FB9721A"/>
    <w:rsid w:val="00AC1598"/>
  </w:style>
  <w:style w:type="paragraph" w:customStyle="1" w:styleId="8485073BDD8541E0BB5791921D5C032A">
    <w:name w:val="8485073BDD8541E0BB5791921D5C032A"/>
    <w:rsid w:val="00AC1598"/>
  </w:style>
  <w:style w:type="paragraph" w:customStyle="1" w:styleId="265396ED181D4FE4884223FEFA7C2A90">
    <w:name w:val="265396ED181D4FE4884223FEFA7C2A90"/>
    <w:rsid w:val="00AC1598"/>
  </w:style>
  <w:style w:type="paragraph" w:customStyle="1" w:styleId="7FFDA34CC10143DC93816792D275BF40">
    <w:name w:val="7FFDA34CC10143DC93816792D275BF40"/>
    <w:rsid w:val="00AC1598"/>
  </w:style>
  <w:style w:type="paragraph" w:customStyle="1" w:styleId="5C56DB6C83D747208C4964014C578A8E">
    <w:name w:val="5C56DB6C83D747208C4964014C578A8E"/>
    <w:rsid w:val="00AC1598"/>
  </w:style>
  <w:style w:type="paragraph" w:customStyle="1" w:styleId="60A6CC1C6B3D415098855BC121D8EE2A">
    <w:name w:val="60A6CC1C6B3D415098855BC121D8EE2A"/>
    <w:rsid w:val="00AC1598"/>
  </w:style>
  <w:style w:type="paragraph" w:customStyle="1" w:styleId="D4C0B01A9E3F4BDCBAB9E9A1F1AB1D806">
    <w:name w:val="D4C0B01A9E3F4BDCBAB9E9A1F1AB1D80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6">
    <w:name w:val="D0B53C3961DC4CAC904B13836DA85220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6">
    <w:name w:val="FE844A77802D4791BD76572461B5A4A3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6">
    <w:name w:val="07A0416710F2451499A97267997D8015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6">
    <w:name w:val="8A706E480785434B9284C2691A3E6471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6">
    <w:name w:val="46D88119AFF44F00B1A4CCA079699EA4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6">
    <w:name w:val="987BB9EDE7F5445AA16CAA7BC61C5253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F0D82EE6024A0D8E1CEFED331023551">
    <w:name w:val="29F0D82EE6024A0D8E1CEFED33102355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0E8869C984F18971B6D6582F768291">
    <w:name w:val="9EE0E8869C984F18971B6D6582F76829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558A928E8A4021BB81D2D76C5EB8181">
    <w:name w:val="78558A928E8A4021BB81D2D76C5EB818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1A45D5A8234247B07F42F7FD94A5901">
    <w:name w:val="601A45D5A8234247B07F42F7FD94A590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C74E6CAD6A46EC840BF2670EF3BAAC1">
    <w:name w:val="D7C74E6CAD6A46EC840BF2670EF3BAAC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776637C8A1491E93FDAFA3DA9AF1D71">
    <w:name w:val="D7776637C8A1491E93FDAFA3DA9AF1D7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85073BDD8541E0BB5791921D5C032A1">
    <w:name w:val="8485073BDD8541E0BB5791921D5C032A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2F41F9E9084CAF830D25773BBF6E6B1">
    <w:name w:val="762F41F9E9084CAF830D25773BBF6E6B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49E1CCD8B486C9173DC5B55680B2C1">
    <w:name w:val="5BD49E1CCD8B486C9173DC5B55680B2C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3C75224C0E469B9C774E774947674F1">
    <w:name w:val="3C3C75224C0E469B9C774E774947674F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3F72A96B1543778098A28385E27C001">
    <w:name w:val="563F72A96B1543778098A28385E27C001"/>
    <w:rsid w:val="00A94E1D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43302F4A8BA74CBEBCCB29DBDA0FB4E75">
    <w:name w:val="43302F4A8BA74CBEBCCB29DBDA0FB4E7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AA7297ED9B4EAE940C57D6494664A05">
    <w:name w:val="A9AA7297ED9B4EAE940C57D6494664A0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678A214754DBAA8DDF2DF8EB2F3795">
    <w:name w:val="120678A214754DBAA8DDF2DF8EB2F379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6">
    <w:name w:val="321A08A2E677422A8BCDE9AB9D93C1E1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AD2A484E94277BF84CD88B9DCC4685">
    <w:name w:val="233AD2A484E94277BF84CD88B9DCC468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C7B03ADAE84E20A6B84BCB510453745">
    <w:name w:val="82C7B03ADAE84E20A6B84BCB51045374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AAE5ACD4A4E89BBA6848F61D76CDA5">
    <w:name w:val="B4DAAE5ACD4A4E89BBA6848F61D76CDA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B9BB2A55B7443A80CD746F335CCAA04">
    <w:name w:val="B3B9BB2A55B7443A80CD746F335CCAA0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6">
    <w:name w:val="33A86CCCE5A2446084CE6F73BA15276A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C60A3D837431483FE154F289ABA1A5">
    <w:name w:val="01AC60A3D837431483FE154F289ABA1A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5C143E979D49C5B5C402FE4373E0B45">
    <w:name w:val="D85C143E979D49C5B5C402FE4373E0B4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3CAFAF57FD4793A61791BDEA1F48DB5">
    <w:name w:val="353CAFAF57FD4793A61791BDEA1F48DB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4F9A4BB89E42BEB35B716A9C97D7351">
    <w:name w:val="C04F9A4BB89E42BEB35B716A9C97D735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6">
    <w:name w:val="2F07B0D722084C9BA84179F6BE76F97E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63BA160864A10B4CA775D475A8C075">
    <w:name w:val="3B263BA160864A10B4CA775D475A8C07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DCF333FE64328A4159988AACA4E775">
    <w:name w:val="3D0DCF333FE64328A4159988AACA4E77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833AACAD844B386BBEC60153840B65">
    <w:name w:val="0E9833AACAD844B386BBEC60153840B6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9650F2240485AB45E138252F49F2D4">
    <w:name w:val="FD89650F2240485AB45E138252F49F2D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6">
    <w:name w:val="2C5D0C9B0F2043BAA924C0890E33C838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5">
    <w:name w:val="840869CF582E4A52979E4A8CFC7D9C93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D306D26394B1D9AE86925CBADE4235">
    <w:name w:val="FBBD306D26394B1D9AE86925CBADE423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82DA5971C54E12A74D8645E422456B5">
    <w:name w:val="3C82DA5971C54E12A74D8645E422456B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A65EC972F74019A648862C4F4577504">
    <w:name w:val="8FA65EC972F74019A648862C4F457750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6">
    <w:name w:val="FF4EC024E2944437B9565FED1B8B7633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6">
    <w:name w:val="090CFF0F19C343FFB2463D21E2807588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592EA4074642DC967786AA7A7740A55">
    <w:name w:val="45592EA4074642DC967786AA7A7740A5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D6367C12B4900A97A299F4FD3902C5">
    <w:name w:val="DD8D6367C12B4900A97A299F4FD3902C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397850ADA149558213904A06731B1A4">
    <w:name w:val="EA397850ADA149558213904A06731B1A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0AE3AC3EE46E6A2D9C09EC7940CB14">
    <w:name w:val="C420AE3AC3EE46E6A2D9C09EC7940CB1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E003AB1445878F1B1E8B011E45C64">
    <w:name w:val="1219E003AB1445878F1B1E8B011E45C6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B7FEF19194EA79706E37D8E846E524">
    <w:name w:val="93BB7FEF19194EA79706E37D8E846E52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9801D9CB4A819C2E31F0CACC480F4">
    <w:name w:val="E4BA9801D9CB4A819C2E31F0CACC480F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D932F851146BC8C251988824CA5814">
    <w:name w:val="245D932F851146BC8C251988824CA581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D644DCCE014C8FA386E7A177B7F9FA4">
    <w:name w:val="74D644DCCE014C8FA386E7A177B7F9FA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EC9C79002480484CC3A5D4331210E4">
    <w:name w:val="7C3EC9C79002480484CC3A5D4331210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21310EF06437D941B696CDDEBDB7E4">
    <w:name w:val="50E21310EF06437D941B696CDDEBDB7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29DA9B03434F3AB56F8A94E40B7AEC4">
    <w:name w:val="1729DA9B03434F3AB56F8A94E40B7AE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7D8CEE9F545BABFD99789684B84214">
    <w:name w:val="0E97D8CEE9F545BABFD99789684B8421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CC1499E8B34E5799D55F13131088C94">
    <w:name w:val="12CC1499E8B34E5799D55F13131088C9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03BCDF13B44D9B11C3E51B095C36E4">
    <w:name w:val="78603BCDF13B44D9B11C3E51B095C36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11BFCA3EA4435E8BDA7BCA205911AE4">
    <w:name w:val="DF11BFCA3EA4435E8BDA7BCA205911A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7994C0A9F470FAAFD07E8533158224">
    <w:name w:val="3817994C0A9F470FAAFD07E853315822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D0A9CBAB74401CB2FA77EAED117D404">
    <w:name w:val="E2D0A9CBAB74401CB2FA77EAED117D40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CC5A8864B14EFAB7245821530105674">
    <w:name w:val="53CC5A8864B14EFAB72458215301056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1FC15435B4569A4167FFFFB23B7684">
    <w:name w:val="8761FC15435B4569A4167FFFFB23B768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B5E1771454A47B6B22C77141398854">
    <w:name w:val="843B5E1771454A47B6B22C7714139885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8F01583B28428786A80F58F8F7EF4C4">
    <w:name w:val="1A8F01583B28428786A80F58F8F7EF4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D879EF08C4CBF9208AB971B2F40BA4">
    <w:name w:val="842D879EF08C4CBF9208AB971B2F40BA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256D8F3B54EEC9B6F9C5982CEFB7B4">
    <w:name w:val="83B256D8F3B54EEC9B6F9C5982CEFB7B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EB94C837744CF78DC9F283032D6E054">
    <w:name w:val="E7EB94C837744CF78DC9F283032D6E05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83F24270E142F29F135E5E6379A8014">
    <w:name w:val="E883F24270E142F29F135E5E6379A801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87600E6EF41FEA5A7498AC9868A354">
    <w:name w:val="8D387600E6EF41FEA5A7498AC9868A35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1E9B09B6194CB4BDFFD4990B8E63844">
    <w:name w:val="1E1E9B09B6194CB4BDFFD4990B8E638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4ACE6750C46F681D86423FFFBF61D4">
    <w:name w:val="8DD4ACE6750C46F681D86423FFFBF61D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0AB3D9A064FC39DCE49E84C63C6034">
    <w:name w:val="0000AB3D9A064FC39DCE49E84C63C603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ACC048E4DCD83648E9D557BA9EC4">
    <w:name w:val="4E06BACC048E4DCD83648E9D557BA9E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3F41B1CF644056AB7F5CB772B10DAB4">
    <w:name w:val="CD3F41B1CF644056AB7F5CB772B10DAB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EE2B10F82483590D925B6BEEAB5B64">
    <w:name w:val="764EE2B10F82483590D925B6BEEAB5B6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961136B04B63B815018EED3C83334">
    <w:name w:val="1219961136B04B63B815018EED3C8333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44681E349B4B969D130B69EB0451274">
    <w:name w:val="EA44681E349B4B969D130B69EB04512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0D6BF866846F382BEDCA82A5B2ED64">
    <w:name w:val="7A20D6BF866846F382BEDCA82A5B2ED6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631B31CC0847CE9B3022D6392108A74">
    <w:name w:val="91631B31CC0847CE9B3022D6392108A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1D53567664F5D81F48726E74036E94">
    <w:name w:val="F9A1D53567664F5D81F48726E74036E9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6ECDD5F664C66A42169EA665D3EB54">
    <w:name w:val="7AC6ECDD5F664C66A42169EA665D3EB5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63460B43D347C3B8B8CC6CBBF54C0F4">
    <w:name w:val="2763460B43D347C3B8B8CC6CBBF54C0F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88C5259AFA4DABA2F2616F07BC37944">
    <w:name w:val="1188C5259AFA4DABA2F2616F07BC379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934738D4FC47DC85B18DF5ADC103444">
    <w:name w:val="DC934738D4FC47DC85B18DF5ADC1034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61F74C14F541EFAA04E0CDD3C12E364">
    <w:name w:val="D461F74C14F541EFAA04E0CDD3C12E36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75B0D95D4A410193C4D5FD16A66CCD4">
    <w:name w:val="5375B0D95D4A410193C4D5FD16A66CCD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7C4B9E89D403D8979FE9B00EEAA144">
    <w:name w:val="1E47C4B9E89D403D8979FE9B00EEAA1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712AB431B4D098E10B53C8EDD03AD4">
    <w:name w:val="46F712AB431B4D098E10B53C8EDD03AD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897A037ACC40D9BF8F76598D11CF764">
    <w:name w:val="18897A037ACC40D9BF8F76598D11CF76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B4923744C4DFA84AEDD7D15EF4EC04">
    <w:name w:val="11BB4923744C4DFA84AEDD7D15EF4EC0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90D5A82C514F3E939FFF78AC9CA9E94">
    <w:name w:val="D390D5A82C514F3E939FFF78AC9CA9E9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CFA5403144DE0B755037F1CAB43DC4">
    <w:name w:val="48BCFA5403144DE0B755037F1CAB43D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57E8A8AF6470D92EC2C4E4889256A4">
    <w:name w:val="30B57E8A8AF6470D92EC2C4E4889256A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15288C807443DA956C927D8E14ACC24">
    <w:name w:val="D615288C807443DA956C927D8E14ACC2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56DB6C83D747208C4964014C578A8E1">
    <w:name w:val="5C56DB6C83D747208C4964014C578A8E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6CC1C6B3D415098855BC121D8EE2A1">
    <w:name w:val="60A6CC1C6B3D415098855BC121D8EE2A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45B0F93E8449CA37A476B1CFB06154">
    <w:name w:val="A8145B0F93E8449CA37A476B1CFB0615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DB8FE9D9AD4F1492B997D4C53BCAEE4">
    <w:name w:val="8FDB8FE9D9AD4F1492B997D4C53BCAE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5894D92B3E4FED8F2B06DDBA5309CF4">
    <w:name w:val="885894D92B3E4FED8F2B06DDBA5309CF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DD4C777E2F4AAEADC85B4D9E77250C4">
    <w:name w:val="14DD4C777E2F4AAEADC85B4D9E77250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0C061AD9A4918827F462197D206C44">
    <w:name w:val="8BC0C061AD9A4918827F462197D206C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79B2B26914FF098EFF0D1C683BDC94">
    <w:name w:val="7C779B2B26914FF098EFF0D1C683BDC9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26969D3EB4808B85B903F49088AA24">
    <w:name w:val="47426969D3EB4808B85B903F49088AA2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68DF290A214A20B6E57D5C732F284A4">
    <w:name w:val="0868DF290A214A20B6E57D5C732F284A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519F2D76D4406789E34D5FA1B2B5EC4">
    <w:name w:val="5A519F2D76D4406789E34D5FA1B2B5E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245E7AF4B4BA39444B2AAE6E562AC4">
    <w:name w:val="AFC245E7AF4B4BA39444B2AAE6E562A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335B5A69B46F7B52F87A56EF9451B3">
    <w:name w:val="D36335B5A69B46F7B52F87A56EF9451B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61E11A0B3F48B583C536719EBA47783">
    <w:name w:val="C961E11A0B3F48B583C536719EBA4778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BEF5480F449B6BAE8EA7E818B30593">
    <w:name w:val="AD6BEF5480F449B6BAE8EA7E818B3059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BD0FC645F64599B7031C2BE7B8DD6D3">
    <w:name w:val="FDBD0FC645F64599B7031C2BE7B8DD6D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5EDB9728DA40DF8FBCC20D17FD78523">
    <w:name w:val="AB5EDB9728DA40DF8FBCC20D17FD7852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99BDC5DC67420186F57617F6E64C271">
    <w:name w:val="E499BDC5DC67420186F57617F6E64C27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6B25A439240FDAE5C4761E8D9D0C33">
    <w:name w:val="B936B25A439240FDAE5C4761E8D9D0C3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4D3E3EE2549F0ACB69D3EE4A9EA6C3">
    <w:name w:val="C744D3E3EE2549F0ACB69D3EE4A9EA6C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BEB0DD1E71489D8B15A27963FA86243">
    <w:name w:val="5ABEB0DD1E71489D8B15A27963FA8624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A98BC7D2A34EBD98E358FEB116E5283">
    <w:name w:val="6DA98BC7D2A34EBD98E358FEB116E528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5C3A5B91245D6ACB14E59D6929E931">
    <w:name w:val="3E15C3A5B91245D6ACB14E59D6929E93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8E07A7FDF4D149141640BB775406B3">
    <w:name w:val="B068E07A7FDF4D149141640BB775406B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D95DFABA6450F860133C840B3B9A73">
    <w:name w:val="C7BD95DFABA6450F860133C840B3B9A7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57EAAC39C4325B98F31E60D226D683">
    <w:name w:val="CB857EAAC39C4325B98F31E60D226D68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903F4642E344E1BAE52180DE7AAD4C3">
    <w:name w:val="22903F4642E344E1BAE52180DE7AAD4C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168EBC31548F7BF186078A2B0C2B11">
    <w:name w:val="23A168EBC31548F7BF186078A2B0C2B1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3BA8273BB4E5E8478402E6313763B3">
    <w:name w:val="0283BA8273BB4E5E8478402E6313763B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B435373A141CEA48C2A0413D1293D3">
    <w:name w:val="13FB435373A141CEA48C2A0413D1293D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DE0969939A47A2A7FAD98FB31EB6253">
    <w:name w:val="01DE0969939A47A2A7FAD98FB31EB625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CE2A15084F7EA50E46356ED40C083">
    <w:name w:val="2DCECE2A15084F7EA50E46356ED40C08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D3536C70AB4D9686407F67A9B00E5D1">
    <w:name w:val="45D3536C70AB4D9686407F67A9B00E5D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FB69FBEFC45B58E7408FFF57F08BA3">
    <w:name w:val="3CCFB69FBEFC45B58E7408FFF57F08BA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112228CF124ABBBD0F5B7A506BB8473">
    <w:name w:val="E1112228CF124ABBBD0F5B7A506BB847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7F33F51D54B2582FD37FD27D2FD073">
    <w:name w:val="BE37F33F51D54B2582FD37FD27D2FD07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AE329F82241A492ABE7149E372D7E3">
    <w:name w:val="A3CAE329F82241A492ABE7149E372D7E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FB88D792D49E491FAACFBF035211A1">
    <w:name w:val="A28FB88D792D49E491FAACFBF035211A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4A4E8302147C2862DC2D267B145763">
    <w:name w:val="0CA4A4E8302147C2862DC2D267B14576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FAF08B54804BE6ADF737AF41B1362C3">
    <w:name w:val="92FAF08B54804BE6ADF737AF41B1362C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8063AA49B64C5396E28DE23CF247173">
    <w:name w:val="1C8063AA49B64C5396E28DE23CF24717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B6FE10BE384AB88CD4BDEAFB421B3F3">
    <w:name w:val="C6B6FE10BE384AB88CD4BDEAFB421B3F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8818C97A84AD9BD9811034470EAFE1">
    <w:name w:val="AA28818C97A84AD9BD9811034470EAFE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311AD026FC4066A79588C93B44FFA63">
    <w:name w:val="1E311AD026FC4066A79588C93B44FFA6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194240509406BAF58E495C2F4A1AE3">
    <w:name w:val="64D194240509406BAF58E495C2F4A1AE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13A28EC73240AABA8474B0FD70CD5E3">
    <w:name w:val="2F13A28EC73240AABA8474B0FD70CD5E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F2F08810AB42AAA0341ED994D1D13F3">
    <w:name w:val="C7F2F08810AB42AAA0341ED994D1D13F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326D0C085542F591E78C96468B96FC1">
    <w:name w:val="BD326D0C085542F591E78C96468B96FC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D1FE555BED4370B67AA237FF99A8513">
    <w:name w:val="16D1FE555BED4370B67AA237FF99A851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CEB08D01314315AA15CDE4BF9FEE073">
    <w:name w:val="C3CEB08D01314315AA15CDE4BF9FEE07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227F9EAE545D29853CB8DD1A223353">
    <w:name w:val="EE0227F9EAE545D29853CB8DD1A22335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D1287351C410A8AB16E202A3102F93">
    <w:name w:val="01AD1287351C410A8AB16E202A3102F9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E9DFCDB6F4F53A14D04F91DAF0B9A1">
    <w:name w:val="5E1E9DFCDB6F4F53A14D04F91DAF0B9A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35F75F2C304D32B41E160BFB67CDA73">
    <w:name w:val="6735F75F2C304D32B41E160BFB67CDA7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C25132F22A4640995A91ED91CD60EA3">
    <w:name w:val="67C25132F22A4640995A91ED91CD60EA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136E6877F3447E8596AFFC846247F13">
    <w:name w:val="09136E6877F3447E8596AFFC846247F1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9BFC23E0A47F5A39532DEB18CFA913">
    <w:name w:val="8BC9BFC23E0A47F5A39532DEB18CFA91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76491691374C9AAF4EBF7122B56E331">
    <w:name w:val="D076491691374C9AAF4EBF7122B56E33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640D1384843A0875484B95626D78A3">
    <w:name w:val="0CE640D1384843A0875484B95626D78A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F6093FF5F4B4C9A889E8A0CCE59C33">
    <w:name w:val="E3FF6093FF5F4B4C9A889E8A0CCE59C3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07964D2D7E4BC0A9A17CAA7F52352B3">
    <w:name w:val="5B07964D2D7E4BC0A9A17CAA7F52352B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06706A7BF4D06915057838F911BD83">
    <w:name w:val="64806706A7BF4D06915057838F911BD8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8885E24FC4453DB0717AB75652C30F1">
    <w:name w:val="2E8885E24FC4453DB0717AB75652C30F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6CABA3AB464CC79F8CA4B90783984E3">
    <w:name w:val="FA6CABA3AB464CC79F8CA4B90783984E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69858D8BB94EC0A146D5B4834196E83">
    <w:name w:val="1369858D8BB94EC0A146D5B4834196E8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23E392EECB402EBB3DCDC3533B37D13">
    <w:name w:val="3523E392EECB402EBB3DCDC3533B37D1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A83CE100A43A2B3737B330FBB8FB43">
    <w:name w:val="6C7A83CE100A43A2B3737B330FBB8FB4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98F3E23904D529DF05D1A9CF170FB1">
    <w:name w:val="00B98F3E23904D529DF05D1A9CF170FB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5BE044FAB4FFF971D55BEA2A8B0953">
    <w:name w:val="0525BE044FAB4FFF971D55BEA2A8B095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5533A87942450A8A8735702285E8CA3">
    <w:name w:val="195533A87942450A8A8735702285E8CA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2A7546322B45489EE659D7A0DD41253">
    <w:name w:val="5F2A7546322B45489EE659D7A0DD4125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D6802BED184854B9D640A221906AD63">
    <w:name w:val="C1D6802BED184854B9D640A221906AD6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761F9A9D94F7E9CA5259FB1A592EF1">
    <w:name w:val="C62761F9A9D94F7E9CA5259FB1A592EF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B25B108D24943A45DF9511760E7803">
    <w:name w:val="586B25B108D24943A45DF9511760E780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5BE5410044D7B0CFBC6C55725A5C3">
    <w:name w:val="E4BA5BE5410044D7B0CFBC6C55725A5C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ABE6E19124ECD9ADE3B1048D39D643">
    <w:name w:val="E81ABE6E19124ECD9ADE3B1048D39D64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DA2C1051754E049D22F6F7E62D82043">
    <w:name w:val="9BDA2C1051754E049D22F6F7E62D8204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EAF66016B3403596C02DEAF046E1581">
    <w:name w:val="59EAF66016B3403596C02DEAF046E158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DC5FE70ACA4F2BB39BFFB2C2C8075C3">
    <w:name w:val="F0DC5FE70ACA4F2BB39BFFB2C2C8075C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52E323584E4BBCBF8685DE548D0BB93">
    <w:name w:val="EC52E323584E4BBCBF8685DE548D0BB9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14CC695084CC1965E61703A3FF0B83">
    <w:name w:val="B3A14CC695084CC1965E61703A3FF0B8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D8CBD78BD14D53894ACD12DF9AD97D3">
    <w:name w:val="C3D8CBD78BD14D53894ACD12DF9AD97D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6517A833CD41BCA6A6FF20547D8D5B1">
    <w:name w:val="FE6517A833CD41BCA6A6FF20547D8D5B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118ED3072144CE805389D3AEDC7A203">
    <w:name w:val="BB118ED3072144CE805389D3AEDC7A20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B5C05DCDE24AD59F400831532701443">
    <w:name w:val="B0B5C05DCDE24AD59F40083153270144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83A493DB441D4BE64074A709D3E473">
    <w:name w:val="FF683A493DB441D4BE64074A709D3E47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C7447177C3410DB4F9092600E700993">
    <w:name w:val="54C7447177C3410DB4F9092600E70099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E699D48FC458081FC873FC35B5CD71">
    <w:name w:val="148E699D48FC458081FC873FC35B5CD7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E780681DD043EA978D30BC822C5D473">
    <w:name w:val="A3E780681DD043EA978D30BC822C5D47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20CDE29D2465E9C06D4F749A9CE643">
    <w:name w:val="64D20CDE29D2465E9C06D4F749A9CE64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34A1D189184A6A9519A1F670786A6D3">
    <w:name w:val="F034A1D189184A6A9519A1F670786A6D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C9B8795A764220AD4C9AF35E6E8DF03">
    <w:name w:val="F4C9B8795A764220AD4C9AF35E6E8DF0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F5F64C6AC47799CE65ABC5CE017F31">
    <w:name w:val="5E1F5F64C6AC47799CE65ABC5CE017F3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82F87A359446F288E499F021019B863">
    <w:name w:val="D682F87A359446F288E499F021019B86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BF5E51C884D15A9D1273FAE7B36093">
    <w:name w:val="E01BF5E51C884D15A9D1273FAE7B3609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132996EA9A45FD8779B09E8DE834CE3">
    <w:name w:val="20132996EA9A45FD8779B09E8DE834CE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88D291A5074C67B5662782709D41E23">
    <w:name w:val="2888D291A5074C67B5662782709D41E2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275BB553D244E1BE88DE4EC0199EF21">
    <w:name w:val="49275BB553D244E1BE88DE4EC0199EF2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B0CABD13874AF48691418E9F1633F03">
    <w:name w:val="6FB0CABD13874AF48691418E9F1633F0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EE43DD4FFD4E66910561F5699A226D3">
    <w:name w:val="70EE43DD4FFD4E66910561F5699A226D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337941B754DD28A10609643BAFFAB3">
    <w:name w:val="648337941B754DD28A10609643BAFFAB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7A9B076C594AB1A2B3EA6DEE2AAE0C3">
    <w:name w:val="A77A9B076C594AB1A2B3EA6DEE2AAE0C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AB8464E884470B293703B30FE79351">
    <w:name w:val="3B9AB8464E884470B293703B30FE7935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CB72C5E345D5978913D9D4A28ED83">
    <w:name w:val="FB6FCB72C5E345D5978913D9D4A28ED8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997866A0D4CCF9C535AC2C4B173623">
    <w:name w:val="B84997866A0D4CCF9C535AC2C4B17362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D5F2E7EA14BD692C61AF514E1A7BB3">
    <w:name w:val="71ED5F2E7EA14BD692C61AF514E1A7BB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7E1750EBB4D5EBF112E5DAF198BC33">
    <w:name w:val="7D07E1750EBB4D5EBF112E5DAF198BC3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DEF60D1F814EC2B73C9021F44FC1881">
    <w:name w:val="D0DEF60D1F814EC2B73C9021F44FC188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CB8723C151418F9EFAAB5690C7F2333">
    <w:name w:val="4ACB8723C151418F9EFAAB5690C7F233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9A52A688C4EA2BA2C0DE98D8C93043">
    <w:name w:val="D769A52A688C4EA2BA2C0DE98D8C9304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1E5215B0784279B55B5EFC71CD00EA3">
    <w:name w:val="7A1E5215B0784279B55B5EFC71CD00EA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487BEC1A6D4795862E08834FDF95B13">
    <w:name w:val="3E487BEC1A6D4795862E08834FDF95B1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20CD6FB1FB4FB2B0774A975754FB9E1">
    <w:name w:val="3620CD6FB1FB4FB2B0774A975754FB9E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7FE76BB1354BF9A3869B5CA2E8162D3">
    <w:name w:val="AA7FE76BB1354BF9A3869B5CA2E8162D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B3CE03878849E9A440018400A6684B3">
    <w:name w:val="82B3CE03878849E9A440018400A6684B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28776C718644319DF1532EACD564313">
    <w:name w:val="FD28776C718644319DF1532EACD56431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32F87466A41B9B010954A1509ACA33">
    <w:name w:val="BC932F87466A41B9B010954A1509ACA3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4F980F4DB041B8B804D6A295CAD0531">
    <w:name w:val="B04F980F4DB041B8B804D6A295CAD053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CC2D8AD8C04E42886D9A55A64F9D403">
    <w:name w:val="93CC2D8AD8C04E42886D9A55A64F9D40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991A236BE41A98C068C778DC553273">
    <w:name w:val="AE9991A236BE41A98C068C778DC55327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EACFD1216A43DD8A57BE8E8BB1FF843">
    <w:name w:val="13EACFD1216A43DD8A57BE8E8BB1FF84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562268482F49E19998ADAA8E887A883">
    <w:name w:val="89562268482F49E19998ADAA8E887A88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5063BC0664CD2828BBC58596CD1EB1">
    <w:name w:val="8AA5063BC0664CD2828BBC58596CD1EB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897630251470AAD4DFDA4F4B947CE3">
    <w:name w:val="355897630251470AAD4DFDA4F4B947CE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672D4CF7940E68B110B5D0FEB8EF53">
    <w:name w:val="0E6672D4CF7940E68B110B5D0FEB8EF5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398CEDF3E34DB3892FA0BFB5F952FE1">
    <w:name w:val="E1398CEDF3E34DB3892FA0BFB5F952FE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E3052A31843B6AE1F1284B3E0A5971">
    <w:name w:val="3D4E3052A31843B6AE1F1284B3E0A597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87F08B8F564445917921D29D156A981">
    <w:name w:val="9F87F08B8F564445917921D29D156A98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C0B01A9E3F4BDCBAB9E9A1F1AB1D807">
    <w:name w:val="D4C0B01A9E3F4BDCBAB9E9A1F1AB1D80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7">
    <w:name w:val="D0B53C3961DC4CAC904B13836DA85220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7">
    <w:name w:val="FE844A77802D4791BD76572461B5A4A3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7">
    <w:name w:val="07A0416710F2451499A97267997D8015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7">
    <w:name w:val="8A706E480785434B9284C2691A3E6471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7">
    <w:name w:val="46D88119AFF44F00B1A4CCA079699EA4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7">
    <w:name w:val="987BB9EDE7F5445AA16CAA7BC61C5253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F0D82EE6024A0D8E1CEFED331023552">
    <w:name w:val="29F0D82EE6024A0D8E1CEFED33102355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0E8869C984F18971B6D6582F768292">
    <w:name w:val="9EE0E8869C984F18971B6D6582F76829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558A928E8A4021BB81D2D76C5EB8182">
    <w:name w:val="78558A928E8A4021BB81D2D76C5EB818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1A45D5A8234247B07F42F7FD94A5902">
    <w:name w:val="601A45D5A8234247B07F42F7FD94A590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C74E6CAD6A46EC840BF2670EF3BAAC2">
    <w:name w:val="D7C74E6CAD6A46EC840BF2670EF3BAAC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776637C8A1491E93FDAFA3DA9AF1D72">
    <w:name w:val="D7776637C8A1491E93FDAFA3DA9AF1D7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85073BDD8541E0BB5791921D5C032A2">
    <w:name w:val="8485073BDD8541E0BB5791921D5C032A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2F41F9E9084CAF830D25773BBF6E6B2">
    <w:name w:val="762F41F9E9084CAF830D25773BBF6E6B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49E1CCD8B486C9173DC5B55680B2C2">
    <w:name w:val="5BD49E1CCD8B486C9173DC5B55680B2C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3C75224C0E469B9C774E774947674F2">
    <w:name w:val="3C3C75224C0E469B9C774E774947674F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3F72A96B1543778098A28385E27C002">
    <w:name w:val="563F72A96B1543778098A28385E27C002"/>
    <w:rsid w:val="00A94E1D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43302F4A8BA74CBEBCCB29DBDA0FB4E76">
    <w:name w:val="43302F4A8BA74CBEBCCB29DBDA0FB4E7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AA7297ED9B4EAE940C57D6494664A06">
    <w:name w:val="A9AA7297ED9B4EAE940C57D6494664A0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678A214754DBAA8DDF2DF8EB2F3796">
    <w:name w:val="120678A214754DBAA8DDF2DF8EB2F379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7">
    <w:name w:val="321A08A2E677422A8BCDE9AB9D93C1E1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AD2A484E94277BF84CD88B9DCC4686">
    <w:name w:val="233AD2A484E94277BF84CD88B9DCC468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C7B03ADAE84E20A6B84BCB510453746">
    <w:name w:val="82C7B03ADAE84E20A6B84BCB51045374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AAE5ACD4A4E89BBA6848F61D76CDA6">
    <w:name w:val="B4DAAE5ACD4A4E89BBA6848F61D76CDA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B9BB2A55B7443A80CD746F335CCAA05">
    <w:name w:val="B3B9BB2A55B7443A80CD746F335CCAA0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7">
    <w:name w:val="33A86CCCE5A2446084CE6F73BA15276A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C60A3D837431483FE154F289ABA1A6">
    <w:name w:val="01AC60A3D837431483FE154F289ABA1A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5C143E979D49C5B5C402FE4373E0B46">
    <w:name w:val="D85C143E979D49C5B5C402FE4373E0B4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3CAFAF57FD4793A61791BDEA1F48DB6">
    <w:name w:val="353CAFAF57FD4793A61791BDEA1F48DB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4F9A4BB89E42BEB35B716A9C97D7352">
    <w:name w:val="C04F9A4BB89E42BEB35B716A9C97D735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7">
    <w:name w:val="2F07B0D722084C9BA84179F6BE76F97E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63BA160864A10B4CA775D475A8C076">
    <w:name w:val="3B263BA160864A10B4CA775D475A8C07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DCF333FE64328A4159988AACA4E776">
    <w:name w:val="3D0DCF333FE64328A4159988AACA4E77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833AACAD844B386BBEC60153840B66">
    <w:name w:val="0E9833AACAD844B386BBEC60153840B6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9650F2240485AB45E138252F49F2D5">
    <w:name w:val="FD89650F2240485AB45E138252F49F2D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7">
    <w:name w:val="2C5D0C9B0F2043BAA924C0890E33C838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6">
    <w:name w:val="840869CF582E4A52979E4A8CFC7D9C93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D306D26394B1D9AE86925CBADE4236">
    <w:name w:val="FBBD306D26394B1D9AE86925CBADE423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82DA5971C54E12A74D8645E422456B6">
    <w:name w:val="3C82DA5971C54E12A74D8645E422456B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A65EC972F74019A648862C4F4577505">
    <w:name w:val="8FA65EC972F74019A648862C4F457750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7">
    <w:name w:val="FF4EC024E2944437B9565FED1B8B7633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7">
    <w:name w:val="090CFF0F19C343FFB2463D21E2807588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592EA4074642DC967786AA7A7740A56">
    <w:name w:val="45592EA4074642DC967786AA7A7740A5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D6367C12B4900A97A299F4FD3902C6">
    <w:name w:val="DD8D6367C12B4900A97A299F4FD3902C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397850ADA149558213904A06731B1A5">
    <w:name w:val="EA397850ADA149558213904A06731B1A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0AE3AC3EE46E6A2D9C09EC7940CB15">
    <w:name w:val="C420AE3AC3EE46E6A2D9C09EC7940CB1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E003AB1445878F1B1E8B011E45C65">
    <w:name w:val="1219E003AB1445878F1B1E8B011E45C6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B7FEF19194EA79706E37D8E846E525">
    <w:name w:val="93BB7FEF19194EA79706E37D8E846E52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9801D9CB4A819C2E31F0CACC480F5">
    <w:name w:val="E4BA9801D9CB4A819C2E31F0CACC480F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D932F851146BC8C251988824CA5815">
    <w:name w:val="245D932F851146BC8C251988824CA581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D644DCCE014C8FA386E7A177B7F9FA5">
    <w:name w:val="74D644DCCE014C8FA386E7A177B7F9FA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EC9C79002480484CC3A5D4331210E5">
    <w:name w:val="7C3EC9C79002480484CC3A5D4331210E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21310EF06437D941B696CDDEBDB7E5">
    <w:name w:val="50E21310EF06437D941B696CDDEBDB7E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29DA9B03434F3AB56F8A94E40B7AEC5">
    <w:name w:val="1729DA9B03434F3AB56F8A94E40B7AEC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7D8CEE9F545BABFD99789684B84215">
    <w:name w:val="0E97D8CEE9F545BABFD99789684B8421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CC1499E8B34E5799D55F13131088C95">
    <w:name w:val="12CC1499E8B34E5799D55F13131088C9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03BCDF13B44D9B11C3E51B095C36E5">
    <w:name w:val="78603BCDF13B44D9B11C3E51B095C36E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11BFCA3EA4435E8BDA7BCA205911AE5">
    <w:name w:val="DF11BFCA3EA4435E8BDA7BCA205911AE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7994C0A9F470FAAFD07E8533158225">
    <w:name w:val="3817994C0A9F470FAAFD07E853315822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D0A9CBAB74401CB2FA77EAED117D405">
    <w:name w:val="E2D0A9CBAB74401CB2FA77EAED117D40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CC5A8864B14EFAB7245821530105675">
    <w:name w:val="53CC5A8864B14EFAB724582153010567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1FC15435B4569A4167FFFFB23B7685">
    <w:name w:val="8761FC15435B4569A4167FFFFB23B768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B5E1771454A47B6B22C77141398855">
    <w:name w:val="843B5E1771454A47B6B22C7714139885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8F01583B28428786A80F58F8F7EF4C5">
    <w:name w:val="1A8F01583B28428786A80F58F8F7EF4C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D879EF08C4CBF9208AB971B2F40BA5">
    <w:name w:val="842D879EF08C4CBF9208AB971B2F40BA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256D8F3B54EEC9B6F9C5982CEFB7B5">
    <w:name w:val="83B256D8F3B54EEC9B6F9C5982CEFB7B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EB94C837744CF78DC9F283032D6E055">
    <w:name w:val="E7EB94C837744CF78DC9F283032D6E05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83F24270E142F29F135E5E6379A8015">
    <w:name w:val="E883F24270E142F29F135E5E6379A801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87600E6EF41FEA5A7498AC9868A355">
    <w:name w:val="8D387600E6EF41FEA5A7498AC9868A35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1E9B09B6194CB4BDFFD4990B8E63845">
    <w:name w:val="1E1E9B09B6194CB4BDFFD4990B8E6384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4ACE6750C46F681D86423FFFBF61D5">
    <w:name w:val="8DD4ACE6750C46F681D86423FFFBF61D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0AB3D9A064FC39DCE49E84C63C6035">
    <w:name w:val="0000AB3D9A064FC39DCE49E84C63C603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ACC048E4DCD83648E9D557BA9EC5">
    <w:name w:val="4E06BACC048E4DCD83648E9D557BA9EC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3F41B1CF644056AB7F5CB772B10DAB5">
    <w:name w:val="CD3F41B1CF644056AB7F5CB772B10DAB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EE2B10F82483590D925B6BEEAB5B65">
    <w:name w:val="764EE2B10F82483590D925B6BEEAB5B6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961136B04B63B815018EED3C83335">
    <w:name w:val="1219961136B04B63B815018EED3C8333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44681E349B4B969D130B69EB0451275">
    <w:name w:val="EA44681E349B4B969D130B69EB045127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0D6BF866846F382BEDCA82A5B2ED65">
    <w:name w:val="7A20D6BF866846F382BEDCA82A5B2ED6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631B31CC0847CE9B3022D6392108A75">
    <w:name w:val="91631B31CC0847CE9B3022D6392108A7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1D53567664F5D81F48726E74036E95">
    <w:name w:val="F9A1D53567664F5D81F48726E74036E9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6ECDD5F664C66A42169EA665D3EB55">
    <w:name w:val="7AC6ECDD5F664C66A42169EA665D3EB5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63460B43D347C3B8B8CC6CBBF54C0F5">
    <w:name w:val="2763460B43D347C3B8B8CC6CBBF54C0F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88C5259AFA4DABA2F2616F07BC37945">
    <w:name w:val="1188C5259AFA4DABA2F2616F07BC3794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934738D4FC47DC85B18DF5ADC103445">
    <w:name w:val="DC934738D4FC47DC85B18DF5ADC10344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61F74C14F541EFAA04E0CDD3C12E365">
    <w:name w:val="D461F74C14F541EFAA04E0CDD3C12E36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75B0D95D4A410193C4D5FD16A66CCD5">
    <w:name w:val="5375B0D95D4A410193C4D5FD16A66CCD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7C4B9E89D403D8979FE9B00EEAA145">
    <w:name w:val="1E47C4B9E89D403D8979FE9B00EEAA14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712AB431B4D098E10B53C8EDD03AD5">
    <w:name w:val="46F712AB431B4D098E10B53C8EDD03AD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897A037ACC40D9BF8F76598D11CF765">
    <w:name w:val="18897A037ACC40D9BF8F76598D11CF76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B4923744C4DFA84AEDD7D15EF4EC05">
    <w:name w:val="11BB4923744C4DFA84AEDD7D15EF4EC0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90D5A82C514F3E939FFF78AC9CA9E95">
    <w:name w:val="D390D5A82C514F3E939FFF78AC9CA9E9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CFA5403144DE0B755037F1CAB43DC5">
    <w:name w:val="48BCFA5403144DE0B755037F1CAB43DC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57E8A8AF6470D92EC2C4E4889256A5">
    <w:name w:val="30B57E8A8AF6470D92EC2C4E4889256A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15288C807443DA956C927D8E14ACC25">
    <w:name w:val="D615288C807443DA956C927D8E14ACC2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56DB6C83D747208C4964014C578A8E2">
    <w:name w:val="5C56DB6C83D747208C4964014C578A8E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6CC1C6B3D415098855BC121D8EE2A2">
    <w:name w:val="60A6CC1C6B3D415098855BC121D8EE2A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45B0F93E8449CA37A476B1CFB06155">
    <w:name w:val="A8145B0F93E8449CA37A476B1CFB0615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DB8FE9D9AD4F1492B997D4C53BCAEE5">
    <w:name w:val="8FDB8FE9D9AD4F1492B997D4C53BCAEE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5894D92B3E4FED8F2B06DDBA5309CF5">
    <w:name w:val="885894D92B3E4FED8F2B06DDBA5309CF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DD4C777E2F4AAEADC85B4D9E77250C5">
    <w:name w:val="14DD4C777E2F4AAEADC85B4D9E77250C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0C061AD9A4918827F462197D206C45">
    <w:name w:val="8BC0C061AD9A4918827F462197D206C4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79B2B26914FF098EFF0D1C683BDC95">
    <w:name w:val="7C779B2B26914FF098EFF0D1C683BDC9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26969D3EB4808B85B903F49088AA25">
    <w:name w:val="47426969D3EB4808B85B903F49088AA2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68DF290A214A20B6E57D5C732F284A5">
    <w:name w:val="0868DF290A214A20B6E57D5C732F284A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519F2D76D4406789E34D5FA1B2B5EC5">
    <w:name w:val="5A519F2D76D4406789E34D5FA1B2B5EC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245E7AF4B4BA39444B2AAE6E562AC5">
    <w:name w:val="AFC245E7AF4B4BA39444B2AAE6E562AC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335B5A69B46F7B52F87A56EF9451B4">
    <w:name w:val="D36335B5A69B46F7B52F87A56EF9451B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61E11A0B3F48B583C536719EBA47784">
    <w:name w:val="C961E11A0B3F48B583C536719EBA4778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BEF5480F449B6BAE8EA7E818B30594">
    <w:name w:val="AD6BEF5480F449B6BAE8EA7E818B3059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BD0FC645F64599B7031C2BE7B8DD6D4">
    <w:name w:val="FDBD0FC645F64599B7031C2BE7B8DD6D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5EDB9728DA40DF8FBCC20D17FD78524">
    <w:name w:val="AB5EDB9728DA40DF8FBCC20D17FD7852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99BDC5DC67420186F57617F6E64C272">
    <w:name w:val="E499BDC5DC67420186F57617F6E64C27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6B25A439240FDAE5C4761E8D9D0C34">
    <w:name w:val="B936B25A439240FDAE5C4761E8D9D0C3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4D3E3EE2549F0ACB69D3EE4A9EA6C4">
    <w:name w:val="C744D3E3EE2549F0ACB69D3EE4A9EA6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BEB0DD1E71489D8B15A27963FA86244">
    <w:name w:val="5ABEB0DD1E71489D8B15A27963FA862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A98BC7D2A34EBD98E358FEB116E5284">
    <w:name w:val="6DA98BC7D2A34EBD98E358FEB116E528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5C3A5B91245D6ACB14E59D6929E932">
    <w:name w:val="3E15C3A5B91245D6ACB14E59D6929E93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8E07A7FDF4D149141640BB775406B4">
    <w:name w:val="B068E07A7FDF4D149141640BB775406B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D95DFABA6450F860133C840B3B9A74">
    <w:name w:val="C7BD95DFABA6450F860133C840B3B9A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57EAAC39C4325B98F31E60D226D684">
    <w:name w:val="CB857EAAC39C4325B98F31E60D226D68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903F4642E344E1BAE52180DE7AAD4C4">
    <w:name w:val="22903F4642E344E1BAE52180DE7AAD4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168EBC31548F7BF186078A2B0C2B12">
    <w:name w:val="23A168EBC31548F7BF186078A2B0C2B1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3BA8273BB4E5E8478402E6313763B4">
    <w:name w:val="0283BA8273BB4E5E8478402E6313763B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B435373A141CEA48C2A0413D1293D4">
    <w:name w:val="13FB435373A141CEA48C2A0413D1293D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DE0969939A47A2A7FAD98FB31EB6254">
    <w:name w:val="01DE0969939A47A2A7FAD98FB31EB625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CE2A15084F7EA50E46356ED40C084">
    <w:name w:val="2DCECE2A15084F7EA50E46356ED40C08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D3536C70AB4D9686407F67A9B00E5D2">
    <w:name w:val="45D3536C70AB4D9686407F67A9B00E5D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FB69FBEFC45B58E7408FFF57F08BA4">
    <w:name w:val="3CCFB69FBEFC45B58E7408FFF57F08BA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112228CF124ABBBD0F5B7A506BB8474">
    <w:name w:val="E1112228CF124ABBBD0F5B7A506BB84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7F33F51D54B2582FD37FD27D2FD074">
    <w:name w:val="BE37F33F51D54B2582FD37FD27D2FD0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AE329F82241A492ABE7149E372D7E4">
    <w:name w:val="A3CAE329F82241A492ABE7149E372D7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FB88D792D49E491FAACFBF035211A2">
    <w:name w:val="A28FB88D792D49E491FAACFBF035211A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4A4E8302147C2862DC2D267B145764">
    <w:name w:val="0CA4A4E8302147C2862DC2D267B14576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FAF08B54804BE6ADF737AF41B1362C4">
    <w:name w:val="92FAF08B54804BE6ADF737AF41B1362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8063AA49B64C5396E28DE23CF247174">
    <w:name w:val="1C8063AA49B64C5396E28DE23CF2471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B6FE10BE384AB88CD4BDEAFB421B3F4">
    <w:name w:val="C6B6FE10BE384AB88CD4BDEAFB421B3F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8818C97A84AD9BD9811034470EAFE2">
    <w:name w:val="AA28818C97A84AD9BD9811034470EAFE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311AD026FC4066A79588C93B44FFA64">
    <w:name w:val="1E311AD026FC4066A79588C93B44FFA6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194240509406BAF58E495C2F4A1AE4">
    <w:name w:val="64D194240509406BAF58E495C2F4A1A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13A28EC73240AABA8474B0FD70CD5E4">
    <w:name w:val="2F13A28EC73240AABA8474B0FD70CD5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F2F08810AB42AAA0341ED994D1D13F4">
    <w:name w:val="C7F2F08810AB42AAA0341ED994D1D13F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326D0C085542F591E78C96468B96FC2">
    <w:name w:val="BD326D0C085542F591E78C96468B96FC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D1FE555BED4370B67AA237FF99A8514">
    <w:name w:val="16D1FE555BED4370B67AA237FF99A851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CEB08D01314315AA15CDE4BF9FEE074">
    <w:name w:val="C3CEB08D01314315AA15CDE4BF9FEE0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227F9EAE545D29853CB8DD1A223354">
    <w:name w:val="EE0227F9EAE545D29853CB8DD1A22335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D1287351C410A8AB16E202A3102F94">
    <w:name w:val="01AD1287351C410A8AB16E202A3102F9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E9DFCDB6F4F53A14D04F91DAF0B9A2">
    <w:name w:val="5E1E9DFCDB6F4F53A14D04F91DAF0B9A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35F75F2C304D32B41E160BFB67CDA74">
    <w:name w:val="6735F75F2C304D32B41E160BFB67CDA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C25132F22A4640995A91ED91CD60EA4">
    <w:name w:val="67C25132F22A4640995A91ED91CD60EA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136E6877F3447E8596AFFC846247F14">
    <w:name w:val="09136E6877F3447E8596AFFC846247F1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9BFC23E0A47F5A39532DEB18CFA914">
    <w:name w:val="8BC9BFC23E0A47F5A39532DEB18CFA91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76491691374C9AAF4EBF7122B56E332">
    <w:name w:val="D076491691374C9AAF4EBF7122B56E33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640D1384843A0875484B95626D78A4">
    <w:name w:val="0CE640D1384843A0875484B95626D78A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F6093FF5F4B4C9A889E8A0CCE59C34">
    <w:name w:val="E3FF6093FF5F4B4C9A889E8A0CCE59C3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07964D2D7E4BC0A9A17CAA7F52352B4">
    <w:name w:val="5B07964D2D7E4BC0A9A17CAA7F52352B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06706A7BF4D06915057838F911BD84">
    <w:name w:val="64806706A7BF4D06915057838F911BD8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8885E24FC4453DB0717AB75652C30F2">
    <w:name w:val="2E8885E24FC4453DB0717AB75652C30F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6CABA3AB464CC79F8CA4B90783984E4">
    <w:name w:val="FA6CABA3AB464CC79F8CA4B90783984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69858D8BB94EC0A146D5B4834196E84">
    <w:name w:val="1369858D8BB94EC0A146D5B4834196E8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23E392EECB402EBB3DCDC3533B37D14">
    <w:name w:val="3523E392EECB402EBB3DCDC3533B37D1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A83CE100A43A2B3737B330FBB8FB44">
    <w:name w:val="6C7A83CE100A43A2B3737B330FBB8FB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98F3E23904D529DF05D1A9CF170FB2">
    <w:name w:val="00B98F3E23904D529DF05D1A9CF170FB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5BE044FAB4FFF971D55BEA2A8B0954">
    <w:name w:val="0525BE044FAB4FFF971D55BEA2A8B095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5533A87942450A8A8735702285E8CA4">
    <w:name w:val="195533A87942450A8A8735702285E8CA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2A7546322B45489EE659D7A0DD41254">
    <w:name w:val="5F2A7546322B45489EE659D7A0DD4125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D6802BED184854B9D640A221906AD64">
    <w:name w:val="C1D6802BED184854B9D640A221906AD6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761F9A9D94F7E9CA5259FB1A592EF2">
    <w:name w:val="C62761F9A9D94F7E9CA5259FB1A592EF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B25B108D24943A45DF9511760E7804">
    <w:name w:val="586B25B108D24943A45DF9511760E780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5BE5410044D7B0CFBC6C55725A5C4">
    <w:name w:val="E4BA5BE5410044D7B0CFBC6C55725A5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ABE6E19124ECD9ADE3B1048D39D644">
    <w:name w:val="E81ABE6E19124ECD9ADE3B1048D39D6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DA2C1051754E049D22F6F7E62D82044">
    <w:name w:val="9BDA2C1051754E049D22F6F7E62D820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EAF66016B3403596C02DEAF046E1582">
    <w:name w:val="59EAF66016B3403596C02DEAF046E158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DC5FE70ACA4F2BB39BFFB2C2C8075C4">
    <w:name w:val="F0DC5FE70ACA4F2BB39BFFB2C2C8075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52E323584E4BBCBF8685DE548D0BB94">
    <w:name w:val="EC52E323584E4BBCBF8685DE548D0BB9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14CC695084CC1965E61703A3FF0B84">
    <w:name w:val="B3A14CC695084CC1965E61703A3FF0B8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D8CBD78BD14D53894ACD12DF9AD97D4">
    <w:name w:val="C3D8CBD78BD14D53894ACD12DF9AD97D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6517A833CD41BCA6A6FF20547D8D5B2">
    <w:name w:val="FE6517A833CD41BCA6A6FF20547D8D5B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118ED3072144CE805389D3AEDC7A204">
    <w:name w:val="BB118ED3072144CE805389D3AEDC7A20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B5C05DCDE24AD59F400831532701444">
    <w:name w:val="B0B5C05DCDE24AD59F4008315327014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83A493DB441D4BE64074A709D3E474">
    <w:name w:val="FF683A493DB441D4BE64074A709D3E4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C7447177C3410DB4F9092600E700994">
    <w:name w:val="54C7447177C3410DB4F9092600E70099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E699D48FC458081FC873FC35B5CD72">
    <w:name w:val="148E699D48FC458081FC873FC35B5CD7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E780681DD043EA978D30BC822C5D474">
    <w:name w:val="A3E780681DD043EA978D30BC822C5D4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20CDE29D2465E9C06D4F749A9CE644">
    <w:name w:val="64D20CDE29D2465E9C06D4F749A9CE6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34A1D189184A6A9519A1F670786A6D4">
    <w:name w:val="F034A1D189184A6A9519A1F670786A6D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C9B8795A764220AD4C9AF35E6E8DF04">
    <w:name w:val="F4C9B8795A764220AD4C9AF35E6E8DF0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F5F64C6AC47799CE65ABC5CE017F32">
    <w:name w:val="5E1F5F64C6AC47799CE65ABC5CE017F3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82F87A359446F288E499F021019B864">
    <w:name w:val="D682F87A359446F288E499F021019B86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BF5E51C884D15A9D1273FAE7B36094">
    <w:name w:val="E01BF5E51C884D15A9D1273FAE7B3609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132996EA9A45FD8779B09E8DE834CE4">
    <w:name w:val="20132996EA9A45FD8779B09E8DE834C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88D291A5074C67B5662782709D41E24">
    <w:name w:val="2888D291A5074C67B5662782709D41E2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275BB553D244E1BE88DE4EC0199EF22">
    <w:name w:val="49275BB553D244E1BE88DE4EC0199EF2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B0CABD13874AF48691418E9F1633F04">
    <w:name w:val="6FB0CABD13874AF48691418E9F1633F0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EE43DD4FFD4E66910561F5699A226D4">
    <w:name w:val="70EE43DD4FFD4E66910561F5699A226D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337941B754DD28A10609643BAFFAB4">
    <w:name w:val="648337941B754DD28A10609643BAFFAB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7A9B076C594AB1A2B3EA6DEE2AAE0C4">
    <w:name w:val="A77A9B076C594AB1A2B3EA6DEE2AAE0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AB8464E884470B293703B30FE79352">
    <w:name w:val="3B9AB8464E884470B293703B30FE7935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CB72C5E345D5978913D9D4A28ED84">
    <w:name w:val="FB6FCB72C5E345D5978913D9D4A28ED8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997866A0D4CCF9C535AC2C4B173624">
    <w:name w:val="B84997866A0D4CCF9C535AC2C4B17362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D5F2E7EA14BD692C61AF514E1A7BB4">
    <w:name w:val="71ED5F2E7EA14BD692C61AF514E1A7BB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7E1750EBB4D5EBF112E5DAF198BC34">
    <w:name w:val="7D07E1750EBB4D5EBF112E5DAF198BC3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DEF60D1F814EC2B73C9021F44FC1882">
    <w:name w:val="D0DEF60D1F814EC2B73C9021F44FC188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CB8723C151418F9EFAAB5690C7F2334">
    <w:name w:val="4ACB8723C151418F9EFAAB5690C7F233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9A52A688C4EA2BA2C0DE98D8C93044">
    <w:name w:val="D769A52A688C4EA2BA2C0DE98D8C930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1E5215B0784279B55B5EFC71CD00EA4">
    <w:name w:val="7A1E5215B0784279B55B5EFC71CD00EA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487BEC1A6D4795862E08834FDF95B14">
    <w:name w:val="3E487BEC1A6D4795862E08834FDF95B1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20CD6FB1FB4FB2B0774A975754FB9E2">
    <w:name w:val="3620CD6FB1FB4FB2B0774A975754FB9E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7FE76BB1354BF9A3869B5CA2E8162D4">
    <w:name w:val="AA7FE76BB1354BF9A3869B5CA2E8162D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B3CE03878849E9A440018400A6684B4">
    <w:name w:val="82B3CE03878849E9A440018400A6684B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28776C718644319DF1532EACD564314">
    <w:name w:val="FD28776C718644319DF1532EACD56431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32F87466A41B9B010954A1509ACA34">
    <w:name w:val="BC932F87466A41B9B010954A1509ACA3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4F980F4DB041B8B804D6A295CAD0532">
    <w:name w:val="B04F980F4DB041B8B804D6A295CAD053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CC2D8AD8C04E42886D9A55A64F9D404">
    <w:name w:val="93CC2D8AD8C04E42886D9A55A64F9D40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991A236BE41A98C068C778DC553274">
    <w:name w:val="AE9991A236BE41A98C068C778DC5532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EACFD1216A43DD8A57BE8E8BB1FF844">
    <w:name w:val="13EACFD1216A43DD8A57BE8E8BB1FF8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562268482F49E19998ADAA8E887A884">
    <w:name w:val="89562268482F49E19998ADAA8E887A88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5063BC0664CD2828BBC58596CD1EB2">
    <w:name w:val="8AA5063BC0664CD2828BBC58596CD1EB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897630251470AAD4DFDA4F4B947CE4">
    <w:name w:val="355897630251470AAD4DFDA4F4B947C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672D4CF7940E68B110B5D0FEB8EF54">
    <w:name w:val="0E6672D4CF7940E68B110B5D0FEB8EF5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398CEDF3E34DB3892FA0BFB5F952FE2">
    <w:name w:val="E1398CEDF3E34DB3892FA0BFB5F952FE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E3052A31843B6AE1F1284B3E0A5972">
    <w:name w:val="3D4E3052A31843B6AE1F1284B3E0A597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87F08B8F564445917921D29D156A982">
    <w:name w:val="9F87F08B8F564445917921D29D156A98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5923ABE5BF401E9F570674B862B485">
    <w:name w:val="B65923ABE5BF401E9F570674B862B485"/>
    <w:rsid w:val="00A94E1D"/>
  </w:style>
  <w:style w:type="paragraph" w:customStyle="1" w:styleId="D00375B9854742E19026FC494BD486EB">
    <w:name w:val="D00375B9854742E19026FC494BD486EB"/>
    <w:rsid w:val="00A94E1D"/>
  </w:style>
  <w:style w:type="paragraph" w:customStyle="1" w:styleId="9A5F59D6511B439E88ABE4F81F6ACB2B">
    <w:name w:val="9A5F59D6511B439E88ABE4F81F6ACB2B"/>
    <w:rsid w:val="00A94E1D"/>
  </w:style>
  <w:style w:type="paragraph" w:customStyle="1" w:styleId="3967F53675584849B76DD901C9E52F98">
    <w:name w:val="3967F53675584849B76DD901C9E52F98"/>
    <w:rsid w:val="00A94E1D"/>
  </w:style>
  <w:style w:type="paragraph" w:customStyle="1" w:styleId="51B32323E1A2493583B20C0BE8144300">
    <w:name w:val="51B32323E1A2493583B20C0BE8144300"/>
    <w:rsid w:val="00A94E1D"/>
  </w:style>
  <w:style w:type="paragraph" w:customStyle="1" w:styleId="CFF0212414204C9E89144690D2AF2D6C">
    <w:name w:val="CFF0212414204C9E89144690D2AF2D6C"/>
    <w:rsid w:val="00342889"/>
  </w:style>
  <w:style w:type="paragraph" w:customStyle="1" w:styleId="1C28BE1AC506444E8D3CF46448E2C91C">
    <w:name w:val="1C28BE1AC506444E8D3CF46448E2C91C"/>
    <w:rsid w:val="00342889"/>
  </w:style>
  <w:style w:type="paragraph" w:customStyle="1" w:styleId="A89635B1364F42B79DC1941DF140CCF5">
    <w:name w:val="A89635B1364F42B79DC1941DF140CCF5"/>
    <w:rsid w:val="00342889"/>
  </w:style>
  <w:style w:type="paragraph" w:customStyle="1" w:styleId="4F4D1B15C5034022BF71A2A725910574">
    <w:name w:val="4F4D1B15C5034022BF71A2A725910574"/>
    <w:rsid w:val="00342889"/>
  </w:style>
  <w:style w:type="paragraph" w:customStyle="1" w:styleId="D4C0B01A9E3F4BDCBAB9E9A1F1AB1D808">
    <w:name w:val="D4C0B01A9E3F4BDCBAB9E9A1F1AB1D80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8">
    <w:name w:val="D0B53C3961DC4CAC904B13836DA85220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8">
    <w:name w:val="FE844A77802D4791BD76572461B5A4A3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8">
    <w:name w:val="07A0416710F2451499A97267997D8015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8">
    <w:name w:val="8A706E480785434B9284C2691A3E6471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8">
    <w:name w:val="46D88119AFF44F00B1A4CCA079699EA4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8">
    <w:name w:val="987BB9EDE7F5445AA16CAA7BC61C5253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F0D82EE6024A0D8E1CEFED331023553">
    <w:name w:val="29F0D82EE6024A0D8E1CEFED33102355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0E8869C984F18971B6D6582F768293">
    <w:name w:val="9EE0E8869C984F18971B6D6582F76829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558A928E8A4021BB81D2D76C5EB8183">
    <w:name w:val="78558A928E8A4021BB81D2D76C5EB818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1A45D5A8234247B07F42F7FD94A5903">
    <w:name w:val="601A45D5A8234247B07F42F7FD94A590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C74E6CAD6A46EC840BF2670EF3BAAC3">
    <w:name w:val="D7C74E6CAD6A46EC840BF2670EF3BAAC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776637C8A1491E93FDAFA3DA9AF1D73">
    <w:name w:val="D7776637C8A1491E93FDAFA3DA9AF1D7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85073BDD8541E0BB5791921D5C032A3">
    <w:name w:val="8485073BDD8541E0BB5791921D5C032A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2F41F9E9084CAF830D25773BBF6E6B3">
    <w:name w:val="762F41F9E9084CAF830D25773BBF6E6B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49E1CCD8B486C9173DC5B55680B2C3">
    <w:name w:val="5BD49E1CCD8B486C9173DC5B55680B2C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3C75224C0E469B9C774E774947674F3">
    <w:name w:val="3C3C75224C0E469B9C774E774947674F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3F72A96B1543778098A28385E27C003">
    <w:name w:val="563F72A96B1543778098A28385E27C003"/>
    <w:rsid w:val="00342889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43302F4A8BA74CBEBCCB29DBDA0FB4E77">
    <w:name w:val="43302F4A8BA74CBEBCCB29DBDA0FB4E7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AA7297ED9B4EAE940C57D6494664A07">
    <w:name w:val="A9AA7297ED9B4EAE940C57D6494664A0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678A214754DBAA8DDF2DF8EB2F3797">
    <w:name w:val="120678A214754DBAA8DDF2DF8EB2F379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8">
    <w:name w:val="321A08A2E677422A8BCDE9AB9D93C1E1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AD2A484E94277BF84CD88B9DCC4687">
    <w:name w:val="233AD2A484E94277BF84CD88B9DCC468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C7B03ADAE84E20A6B84BCB510453747">
    <w:name w:val="82C7B03ADAE84E20A6B84BCB51045374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AAE5ACD4A4E89BBA6848F61D76CDA7">
    <w:name w:val="B4DAAE5ACD4A4E89BBA6848F61D76CDA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5923ABE5BF401E9F570674B862B4851">
    <w:name w:val="B65923ABE5BF401E9F570674B862B485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8">
    <w:name w:val="33A86CCCE5A2446084CE6F73BA15276A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C60A3D837431483FE154F289ABA1A7">
    <w:name w:val="01AC60A3D837431483FE154F289ABA1A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5C143E979D49C5B5C402FE4373E0B47">
    <w:name w:val="D85C143E979D49C5B5C402FE4373E0B4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3CAFAF57FD4793A61791BDEA1F48DB7">
    <w:name w:val="353CAFAF57FD4793A61791BDEA1F48DB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0375B9854742E19026FC494BD486EB1">
    <w:name w:val="D00375B9854742E19026FC494BD486EB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8">
    <w:name w:val="2F07B0D722084C9BA84179F6BE76F97E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63BA160864A10B4CA775D475A8C077">
    <w:name w:val="3B263BA160864A10B4CA775D475A8C07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DCF333FE64328A4159988AACA4E777">
    <w:name w:val="3D0DCF333FE64328A4159988AACA4E77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833AACAD844B386BBEC60153840B67">
    <w:name w:val="0E9833AACAD844B386BBEC60153840B6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5F59D6511B439E88ABE4F81F6ACB2B1">
    <w:name w:val="9A5F59D6511B439E88ABE4F81F6ACB2B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8">
    <w:name w:val="2C5D0C9B0F2043BAA924C0890E33C838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7">
    <w:name w:val="840869CF582E4A52979E4A8CFC7D9C93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D306D26394B1D9AE86925CBADE4237">
    <w:name w:val="FBBD306D26394B1D9AE86925CBADE423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82DA5971C54E12A74D8645E422456B7">
    <w:name w:val="3C82DA5971C54E12A74D8645E422456B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67F53675584849B76DD901C9E52F981">
    <w:name w:val="3967F53675584849B76DD901C9E52F98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8">
    <w:name w:val="FF4EC024E2944437B9565FED1B8B7633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8">
    <w:name w:val="090CFF0F19C343FFB2463D21E2807588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592EA4074642DC967786AA7A7740A57">
    <w:name w:val="45592EA4074642DC967786AA7A7740A5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D6367C12B4900A97A299F4FD3902C7">
    <w:name w:val="DD8D6367C12B4900A97A299F4FD3902C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32323E1A2493583B20C0BE81443001">
    <w:name w:val="51B32323E1A2493583B20C0BE8144300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0AE3AC3EE46E6A2D9C09EC7940CB16">
    <w:name w:val="C420AE3AC3EE46E6A2D9C09EC7940CB1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E003AB1445878F1B1E8B011E45C66">
    <w:name w:val="1219E003AB1445878F1B1E8B011E45C6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B7FEF19194EA79706E37D8E846E526">
    <w:name w:val="93BB7FEF19194EA79706E37D8E846E52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9801D9CB4A819C2E31F0CACC480F6">
    <w:name w:val="E4BA9801D9CB4A819C2E31F0CACC480F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D932F851146BC8C251988824CA5816">
    <w:name w:val="245D932F851146BC8C251988824CA581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D644DCCE014C8FA386E7A177B7F9FA6">
    <w:name w:val="74D644DCCE014C8FA386E7A177B7F9FA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EC9C79002480484CC3A5D4331210E6">
    <w:name w:val="7C3EC9C79002480484CC3A5D4331210E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21310EF06437D941B696CDDEBDB7E6">
    <w:name w:val="50E21310EF06437D941B696CDDEBDB7E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29DA9B03434F3AB56F8A94E40B7AEC6">
    <w:name w:val="1729DA9B03434F3AB56F8A94E40B7AE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7D8CEE9F545BABFD99789684B84216">
    <w:name w:val="0E97D8CEE9F545BABFD99789684B8421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CC1499E8B34E5799D55F13131088C96">
    <w:name w:val="12CC1499E8B34E5799D55F13131088C9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03BCDF13B44D9B11C3E51B095C36E6">
    <w:name w:val="78603BCDF13B44D9B11C3E51B095C36E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11BFCA3EA4435E8BDA7BCA205911AE6">
    <w:name w:val="DF11BFCA3EA4435E8BDA7BCA205911AE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7994C0A9F470FAAFD07E8533158226">
    <w:name w:val="3817994C0A9F470FAAFD07E853315822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D0A9CBAB74401CB2FA77EAED117D406">
    <w:name w:val="E2D0A9CBAB74401CB2FA77EAED117D40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CC5A8864B14EFAB7245821530105676">
    <w:name w:val="53CC5A8864B14EFAB72458215301056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1FC15435B4569A4167FFFFB23B7686">
    <w:name w:val="8761FC15435B4569A4167FFFFB23B768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B5E1771454A47B6B22C77141398856">
    <w:name w:val="843B5E1771454A47B6B22C7714139885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8F01583B28428786A80F58F8F7EF4C6">
    <w:name w:val="1A8F01583B28428786A80F58F8F7EF4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D879EF08C4CBF9208AB971B2F40BA6">
    <w:name w:val="842D879EF08C4CBF9208AB971B2F40BA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256D8F3B54EEC9B6F9C5982CEFB7B6">
    <w:name w:val="83B256D8F3B54EEC9B6F9C5982CEFB7B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EB94C837744CF78DC9F283032D6E056">
    <w:name w:val="E7EB94C837744CF78DC9F283032D6E05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83F24270E142F29F135E5E6379A8016">
    <w:name w:val="E883F24270E142F29F135E5E6379A801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87600E6EF41FEA5A7498AC9868A356">
    <w:name w:val="8D387600E6EF41FEA5A7498AC9868A35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1E9B09B6194CB4BDFFD4990B8E63846">
    <w:name w:val="1E1E9B09B6194CB4BDFFD4990B8E638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4ACE6750C46F681D86423FFFBF61D6">
    <w:name w:val="8DD4ACE6750C46F681D86423FFFBF61D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0AB3D9A064FC39DCE49E84C63C6036">
    <w:name w:val="0000AB3D9A064FC39DCE49E84C63C603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ACC048E4DCD83648E9D557BA9EC6">
    <w:name w:val="4E06BACC048E4DCD83648E9D557BA9E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3F41B1CF644056AB7F5CB772B10DAB6">
    <w:name w:val="CD3F41B1CF644056AB7F5CB772B10DAB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EE2B10F82483590D925B6BEEAB5B66">
    <w:name w:val="764EE2B10F82483590D925B6BEEAB5B6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961136B04B63B815018EED3C83336">
    <w:name w:val="1219961136B04B63B815018EED3C8333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44681E349B4B969D130B69EB0451276">
    <w:name w:val="EA44681E349B4B969D130B69EB04512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0D6BF866846F382BEDCA82A5B2ED66">
    <w:name w:val="7A20D6BF866846F382BEDCA82A5B2ED6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631B31CC0847CE9B3022D6392108A76">
    <w:name w:val="91631B31CC0847CE9B3022D6392108A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1D53567664F5D81F48726E74036E96">
    <w:name w:val="F9A1D53567664F5D81F48726E74036E9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6ECDD5F664C66A42169EA665D3EB56">
    <w:name w:val="7AC6ECDD5F664C66A42169EA665D3EB5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63460B43D347C3B8B8CC6CBBF54C0F6">
    <w:name w:val="2763460B43D347C3B8B8CC6CBBF54C0F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88C5259AFA4DABA2F2616F07BC37946">
    <w:name w:val="1188C5259AFA4DABA2F2616F07BC379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934738D4FC47DC85B18DF5ADC103446">
    <w:name w:val="DC934738D4FC47DC85B18DF5ADC1034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61F74C14F541EFAA04E0CDD3C12E366">
    <w:name w:val="D461F74C14F541EFAA04E0CDD3C12E36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75B0D95D4A410193C4D5FD16A66CCD6">
    <w:name w:val="5375B0D95D4A410193C4D5FD16A66CCD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7C4B9E89D403D8979FE9B00EEAA146">
    <w:name w:val="1E47C4B9E89D403D8979FE9B00EEAA1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712AB431B4D098E10B53C8EDD03AD6">
    <w:name w:val="46F712AB431B4D098E10B53C8EDD03AD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897A037ACC40D9BF8F76598D11CF766">
    <w:name w:val="18897A037ACC40D9BF8F76598D11CF76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B4923744C4DFA84AEDD7D15EF4EC06">
    <w:name w:val="11BB4923744C4DFA84AEDD7D15EF4EC0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90D5A82C514F3E939FFF78AC9CA9E96">
    <w:name w:val="D390D5A82C514F3E939FFF78AC9CA9E9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CFA5403144DE0B755037F1CAB43DC6">
    <w:name w:val="48BCFA5403144DE0B755037F1CAB43D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57E8A8AF6470D92EC2C4E4889256A6">
    <w:name w:val="30B57E8A8AF6470D92EC2C4E4889256A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15288C807443DA956C927D8E14ACC26">
    <w:name w:val="D615288C807443DA956C927D8E14ACC2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56DB6C83D747208C4964014C578A8E3">
    <w:name w:val="5C56DB6C83D747208C4964014C578A8E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6CC1C6B3D415098855BC121D8EE2A3">
    <w:name w:val="60A6CC1C6B3D415098855BC121D8EE2A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45B0F93E8449CA37A476B1CFB06156">
    <w:name w:val="A8145B0F93E8449CA37A476B1CFB0615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DB8FE9D9AD4F1492B997D4C53BCAEE6">
    <w:name w:val="8FDB8FE9D9AD4F1492B997D4C53BCAEE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5894D92B3E4FED8F2B06DDBA5309CF6">
    <w:name w:val="885894D92B3E4FED8F2B06DDBA5309CF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DD4C777E2F4AAEADC85B4D9E77250C6">
    <w:name w:val="14DD4C777E2F4AAEADC85B4D9E77250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0C061AD9A4918827F462197D206C46">
    <w:name w:val="8BC0C061AD9A4918827F462197D206C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79B2B26914FF098EFF0D1C683BDC96">
    <w:name w:val="7C779B2B26914FF098EFF0D1C683BDC9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26969D3EB4808B85B903F49088AA26">
    <w:name w:val="47426969D3EB4808B85B903F49088AA2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68DF290A214A20B6E57D5C732F284A6">
    <w:name w:val="0868DF290A214A20B6E57D5C732F284A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519F2D76D4406789E34D5FA1B2B5EC6">
    <w:name w:val="5A519F2D76D4406789E34D5FA1B2B5E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245E7AF4B4BA39444B2AAE6E562AC6">
    <w:name w:val="AFC245E7AF4B4BA39444B2AAE6E562A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335B5A69B46F7B52F87A56EF9451B5">
    <w:name w:val="D36335B5A69B46F7B52F87A56EF9451B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61E11A0B3F48B583C536719EBA47785">
    <w:name w:val="C961E11A0B3F48B583C536719EBA4778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BEF5480F449B6BAE8EA7E818B30595">
    <w:name w:val="AD6BEF5480F449B6BAE8EA7E818B3059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BD0FC645F64599B7031C2BE7B8DD6D5">
    <w:name w:val="FDBD0FC645F64599B7031C2BE7B8DD6D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5EDB9728DA40DF8FBCC20D17FD78525">
    <w:name w:val="AB5EDB9728DA40DF8FBCC20D17FD7852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99BDC5DC67420186F57617F6E64C273">
    <w:name w:val="E499BDC5DC67420186F57617F6E64C27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6B25A439240FDAE5C4761E8D9D0C35">
    <w:name w:val="B936B25A439240FDAE5C4761E8D9D0C3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4D3E3EE2549F0ACB69D3EE4A9EA6C5">
    <w:name w:val="C744D3E3EE2549F0ACB69D3EE4A9EA6C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BEB0DD1E71489D8B15A27963FA86245">
    <w:name w:val="5ABEB0DD1E71489D8B15A27963FA8624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A98BC7D2A34EBD98E358FEB116E5285">
    <w:name w:val="6DA98BC7D2A34EBD98E358FEB116E528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5C3A5B91245D6ACB14E59D6929E933">
    <w:name w:val="3E15C3A5B91245D6ACB14E59D6929E93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8E07A7FDF4D149141640BB775406B5">
    <w:name w:val="B068E07A7FDF4D149141640BB775406B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D95DFABA6450F860133C840B3B9A75">
    <w:name w:val="C7BD95DFABA6450F860133C840B3B9A7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57EAAC39C4325B98F31E60D226D685">
    <w:name w:val="CB857EAAC39C4325B98F31E60D226D68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903F4642E344E1BAE52180DE7AAD4C5">
    <w:name w:val="22903F4642E344E1BAE52180DE7AAD4C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168EBC31548F7BF186078A2B0C2B13">
    <w:name w:val="23A168EBC31548F7BF186078A2B0C2B1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3BA8273BB4E5E8478402E6313763B5">
    <w:name w:val="0283BA8273BB4E5E8478402E6313763B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B435373A141CEA48C2A0413D1293D5">
    <w:name w:val="13FB435373A141CEA48C2A0413D1293D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DE0969939A47A2A7FAD98FB31EB6255">
    <w:name w:val="01DE0969939A47A2A7FAD98FB31EB625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CE2A15084F7EA50E46356ED40C085">
    <w:name w:val="2DCECE2A15084F7EA50E46356ED40C08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D3536C70AB4D9686407F67A9B00E5D3">
    <w:name w:val="45D3536C70AB4D9686407F67A9B00E5D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FB69FBEFC45B58E7408FFF57F08BA5">
    <w:name w:val="3CCFB69FBEFC45B58E7408FFF57F08BA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112228CF124ABBBD0F5B7A506BB8475">
    <w:name w:val="E1112228CF124ABBBD0F5B7A506BB847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7F33F51D54B2582FD37FD27D2FD075">
    <w:name w:val="BE37F33F51D54B2582FD37FD27D2FD07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AE329F82241A492ABE7149E372D7E5">
    <w:name w:val="A3CAE329F82241A492ABE7149E372D7E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FB88D792D49E491FAACFBF035211A3">
    <w:name w:val="A28FB88D792D49E491FAACFBF035211A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4A4E8302147C2862DC2D267B145765">
    <w:name w:val="0CA4A4E8302147C2862DC2D267B14576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FAF08B54804BE6ADF737AF41B1362C5">
    <w:name w:val="92FAF08B54804BE6ADF737AF41B1362C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8063AA49B64C5396E28DE23CF247175">
    <w:name w:val="1C8063AA49B64C5396E28DE23CF24717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B6FE10BE384AB88CD4BDEAFB421B3F5">
    <w:name w:val="C6B6FE10BE384AB88CD4BDEAFB421B3F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8818C97A84AD9BD9811034470EAFE3">
    <w:name w:val="AA28818C97A84AD9BD9811034470EAFE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311AD026FC4066A79588C93B44FFA65">
    <w:name w:val="1E311AD026FC4066A79588C93B44FFA6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194240509406BAF58E495C2F4A1AE5">
    <w:name w:val="64D194240509406BAF58E495C2F4A1AE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13A28EC73240AABA8474B0FD70CD5E5">
    <w:name w:val="2F13A28EC73240AABA8474B0FD70CD5E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F2F08810AB42AAA0341ED994D1D13F5">
    <w:name w:val="C7F2F08810AB42AAA0341ED994D1D13F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326D0C085542F591E78C96468B96FC3">
    <w:name w:val="BD326D0C085542F591E78C96468B96FC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D1FE555BED4370B67AA237FF99A8515">
    <w:name w:val="16D1FE555BED4370B67AA237FF99A851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CEB08D01314315AA15CDE4BF9FEE075">
    <w:name w:val="C3CEB08D01314315AA15CDE4BF9FEE07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227F9EAE545D29853CB8DD1A223355">
    <w:name w:val="EE0227F9EAE545D29853CB8DD1A22335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D1287351C410A8AB16E202A3102F95">
    <w:name w:val="01AD1287351C410A8AB16E202A3102F9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E9DFCDB6F4F53A14D04F91DAF0B9A3">
    <w:name w:val="5E1E9DFCDB6F4F53A14D04F91DAF0B9A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35F75F2C304D32B41E160BFB67CDA75">
    <w:name w:val="6735F75F2C304D32B41E160BFB67CDA7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C25132F22A4640995A91ED91CD60EA5">
    <w:name w:val="67C25132F22A4640995A91ED91CD60EA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136E6877F3447E8596AFFC846247F15">
    <w:name w:val="09136E6877F3447E8596AFFC846247F1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9BFC23E0A47F5A39532DEB18CFA915">
    <w:name w:val="8BC9BFC23E0A47F5A39532DEB18CFA91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76491691374C9AAF4EBF7122B56E333">
    <w:name w:val="D076491691374C9AAF4EBF7122B56E33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640D1384843A0875484B95626D78A5">
    <w:name w:val="0CE640D1384843A0875484B95626D78A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F6093FF5F4B4C9A889E8A0CCE59C35">
    <w:name w:val="E3FF6093FF5F4B4C9A889E8A0CCE59C3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07964D2D7E4BC0A9A17CAA7F52352B5">
    <w:name w:val="5B07964D2D7E4BC0A9A17CAA7F52352B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06706A7BF4D06915057838F911BD85">
    <w:name w:val="64806706A7BF4D06915057838F911BD8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8885E24FC4453DB0717AB75652C30F3">
    <w:name w:val="2E8885E24FC4453DB0717AB75652C30F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6CABA3AB464CC79F8CA4B90783984E5">
    <w:name w:val="FA6CABA3AB464CC79F8CA4B90783984E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69858D8BB94EC0A146D5B4834196E85">
    <w:name w:val="1369858D8BB94EC0A146D5B4834196E8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23E392EECB402EBB3DCDC3533B37D15">
    <w:name w:val="3523E392EECB402EBB3DCDC3533B37D1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A83CE100A43A2B3737B330FBB8FB45">
    <w:name w:val="6C7A83CE100A43A2B3737B330FBB8FB4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98F3E23904D529DF05D1A9CF170FB3">
    <w:name w:val="00B98F3E23904D529DF05D1A9CF170FB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5BE044FAB4FFF971D55BEA2A8B0955">
    <w:name w:val="0525BE044FAB4FFF971D55BEA2A8B095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5533A87942450A8A8735702285E8CA5">
    <w:name w:val="195533A87942450A8A8735702285E8CA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2A7546322B45489EE659D7A0DD41255">
    <w:name w:val="5F2A7546322B45489EE659D7A0DD4125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D6802BED184854B9D640A221906AD65">
    <w:name w:val="C1D6802BED184854B9D640A221906AD6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761F9A9D94F7E9CA5259FB1A592EF3">
    <w:name w:val="C62761F9A9D94F7E9CA5259FB1A592EF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B25B108D24943A45DF9511760E7805">
    <w:name w:val="586B25B108D24943A45DF9511760E780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5BE5410044D7B0CFBC6C55725A5C5">
    <w:name w:val="E4BA5BE5410044D7B0CFBC6C55725A5C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ABE6E19124ECD9ADE3B1048D39D645">
    <w:name w:val="E81ABE6E19124ECD9ADE3B1048D39D64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DA2C1051754E049D22F6F7E62D82045">
    <w:name w:val="9BDA2C1051754E049D22F6F7E62D8204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EAF66016B3403596C02DEAF046E1583">
    <w:name w:val="59EAF66016B3403596C02DEAF046E158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DC5FE70ACA4F2BB39BFFB2C2C8075C5">
    <w:name w:val="F0DC5FE70ACA4F2BB39BFFB2C2C8075C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52E323584E4BBCBF8685DE548D0BB95">
    <w:name w:val="EC52E323584E4BBCBF8685DE548D0BB9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14CC695084CC1965E61703A3FF0B85">
    <w:name w:val="B3A14CC695084CC1965E61703A3FF0B8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D8CBD78BD14D53894ACD12DF9AD97D5">
    <w:name w:val="C3D8CBD78BD14D53894ACD12DF9AD97D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6517A833CD41BCA6A6FF20547D8D5B3">
    <w:name w:val="FE6517A833CD41BCA6A6FF20547D8D5B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118ED3072144CE805389D3AEDC7A205">
    <w:name w:val="BB118ED3072144CE805389D3AEDC7A20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B5C05DCDE24AD59F400831532701445">
    <w:name w:val="B0B5C05DCDE24AD59F40083153270144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83A493DB441D4BE64074A709D3E475">
    <w:name w:val="FF683A493DB441D4BE64074A709D3E47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C7447177C3410DB4F9092600E700995">
    <w:name w:val="54C7447177C3410DB4F9092600E70099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E699D48FC458081FC873FC35B5CD73">
    <w:name w:val="148E699D48FC458081FC873FC35B5CD7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E780681DD043EA978D30BC822C5D475">
    <w:name w:val="A3E780681DD043EA978D30BC822C5D47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20CDE29D2465E9C06D4F749A9CE645">
    <w:name w:val="64D20CDE29D2465E9C06D4F749A9CE64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34A1D189184A6A9519A1F670786A6D5">
    <w:name w:val="F034A1D189184A6A9519A1F670786A6D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C9B8795A764220AD4C9AF35E6E8DF05">
    <w:name w:val="F4C9B8795A764220AD4C9AF35E6E8DF0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F5F64C6AC47799CE65ABC5CE017F33">
    <w:name w:val="5E1F5F64C6AC47799CE65ABC5CE017F3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82F87A359446F288E499F021019B865">
    <w:name w:val="D682F87A359446F288E499F021019B86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BF5E51C884D15A9D1273FAE7B36095">
    <w:name w:val="E01BF5E51C884D15A9D1273FAE7B3609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132996EA9A45FD8779B09E8DE834CE5">
    <w:name w:val="20132996EA9A45FD8779B09E8DE834CE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88D291A5074C67B5662782709D41E25">
    <w:name w:val="2888D291A5074C67B5662782709D41E2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275BB553D244E1BE88DE4EC0199EF23">
    <w:name w:val="49275BB553D244E1BE88DE4EC0199EF2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B0CABD13874AF48691418E9F1633F05">
    <w:name w:val="6FB0CABD13874AF48691418E9F1633F0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EE43DD4FFD4E66910561F5699A226D5">
    <w:name w:val="70EE43DD4FFD4E66910561F5699A226D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337941B754DD28A10609643BAFFAB5">
    <w:name w:val="648337941B754DD28A10609643BAFFAB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7A9B076C594AB1A2B3EA6DEE2AAE0C5">
    <w:name w:val="A77A9B076C594AB1A2B3EA6DEE2AAE0C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AB8464E884470B293703B30FE79353">
    <w:name w:val="3B9AB8464E884470B293703B30FE7935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CB72C5E345D5978913D9D4A28ED85">
    <w:name w:val="FB6FCB72C5E345D5978913D9D4A28ED8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997866A0D4CCF9C535AC2C4B173625">
    <w:name w:val="B84997866A0D4CCF9C535AC2C4B17362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D5F2E7EA14BD692C61AF514E1A7BB5">
    <w:name w:val="71ED5F2E7EA14BD692C61AF514E1A7BB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7E1750EBB4D5EBF112E5DAF198BC35">
    <w:name w:val="7D07E1750EBB4D5EBF112E5DAF198BC3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DEF60D1F814EC2B73C9021F44FC1883">
    <w:name w:val="D0DEF60D1F814EC2B73C9021F44FC188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CB8723C151418F9EFAAB5690C7F2335">
    <w:name w:val="4ACB8723C151418F9EFAAB5690C7F233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9A52A688C4EA2BA2C0DE98D8C93045">
    <w:name w:val="D769A52A688C4EA2BA2C0DE98D8C9304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1E5215B0784279B55B5EFC71CD00EA5">
    <w:name w:val="7A1E5215B0784279B55B5EFC71CD00EA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487BEC1A6D4795862E08834FDF95B15">
    <w:name w:val="3E487BEC1A6D4795862E08834FDF95B1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20CD6FB1FB4FB2B0774A975754FB9E3">
    <w:name w:val="3620CD6FB1FB4FB2B0774A975754FB9E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7FE76BB1354BF9A3869B5CA2E8162D5">
    <w:name w:val="AA7FE76BB1354BF9A3869B5CA2E8162D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B3CE03878849E9A440018400A6684B5">
    <w:name w:val="82B3CE03878849E9A440018400A6684B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28776C718644319DF1532EACD564315">
    <w:name w:val="FD28776C718644319DF1532EACD56431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32F87466A41B9B010954A1509ACA35">
    <w:name w:val="BC932F87466A41B9B010954A1509ACA3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4F980F4DB041B8B804D6A295CAD0533">
    <w:name w:val="B04F980F4DB041B8B804D6A295CAD053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CC2D8AD8C04E42886D9A55A64F9D405">
    <w:name w:val="93CC2D8AD8C04E42886D9A55A64F9D40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991A236BE41A98C068C778DC553275">
    <w:name w:val="AE9991A236BE41A98C068C778DC55327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EACFD1216A43DD8A57BE8E8BB1FF845">
    <w:name w:val="13EACFD1216A43DD8A57BE8E8BB1FF84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562268482F49E19998ADAA8E887A885">
    <w:name w:val="89562268482F49E19998ADAA8E887A88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5063BC0664CD2828BBC58596CD1EB3">
    <w:name w:val="8AA5063BC0664CD2828BBC58596CD1EB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897630251470AAD4DFDA4F4B947CE5">
    <w:name w:val="355897630251470AAD4DFDA4F4B947CE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672D4CF7940E68B110B5D0FEB8EF55">
    <w:name w:val="0E6672D4CF7940E68B110B5D0FEB8EF5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9635B1364F42B79DC1941DF140CCF51">
    <w:name w:val="A89635B1364F42B79DC1941DF140CCF5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D1B15C5034022BF71A2A7259105741">
    <w:name w:val="4F4D1B15C5034022BF71A2A725910574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87F08B8F564445917921D29D156A983">
    <w:name w:val="9F87F08B8F564445917921D29D156A98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F3B32BF9B4009B4FE98FD214A947B">
    <w:name w:val="BD0F3B32BF9B4009B4FE98FD214A947B"/>
    <w:rsid w:val="00342889"/>
  </w:style>
  <w:style w:type="paragraph" w:customStyle="1" w:styleId="6392B4C216A341F8843686951B80907E">
    <w:name w:val="6392B4C216A341F8843686951B80907E"/>
    <w:rsid w:val="00342889"/>
  </w:style>
  <w:style w:type="paragraph" w:customStyle="1" w:styleId="702F42F267E64A259D1C34E9716273B4">
    <w:name w:val="702F42F267E64A259D1C34E9716273B4"/>
    <w:rsid w:val="00342889"/>
  </w:style>
  <w:style w:type="paragraph" w:customStyle="1" w:styleId="AEAE4A9B01B941FC82589E7D65125F88">
    <w:name w:val="AEAE4A9B01B941FC82589E7D65125F88"/>
    <w:rsid w:val="00342889"/>
  </w:style>
  <w:style w:type="paragraph" w:customStyle="1" w:styleId="75DAD9E0B9B44D4C8F1FC7FCDD9AC252">
    <w:name w:val="75DAD9E0B9B44D4C8F1FC7FCDD9AC252"/>
    <w:rsid w:val="00342889"/>
  </w:style>
  <w:style w:type="paragraph" w:customStyle="1" w:styleId="D526E0B52A674E2BB3065A3FA20D24EC">
    <w:name w:val="D526E0B52A674E2BB3065A3FA20D24EC"/>
    <w:rsid w:val="00342889"/>
  </w:style>
  <w:style w:type="paragraph" w:customStyle="1" w:styleId="54DD20C37D454201903D399B517BBB46">
    <w:name w:val="54DD20C37D454201903D399B517BBB46"/>
    <w:rsid w:val="00342889"/>
  </w:style>
  <w:style w:type="paragraph" w:customStyle="1" w:styleId="85F8448B772D4EEABBA72296DF17A56F">
    <w:name w:val="85F8448B772D4EEABBA72296DF17A56F"/>
    <w:rsid w:val="00342889"/>
  </w:style>
  <w:style w:type="paragraph" w:customStyle="1" w:styleId="0F73C24C68044620A46E10704AA60343">
    <w:name w:val="0F73C24C68044620A46E10704AA60343"/>
    <w:rsid w:val="00342889"/>
  </w:style>
  <w:style w:type="paragraph" w:customStyle="1" w:styleId="95A97054FC094900BE1F93A3C1F30870">
    <w:name w:val="95A97054FC094900BE1F93A3C1F30870"/>
    <w:rsid w:val="00342889"/>
  </w:style>
  <w:style w:type="paragraph" w:customStyle="1" w:styleId="6E84675F438A4315AE5AD1C820EE7B08">
    <w:name w:val="6E84675F438A4315AE5AD1C820EE7B08"/>
    <w:rsid w:val="00342889"/>
  </w:style>
  <w:style w:type="paragraph" w:customStyle="1" w:styleId="2FCA45599CB14D15A420882A0E41F0C7">
    <w:name w:val="2FCA45599CB14D15A420882A0E41F0C7"/>
    <w:rsid w:val="00342889"/>
  </w:style>
  <w:style w:type="paragraph" w:customStyle="1" w:styleId="9A09A598F26A41AB8E4FCEC52B101D65">
    <w:name w:val="9A09A598F26A41AB8E4FCEC52B101D65"/>
    <w:rsid w:val="00342889"/>
  </w:style>
  <w:style w:type="paragraph" w:customStyle="1" w:styleId="3872E5D98E31474EB4011DB40D62C3F6">
    <w:name w:val="3872E5D98E31474EB4011DB40D62C3F6"/>
    <w:rsid w:val="00342889"/>
  </w:style>
  <w:style w:type="paragraph" w:customStyle="1" w:styleId="7D0C28C1FAA24925805749C96E986020">
    <w:name w:val="7D0C28C1FAA24925805749C96E986020"/>
    <w:rsid w:val="00342889"/>
  </w:style>
  <w:style w:type="paragraph" w:customStyle="1" w:styleId="3723C5E9AA2E4468A9C50DFC142D7F6A">
    <w:name w:val="3723C5E9AA2E4468A9C50DFC142D7F6A"/>
    <w:rsid w:val="00342889"/>
  </w:style>
  <w:style w:type="paragraph" w:customStyle="1" w:styleId="1A2C2C036221458AB1D9E58BEEBEB12B">
    <w:name w:val="1A2C2C036221458AB1D9E58BEEBEB12B"/>
    <w:rsid w:val="00342889"/>
  </w:style>
  <w:style w:type="paragraph" w:customStyle="1" w:styleId="600D1A4A572144D581AB7C2FBE8FDE48">
    <w:name w:val="600D1A4A572144D581AB7C2FBE8FDE48"/>
    <w:rsid w:val="00342889"/>
  </w:style>
  <w:style w:type="paragraph" w:customStyle="1" w:styleId="7560C61D24884B69933E8CD2AB3FD9C7">
    <w:name w:val="7560C61D24884B69933E8CD2AB3FD9C7"/>
    <w:rsid w:val="00342889"/>
  </w:style>
  <w:style w:type="paragraph" w:customStyle="1" w:styleId="AEEAC8A354DC4762B570D08150B71612">
    <w:name w:val="AEEAC8A354DC4762B570D08150B71612"/>
    <w:rsid w:val="00342889"/>
  </w:style>
  <w:style w:type="paragraph" w:customStyle="1" w:styleId="FF3FB654837A412C9787CF933FB71489">
    <w:name w:val="FF3FB654837A412C9787CF933FB71489"/>
    <w:rsid w:val="00342889"/>
  </w:style>
  <w:style w:type="paragraph" w:customStyle="1" w:styleId="15517BF28E8A49A295ED03DCEEBE1AAC">
    <w:name w:val="15517BF28E8A49A295ED03DCEEBE1AAC"/>
    <w:rsid w:val="00342889"/>
  </w:style>
  <w:style w:type="paragraph" w:customStyle="1" w:styleId="D4C0B01A9E3F4BDCBAB9E9A1F1AB1D809">
    <w:name w:val="D4C0B01A9E3F4BDCBAB9E9A1F1AB1D80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9">
    <w:name w:val="D0B53C3961DC4CAC904B13836DA85220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9">
    <w:name w:val="FE844A77802D4791BD76572461B5A4A3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9">
    <w:name w:val="07A0416710F2451499A97267997D8015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9">
    <w:name w:val="8A706E480785434B9284C2691A3E6471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9">
    <w:name w:val="46D88119AFF44F00B1A4CCA079699EA4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9">
    <w:name w:val="987BB9EDE7F5445AA16CAA7BC61C5253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F0D82EE6024A0D8E1CEFED331023554">
    <w:name w:val="29F0D82EE6024A0D8E1CEFED33102355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0E8869C984F18971B6D6582F768294">
    <w:name w:val="9EE0E8869C984F18971B6D6582F76829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558A928E8A4021BB81D2D76C5EB8184">
    <w:name w:val="78558A928E8A4021BB81D2D76C5EB818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1A45D5A8234247B07F42F7FD94A5904">
    <w:name w:val="601A45D5A8234247B07F42F7FD94A590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C74E6CAD6A46EC840BF2670EF3BAAC4">
    <w:name w:val="D7C74E6CAD6A46EC840BF2670EF3BAAC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776637C8A1491E93FDAFA3DA9AF1D74">
    <w:name w:val="D7776637C8A1491E93FDAFA3DA9AF1D7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85073BDD8541E0BB5791921D5C032A4">
    <w:name w:val="8485073BDD8541E0BB5791921D5C032A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2F41F9E9084CAF830D25773BBF6E6B4">
    <w:name w:val="762F41F9E9084CAF830D25773BBF6E6B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49E1CCD8B486C9173DC5B55680B2C4">
    <w:name w:val="5BD49E1CCD8B486C9173DC5B55680B2C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3C75224C0E469B9C774E774947674F4">
    <w:name w:val="3C3C75224C0E469B9C774E774947674F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3F72A96B1543778098A28385E27C004">
    <w:name w:val="563F72A96B1543778098A28385E27C004"/>
    <w:rsid w:val="00342889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43302F4A8BA74CBEBCCB29DBDA0FB4E78">
    <w:name w:val="43302F4A8BA74CBEBCCB29DBDA0FB4E7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AA7297ED9B4EAE940C57D6494664A08">
    <w:name w:val="A9AA7297ED9B4EAE940C57D6494664A0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678A214754DBAA8DDF2DF8EB2F3798">
    <w:name w:val="120678A214754DBAA8DDF2DF8EB2F379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9">
    <w:name w:val="321A08A2E677422A8BCDE9AB9D93C1E1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AD2A484E94277BF84CD88B9DCC4688">
    <w:name w:val="233AD2A484E94277BF84CD88B9DCC468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C7B03ADAE84E20A6B84BCB510453748">
    <w:name w:val="82C7B03ADAE84E20A6B84BCB51045374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AAE5ACD4A4E89BBA6848F61D76CDA8">
    <w:name w:val="B4DAAE5ACD4A4E89BBA6848F61D76CDA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5923ABE5BF401E9F570674B862B4852">
    <w:name w:val="B65923ABE5BF401E9F570674B862B4852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9">
    <w:name w:val="33A86CCCE5A2446084CE6F73BA15276A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C60A3D837431483FE154F289ABA1A8">
    <w:name w:val="01AC60A3D837431483FE154F289ABA1A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5C143E979D49C5B5C402FE4373E0B48">
    <w:name w:val="D85C143E979D49C5B5C402FE4373E0B4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3CAFAF57FD4793A61791BDEA1F48DB8">
    <w:name w:val="353CAFAF57FD4793A61791BDEA1F48DB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0375B9854742E19026FC494BD486EB2">
    <w:name w:val="D00375B9854742E19026FC494BD486EB2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9">
    <w:name w:val="2F07B0D722084C9BA84179F6BE76F97E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63BA160864A10B4CA775D475A8C078">
    <w:name w:val="3B263BA160864A10B4CA775D475A8C07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DCF333FE64328A4159988AACA4E778">
    <w:name w:val="3D0DCF333FE64328A4159988AACA4E77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833AACAD844B386BBEC60153840B68">
    <w:name w:val="0E9833AACAD844B386BBEC60153840B6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5F59D6511B439E88ABE4F81F6ACB2B2">
    <w:name w:val="9A5F59D6511B439E88ABE4F81F6ACB2B2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9">
    <w:name w:val="2C5D0C9B0F2043BAA924C0890E33C838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8">
    <w:name w:val="840869CF582E4A52979E4A8CFC7D9C93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D306D26394B1D9AE86925CBADE4238">
    <w:name w:val="FBBD306D26394B1D9AE86925CBADE423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82DA5971C54E12A74D8645E422456B8">
    <w:name w:val="3C82DA5971C54E12A74D8645E422456B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67F53675584849B76DD901C9E52F982">
    <w:name w:val="3967F53675584849B76DD901C9E52F982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9">
    <w:name w:val="FF4EC024E2944437B9565FED1B8B7633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9">
    <w:name w:val="090CFF0F19C343FFB2463D21E2807588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592EA4074642DC967786AA7A7740A58">
    <w:name w:val="45592EA4074642DC967786AA7A7740A5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D6367C12B4900A97A299F4FD3902C8">
    <w:name w:val="DD8D6367C12B4900A97A299F4FD3902C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32323E1A2493583B20C0BE81443002">
    <w:name w:val="51B32323E1A2493583B20C0BE81443002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0AE3AC3EE46E6A2D9C09EC7940CB17">
    <w:name w:val="C420AE3AC3EE46E6A2D9C09EC7940CB1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E003AB1445878F1B1E8B011E45C67">
    <w:name w:val="1219E003AB1445878F1B1E8B011E45C6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B7FEF19194EA79706E37D8E846E527">
    <w:name w:val="93BB7FEF19194EA79706E37D8E846E52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9801D9CB4A819C2E31F0CACC480F7">
    <w:name w:val="E4BA9801D9CB4A819C2E31F0CACC480F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D932F851146BC8C251988824CA5817">
    <w:name w:val="245D932F851146BC8C251988824CA581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D644DCCE014C8FA386E7A177B7F9FA7">
    <w:name w:val="74D644DCCE014C8FA386E7A177B7F9FA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EC9C79002480484CC3A5D4331210E7">
    <w:name w:val="7C3EC9C79002480484CC3A5D4331210E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21310EF06437D941B696CDDEBDB7E7">
    <w:name w:val="50E21310EF06437D941B696CDDEBDB7E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29DA9B03434F3AB56F8A94E40B7AEC7">
    <w:name w:val="1729DA9B03434F3AB56F8A94E40B7AEC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7D8CEE9F545BABFD99789684B84217">
    <w:name w:val="0E97D8CEE9F545BABFD99789684B8421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CC1499E8B34E5799D55F13131088C97">
    <w:name w:val="12CC1499E8B34E5799D55F13131088C9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03BCDF13B44D9B11C3E51B095C36E7">
    <w:name w:val="78603BCDF13B44D9B11C3E51B095C36E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11BFCA3EA4435E8BDA7BCA205911AE7">
    <w:name w:val="DF11BFCA3EA4435E8BDA7BCA205911AE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7994C0A9F470FAAFD07E8533158227">
    <w:name w:val="3817994C0A9F470FAAFD07E853315822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D0A9CBAB74401CB2FA77EAED117D407">
    <w:name w:val="E2D0A9CBAB74401CB2FA77EAED117D40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CC5A8864B14EFAB7245821530105677">
    <w:name w:val="53CC5A8864B14EFAB724582153010567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1FC15435B4569A4167FFFFB23B7687">
    <w:name w:val="8761FC15435B4569A4167FFFFB23B768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B5E1771454A47B6B22C77141398857">
    <w:name w:val="843B5E1771454A47B6B22C7714139885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8F01583B28428786A80F58F8F7EF4C7">
    <w:name w:val="1A8F01583B28428786A80F58F8F7EF4C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D879EF08C4CBF9208AB971B2F40BA7">
    <w:name w:val="842D879EF08C4CBF9208AB971B2F40BA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256D8F3B54EEC9B6F9C5982CEFB7B7">
    <w:name w:val="83B256D8F3B54EEC9B6F9C5982CEFB7B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EB94C837744CF78DC9F283032D6E057">
    <w:name w:val="E7EB94C837744CF78DC9F283032D6E05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83F24270E142F29F135E5E6379A8017">
    <w:name w:val="E883F24270E142F29F135E5E6379A801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87600E6EF41FEA5A7498AC9868A357">
    <w:name w:val="8D387600E6EF41FEA5A7498AC9868A35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1E9B09B6194CB4BDFFD4990B8E63847">
    <w:name w:val="1E1E9B09B6194CB4BDFFD4990B8E6384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4ACE6750C46F681D86423FFFBF61D7">
    <w:name w:val="8DD4ACE6750C46F681D86423FFFBF61D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0AB3D9A064FC39DCE49E84C63C6037">
    <w:name w:val="0000AB3D9A064FC39DCE49E84C63C603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ACC048E4DCD83648E9D557BA9EC7">
    <w:name w:val="4E06BACC048E4DCD83648E9D557BA9EC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3F41B1CF644056AB7F5CB772B10DAB7">
    <w:name w:val="CD3F41B1CF644056AB7F5CB772B10DAB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EE2B10F82483590D925B6BEEAB5B67">
    <w:name w:val="764EE2B10F82483590D925B6BEEAB5B6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961136B04B63B815018EED3C83337">
    <w:name w:val="1219961136B04B63B815018EED3C8333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44681E349B4B969D130B69EB0451277">
    <w:name w:val="EA44681E349B4B969D130B69EB045127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0D6BF866846F382BEDCA82A5B2ED67">
    <w:name w:val="7A20D6BF866846F382BEDCA82A5B2ED6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631B31CC0847CE9B3022D6392108A77">
    <w:name w:val="91631B31CC0847CE9B3022D6392108A7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1D53567664F5D81F48726E74036E97">
    <w:name w:val="F9A1D53567664F5D81F48726E74036E9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6ECDD5F664C66A42169EA665D3EB57">
    <w:name w:val="7AC6ECDD5F664C66A42169EA665D3EB5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63460B43D347C3B8B8CC6CBBF54C0F7">
    <w:name w:val="2763460B43D347C3B8B8CC6CBBF54C0F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88C5259AFA4DABA2F2616F07BC37947">
    <w:name w:val="1188C5259AFA4DABA2F2616F07BC3794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934738D4FC47DC85B18DF5ADC103447">
    <w:name w:val="DC934738D4FC47DC85B18DF5ADC10344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61F74C14F541EFAA04E0CDD3C12E367">
    <w:name w:val="D461F74C14F541EFAA04E0CDD3C12E36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75B0D95D4A410193C4D5FD16A66CCD7">
    <w:name w:val="5375B0D95D4A410193C4D5FD16A66CCD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7C4B9E89D403D8979FE9B00EEAA147">
    <w:name w:val="1E47C4B9E89D403D8979FE9B00EEAA14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712AB431B4D098E10B53C8EDD03AD7">
    <w:name w:val="46F712AB431B4D098E10B53C8EDD03AD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897A037ACC40D9BF8F76598D11CF767">
    <w:name w:val="18897A037ACC40D9BF8F76598D11CF76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B4923744C4DFA84AEDD7D15EF4EC07">
    <w:name w:val="11BB4923744C4DFA84AEDD7D15EF4EC0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90D5A82C514F3E939FFF78AC9CA9E97">
    <w:name w:val="D390D5A82C514F3E939FFF78AC9CA9E9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CFA5403144DE0B755037F1CAB43DC7">
    <w:name w:val="48BCFA5403144DE0B755037F1CAB43DC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57E8A8AF6470D92EC2C4E4889256A7">
    <w:name w:val="30B57E8A8AF6470D92EC2C4E4889256A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15288C807443DA956C927D8E14ACC27">
    <w:name w:val="D615288C807443DA956C927D8E14ACC2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56DB6C83D747208C4964014C578A8E4">
    <w:name w:val="5C56DB6C83D747208C4964014C578A8E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6CC1C6B3D415098855BC121D8EE2A4">
    <w:name w:val="60A6CC1C6B3D415098855BC121D8EE2A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45B0F93E8449CA37A476B1CFB06157">
    <w:name w:val="A8145B0F93E8449CA37A476B1CFB0615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DB8FE9D9AD4F1492B997D4C53BCAEE7">
    <w:name w:val="8FDB8FE9D9AD4F1492B997D4C53BCAEE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5894D92B3E4FED8F2B06DDBA5309CF7">
    <w:name w:val="885894D92B3E4FED8F2B06DDBA5309CF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DD4C777E2F4AAEADC85B4D9E77250C7">
    <w:name w:val="14DD4C777E2F4AAEADC85B4D9E77250C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0C061AD9A4918827F462197D206C47">
    <w:name w:val="8BC0C061AD9A4918827F462197D206C4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79B2B26914FF098EFF0D1C683BDC97">
    <w:name w:val="7C779B2B26914FF098EFF0D1C683BDC9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26969D3EB4808B85B903F49088AA27">
    <w:name w:val="47426969D3EB4808B85B903F49088AA2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68DF290A214A20B6E57D5C732F284A7">
    <w:name w:val="0868DF290A214A20B6E57D5C732F284A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519F2D76D4406789E34D5FA1B2B5EC7">
    <w:name w:val="5A519F2D76D4406789E34D5FA1B2B5EC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245E7AF4B4BA39444B2AAE6E562AC7">
    <w:name w:val="AFC245E7AF4B4BA39444B2AAE6E562AC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335B5A69B46F7B52F87A56EF9451B6">
    <w:name w:val="D36335B5A69B46F7B52F87A56EF9451B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61E11A0B3F48B583C536719EBA47786">
    <w:name w:val="C961E11A0B3F48B583C536719EBA4778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BEF5480F449B6BAE8EA7E818B30596">
    <w:name w:val="AD6BEF5480F449B6BAE8EA7E818B3059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BD0FC645F64599B7031C2BE7B8DD6D6">
    <w:name w:val="FDBD0FC645F64599B7031C2BE7B8DD6D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F3B32BF9B4009B4FE98FD214A947B1">
    <w:name w:val="BD0F3B32BF9B4009B4FE98FD214A947B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99BDC5DC67420186F57617F6E64C274">
    <w:name w:val="E499BDC5DC67420186F57617F6E64C27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6B25A439240FDAE5C4761E8D9D0C36">
    <w:name w:val="B936B25A439240FDAE5C4761E8D9D0C3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4D3E3EE2549F0ACB69D3EE4A9EA6C6">
    <w:name w:val="C744D3E3EE2549F0ACB69D3EE4A9EA6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BEB0DD1E71489D8B15A27963FA86246">
    <w:name w:val="5ABEB0DD1E71489D8B15A27963FA862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92B4C216A341F8843686951B80907E1">
    <w:name w:val="6392B4C216A341F8843686951B80907E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5C3A5B91245D6ACB14E59D6929E934">
    <w:name w:val="3E15C3A5B91245D6ACB14E59D6929E93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8E07A7FDF4D149141640BB775406B6">
    <w:name w:val="B068E07A7FDF4D149141640BB775406B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D95DFABA6450F860133C840B3B9A76">
    <w:name w:val="C7BD95DFABA6450F860133C840B3B9A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57EAAC39C4325B98F31E60D226D686">
    <w:name w:val="CB857EAAC39C4325B98F31E60D226D68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2F42F267E64A259D1C34E9716273B41">
    <w:name w:val="702F42F267E64A259D1C34E9716273B4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168EBC31548F7BF186078A2B0C2B14">
    <w:name w:val="23A168EBC31548F7BF186078A2B0C2B1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3BA8273BB4E5E8478402E6313763B6">
    <w:name w:val="0283BA8273BB4E5E8478402E6313763B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B435373A141CEA48C2A0413D1293D6">
    <w:name w:val="13FB435373A141CEA48C2A0413D1293D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DE0969939A47A2A7FAD98FB31EB6256">
    <w:name w:val="01DE0969939A47A2A7FAD98FB31EB625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E4A9B01B941FC82589E7D65125F881">
    <w:name w:val="AEAE4A9B01B941FC82589E7D65125F88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D3536C70AB4D9686407F67A9B00E5D4">
    <w:name w:val="45D3536C70AB4D9686407F67A9B00E5D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FB69FBEFC45B58E7408FFF57F08BA6">
    <w:name w:val="3CCFB69FBEFC45B58E7408FFF57F08BA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112228CF124ABBBD0F5B7A506BB8476">
    <w:name w:val="E1112228CF124ABBBD0F5B7A506BB84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7F33F51D54B2582FD37FD27D2FD076">
    <w:name w:val="BE37F33F51D54B2582FD37FD27D2FD0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DAD9E0B9B44D4C8F1FC7FCDD9AC2521">
    <w:name w:val="75DAD9E0B9B44D4C8F1FC7FCDD9AC252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FB88D792D49E491FAACFBF035211A4">
    <w:name w:val="A28FB88D792D49E491FAACFBF035211A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4A4E8302147C2862DC2D267B145766">
    <w:name w:val="0CA4A4E8302147C2862DC2D267B14576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FAF08B54804BE6ADF737AF41B1362C6">
    <w:name w:val="92FAF08B54804BE6ADF737AF41B1362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8063AA49B64C5396E28DE23CF247176">
    <w:name w:val="1C8063AA49B64C5396E28DE23CF2471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26E0B52A674E2BB3065A3FA20D24EC1">
    <w:name w:val="D526E0B52A674E2BB3065A3FA20D24EC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8818C97A84AD9BD9811034470EAFE4">
    <w:name w:val="AA28818C97A84AD9BD9811034470EAFE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311AD026FC4066A79588C93B44FFA66">
    <w:name w:val="1E311AD026FC4066A79588C93B44FFA6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194240509406BAF58E495C2F4A1AE6">
    <w:name w:val="64D194240509406BAF58E495C2F4A1AE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13A28EC73240AABA8474B0FD70CD5E6">
    <w:name w:val="2F13A28EC73240AABA8474B0FD70CD5E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D20C37D454201903D399B517BBB461">
    <w:name w:val="54DD20C37D454201903D399B517BBB46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326D0C085542F591E78C96468B96FC4">
    <w:name w:val="BD326D0C085542F591E78C96468B96FC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D1FE555BED4370B67AA237FF99A8516">
    <w:name w:val="16D1FE555BED4370B67AA237FF99A851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CEB08D01314315AA15CDE4BF9FEE076">
    <w:name w:val="C3CEB08D01314315AA15CDE4BF9FEE0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227F9EAE545D29853CB8DD1A223356">
    <w:name w:val="EE0227F9EAE545D29853CB8DD1A22335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F8448B772D4EEABBA72296DF17A56F1">
    <w:name w:val="85F8448B772D4EEABBA72296DF17A56F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E9DFCDB6F4F53A14D04F91DAF0B9A4">
    <w:name w:val="5E1E9DFCDB6F4F53A14D04F91DAF0B9A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35F75F2C304D32B41E160BFB67CDA76">
    <w:name w:val="6735F75F2C304D32B41E160BFB67CDA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C25132F22A4640995A91ED91CD60EA6">
    <w:name w:val="67C25132F22A4640995A91ED91CD60EA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136E6877F3447E8596AFFC846247F16">
    <w:name w:val="09136E6877F3447E8596AFFC846247F1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73C24C68044620A46E10704AA603431">
    <w:name w:val="0F73C24C68044620A46E10704AA60343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76491691374C9AAF4EBF7122B56E334">
    <w:name w:val="D076491691374C9AAF4EBF7122B56E33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640D1384843A0875484B95626D78A6">
    <w:name w:val="0CE640D1384843A0875484B95626D78A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F6093FF5F4B4C9A889E8A0CCE59C36">
    <w:name w:val="E3FF6093FF5F4B4C9A889E8A0CCE59C3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07964D2D7E4BC0A9A17CAA7F52352B6">
    <w:name w:val="5B07964D2D7E4BC0A9A17CAA7F52352B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A97054FC094900BE1F93A3C1F308701">
    <w:name w:val="95A97054FC094900BE1F93A3C1F30870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8885E24FC4453DB0717AB75652C30F4">
    <w:name w:val="2E8885E24FC4453DB0717AB75652C30F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6CABA3AB464CC79F8CA4B90783984E6">
    <w:name w:val="FA6CABA3AB464CC79F8CA4B90783984E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69858D8BB94EC0A146D5B4834196E86">
    <w:name w:val="1369858D8BB94EC0A146D5B4834196E8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23E392EECB402EBB3DCDC3533B37D16">
    <w:name w:val="3523E392EECB402EBB3DCDC3533B37D1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4675F438A4315AE5AD1C820EE7B081">
    <w:name w:val="6E84675F438A4315AE5AD1C820EE7B08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98F3E23904D529DF05D1A9CF170FB4">
    <w:name w:val="00B98F3E23904D529DF05D1A9CF170FB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5BE044FAB4FFF971D55BEA2A8B0956">
    <w:name w:val="0525BE044FAB4FFF971D55BEA2A8B095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5533A87942450A8A8735702285E8CA6">
    <w:name w:val="195533A87942450A8A8735702285E8CA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2A7546322B45489EE659D7A0DD41256">
    <w:name w:val="5F2A7546322B45489EE659D7A0DD4125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CA45599CB14D15A420882A0E41F0C71">
    <w:name w:val="2FCA45599CB14D15A420882A0E41F0C7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761F9A9D94F7E9CA5259FB1A592EF4">
    <w:name w:val="C62761F9A9D94F7E9CA5259FB1A592EF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B25B108D24943A45DF9511760E7806">
    <w:name w:val="586B25B108D24943A45DF9511760E780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5BE5410044D7B0CFBC6C55725A5C6">
    <w:name w:val="E4BA5BE5410044D7B0CFBC6C55725A5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ABE6E19124ECD9ADE3B1048D39D646">
    <w:name w:val="E81ABE6E19124ECD9ADE3B1048D39D6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09A598F26A41AB8E4FCEC52B101D651">
    <w:name w:val="9A09A598F26A41AB8E4FCEC52B101D65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EAF66016B3403596C02DEAF046E1584">
    <w:name w:val="59EAF66016B3403596C02DEAF046E158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DC5FE70ACA4F2BB39BFFB2C2C8075C6">
    <w:name w:val="F0DC5FE70ACA4F2BB39BFFB2C2C8075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52E323584E4BBCBF8685DE548D0BB96">
    <w:name w:val="EC52E323584E4BBCBF8685DE548D0BB9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14CC695084CC1965E61703A3FF0B86">
    <w:name w:val="B3A14CC695084CC1965E61703A3FF0B8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2E5D98E31474EB4011DB40D62C3F61">
    <w:name w:val="3872E5D98E31474EB4011DB40D62C3F6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6517A833CD41BCA6A6FF20547D8D5B4">
    <w:name w:val="FE6517A833CD41BCA6A6FF20547D8D5B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118ED3072144CE805389D3AEDC7A206">
    <w:name w:val="BB118ED3072144CE805389D3AEDC7A20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B5C05DCDE24AD59F400831532701446">
    <w:name w:val="B0B5C05DCDE24AD59F4008315327014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83A493DB441D4BE64074A709D3E476">
    <w:name w:val="FF683A493DB441D4BE64074A709D3E4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C28C1FAA24925805749C96E9860201">
    <w:name w:val="7D0C28C1FAA24925805749C96E986020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E699D48FC458081FC873FC35B5CD74">
    <w:name w:val="148E699D48FC458081FC873FC35B5CD7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E780681DD043EA978D30BC822C5D476">
    <w:name w:val="A3E780681DD043EA978D30BC822C5D4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20CDE29D2465E9C06D4F749A9CE646">
    <w:name w:val="64D20CDE29D2465E9C06D4F749A9CE6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34A1D189184A6A9519A1F670786A6D6">
    <w:name w:val="F034A1D189184A6A9519A1F670786A6D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23C5E9AA2E4468A9C50DFC142D7F6A1">
    <w:name w:val="3723C5E9AA2E4468A9C50DFC142D7F6A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F5F64C6AC47799CE65ABC5CE017F34">
    <w:name w:val="5E1F5F64C6AC47799CE65ABC5CE017F3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82F87A359446F288E499F021019B866">
    <w:name w:val="D682F87A359446F288E499F021019B86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BF5E51C884D15A9D1273FAE7B36096">
    <w:name w:val="E01BF5E51C884D15A9D1273FAE7B3609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132996EA9A45FD8779B09E8DE834CE6">
    <w:name w:val="20132996EA9A45FD8779B09E8DE834CE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2C2C036221458AB1D9E58BEEBEB12B1">
    <w:name w:val="1A2C2C036221458AB1D9E58BEEBEB12B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275BB553D244E1BE88DE4EC0199EF24">
    <w:name w:val="49275BB553D244E1BE88DE4EC0199EF2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B0CABD13874AF48691418E9F1633F06">
    <w:name w:val="6FB0CABD13874AF48691418E9F1633F0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EE43DD4FFD4E66910561F5699A226D6">
    <w:name w:val="70EE43DD4FFD4E66910561F5699A226D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337941B754DD28A10609643BAFFAB6">
    <w:name w:val="648337941B754DD28A10609643BAFFAB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0D1A4A572144D581AB7C2FBE8FDE481">
    <w:name w:val="600D1A4A572144D581AB7C2FBE8FDE48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AB8464E884470B293703B30FE79354">
    <w:name w:val="3B9AB8464E884470B293703B30FE7935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CB72C5E345D5978913D9D4A28ED86">
    <w:name w:val="FB6FCB72C5E345D5978913D9D4A28ED8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997866A0D4CCF9C535AC2C4B173626">
    <w:name w:val="B84997866A0D4CCF9C535AC2C4B17362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D5F2E7EA14BD692C61AF514E1A7BB6">
    <w:name w:val="71ED5F2E7EA14BD692C61AF514E1A7BB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0C61D24884B69933E8CD2AB3FD9C71">
    <w:name w:val="7560C61D24884B69933E8CD2AB3FD9C7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DEF60D1F814EC2B73C9021F44FC1884">
    <w:name w:val="D0DEF60D1F814EC2B73C9021F44FC188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CB8723C151418F9EFAAB5690C7F2336">
    <w:name w:val="4ACB8723C151418F9EFAAB5690C7F233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9A52A688C4EA2BA2C0DE98D8C93046">
    <w:name w:val="D769A52A688C4EA2BA2C0DE98D8C930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1E5215B0784279B55B5EFC71CD00EA6">
    <w:name w:val="7A1E5215B0784279B55B5EFC71CD00EA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AC8A354DC4762B570D08150B716121">
    <w:name w:val="AEEAC8A354DC4762B570D08150B71612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20CD6FB1FB4FB2B0774A975754FB9E4">
    <w:name w:val="3620CD6FB1FB4FB2B0774A975754FB9E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7FE76BB1354BF9A3869B5CA2E8162D6">
    <w:name w:val="AA7FE76BB1354BF9A3869B5CA2E8162D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B3CE03878849E9A440018400A6684B6">
    <w:name w:val="82B3CE03878849E9A440018400A6684B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28776C718644319DF1532EACD564316">
    <w:name w:val="FD28776C718644319DF1532EACD56431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3FB654837A412C9787CF933FB714891">
    <w:name w:val="FF3FB654837A412C9787CF933FB71489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4F980F4DB041B8B804D6A295CAD0534">
    <w:name w:val="B04F980F4DB041B8B804D6A295CAD053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CC2D8AD8C04E42886D9A55A64F9D406">
    <w:name w:val="93CC2D8AD8C04E42886D9A55A64F9D40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991A236BE41A98C068C778DC553276">
    <w:name w:val="AE9991A236BE41A98C068C778DC5532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EACFD1216A43DD8A57BE8E8BB1FF846">
    <w:name w:val="13EACFD1216A43DD8A57BE8E8BB1FF8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17BF28E8A49A295ED03DCEEBE1AAC1">
    <w:name w:val="15517BF28E8A49A295ED03DCEEBE1AAC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5063BC0664CD2828BBC58596CD1EB4">
    <w:name w:val="8AA5063BC0664CD2828BBC58596CD1EB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897630251470AAD4DFDA4F4B947CE6">
    <w:name w:val="355897630251470AAD4DFDA4F4B947CE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672D4CF7940E68B110B5D0FEB8EF56">
    <w:name w:val="0E6672D4CF7940E68B110B5D0FEB8EF5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9635B1364F42B79DC1941DF140CCF52">
    <w:name w:val="A89635B1364F42B79DC1941DF140CCF52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D1B15C5034022BF71A2A7259105742">
    <w:name w:val="4F4D1B15C5034022BF71A2A7259105742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87F08B8F564445917921D29D156A984">
    <w:name w:val="9F87F08B8F564445917921D29D156A98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EC0F62B8D44CCA8CB5AF7FF4E53CF1">
    <w:name w:val="48EC0F62B8D44CCA8CB5AF7FF4E53CF1"/>
    <w:rsid w:val="00342889"/>
  </w:style>
  <w:style w:type="paragraph" w:customStyle="1" w:styleId="A1169945565D47838DE0001044DAA51D">
    <w:name w:val="A1169945565D47838DE0001044DAA51D"/>
    <w:rsid w:val="00342889"/>
  </w:style>
  <w:style w:type="paragraph" w:customStyle="1" w:styleId="B01C44D95C434D0C93D9DCDD59C761B8">
    <w:name w:val="B01C44D95C434D0C93D9DCDD59C761B8"/>
    <w:rsid w:val="00342889"/>
  </w:style>
  <w:style w:type="paragraph" w:customStyle="1" w:styleId="A0E27FEC3CF44CE6A84FF6FABBA0EF5D">
    <w:name w:val="A0E27FEC3CF44CE6A84FF6FABBA0EF5D"/>
    <w:rsid w:val="00342889"/>
  </w:style>
  <w:style w:type="paragraph" w:customStyle="1" w:styleId="C1DCA6C127324599850F5A163AE719AB">
    <w:name w:val="C1DCA6C127324599850F5A163AE719AB"/>
    <w:rsid w:val="00342889"/>
  </w:style>
  <w:style w:type="paragraph" w:customStyle="1" w:styleId="2D07105F25BA4888AE1D57D65A936916">
    <w:name w:val="2D07105F25BA4888AE1D57D65A936916"/>
    <w:rsid w:val="00342889"/>
  </w:style>
  <w:style w:type="paragraph" w:customStyle="1" w:styleId="17D49C7193E044FFA524D27E56E2027C">
    <w:name w:val="17D49C7193E044FFA524D27E56E2027C"/>
    <w:rsid w:val="00342889"/>
  </w:style>
  <w:style w:type="paragraph" w:customStyle="1" w:styleId="1B88750B91CE4E2B8A5DBB8F256D2233">
    <w:name w:val="1B88750B91CE4E2B8A5DBB8F256D2233"/>
    <w:rsid w:val="00342889"/>
  </w:style>
  <w:style w:type="paragraph" w:customStyle="1" w:styleId="7844DFEEEA544638A9DE0267FAA85078">
    <w:name w:val="7844DFEEEA544638A9DE0267FAA85078"/>
    <w:rsid w:val="00342889"/>
  </w:style>
  <w:style w:type="paragraph" w:customStyle="1" w:styleId="93FD6B265F2F4193808A2FB140495D49">
    <w:name w:val="93FD6B265F2F4193808A2FB140495D49"/>
    <w:rsid w:val="00342889"/>
  </w:style>
  <w:style w:type="paragraph" w:customStyle="1" w:styleId="BF0AFDA1E3984EA9B27AC88332DDBD91">
    <w:name w:val="BF0AFDA1E3984EA9B27AC88332DDBD91"/>
    <w:rsid w:val="00342889"/>
  </w:style>
  <w:style w:type="paragraph" w:customStyle="1" w:styleId="4CAC36ACA9314461980E4104B7ED4A56">
    <w:name w:val="4CAC36ACA9314461980E4104B7ED4A56"/>
    <w:rsid w:val="00342889"/>
  </w:style>
  <w:style w:type="paragraph" w:customStyle="1" w:styleId="706FDB077672469DAC07FFE2E13DD807">
    <w:name w:val="706FDB077672469DAC07FFE2E13DD807"/>
    <w:rsid w:val="00342889"/>
  </w:style>
  <w:style w:type="paragraph" w:customStyle="1" w:styleId="8DFFF863BDE04A979A3F0836376049F5">
    <w:name w:val="8DFFF863BDE04A979A3F0836376049F5"/>
    <w:rsid w:val="00342889"/>
  </w:style>
  <w:style w:type="paragraph" w:customStyle="1" w:styleId="6D7EBE05766B4379AACAB458D140F177">
    <w:name w:val="6D7EBE05766B4379AACAB458D140F177"/>
    <w:rsid w:val="00342889"/>
  </w:style>
  <w:style w:type="paragraph" w:customStyle="1" w:styleId="2D16D52AE8F646068E83D14E62DAA2D6">
    <w:name w:val="2D16D52AE8F646068E83D14E62DAA2D6"/>
    <w:rsid w:val="00342889"/>
  </w:style>
  <w:style w:type="paragraph" w:customStyle="1" w:styleId="F57E6B56621743C5BE829D5EB292319C">
    <w:name w:val="F57E6B56621743C5BE829D5EB292319C"/>
    <w:rsid w:val="00342889"/>
  </w:style>
  <w:style w:type="paragraph" w:customStyle="1" w:styleId="E0FF5DB6DF464E779DFA3D2A4C6D8FEF">
    <w:name w:val="E0FF5DB6DF464E779DFA3D2A4C6D8FEF"/>
    <w:rsid w:val="00342889"/>
  </w:style>
  <w:style w:type="paragraph" w:customStyle="1" w:styleId="E80C2B8E8DCC4C5BA82C9EA418FAE5B2">
    <w:name w:val="E80C2B8E8DCC4C5BA82C9EA418FAE5B2"/>
    <w:rsid w:val="00342889"/>
  </w:style>
  <w:style w:type="paragraph" w:customStyle="1" w:styleId="4306025EB2A14153AF016F6CC6F6CBEA">
    <w:name w:val="4306025EB2A14153AF016F6CC6F6CBEA"/>
    <w:rsid w:val="00342889"/>
  </w:style>
  <w:style w:type="paragraph" w:customStyle="1" w:styleId="9FAAE44B1180438A8C1138EA6D7FA997">
    <w:name w:val="9FAAE44B1180438A8C1138EA6D7FA997"/>
    <w:rsid w:val="00342889"/>
  </w:style>
  <w:style w:type="paragraph" w:customStyle="1" w:styleId="3AB10AA25B264F679A7F3E2137001525">
    <w:name w:val="3AB10AA25B264F679A7F3E2137001525"/>
    <w:rsid w:val="00342889"/>
  </w:style>
  <w:style w:type="paragraph" w:customStyle="1" w:styleId="D4C0B01A9E3F4BDCBAB9E9A1F1AB1D8010">
    <w:name w:val="D4C0B01A9E3F4BDCBAB9E9A1F1AB1D80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10">
    <w:name w:val="D0B53C3961DC4CAC904B13836DA85220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10">
    <w:name w:val="FE844A77802D4791BD76572461B5A4A3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10">
    <w:name w:val="07A0416710F2451499A97267997D8015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10">
    <w:name w:val="8A706E480785434B9284C2691A3E6471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10">
    <w:name w:val="46D88119AFF44F00B1A4CCA079699EA4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10">
    <w:name w:val="987BB9EDE7F5445AA16CAA7BC61C5253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F0D82EE6024A0D8E1CEFED331023555">
    <w:name w:val="29F0D82EE6024A0D8E1CEFED33102355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0E8869C984F18971B6D6582F768295">
    <w:name w:val="9EE0E8869C984F18971B6D6582F76829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1A45D5A8234247B07F42F7FD94A5905">
    <w:name w:val="601A45D5A8234247B07F42F7FD94A590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776637C8A1491E93FDAFA3DA9AF1D75">
    <w:name w:val="D7776637C8A1491E93FDAFA3DA9AF1D7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85073BDD8541E0BB5791921D5C032A5">
    <w:name w:val="8485073BDD8541E0BB5791921D5C032A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2F41F9E9084CAF830D25773BBF6E6B5">
    <w:name w:val="762F41F9E9084CAF830D25773BBF6E6B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49E1CCD8B486C9173DC5B55680B2C5">
    <w:name w:val="5BD49E1CCD8B486C9173DC5B55680B2C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3C75224C0E469B9C774E774947674F5">
    <w:name w:val="3C3C75224C0E469B9C774E774947674F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3F72A96B1543778098A28385E27C005">
    <w:name w:val="563F72A96B1543778098A28385E27C005"/>
    <w:rsid w:val="00594EC9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43302F4A8BA74CBEBCCB29DBDA0FB4E79">
    <w:name w:val="43302F4A8BA74CBEBCCB29DBDA0FB4E7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AA7297ED9B4EAE940C57D6494664A09">
    <w:name w:val="A9AA7297ED9B4EAE940C57D6494664A0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678A214754DBAA8DDF2DF8EB2F3799">
    <w:name w:val="120678A214754DBAA8DDF2DF8EB2F379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10">
    <w:name w:val="321A08A2E677422A8BCDE9AB9D93C1E1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AD2A484E94277BF84CD88B9DCC4689">
    <w:name w:val="233AD2A484E94277BF84CD88B9DCC468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C7B03ADAE84E20A6B84BCB510453749">
    <w:name w:val="82C7B03ADAE84E20A6B84BCB51045374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AAE5ACD4A4E89BBA6848F61D76CDA9">
    <w:name w:val="B4DAAE5ACD4A4E89BBA6848F61D76CDA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5923ABE5BF401E9F570674B862B4853">
    <w:name w:val="B65923ABE5BF401E9F570674B862B485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10">
    <w:name w:val="33A86CCCE5A2446084CE6F73BA15276A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C60A3D837431483FE154F289ABA1A9">
    <w:name w:val="01AC60A3D837431483FE154F289ABA1A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5C143E979D49C5B5C402FE4373E0B49">
    <w:name w:val="D85C143E979D49C5B5C402FE4373E0B4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3CAFAF57FD4793A61791BDEA1F48DB9">
    <w:name w:val="353CAFAF57FD4793A61791BDEA1F48DB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0375B9854742E19026FC494BD486EB3">
    <w:name w:val="D00375B9854742E19026FC494BD486EB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10">
    <w:name w:val="2F07B0D722084C9BA84179F6BE76F97E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63BA160864A10B4CA775D475A8C079">
    <w:name w:val="3B263BA160864A10B4CA775D475A8C07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DCF333FE64328A4159988AACA4E779">
    <w:name w:val="3D0DCF333FE64328A4159988AACA4E77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833AACAD844B386BBEC60153840B69">
    <w:name w:val="0E9833AACAD844B386BBEC60153840B6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5F59D6511B439E88ABE4F81F6ACB2B3">
    <w:name w:val="9A5F59D6511B439E88ABE4F81F6ACB2B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10">
    <w:name w:val="2C5D0C9B0F2043BAA924C0890E33C838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9">
    <w:name w:val="840869CF582E4A52979E4A8CFC7D9C93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D306D26394B1D9AE86925CBADE4239">
    <w:name w:val="FBBD306D26394B1D9AE86925CBADE423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82DA5971C54E12A74D8645E422456B9">
    <w:name w:val="3C82DA5971C54E12A74D8645E422456B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67F53675584849B76DD901C9E52F983">
    <w:name w:val="3967F53675584849B76DD901C9E52F98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10">
    <w:name w:val="FF4EC024E2944437B9565FED1B8B7633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10">
    <w:name w:val="090CFF0F19C343FFB2463D21E2807588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592EA4074642DC967786AA7A7740A59">
    <w:name w:val="45592EA4074642DC967786AA7A7740A5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D6367C12B4900A97A299F4FD3902C9">
    <w:name w:val="DD8D6367C12B4900A97A299F4FD3902C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32323E1A2493583B20C0BE81443003">
    <w:name w:val="51B32323E1A2493583B20C0BE8144300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0AE3AC3EE46E6A2D9C09EC7940CB18">
    <w:name w:val="C420AE3AC3EE46E6A2D9C09EC7940CB1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E003AB1445878F1B1E8B011E45C68">
    <w:name w:val="1219E003AB1445878F1B1E8B011E45C6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B7FEF19194EA79706E37D8E846E528">
    <w:name w:val="93BB7FEF19194EA79706E37D8E846E52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9801D9CB4A819C2E31F0CACC480F8">
    <w:name w:val="E4BA9801D9CB4A819C2E31F0CACC480F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D932F851146BC8C251988824CA5818">
    <w:name w:val="245D932F851146BC8C251988824CA581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D644DCCE014C8FA386E7A177B7F9FA8">
    <w:name w:val="74D644DCCE014C8FA386E7A177B7F9FA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EC9C79002480484CC3A5D4331210E8">
    <w:name w:val="7C3EC9C79002480484CC3A5D4331210E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21310EF06437D941B696CDDEBDB7E8">
    <w:name w:val="50E21310EF06437D941B696CDDEBDB7E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29DA9B03434F3AB56F8A94E40B7AEC8">
    <w:name w:val="1729DA9B03434F3AB56F8A94E40B7AE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7D8CEE9F545BABFD99789684B84218">
    <w:name w:val="0E97D8CEE9F545BABFD99789684B8421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CC1499E8B34E5799D55F13131088C98">
    <w:name w:val="12CC1499E8B34E5799D55F13131088C9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03BCDF13B44D9B11C3E51B095C36E8">
    <w:name w:val="78603BCDF13B44D9B11C3E51B095C36E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11BFCA3EA4435E8BDA7BCA205911AE8">
    <w:name w:val="DF11BFCA3EA4435E8BDA7BCA205911AE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7994C0A9F470FAAFD07E8533158228">
    <w:name w:val="3817994C0A9F470FAAFD07E853315822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D0A9CBAB74401CB2FA77EAED117D408">
    <w:name w:val="E2D0A9CBAB74401CB2FA77EAED117D40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CC5A8864B14EFAB7245821530105678">
    <w:name w:val="53CC5A8864B14EFAB724582153010567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1FC15435B4569A4167FFFFB23B7688">
    <w:name w:val="8761FC15435B4569A4167FFFFB23B768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B5E1771454A47B6B22C77141398858">
    <w:name w:val="843B5E1771454A47B6B22C7714139885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8F01583B28428786A80F58F8F7EF4C8">
    <w:name w:val="1A8F01583B28428786A80F58F8F7EF4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D879EF08C4CBF9208AB971B2F40BA8">
    <w:name w:val="842D879EF08C4CBF9208AB971B2F40BA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256D8F3B54EEC9B6F9C5982CEFB7B8">
    <w:name w:val="83B256D8F3B54EEC9B6F9C5982CEFB7B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EB94C837744CF78DC9F283032D6E058">
    <w:name w:val="E7EB94C837744CF78DC9F283032D6E05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83F24270E142F29F135E5E6379A8018">
    <w:name w:val="E883F24270E142F29F135E5E6379A801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87600E6EF41FEA5A7498AC9868A358">
    <w:name w:val="8D387600E6EF41FEA5A7498AC9868A35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1E9B09B6194CB4BDFFD4990B8E63848">
    <w:name w:val="1E1E9B09B6194CB4BDFFD4990B8E6384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4ACE6750C46F681D86423FFFBF61D8">
    <w:name w:val="8DD4ACE6750C46F681D86423FFFBF61D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0AB3D9A064FC39DCE49E84C63C6038">
    <w:name w:val="0000AB3D9A064FC39DCE49E84C63C603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ACC048E4DCD83648E9D557BA9EC8">
    <w:name w:val="4E06BACC048E4DCD83648E9D557BA9E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3F41B1CF644056AB7F5CB772B10DAB8">
    <w:name w:val="CD3F41B1CF644056AB7F5CB772B10DAB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EE2B10F82483590D925B6BEEAB5B68">
    <w:name w:val="764EE2B10F82483590D925B6BEEAB5B6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961136B04B63B815018EED3C83338">
    <w:name w:val="1219961136B04B63B815018EED3C8333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44681E349B4B969D130B69EB0451278">
    <w:name w:val="EA44681E349B4B969D130B69EB045127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0D6BF866846F382BEDCA82A5B2ED68">
    <w:name w:val="7A20D6BF866846F382BEDCA82A5B2ED6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631B31CC0847CE9B3022D6392108A78">
    <w:name w:val="91631B31CC0847CE9B3022D6392108A7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1D53567664F5D81F48726E74036E98">
    <w:name w:val="F9A1D53567664F5D81F48726E74036E9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6ECDD5F664C66A42169EA665D3EB58">
    <w:name w:val="7AC6ECDD5F664C66A42169EA665D3EB5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63460B43D347C3B8B8CC6CBBF54C0F8">
    <w:name w:val="2763460B43D347C3B8B8CC6CBBF54C0F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88C5259AFA4DABA2F2616F07BC37948">
    <w:name w:val="1188C5259AFA4DABA2F2616F07BC3794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934738D4FC47DC85B18DF5ADC103448">
    <w:name w:val="DC934738D4FC47DC85B18DF5ADC10344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61F74C14F541EFAA04E0CDD3C12E368">
    <w:name w:val="D461F74C14F541EFAA04E0CDD3C12E36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75B0D95D4A410193C4D5FD16A66CCD8">
    <w:name w:val="5375B0D95D4A410193C4D5FD16A66CCD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7C4B9E89D403D8979FE9B00EEAA148">
    <w:name w:val="1E47C4B9E89D403D8979FE9B00EEAA14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712AB431B4D098E10B53C8EDD03AD8">
    <w:name w:val="46F712AB431B4D098E10B53C8EDD03AD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897A037ACC40D9BF8F76598D11CF768">
    <w:name w:val="18897A037ACC40D9BF8F76598D11CF76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B4923744C4DFA84AEDD7D15EF4EC08">
    <w:name w:val="11BB4923744C4DFA84AEDD7D15EF4EC0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90D5A82C514F3E939FFF78AC9CA9E98">
    <w:name w:val="D390D5A82C514F3E939FFF78AC9CA9E9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CFA5403144DE0B755037F1CAB43DC8">
    <w:name w:val="48BCFA5403144DE0B755037F1CAB43D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57E8A8AF6470D92EC2C4E4889256A8">
    <w:name w:val="30B57E8A8AF6470D92EC2C4E4889256A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15288C807443DA956C927D8E14ACC28">
    <w:name w:val="D615288C807443DA956C927D8E14ACC2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56DB6C83D747208C4964014C578A8E5">
    <w:name w:val="5C56DB6C83D747208C4964014C578A8E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6CC1C6B3D415098855BC121D8EE2A5">
    <w:name w:val="60A6CC1C6B3D415098855BC121D8EE2A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45B0F93E8449CA37A476B1CFB06158">
    <w:name w:val="A8145B0F93E8449CA37A476B1CFB0615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DB8FE9D9AD4F1492B997D4C53BCAEE8">
    <w:name w:val="8FDB8FE9D9AD4F1492B997D4C53BCAEE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5894D92B3E4FED8F2B06DDBA5309CF8">
    <w:name w:val="885894D92B3E4FED8F2B06DDBA5309CF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DD4C777E2F4AAEADC85B4D9E77250C8">
    <w:name w:val="14DD4C777E2F4AAEADC85B4D9E77250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0C061AD9A4918827F462197D206C48">
    <w:name w:val="8BC0C061AD9A4918827F462197D206C4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79B2B26914FF098EFF0D1C683BDC98">
    <w:name w:val="7C779B2B26914FF098EFF0D1C683BDC9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26969D3EB4808B85B903F49088AA28">
    <w:name w:val="47426969D3EB4808B85B903F49088AA2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68DF290A214A20B6E57D5C732F284A8">
    <w:name w:val="0868DF290A214A20B6E57D5C732F284A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519F2D76D4406789E34D5FA1B2B5EC8">
    <w:name w:val="5A519F2D76D4406789E34D5FA1B2B5E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245E7AF4B4BA39444B2AAE6E562AC8">
    <w:name w:val="AFC245E7AF4B4BA39444B2AAE6E562A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335B5A69B46F7B52F87A56EF9451B7">
    <w:name w:val="D36335B5A69B46F7B52F87A56EF9451B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61E11A0B3F48B583C536719EBA47787">
    <w:name w:val="C961E11A0B3F48B583C536719EBA4778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BEF5480F449B6BAE8EA7E818B30597">
    <w:name w:val="AD6BEF5480F449B6BAE8EA7E818B3059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EC0F62B8D44CCA8CB5AF7FF4E53CF11">
    <w:name w:val="48EC0F62B8D44CCA8CB5AF7FF4E53CF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F3B32BF9B4009B4FE98FD214A947B2">
    <w:name w:val="BD0F3B32BF9B4009B4FE98FD214A947B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99BDC5DC67420186F57617F6E64C275">
    <w:name w:val="E499BDC5DC67420186F57617F6E64C27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6B25A439240FDAE5C4761E8D9D0C37">
    <w:name w:val="B936B25A439240FDAE5C4761E8D9D0C3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4D3E3EE2549F0ACB69D3EE4A9EA6C7">
    <w:name w:val="C744D3E3EE2549F0ACB69D3EE4A9EA6C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169945565D47838DE0001044DAA51D1">
    <w:name w:val="A1169945565D47838DE0001044DAA51D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92B4C216A341F8843686951B80907E2">
    <w:name w:val="6392B4C216A341F8843686951B80907E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5C3A5B91245D6ACB14E59D6929E935">
    <w:name w:val="3E15C3A5B91245D6ACB14E59D6929E93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8E07A7FDF4D149141640BB775406B7">
    <w:name w:val="B068E07A7FDF4D149141640BB775406B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D95DFABA6450F860133C840B3B9A77">
    <w:name w:val="C7BD95DFABA6450F860133C840B3B9A7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1C44D95C434D0C93D9DCDD59C761B81">
    <w:name w:val="B01C44D95C434D0C93D9DCDD59C761B8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2F42F267E64A259D1C34E9716273B42">
    <w:name w:val="702F42F267E64A259D1C34E9716273B4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168EBC31548F7BF186078A2B0C2B15">
    <w:name w:val="23A168EBC31548F7BF186078A2B0C2B1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3BA8273BB4E5E8478402E6313763B7">
    <w:name w:val="0283BA8273BB4E5E8478402E6313763B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B435373A141CEA48C2A0413D1293D7">
    <w:name w:val="13FB435373A141CEA48C2A0413D1293D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E27FEC3CF44CE6A84FF6FABBA0EF5D1">
    <w:name w:val="A0E27FEC3CF44CE6A84FF6FABBA0EF5D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E4A9B01B941FC82589E7D65125F882">
    <w:name w:val="AEAE4A9B01B941FC82589E7D65125F88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D3536C70AB4D9686407F67A9B00E5D5">
    <w:name w:val="45D3536C70AB4D9686407F67A9B00E5D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FB69FBEFC45B58E7408FFF57F08BA7">
    <w:name w:val="3CCFB69FBEFC45B58E7408FFF57F08BA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112228CF124ABBBD0F5B7A506BB8477">
    <w:name w:val="E1112228CF124ABBBD0F5B7A506BB847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DCA6C127324599850F5A163AE719AB1">
    <w:name w:val="C1DCA6C127324599850F5A163AE719AB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DAD9E0B9B44D4C8F1FC7FCDD9AC2522">
    <w:name w:val="75DAD9E0B9B44D4C8F1FC7FCDD9AC252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FB88D792D49E491FAACFBF035211A5">
    <w:name w:val="A28FB88D792D49E491FAACFBF035211A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4A4E8302147C2862DC2D267B145767">
    <w:name w:val="0CA4A4E8302147C2862DC2D267B14576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FAF08B54804BE6ADF737AF41B1362C7">
    <w:name w:val="92FAF08B54804BE6ADF737AF41B1362C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7105F25BA4888AE1D57D65A9369161">
    <w:name w:val="2D07105F25BA4888AE1D57D65A936916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26E0B52A674E2BB3065A3FA20D24EC2">
    <w:name w:val="D526E0B52A674E2BB3065A3FA20D24EC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8818C97A84AD9BD9811034470EAFE5">
    <w:name w:val="AA28818C97A84AD9BD9811034470EAFE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311AD026FC4066A79588C93B44FFA67">
    <w:name w:val="1E311AD026FC4066A79588C93B44FFA6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194240509406BAF58E495C2F4A1AE7">
    <w:name w:val="64D194240509406BAF58E495C2F4A1AE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49C7193E044FFA524D27E56E2027C1">
    <w:name w:val="17D49C7193E044FFA524D27E56E2027C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D20C37D454201903D399B517BBB462">
    <w:name w:val="54DD20C37D454201903D399B517BBB46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326D0C085542F591E78C96468B96FC5">
    <w:name w:val="BD326D0C085542F591E78C96468B96FC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D1FE555BED4370B67AA237FF99A8517">
    <w:name w:val="16D1FE555BED4370B67AA237FF99A851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CEB08D01314315AA15CDE4BF9FEE077">
    <w:name w:val="C3CEB08D01314315AA15CDE4BF9FEE07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88750B91CE4E2B8A5DBB8F256D22331">
    <w:name w:val="1B88750B91CE4E2B8A5DBB8F256D2233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F8448B772D4EEABBA72296DF17A56F2">
    <w:name w:val="85F8448B772D4EEABBA72296DF17A56F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E9DFCDB6F4F53A14D04F91DAF0B9A5">
    <w:name w:val="5E1E9DFCDB6F4F53A14D04F91DAF0B9A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35F75F2C304D32B41E160BFB67CDA77">
    <w:name w:val="6735F75F2C304D32B41E160BFB67CDA7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C25132F22A4640995A91ED91CD60EA7">
    <w:name w:val="67C25132F22A4640995A91ED91CD60EA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44DFEEEA544638A9DE0267FAA850781">
    <w:name w:val="7844DFEEEA544638A9DE0267FAA85078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73C24C68044620A46E10704AA603432">
    <w:name w:val="0F73C24C68044620A46E10704AA60343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76491691374C9AAF4EBF7122B56E335">
    <w:name w:val="D076491691374C9AAF4EBF7122B56E33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640D1384843A0875484B95626D78A7">
    <w:name w:val="0CE640D1384843A0875484B95626D78A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F6093FF5F4B4C9A889E8A0CCE59C37">
    <w:name w:val="E3FF6093FF5F4B4C9A889E8A0CCE59C3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FD6B265F2F4193808A2FB140495D491">
    <w:name w:val="93FD6B265F2F4193808A2FB140495D49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A97054FC094900BE1F93A3C1F308702">
    <w:name w:val="95A97054FC094900BE1F93A3C1F30870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8885E24FC4453DB0717AB75652C30F5">
    <w:name w:val="2E8885E24FC4453DB0717AB75652C30F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6CABA3AB464CC79F8CA4B90783984E7">
    <w:name w:val="FA6CABA3AB464CC79F8CA4B90783984E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69858D8BB94EC0A146D5B4834196E87">
    <w:name w:val="1369858D8BB94EC0A146D5B4834196E8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0AFDA1E3984EA9B27AC88332DDBD911">
    <w:name w:val="BF0AFDA1E3984EA9B27AC88332DDBD9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4675F438A4315AE5AD1C820EE7B082">
    <w:name w:val="6E84675F438A4315AE5AD1C820EE7B08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98F3E23904D529DF05D1A9CF170FB5">
    <w:name w:val="00B98F3E23904D529DF05D1A9CF170FB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5BE044FAB4FFF971D55BEA2A8B0957">
    <w:name w:val="0525BE044FAB4FFF971D55BEA2A8B095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5533A87942450A8A8735702285E8CA7">
    <w:name w:val="195533A87942450A8A8735702285E8CA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AC36ACA9314461980E4104B7ED4A561">
    <w:name w:val="4CAC36ACA9314461980E4104B7ED4A56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CA45599CB14D15A420882A0E41F0C72">
    <w:name w:val="2FCA45599CB14D15A420882A0E41F0C7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761F9A9D94F7E9CA5259FB1A592EF5">
    <w:name w:val="C62761F9A9D94F7E9CA5259FB1A592EF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B25B108D24943A45DF9511760E7807">
    <w:name w:val="586B25B108D24943A45DF9511760E780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5BE5410044D7B0CFBC6C55725A5C7">
    <w:name w:val="E4BA5BE5410044D7B0CFBC6C55725A5C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6FDB077672469DAC07FFE2E13DD8071">
    <w:name w:val="706FDB077672469DAC07FFE2E13DD807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09A598F26A41AB8E4FCEC52B101D652">
    <w:name w:val="9A09A598F26A41AB8E4FCEC52B101D65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EAF66016B3403596C02DEAF046E1585">
    <w:name w:val="59EAF66016B3403596C02DEAF046E158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DC5FE70ACA4F2BB39BFFB2C2C8075C7">
    <w:name w:val="F0DC5FE70ACA4F2BB39BFFB2C2C8075C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52E323584E4BBCBF8685DE548D0BB97">
    <w:name w:val="EC52E323584E4BBCBF8685DE548D0BB9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FFF863BDE04A979A3F0836376049F51">
    <w:name w:val="8DFFF863BDE04A979A3F0836376049F5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2E5D98E31474EB4011DB40D62C3F62">
    <w:name w:val="3872E5D98E31474EB4011DB40D62C3F6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6517A833CD41BCA6A6FF20547D8D5B5">
    <w:name w:val="FE6517A833CD41BCA6A6FF20547D8D5B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118ED3072144CE805389D3AEDC7A207">
    <w:name w:val="BB118ED3072144CE805389D3AEDC7A20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B5C05DCDE24AD59F400831532701447">
    <w:name w:val="B0B5C05DCDE24AD59F40083153270144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7EBE05766B4379AACAB458D140F1771">
    <w:name w:val="6D7EBE05766B4379AACAB458D140F177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C28C1FAA24925805749C96E9860202">
    <w:name w:val="7D0C28C1FAA24925805749C96E986020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E699D48FC458081FC873FC35B5CD75">
    <w:name w:val="148E699D48FC458081FC873FC35B5CD7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E780681DD043EA978D30BC822C5D477">
    <w:name w:val="A3E780681DD043EA978D30BC822C5D47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20CDE29D2465E9C06D4F749A9CE647">
    <w:name w:val="64D20CDE29D2465E9C06D4F749A9CE64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6D52AE8F646068E83D14E62DAA2D61">
    <w:name w:val="2D16D52AE8F646068E83D14E62DAA2D6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23C5E9AA2E4468A9C50DFC142D7F6A2">
    <w:name w:val="3723C5E9AA2E4468A9C50DFC142D7F6A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F5F64C6AC47799CE65ABC5CE017F35">
    <w:name w:val="5E1F5F64C6AC47799CE65ABC5CE017F3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82F87A359446F288E499F021019B867">
    <w:name w:val="D682F87A359446F288E499F021019B86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BF5E51C884D15A9D1273FAE7B36097">
    <w:name w:val="E01BF5E51C884D15A9D1273FAE7B3609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7E6B56621743C5BE829D5EB292319C1">
    <w:name w:val="F57E6B56621743C5BE829D5EB292319C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2C2C036221458AB1D9E58BEEBEB12B2">
    <w:name w:val="1A2C2C036221458AB1D9E58BEEBEB12B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275BB553D244E1BE88DE4EC0199EF25">
    <w:name w:val="49275BB553D244E1BE88DE4EC0199EF2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B0CABD13874AF48691418E9F1633F07">
    <w:name w:val="6FB0CABD13874AF48691418E9F1633F0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EE43DD4FFD4E66910561F5699A226D7">
    <w:name w:val="70EE43DD4FFD4E66910561F5699A226D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FF5DB6DF464E779DFA3D2A4C6D8FEF1">
    <w:name w:val="E0FF5DB6DF464E779DFA3D2A4C6D8FEF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0D1A4A572144D581AB7C2FBE8FDE482">
    <w:name w:val="600D1A4A572144D581AB7C2FBE8FDE48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AB8464E884470B293703B30FE79355">
    <w:name w:val="3B9AB8464E884470B293703B30FE7935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CB72C5E345D5978913D9D4A28ED87">
    <w:name w:val="FB6FCB72C5E345D5978913D9D4A28ED8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997866A0D4CCF9C535AC2C4B173627">
    <w:name w:val="B84997866A0D4CCF9C535AC2C4B17362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C2B8E8DCC4C5BA82C9EA418FAE5B21">
    <w:name w:val="E80C2B8E8DCC4C5BA82C9EA418FAE5B2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0C61D24884B69933E8CD2AB3FD9C72">
    <w:name w:val="7560C61D24884B69933E8CD2AB3FD9C7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DEF60D1F814EC2B73C9021F44FC1885">
    <w:name w:val="D0DEF60D1F814EC2B73C9021F44FC188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CB8723C151418F9EFAAB5690C7F2337">
    <w:name w:val="4ACB8723C151418F9EFAAB5690C7F233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9A52A688C4EA2BA2C0DE98D8C93047">
    <w:name w:val="D769A52A688C4EA2BA2C0DE98D8C9304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06025EB2A14153AF016F6CC6F6CBEA1">
    <w:name w:val="4306025EB2A14153AF016F6CC6F6CBEA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AC8A354DC4762B570D08150B716122">
    <w:name w:val="AEEAC8A354DC4762B570D08150B71612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20CD6FB1FB4FB2B0774A975754FB9E5">
    <w:name w:val="3620CD6FB1FB4FB2B0774A975754FB9E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7FE76BB1354BF9A3869B5CA2E8162D7">
    <w:name w:val="AA7FE76BB1354BF9A3869B5CA2E8162D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B3CE03878849E9A440018400A6684B7">
    <w:name w:val="82B3CE03878849E9A440018400A6684B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AAE44B1180438A8C1138EA6D7FA9971">
    <w:name w:val="9FAAE44B1180438A8C1138EA6D7FA997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3FB654837A412C9787CF933FB714892">
    <w:name w:val="FF3FB654837A412C9787CF933FB71489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4F980F4DB041B8B804D6A295CAD0535">
    <w:name w:val="B04F980F4DB041B8B804D6A295CAD053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CC2D8AD8C04E42886D9A55A64F9D407">
    <w:name w:val="93CC2D8AD8C04E42886D9A55A64F9D40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991A236BE41A98C068C778DC553277">
    <w:name w:val="AE9991A236BE41A98C068C778DC55327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B10AA25B264F679A7F3E21370015251">
    <w:name w:val="3AB10AA25B264F679A7F3E2137001525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17BF28E8A49A295ED03DCEEBE1AAC2">
    <w:name w:val="15517BF28E8A49A295ED03DCEEBE1AAC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5063BC0664CD2828BBC58596CD1EB5">
    <w:name w:val="8AA5063BC0664CD2828BBC58596CD1EB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897630251470AAD4DFDA4F4B947CE7">
    <w:name w:val="355897630251470AAD4DFDA4F4B947CE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672D4CF7940E68B110B5D0FEB8EF57">
    <w:name w:val="0E6672D4CF7940E68B110B5D0FEB8EF5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9635B1364F42B79DC1941DF140CCF53">
    <w:name w:val="A89635B1364F42B79DC1941DF140CCF5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D1B15C5034022BF71A2A7259105743">
    <w:name w:val="4F4D1B15C5034022BF71A2A725910574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87F08B8F564445917921D29D156A985">
    <w:name w:val="9F87F08B8F564445917921D29D156A98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C0B01A9E3F4BDCBAB9E9A1F1AB1D8011">
    <w:name w:val="D4C0B01A9E3F4BDCBAB9E9A1F1AB1D80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11">
    <w:name w:val="D0B53C3961DC4CAC904B13836DA85220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11">
    <w:name w:val="FE844A77802D4791BD76572461B5A4A3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11">
    <w:name w:val="07A0416710F2451499A97267997D8015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11">
    <w:name w:val="8A706E480785434B9284C2691A3E6471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11">
    <w:name w:val="46D88119AFF44F00B1A4CCA079699EA4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11">
    <w:name w:val="987BB9EDE7F5445AA16CAA7BC61C5253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F0D82EE6024A0D8E1CEFED331023556">
    <w:name w:val="29F0D82EE6024A0D8E1CEFED33102355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0E8869C984F18971B6D6582F768296">
    <w:name w:val="9EE0E8869C984F18971B6D6582F76829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1A45D5A8234247B07F42F7FD94A5906">
    <w:name w:val="601A45D5A8234247B07F42F7FD94A590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776637C8A1491E93FDAFA3DA9AF1D76">
    <w:name w:val="D7776637C8A1491E93FDAFA3DA9AF1D7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85073BDD8541E0BB5791921D5C032A6">
    <w:name w:val="8485073BDD8541E0BB5791921D5C032A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2F41F9E9084CAF830D25773BBF6E6B6">
    <w:name w:val="762F41F9E9084CAF830D25773BBF6E6B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49E1CCD8B486C9173DC5B55680B2C6">
    <w:name w:val="5BD49E1CCD8B486C9173DC5B55680B2C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3C75224C0E469B9C774E774947674F6">
    <w:name w:val="3C3C75224C0E469B9C774E774947674F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3F72A96B1543778098A28385E27C006">
    <w:name w:val="563F72A96B1543778098A28385E27C006"/>
    <w:rsid w:val="00594EC9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43302F4A8BA74CBEBCCB29DBDA0FB4E710">
    <w:name w:val="43302F4A8BA74CBEBCCB29DBDA0FB4E7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AA7297ED9B4EAE940C57D6494664A010">
    <w:name w:val="A9AA7297ED9B4EAE940C57D6494664A0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678A214754DBAA8DDF2DF8EB2F37910">
    <w:name w:val="120678A214754DBAA8DDF2DF8EB2F379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11">
    <w:name w:val="321A08A2E677422A8BCDE9AB9D93C1E1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AD2A484E94277BF84CD88B9DCC46810">
    <w:name w:val="233AD2A484E94277BF84CD88B9DCC468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C7B03ADAE84E20A6B84BCB5104537410">
    <w:name w:val="82C7B03ADAE84E20A6B84BCB51045374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AAE5ACD4A4E89BBA6848F61D76CDA10">
    <w:name w:val="B4DAAE5ACD4A4E89BBA6848F61D76CDA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5923ABE5BF401E9F570674B862B4854">
    <w:name w:val="B65923ABE5BF401E9F570674B862B4854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11">
    <w:name w:val="33A86CCCE5A2446084CE6F73BA15276A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C60A3D837431483FE154F289ABA1A10">
    <w:name w:val="01AC60A3D837431483FE154F289ABA1A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5C143E979D49C5B5C402FE4373E0B410">
    <w:name w:val="D85C143E979D49C5B5C402FE4373E0B4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3CAFAF57FD4793A61791BDEA1F48DB10">
    <w:name w:val="353CAFAF57FD4793A61791BDEA1F48DB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0375B9854742E19026FC494BD486EB4">
    <w:name w:val="D00375B9854742E19026FC494BD486EB4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11">
    <w:name w:val="2F07B0D722084C9BA84179F6BE76F97E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63BA160864A10B4CA775D475A8C0710">
    <w:name w:val="3B263BA160864A10B4CA775D475A8C07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DCF333FE64328A4159988AACA4E7710">
    <w:name w:val="3D0DCF333FE64328A4159988AACA4E77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833AACAD844B386BBEC60153840B610">
    <w:name w:val="0E9833AACAD844B386BBEC60153840B6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5F59D6511B439E88ABE4F81F6ACB2B4">
    <w:name w:val="9A5F59D6511B439E88ABE4F81F6ACB2B4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11">
    <w:name w:val="2C5D0C9B0F2043BAA924C0890E33C838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10">
    <w:name w:val="840869CF582E4A52979E4A8CFC7D9C93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D306D26394B1D9AE86925CBADE42310">
    <w:name w:val="FBBD306D26394B1D9AE86925CBADE423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82DA5971C54E12A74D8645E422456B10">
    <w:name w:val="3C82DA5971C54E12A74D8645E422456B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67F53675584849B76DD901C9E52F984">
    <w:name w:val="3967F53675584849B76DD901C9E52F984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11">
    <w:name w:val="FF4EC024E2944437B9565FED1B8B7633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11">
    <w:name w:val="090CFF0F19C343FFB2463D21E2807588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592EA4074642DC967786AA7A7740A510">
    <w:name w:val="45592EA4074642DC967786AA7A7740A5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D6367C12B4900A97A299F4FD3902C10">
    <w:name w:val="DD8D6367C12B4900A97A299F4FD3902C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32323E1A2493583B20C0BE81443004">
    <w:name w:val="51B32323E1A2493583B20C0BE81443004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0AE3AC3EE46E6A2D9C09EC7940CB19">
    <w:name w:val="C420AE3AC3EE46E6A2D9C09EC7940CB1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E003AB1445878F1B1E8B011E45C69">
    <w:name w:val="1219E003AB1445878F1B1E8B011E45C6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B7FEF19194EA79706E37D8E846E529">
    <w:name w:val="93BB7FEF19194EA79706E37D8E846E52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9801D9CB4A819C2E31F0CACC480F9">
    <w:name w:val="E4BA9801D9CB4A819C2E31F0CACC480F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D932F851146BC8C251988824CA5819">
    <w:name w:val="245D932F851146BC8C251988824CA581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D644DCCE014C8FA386E7A177B7F9FA9">
    <w:name w:val="74D644DCCE014C8FA386E7A177B7F9FA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EC9C79002480484CC3A5D4331210E9">
    <w:name w:val="7C3EC9C79002480484CC3A5D4331210E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21310EF06437D941B696CDDEBDB7E9">
    <w:name w:val="50E21310EF06437D941B696CDDEBDB7E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29DA9B03434F3AB56F8A94E40B7AEC9">
    <w:name w:val="1729DA9B03434F3AB56F8A94E40B7AEC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7D8CEE9F545BABFD99789684B84219">
    <w:name w:val="0E97D8CEE9F545BABFD99789684B8421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CC1499E8B34E5799D55F13131088C99">
    <w:name w:val="12CC1499E8B34E5799D55F13131088C9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03BCDF13B44D9B11C3E51B095C36E9">
    <w:name w:val="78603BCDF13B44D9B11C3E51B095C36E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11BFCA3EA4435E8BDA7BCA205911AE9">
    <w:name w:val="DF11BFCA3EA4435E8BDA7BCA205911AE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7994C0A9F470FAAFD07E8533158229">
    <w:name w:val="3817994C0A9F470FAAFD07E853315822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D0A9CBAB74401CB2FA77EAED117D409">
    <w:name w:val="E2D0A9CBAB74401CB2FA77EAED117D40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CC5A8864B14EFAB7245821530105679">
    <w:name w:val="53CC5A8864B14EFAB724582153010567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1FC15435B4569A4167FFFFB23B7689">
    <w:name w:val="8761FC15435B4569A4167FFFFB23B768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B5E1771454A47B6B22C77141398859">
    <w:name w:val="843B5E1771454A47B6B22C7714139885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8F01583B28428786A80F58F8F7EF4C9">
    <w:name w:val="1A8F01583B28428786A80F58F8F7EF4C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D879EF08C4CBF9208AB971B2F40BA9">
    <w:name w:val="842D879EF08C4CBF9208AB971B2F40BA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256D8F3B54EEC9B6F9C5982CEFB7B9">
    <w:name w:val="83B256D8F3B54EEC9B6F9C5982CEFB7B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EB94C837744CF78DC9F283032D6E059">
    <w:name w:val="E7EB94C837744CF78DC9F283032D6E05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83F24270E142F29F135E5E6379A8019">
    <w:name w:val="E883F24270E142F29F135E5E6379A801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87600E6EF41FEA5A7498AC9868A359">
    <w:name w:val="8D387600E6EF41FEA5A7498AC9868A35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1E9B09B6194CB4BDFFD4990B8E63849">
    <w:name w:val="1E1E9B09B6194CB4BDFFD4990B8E6384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4ACE6750C46F681D86423FFFBF61D9">
    <w:name w:val="8DD4ACE6750C46F681D86423FFFBF61D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0AB3D9A064FC39DCE49E84C63C6039">
    <w:name w:val="0000AB3D9A064FC39DCE49E84C63C603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ACC048E4DCD83648E9D557BA9EC9">
    <w:name w:val="4E06BACC048E4DCD83648E9D557BA9EC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3F41B1CF644056AB7F5CB772B10DAB9">
    <w:name w:val="CD3F41B1CF644056AB7F5CB772B10DAB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EE2B10F82483590D925B6BEEAB5B69">
    <w:name w:val="764EE2B10F82483590D925B6BEEAB5B6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961136B04B63B815018EED3C83339">
    <w:name w:val="1219961136B04B63B815018EED3C8333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44681E349B4B969D130B69EB0451279">
    <w:name w:val="EA44681E349B4B969D130B69EB045127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0D6BF866846F382BEDCA82A5B2ED69">
    <w:name w:val="7A20D6BF866846F382BEDCA82A5B2ED6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631B31CC0847CE9B3022D6392108A79">
    <w:name w:val="91631B31CC0847CE9B3022D6392108A7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1D53567664F5D81F48726E74036E99">
    <w:name w:val="F9A1D53567664F5D81F48726E74036E9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6ECDD5F664C66A42169EA665D3EB59">
    <w:name w:val="7AC6ECDD5F664C66A42169EA665D3EB5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63460B43D347C3B8B8CC6CBBF54C0F9">
    <w:name w:val="2763460B43D347C3B8B8CC6CBBF54C0F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88C5259AFA4DABA2F2616F07BC37949">
    <w:name w:val="1188C5259AFA4DABA2F2616F07BC3794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934738D4FC47DC85B18DF5ADC103449">
    <w:name w:val="DC934738D4FC47DC85B18DF5ADC10344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61F74C14F541EFAA04E0CDD3C12E369">
    <w:name w:val="D461F74C14F541EFAA04E0CDD3C12E36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75B0D95D4A410193C4D5FD16A66CCD9">
    <w:name w:val="5375B0D95D4A410193C4D5FD16A66CCD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7C4B9E89D403D8979FE9B00EEAA149">
    <w:name w:val="1E47C4B9E89D403D8979FE9B00EEAA14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712AB431B4D098E10B53C8EDD03AD9">
    <w:name w:val="46F712AB431B4D098E10B53C8EDD03AD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897A037ACC40D9BF8F76598D11CF769">
    <w:name w:val="18897A037ACC40D9BF8F76598D11CF76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B4923744C4DFA84AEDD7D15EF4EC09">
    <w:name w:val="11BB4923744C4DFA84AEDD7D15EF4EC0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90D5A82C514F3E939FFF78AC9CA9E99">
    <w:name w:val="D390D5A82C514F3E939FFF78AC9CA9E9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CFA5403144DE0B755037F1CAB43DC9">
    <w:name w:val="48BCFA5403144DE0B755037F1CAB43DC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57E8A8AF6470D92EC2C4E4889256A9">
    <w:name w:val="30B57E8A8AF6470D92EC2C4E4889256A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15288C807443DA956C927D8E14ACC29">
    <w:name w:val="D615288C807443DA956C927D8E14ACC2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56DB6C83D747208C4964014C578A8E6">
    <w:name w:val="5C56DB6C83D747208C4964014C578A8E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6CC1C6B3D415098855BC121D8EE2A6">
    <w:name w:val="60A6CC1C6B3D415098855BC121D8EE2A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45B0F93E8449CA37A476B1CFB06159">
    <w:name w:val="A8145B0F93E8449CA37A476B1CFB0615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DB8FE9D9AD4F1492B997D4C53BCAEE9">
    <w:name w:val="8FDB8FE9D9AD4F1492B997D4C53BCAEE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5894D92B3E4FED8F2B06DDBA5309CF9">
    <w:name w:val="885894D92B3E4FED8F2B06DDBA5309CF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DD4C777E2F4AAEADC85B4D9E77250C9">
    <w:name w:val="14DD4C777E2F4AAEADC85B4D9E77250C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0C061AD9A4918827F462197D206C49">
    <w:name w:val="8BC0C061AD9A4918827F462197D206C4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79B2B26914FF098EFF0D1C683BDC99">
    <w:name w:val="7C779B2B26914FF098EFF0D1C683BDC9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26969D3EB4808B85B903F49088AA29">
    <w:name w:val="47426969D3EB4808B85B903F49088AA2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68DF290A214A20B6E57D5C732F284A9">
    <w:name w:val="0868DF290A214A20B6E57D5C732F284A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519F2D76D4406789E34D5FA1B2B5EC9">
    <w:name w:val="5A519F2D76D4406789E34D5FA1B2B5EC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245E7AF4B4BA39444B2AAE6E562AC9">
    <w:name w:val="AFC245E7AF4B4BA39444B2AAE6E562AC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335B5A69B46F7B52F87A56EF9451B8">
    <w:name w:val="D36335B5A69B46F7B52F87A56EF9451B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61E11A0B3F48B583C536719EBA47788">
    <w:name w:val="C961E11A0B3F48B583C536719EBA4778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BEF5480F449B6BAE8EA7E818B30598">
    <w:name w:val="AD6BEF5480F449B6BAE8EA7E818B3059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EC0F62B8D44CCA8CB5AF7FF4E53CF12">
    <w:name w:val="48EC0F62B8D44CCA8CB5AF7FF4E53CF1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F3B32BF9B4009B4FE98FD214A947B3">
    <w:name w:val="BD0F3B32BF9B4009B4FE98FD214A947B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99BDC5DC67420186F57617F6E64C276">
    <w:name w:val="E499BDC5DC67420186F57617F6E64C27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6B25A439240FDAE5C4761E8D9D0C38">
    <w:name w:val="B936B25A439240FDAE5C4761E8D9D0C3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4D3E3EE2549F0ACB69D3EE4A9EA6C8">
    <w:name w:val="C744D3E3EE2549F0ACB69D3EE4A9EA6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169945565D47838DE0001044DAA51D2">
    <w:name w:val="A1169945565D47838DE0001044DAA51D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92B4C216A341F8843686951B80907E3">
    <w:name w:val="6392B4C216A341F8843686951B80907E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5C3A5B91245D6ACB14E59D6929E936">
    <w:name w:val="3E15C3A5B91245D6ACB14E59D6929E93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8E07A7FDF4D149141640BB775406B8">
    <w:name w:val="B068E07A7FDF4D149141640BB775406B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D95DFABA6450F860133C840B3B9A78">
    <w:name w:val="C7BD95DFABA6450F860133C840B3B9A7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1C44D95C434D0C93D9DCDD59C761B82">
    <w:name w:val="B01C44D95C434D0C93D9DCDD59C761B8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2F42F267E64A259D1C34E9716273B43">
    <w:name w:val="702F42F267E64A259D1C34E9716273B4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168EBC31548F7BF186078A2B0C2B16">
    <w:name w:val="23A168EBC31548F7BF186078A2B0C2B1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3BA8273BB4E5E8478402E6313763B8">
    <w:name w:val="0283BA8273BB4E5E8478402E6313763B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B435373A141CEA48C2A0413D1293D8">
    <w:name w:val="13FB435373A141CEA48C2A0413D1293D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E27FEC3CF44CE6A84FF6FABBA0EF5D2">
    <w:name w:val="A0E27FEC3CF44CE6A84FF6FABBA0EF5D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E4A9B01B941FC82589E7D65125F883">
    <w:name w:val="AEAE4A9B01B941FC82589E7D65125F88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D3536C70AB4D9686407F67A9B00E5D6">
    <w:name w:val="45D3536C70AB4D9686407F67A9B00E5D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FB69FBEFC45B58E7408FFF57F08BA8">
    <w:name w:val="3CCFB69FBEFC45B58E7408FFF57F08BA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112228CF124ABBBD0F5B7A506BB8478">
    <w:name w:val="E1112228CF124ABBBD0F5B7A506BB847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DCA6C127324599850F5A163AE719AB2">
    <w:name w:val="C1DCA6C127324599850F5A163AE719AB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DAD9E0B9B44D4C8F1FC7FCDD9AC2523">
    <w:name w:val="75DAD9E0B9B44D4C8F1FC7FCDD9AC252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FB88D792D49E491FAACFBF035211A6">
    <w:name w:val="A28FB88D792D49E491FAACFBF035211A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4A4E8302147C2862DC2D267B145768">
    <w:name w:val="0CA4A4E8302147C2862DC2D267B14576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FAF08B54804BE6ADF737AF41B1362C8">
    <w:name w:val="92FAF08B54804BE6ADF737AF41B1362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7105F25BA4888AE1D57D65A9369162">
    <w:name w:val="2D07105F25BA4888AE1D57D65A936916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26E0B52A674E2BB3065A3FA20D24EC3">
    <w:name w:val="D526E0B52A674E2BB3065A3FA20D24EC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8818C97A84AD9BD9811034470EAFE6">
    <w:name w:val="AA28818C97A84AD9BD9811034470EAFE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311AD026FC4066A79588C93B44FFA68">
    <w:name w:val="1E311AD026FC4066A79588C93B44FFA6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194240509406BAF58E495C2F4A1AE8">
    <w:name w:val="64D194240509406BAF58E495C2F4A1AE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49C7193E044FFA524D27E56E2027C2">
    <w:name w:val="17D49C7193E044FFA524D27E56E2027C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D20C37D454201903D399B517BBB463">
    <w:name w:val="54DD20C37D454201903D399B517BBB46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326D0C085542F591E78C96468B96FC6">
    <w:name w:val="BD326D0C085542F591E78C96468B96FC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D1FE555BED4370B67AA237FF99A8518">
    <w:name w:val="16D1FE555BED4370B67AA237FF99A851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CEB08D01314315AA15CDE4BF9FEE078">
    <w:name w:val="C3CEB08D01314315AA15CDE4BF9FEE07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88750B91CE4E2B8A5DBB8F256D22332">
    <w:name w:val="1B88750B91CE4E2B8A5DBB8F256D2233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F8448B772D4EEABBA72296DF17A56F3">
    <w:name w:val="85F8448B772D4EEABBA72296DF17A56F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E9DFCDB6F4F53A14D04F91DAF0B9A6">
    <w:name w:val="5E1E9DFCDB6F4F53A14D04F91DAF0B9A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35F75F2C304D32B41E160BFB67CDA78">
    <w:name w:val="6735F75F2C304D32B41E160BFB67CDA7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C25132F22A4640995A91ED91CD60EA8">
    <w:name w:val="67C25132F22A4640995A91ED91CD60EA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44DFEEEA544638A9DE0267FAA850782">
    <w:name w:val="7844DFEEEA544638A9DE0267FAA85078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73C24C68044620A46E10704AA603433">
    <w:name w:val="0F73C24C68044620A46E10704AA60343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76491691374C9AAF4EBF7122B56E336">
    <w:name w:val="D076491691374C9AAF4EBF7122B56E33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640D1384843A0875484B95626D78A8">
    <w:name w:val="0CE640D1384843A0875484B95626D78A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F6093FF5F4B4C9A889E8A0CCE59C38">
    <w:name w:val="E3FF6093FF5F4B4C9A889E8A0CCE59C3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FD6B265F2F4193808A2FB140495D492">
    <w:name w:val="93FD6B265F2F4193808A2FB140495D49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A97054FC094900BE1F93A3C1F308703">
    <w:name w:val="95A97054FC094900BE1F93A3C1F30870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8885E24FC4453DB0717AB75652C30F6">
    <w:name w:val="2E8885E24FC4453DB0717AB75652C30F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6CABA3AB464CC79F8CA4B90783984E8">
    <w:name w:val="FA6CABA3AB464CC79F8CA4B90783984E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69858D8BB94EC0A146D5B4834196E88">
    <w:name w:val="1369858D8BB94EC0A146D5B4834196E8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0AFDA1E3984EA9B27AC88332DDBD912">
    <w:name w:val="BF0AFDA1E3984EA9B27AC88332DDBD91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4675F438A4315AE5AD1C820EE7B083">
    <w:name w:val="6E84675F438A4315AE5AD1C820EE7B08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98F3E23904D529DF05D1A9CF170FB6">
    <w:name w:val="00B98F3E23904D529DF05D1A9CF170FB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5BE044FAB4FFF971D55BEA2A8B0958">
    <w:name w:val="0525BE044FAB4FFF971D55BEA2A8B095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5533A87942450A8A8735702285E8CA8">
    <w:name w:val="195533A87942450A8A8735702285E8CA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AC36ACA9314461980E4104B7ED4A562">
    <w:name w:val="4CAC36ACA9314461980E4104B7ED4A56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CA45599CB14D15A420882A0E41F0C73">
    <w:name w:val="2FCA45599CB14D15A420882A0E41F0C7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761F9A9D94F7E9CA5259FB1A592EF6">
    <w:name w:val="C62761F9A9D94F7E9CA5259FB1A592EF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B25B108D24943A45DF9511760E7808">
    <w:name w:val="586B25B108D24943A45DF9511760E780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5BE5410044D7B0CFBC6C55725A5C8">
    <w:name w:val="E4BA5BE5410044D7B0CFBC6C55725A5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6FDB077672469DAC07FFE2E13DD8072">
    <w:name w:val="706FDB077672469DAC07FFE2E13DD807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09A598F26A41AB8E4FCEC52B101D653">
    <w:name w:val="9A09A598F26A41AB8E4FCEC52B101D65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EAF66016B3403596C02DEAF046E1586">
    <w:name w:val="59EAF66016B3403596C02DEAF046E158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DC5FE70ACA4F2BB39BFFB2C2C8075C8">
    <w:name w:val="F0DC5FE70ACA4F2BB39BFFB2C2C8075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52E323584E4BBCBF8685DE548D0BB98">
    <w:name w:val="EC52E323584E4BBCBF8685DE548D0BB9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FFF863BDE04A979A3F0836376049F52">
    <w:name w:val="8DFFF863BDE04A979A3F0836376049F5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2E5D98E31474EB4011DB40D62C3F63">
    <w:name w:val="3872E5D98E31474EB4011DB40D62C3F6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6517A833CD41BCA6A6FF20547D8D5B6">
    <w:name w:val="FE6517A833CD41BCA6A6FF20547D8D5B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118ED3072144CE805389D3AEDC7A208">
    <w:name w:val="BB118ED3072144CE805389D3AEDC7A20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B5C05DCDE24AD59F400831532701448">
    <w:name w:val="B0B5C05DCDE24AD59F40083153270144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7EBE05766B4379AACAB458D140F1772">
    <w:name w:val="6D7EBE05766B4379AACAB458D140F177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C28C1FAA24925805749C96E9860203">
    <w:name w:val="7D0C28C1FAA24925805749C96E986020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E699D48FC458081FC873FC35B5CD76">
    <w:name w:val="148E699D48FC458081FC873FC35B5CD7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E780681DD043EA978D30BC822C5D478">
    <w:name w:val="A3E780681DD043EA978D30BC822C5D47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20CDE29D2465E9C06D4F749A9CE648">
    <w:name w:val="64D20CDE29D2465E9C06D4F749A9CE64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6D52AE8F646068E83D14E62DAA2D62">
    <w:name w:val="2D16D52AE8F646068E83D14E62DAA2D6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23C5E9AA2E4468A9C50DFC142D7F6A3">
    <w:name w:val="3723C5E9AA2E4468A9C50DFC142D7F6A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F5F64C6AC47799CE65ABC5CE017F36">
    <w:name w:val="5E1F5F64C6AC47799CE65ABC5CE017F3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82F87A359446F288E499F021019B868">
    <w:name w:val="D682F87A359446F288E499F021019B86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BF5E51C884D15A9D1273FAE7B36098">
    <w:name w:val="E01BF5E51C884D15A9D1273FAE7B3609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7E6B56621743C5BE829D5EB292319C2">
    <w:name w:val="F57E6B56621743C5BE829D5EB292319C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2C2C036221458AB1D9E58BEEBEB12B3">
    <w:name w:val="1A2C2C036221458AB1D9E58BEEBEB12B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275BB553D244E1BE88DE4EC0199EF26">
    <w:name w:val="49275BB553D244E1BE88DE4EC0199EF2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B0CABD13874AF48691418E9F1633F08">
    <w:name w:val="6FB0CABD13874AF48691418E9F1633F0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EE43DD4FFD4E66910561F5699A226D8">
    <w:name w:val="70EE43DD4FFD4E66910561F5699A226D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FF5DB6DF464E779DFA3D2A4C6D8FEF2">
    <w:name w:val="E0FF5DB6DF464E779DFA3D2A4C6D8FEF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0D1A4A572144D581AB7C2FBE8FDE483">
    <w:name w:val="600D1A4A572144D581AB7C2FBE8FDE48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AB8464E884470B293703B30FE79356">
    <w:name w:val="3B9AB8464E884470B293703B30FE7935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CB72C5E345D5978913D9D4A28ED88">
    <w:name w:val="FB6FCB72C5E345D5978913D9D4A28ED8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997866A0D4CCF9C535AC2C4B173628">
    <w:name w:val="B84997866A0D4CCF9C535AC2C4B17362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C2B8E8DCC4C5BA82C9EA418FAE5B22">
    <w:name w:val="E80C2B8E8DCC4C5BA82C9EA418FAE5B2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0C61D24884B69933E8CD2AB3FD9C73">
    <w:name w:val="7560C61D24884B69933E8CD2AB3FD9C7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DEF60D1F814EC2B73C9021F44FC1886">
    <w:name w:val="D0DEF60D1F814EC2B73C9021F44FC188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CB8723C151418F9EFAAB5690C7F2338">
    <w:name w:val="4ACB8723C151418F9EFAAB5690C7F233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9A52A688C4EA2BA2C0DE98D8C93048">
    <w:name w:val="D769A52A688C4EA2BA2C0DE98D8C9304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06025EB2A14153AF016F6CC6F6CBEA2">
    <w:name w:val="4306025EB2A14153AF016F6CC6F6CBEA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AC8A354DC4762B570D08150B716123">
    <w:name w:val="AEEAC8A354DC4762B570D08150B71612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20CD6FB1FB4FB2B0774A975754FB9E6">
    <w:name w:val="3620CD6FB1FB4FB2B0774A975754FB9E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7FE76BB1354BF9A3869B5CA2E8162D8">
    <w:name w:val="AA7FE76BB1354BF9A3869B5CA2E8162D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B3CE03878849E9A440018400A6684B8">
    <w:name w:val="82B3CE03878849E9A440018400A6684B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AAE44B1180438A8C1138EA6D7FA9972">
    <w:name w:val="9FAAE44B1180438A8C1138EA6D7FA997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3FB654837A412C9787CF933FB714893">
    <w:name w:val="FF3FB654837A412C9787CF933FB71489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4F980F4DB041B8B804D6A295CAD0536">
    <w:name w:val="B04F980F4DB041B8B804D6A295CAD053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CC2D8AD8C04E42886D9A55A64F9D408">
    <w:name w:val="93CC2D8AD8C04E42886D9A55A64F9D40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991A236BE41A98C068C778DC553278">
    <w:name w:val="AE9991A236BE41A98C068C778DC55327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B10AA25B264F679A7F3E21370015252">
    <w:name w:val="3AB10AA25B264F679A7F3E2137001525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17BF28E8A49A295ED03DCEEBE1AAC3">
    <w:name w:val="15517BF28E8A49A295ED03DCEEBE1AAC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5063BC0664CD2828BBC58596CD1EB6">
    <w:name w:val="8AA5063BC0664CD2828BBC58596CD1EB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897630251470AAD4DFDA4F4B947CE8">
    <w:name w:val="355897630251470AAD4DFDA4F4B947CE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672D4CF7940E68B110B5D0FEB8EF58">
    <w:name w:val="0E6672D4CF7940E68B110B5D0FEB8EF5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9635B1364F42B79DC1941DF140CCF54">
    <w:name w:val="A89635B1364F42B79DC1941DF140CCF54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D1B15C5034022BF71A2A7259105744">
    <w:name w:val="4F4D1B15C5034022BF71A2A7259105744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87F08B8F564445917921D29D156A986">
    <w:name w:val="9F87F08B8F564445917921D29D156A98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A1742D5D04B24A6B6DECCAC9AD1CB">
    <w:name w:val="A31A1742D5D04B24A6B6DECCAC9AD1CB"/>
    <w:rsid w:val="00594EC9"/>
  </w:style>
  <w:style w:type="paragraph" w:customStyle="1" w:styleId="43FC63D29C474D85B84F6EA5DEB33D87">
    <w:name w:val="43FC63D29C474D85B84F6EA5DEB33D87"/>
    <w:rsid w:val="00594EC9"/>
  </w:style>
  <w:style w:type="paragraph" w:customStyle="1" w:styleId="A2FDDB949DB14959BFBEEDAB203957F6">
    <w:name w:val="A2FDDB949DB14959BFBEEDAB203957F6"/>
    <w:rsid w:val="00594EC9"/>
  </w:style>
  <w:style w:type="paragraph" w:customStyle="1" w:styleId="B99AD538C5FE4A9EAD0B7FC3A966914F">
    <w:name w:val="B99AD538C5FE4A9EAD0B7FC3A966914F"/>
    <w:rsid w:val="00594EC9"/>
  </w:style>
  <w:style w:type="paragraph" w:customStyle="1" w:styleId="1EB35A25C6CE4F739FA05D8326318188">
    <w:name w:val="1EB35A25C6CE4F739FA05D8326318188"/>
    <w:rsid w:val="00594EC9"/>
  </w:style>
  <w:style w:type="paragraph" w:customStyle="1" w:styleId="C9CC22A238624F0CA56CEA25DEC87036">
    <w:name w:val="C9CC22A238624F0CA56CEA25DEC87036"/>
    <w:rsid w:val="00594EC9"/>
  </w:style>
  <w:style w:type="paragraph" w:customStyle="1" w:styleId="46400B184EEE455F844C931D78FA05D9">
    <w:name w:val="46400B184EEE455F844C931D78FA05D9"/>
    <w:rsid w:val="00594EC9"/>
  </w:style>
  <w:style w:type="paragraph" w:customStyle="1" w:styleId="F72C9F5E544A41AC8D99A12C8C3377C9">
    <w:name w:val="F72C9F5E544A41AC8D99A12C8C3377C9"/>
    <w:rsid w:val="00594EC9"/>
  </w:style>
  <w:style w:type="paragraph" w:customStyle="1" w:styleId="43037D5BC18A4AB38CDBB3B93263938F">
    <w:name w:val="43037D5BC18A4AB38CDBB3B93263938F"/>
    <w:rsid w:val="00594EC9"/>
  </w:style>
  <w:style w:type="paragraph" w:customStyle="1" w:styleId="DEF8967C2F334D5D9D07FBC698B3F109">
    <w:name w:val="DEF8967C2F334D5D9D07FBC698B3F109"/>
    <w:rsid w:val="00594EC9"/>
  </w:style>
  <w:style w:type="paragraph" w:customStyle="1" w:styleId="28E6A12289B64C35AF23DD68E9064D23">
    <w:name w:val="28E6A12289B64C35AF23DD68E9064D23"/>
    <w:rsid w:val="00594EC9"/>
  </w:style>
  <w:style w:type="paragraph" w:customStyle="1" w:styleId="A25CBFB734BB45A2BBFFEF26AAEEC1A9">
    <w:name w:val="A25CBFB734BB45A2BBFFEF26AAEEC1A9"/>
    <w:rsid w:val="00594EC9"/>
  </w:style>
  <w:style w:type="paragraph" w:customStyle="1" w:styleId="0E75F5E1852F4548BBDB0336BA56B426">
    <w:name w:val="0E75F5E1852F4548BBDB0336BA56B426"/>
    <w:rsid w:val="00594EC9"/>
  </w:style>
  <w:style w:type="paragraph" w:customStyle="1" w:styleId="03F90F94F6414C9299F5598941FE82D9">
    <w:name w:val="03F90F94F6414C9299F5598941FE82D9"/>
    <w:rsid w:val="00594EC9"/>
  </w:style>
  <w:style w:type="paragraph" w:customStyle="1" w:styleId="111F4D7272164AA7A665E552750C522F">
    <w:name w:val="111F4D7272164AA7A665E552750C522F"/>
    <w:rsid w:val="00594EC9"/>
  </w:style>
  <w:style w:type="paragraph" w:customStyle="1" w:styleId="5983FE000E5D4BC183456764DD7FE8C1">
    <w:name w:val="5983FE000E5D4BC183456764DD7FE8C1"/>
    <w:rsid w:val="00594EC9"/>
  </w:style>
  <w:style w:type="paragraph" w:customStyle="1" w:styleId="3C229AD55E63426DAE7E0A953447E49C">
    <w:name w:val="3C229AD55E63426DAE7E0A953447E49C"/>
    <w:rsid w:val="00594EC9"/>
  </w:style>
  <w:style w:type="paragraph" w:customStyle="1" w:styleId="279ABAD976C74495A6F42F496B3BAB19">
    <w:name w:val="279ABAD976C74495A6F42F496B3BAB19"/>
    <w:rsid w:val="00594EC9"/>
  </w:style>
  <w:style w:type="paragraph" w:customStyle="1" w:styleId="B56C10EA492644BEAF2BB60356CF4C1A">
    <w:name w:val="B56C10EA492644BEAF2BB60356CF4C1A"/>
    <w:rsid w:val="00594EC9"/>
  </w:style>
  <w:style w:type="paragraph" w:customStyle="1" w:styleId="6994A86F5484486E800F8F384F0D607E">
    <w:name w:val="6994A86F5484486E800F8F384F0D607E"/>
    <w:rsid w:val="00594EC9"/>
  </w:style>
  <w:style w:type="paragraph" w:customStyle="1" w:styleId="6188393A5AB54F73926824EC8238CDF5">
    <w:name w:val="6188393A5AB54F73926824EC8238CDF5"/>
    <w:rsid w:val="00594EC9"/>
  </w:style>
  <w:style w:type="paragraph" w:customStyle="1" w:styleId="B8DDF4CA5DEF447B98340120CFE4046F">
    <w:name w:val="B8DDF4CA5DEF447B98340120CFE4046F"/>
    <w:rsid w:val="00594EC9"/>
  </w:style>
  <w:style w:type="paragraph" w:customStyle="1" w:styleId="52A7DCA1C389411E85BF62CC7A33D4A6">
    <w:name w:val="52A7DCA1C389411E85BF62CC7A33D4A6"/>
    <w:rsid w:val="00594EC9"/>
  </w:style>
  <w:style w:type="paragraph" w:customStyle="1" w:styleId="B089AF93C3A242F18B513E131A017103">
    <w:name w:val="B089AF93C3A242F18B513E131A017103"/>
    <w:rsid w:val="00594EC9"/>
  </w:style>
  <w:style w:type="paragraph" w:customStyle="1" w:styleId="00C739D65E924FA5859B27B4BD4C785E">
    <w:name w:val="00C739D65E924FA5859B27B4BD4C785E"/>
    <w:rsid w:val="00594EC9"/>
  </w:style>
  <w:style w:type="paragraph" w:customStyle="1" w:styleId="6BD4246792FC4A608D750F181301BE47">
    <w:name w:val="6BD4246792FC4A608D750F181301BE47"/>
    <w:rsid w:val="00594EC9"/>
  </w:style>
  <w:style w:type="paragraph" w:customStyle="1" w:styleId="DA7E4C0FE91C4D8382BE2796047B47CF">
    <w:name w:val="DA7E4C0FE91C4D8382BE2796047B47CF"/>
    <w:rsid w:val="00594EC9"/>
  </w:style>
  <w:style w:type="paragraph" w:customStyle="1" w:styleId="6E55BEEEEC704F1C81B602D940861DD5">
    <w:name w:val="6E55BEEEEC704F1C81B602D940861DD5"/>
    <w:rsid w:val="00594EC9"/>
  </w:style>
  <w:style w:type="paragraph" w:customStyle="1" w:styleId="9F139C706A5F4207A9BD29CE0FC21F78">
    <w:name w:val="9F139C706A5F4207A9BD29CE0FC21F78"/>
    <w:rsid w:val="00594EC9"/>
  </w:style>
  <w:style w:type="paragraph" w:customStyle="1" w:styleId="815FA48EE6A746F0946F5DF30C9D5486">
    <w:name w:val="815FA48EE6A746F0946F5DF30C9D5486"/>
    <w:rsid w:val="00594EC9"/>
  </w:style>
  <w:style w:type="paragraph" w:customStyle="1" w:styleId="7E1552F222424EB282AB5855BEDA2EB1">
    <w:name w:val="7E1552F222424EB282AB5855BEDA2EB1"/>
    <w:rsid w:val="00594EC9"/>
  </w:style>
  <w:style w:type="paragraph" w:customStyle="1" w:styleId="2DC7F4BB4FE44E8CA846161B49B0B2FA">
    <w:name w:val="2DC7F4BB4FE44E8CA846161B49B0B2FA"/>
    <w:rsid w:val="00594E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94EC9"/>
    <w:rPr>
      <w:color w:val="808080"/>
    </w:rPr>
  </w:style>
  <w:style w:type="paragraph" w:customStyle="1" w:styleId="D4C0B01A9E3F4BDCBAB9E9A1F1AB1D80">
    <w:name w:val="D4C0B01A9E3F4BDCBAB9E9A1F1AB1D80"/>
    <w:rsid w:val="00787B14"/>
  </w:style>
  <w:style w:type="paragraph" w:customStyle="1" w:styleId="D0B53C3961DC4CAC904B13836DA85220">
    <w:name w:val="D0B53C3961DC4CAC904B13836DA85220"/>
    <w:rsid w:val="00787B14"/>
  </w:style>
  <w:style w:type="paragraph" w:customStyle="1" w:styleId="FE844A77802D4791BD76572461B5A4A3">
    <w:name w:val="FE844A77802D4791BD76572461B5A4A3"/>
    <w:rsid w:val="00787B14"/>
  </w:style>
  <w:style w:type="paragraph" w:customStyle="1" w:styleId="07A0416710F2451499A97267997D8015">
    <w:name w:val="07A0416710F2451499A97267997D8015"/>
    <w:rsid w:val="00787B14"/>
  </w:style>
  <w:style w:type="paragraph" w:customStyle="1" w:styleId="8A706E480785434B9284C2691A3E6471">
    <w:name w:val="8A706E480785434B9284C2691A3E6471"/>
    <w:rsid w:val="00787B14"/>
  </w:style>
  <w:style w:type="paragraph" w:customStyle="1" w:styleId="46D88119AFF44F00B1A4CCA079699EA4">
    <w:name w:val="46D88119AFF44F00B1A4CCA079699EA4"/>
    <w:rsid w:val="00787B14"/>
  </w:style>
  <w:style w:type="paragraph" w:customStyle="1" w:styleId="987BB9EDE7F5445AA16CAA7BC61C5253">
    <w:name w:val="987BB9EDE7F5445AA16CAA7BC61C5253"/>
    <w:rsid w:val="00787B14"/>
  </w:style>
  <w:style w:type="paragraph" w:customStyle="1" w:styleId="B5D40EBF3BEA440A9158D6F9E5AD0B6C">
    <w:name w:val="B5D40EBF3BEA440A9158D6F9E5AD0B6C"/>
    <w:rsid w:val="00787B14"/>
  </w:style>
  <w:style w:type="paragraph" w:customStyle="1" w:styleId="1FBD73A5C7654ADE86C6A317C8717496">
    <w:name w:val="1FBD73A5C7654ADE86C6A317C8717496"/>
    <w:rsid w:val="00787B14"/>
  </w:style>
  <w:style w:type="paragraph" w:customStyle="1" w:styleId="B8A5AA616C0C42BE8EE66EA0218B7A73">
    <w:name w:val="B8A5AA616C0C42BE8EE66EA0218B7A73"/>
    <w:rsid w:val="00787B14"/>
  </w:style>
  <w:style w:type="paragraph" w:customStyle="1" w:styleId="93B4557C8CEC4B0381EF7FD75B0C7957">
    <w:name w:val="93B4557C8CEC4B0381EF7FD75B0C7957"/>
    <w:rsid w:val="00787B14"/>
  </w:style>
  <w:style w:type="paragraph" w:customStyle="1" w:styleId="EC3B388511AC48A49EDDC43DF930D29E">
    <w:name w:val="EC3B388511AC48A49EDDC43DF930D29E"/>
    <w:rsid w:val="00787B14"/>
  </w:style>
  <w:style w:type="paragraph" w:customStyle="1" w:styleId="321A08A2E677422A8BCDE9AB9D93C1E1">
    <w:name w:val="321A08A2E677422A8BCDE9AB9D93C1E1"/>
    <w:rsid w:val="00787B14"/>
  </w:style>
  <w:style w:type="paragraph" w:customStyle="1" w:styleId="E48F74E25C354A17AA9E1C1FCA0C961D">
    <w:name w:val="E48F74E25C354A17AA9E1C1FCA0C961D"/>
    <w:rsid w:val="00787B14"/>
  </w:style>
  <w:style w:type="paragraph" w:customStyle="1" w:styleId="33A86CCCE5A2446084CE6F73BA15276A">
    <w:name w:val="33A86CCCE5A2446084CE6F73BA15276A"/>
    <w:rsid w:val="00787B14"/>
  </w:style>
  <w:style w:type="paragraph" w:customStyle="1" w:styleId="0C59F1CAB65F49B3A1C0826A363BD7CC">
    <w:name w:val="0C59F1CAB65F49B3A1C0826A363BD7CC"/>
    <w:rsid w:val="00787B14"/>
  </w:style>
  <w:style w:type="paragraph" w:customStyle="1" w:styleId="2F07B0D722084C9BA84179F6BE76F97E">
    <w:name w:val="2F07B0D722084C9BA84179F6BE76F97E"/>
    <w:rsid w:val="00787B14"/>
  </w:style>
  <w:style w:type="paragraph" w:customStyle="1" w:styleId="FADDCF08EA5B4769822A0AF43B1CD1A4">
    <w:name w:val="FADDCF08EA5B4769822A0AF43B1CD1A4"/>
    <w:rsid w:val="00787B14"/>
  </w:style>
  <w:style w:type="paragraph" w:customStyle="1" w:styleId="2C5D0C9B0F2043BAA924C0890E33C838">
    <w:name w:val="2C5D0C9B0F2043BAA924C0890E33C838"/>
    <w:rsid w:val="00787B14"/>
  </w:style>
  <w:style w:type="paragraph" w:customStyle="1" w:styleId="84195B3BE08842899D881F11CAF16F56">
    <w:name w:val="84195B3BE08842899D881F11CAF16F56"/>
    <w:rsid w:val="00787B14"/>
  </w:style>
  <w:style w:type="paragraph" w:customStyle="1" w:styleId="FF4EC024E2944437B9565FED1B8B7633">
    <w:name w:val="FF4EC024E2944437B9565FED1B8B7633"/>
    <w:rsid w:val="00787B14"/>
  </w:style>
  <w:style w:type="paragraph" w:customStyle="1" w:styleId="090CFF0F19C343FFB2463D21E2807588">
    <w:name w:val="090CFF0F19C343FFB2463D21E2807588"/>
    <w:rsid w:val="00787B14"/>
  </w:style>
  <w:style w:type="paragraph" w:customStyle="1" w:styleId="D4C0B01A9E3F4BDCBAB9E9A1F1AB1D801">
    <w:name w:val="D4C0B01A9E3F4BDCBAB9E9A1F1AB1D8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1">
    <w:name w:val="D0B53C3961DC4CAC904B13836DA8522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1">
    <w:name w:val="FE844A77802D4791BD76572461B5A4A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1">
    <w:name w:val="07A0416710F2451499A97267997D801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1">
    <w:name w:val="8A706E480785434B9284C2691A3E647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1">
    <w:name w:val="46D88119AFF44F00B1A4CCA079699EA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1">
    <w:name w:val="987BB9EDE7F5445AA16CAA7BC61C525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D40EBF3BEA440A9158D6F9E5AD0B6C1">
    <w:name w:val="B5D40EBF3BEA440A9158D6F9E5AD0B6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BD73A5C7654ADE86C6A317C87174961">
    <w:name w:val="1FBD73A5C7654ADE86C6A317C871749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5AA616C0C42BE8EE66EA0218B7A731">
    <w:name w:val="B8A5AA616C0C42BE8EE66EA0218B7A7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4557C8CEC4B0381EF7FD75B0C79571">
    <w:name w:val="93B4557C8CEC4B0381EF7FD75B0C795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B388511AC48A49EDDC43DF930D29E1">
    <w:name w:val="EC3B388511AC48A49EDDC43DF930D29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1">
    <w:name w:val="321A08A2E677422A8BCDE9AB9D93C1E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8F74E25C354A17AA9E1C1FCA0C961D1">
    <w:name w:val="E48F74E25C354A17AA9E1C1FCA0C961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1">
    <w:name w:val="33A86CCCE5A2446084CE6F73BA15276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9F1CAB65F49B3A1C0826A363BD7CC1">
    <w:name w:val="0C59F1CAB65F49B3A1C0826A363BD7C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1">
    <w:name w:val="2F07B0D722084C9BA84179F6BE76F97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DDCF08EA5B4769822A0AF43B1CD1A41">
    <w:name w:val="FADDCF08EA5B4769822A0AF43B1CD1A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1">
    <w:name w:val="2C5D0C9B0F2043BAA924C0890E33C83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195B3BE08842899D881F11CAF16F561">
    <w:name w:val="84195B3BE08842899D881F11CAF16F5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1">
    <w:name w:val="FF4EC024E2944437B9565FED1B8B763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1">
    <w:name w:val="090CFF0F19C343FFB2463D21E280758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">
    <w:name w:val="840869CF582E4A52979E4A8CFC7D9C93"/>
    <w:rsid w:val="00787B14"/>
  </w:style>
  <w:style w:type="paragraph" w:customStyle="1" w:styleId="3B263BA160864A10B4CA775D475A8C07">
    <w:name w:val="3B263BA160864A10B4CA775D475A8C07"/>
    <w:rsid w:val="00787B14"/>
  </w:style>
  <w:style w:type="paragraph" w:customStyle="1" w:styleId="01AC60A3D837431483FE154F289ABA1A">
    <w:name w:val="01AC60A3D837431483FE154F289ABA1A"/>
    <w:rsid w:val="00787B14"/>
  </w:style>
  <w:style w:type="paragraph" w:customStyle="1" w:styleId="233AD2A484E94277BF84CD88B9DCC468">
    <w:name w:val="233AD2A484E94277BF84CD88B9DCC468"/>
    <w:rsid w:val="00787B14"/>
  </w:style>
  <w:style w:type="paragraph" w:customStyle="1" w:styleId="C9294755F7904798AC1313D2EFC1E6A1">
    <w:name w:val="C9294755F7904798AC1313D2EFC1E6A1"/>
    <w:rsid w:val="00787B14"/>
  </w:style>
  <w:style w:type="paragraph" w:customStyle="1" w:styleId="C3F79B10CDDF432AB55F666419581DF8">
    <w:name w:val="C3F79B10CDDF432AB55F666419581DF8"/>
    <w:rsid w:val="00787B14"/>
  </w:style>
  <w:style w:type="paragraph" w:customStyle="1" w:styleId="43302F4A8BA74CBEBCCB29DBDA0FB4E7">
    <w:name w:val="43302F4A8BA74CBEBCCB29DBDA0FB4E7"/>
    <w:rsid w:val="00787B14"/>
  </w:style>
  <w:style w:type="paragraph" w:customStyle="1" w:styleId="A9AA7297ED9B4EAE940C57D6494664A0">
    <w:name w:val="A9AA7297ED9B4EAE940C57D6494664A0"/>
    <w:rsid w:val="00787B14"/>
  </w:style>
  <w:style w:type="paragraph" w:customStyle="1" w:styleId="82C7B03ADAE84E20A6B84BCB51045374">
    <w:name w:val="82C7B03ADAE84E20A6B84BCB51045374"/>
    <w:rsid w:val="00787B14"/>
  </w:style>
  <w:style w:type="paragraph" w:customStyle="1" w:styleId="B4DAAE5ACD4A4E89BBA6848F61D76CDA">
    <w:name w:val="B4DAAE5ACD4A4E89BBA6848F61D76CDA"/>
    <w:rsid w:val="00787B14"/>
  </w:style>
  <w:style w:type="paragraph" w:customStyle="1" w:styleId="D85C143E979D49C5B5C402FE4373E0B4">
    <w:name w:val="D85C143E979D49C5B5C402FE4373E0B4"/>
    <w:rsid w:val="00787B14"/>
  </w:style>
  <w:style w:type="paragraph" w:customStyle="1" w:styleId="353CAFAF57FD4793A61791BDEA1F48DB">
    <w:name w:val="353CAFAF57FD4793A61791BDEA1F48DB"/>
    <w:rsid w:val="00787B14"/>
  </w:style>
  <w:style w:type="paragraph" w:customStyle="1" w:styleId="3D0DCF333FE64328A4159988AACA4E77">
    <w:name w:val="3D0DCF333FE64328A4159988AACA4E77"/>
    <w:rsid w:val="00787B14"/>
  </w:style>
  <w:style w:type="paragraph" w:customStyle="1" w:styleId="0E9833AACAD844B386BBEC60153840B6">
    <w:name w:val="0E9833AACAD844B386BBEC60153840B6"/>
    <w:rsid w:val="00787B14"/>
  </w:style>
  <w:style w:type="paragraph" w:customStyle="1" w:styleId="FBBD306D26394B1D9AE86925CBADE423">
    <w:name w:val="FBBD306D26394B1D9AE86925CBADE423"/>
    <w:rsid w:val="00787B14"/>
  </w:style>
  <w:style w:type="paragraph" w:customStyle="1" w:styleId="3C82DA5971C54E12A74D8645E422456B">
    <w:name w:val="3C82DA5971C54E12A74D8645E422456B"/>
    <w:rsid w:val="00787B14"/>
  </w:style>
  <w:style w:type="paragraph" w:customStyle="1" w:styleId="45592EA4074642DC967786AA7A7740A5">
    <w:name w:val="45592EA4074642DC967786AA7A7740A5"/>
    <w:rsid w:val="00787B14"/>
  </w:style>
  <w:style w:type="paragraph" w:customStyle="1" w:styleId="DD8D6367C12B4900A97A299F4FD3902C">
    <w:name w:val="DD8D6367C12B4900A97A299F4FD3902C"/>
    <w:rsid w:val="00787B14"/>
  </w:style>
  <w:style w:type="paragraph" w:customStyle="1" w:styleId="120678A214754DBAA8DDF2DF8EB2F379">
    <w:name w:val="120678A214754DBAA8DDF2DF8EB2F379"/>
    <w:rsid w:val="00787B14"/>
  </w:style>
  <w:style w:type="paragraph" w:customStyle="1" w:styleId="D4C0B01A9E3F4BDCBAB9E9A1F1AB1D802">
    <w:name w:val="D4C0B01A9E3F4BDCBAB9E9A1F1AB1D8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2">
    <w:name w:val="D0B53C3961DC4CAC904B13836DA8522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2">
    <w:name w:val="FE844A77802D4791BD76572461B5A4A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2">
    <w:name w:val="07A0416710F2451499A97267997D801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2">
    <w:name w:val="8A706E480785434B9284C2691A3E647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2">
    <w:name w:val="46D88119AFF44F00B1A4CCA079699EA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2">
    <w:name w:val="987BB9EDE7F5445AA16CAA7BC61C525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D40EBF3BEA440A9158D6F9E5AD0B6C2">
    <w:name w:val="B5D40EBF3BEA440A9158D6F9E5AD0B6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BD73A5C7654ADE86C6A317C87174962">
    <w:name w:val="1FBD73A5C7654ADE86C6A317C871749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5AA616C0C42BE8EE66EA0218B7A732">
    <w:name w:val="B8A5AA616C0C42BE8EE66EA0218B7A7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4557C8CEC4B0381EF7FD75B0C79572">
    <w:name w:val="93B4557C8CEC4B0381EF7FD75B0C795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B388511AC48A49EDDC43DF930D29E2">
    <w:name w:val="EC3B388511AC48A49EDDC43DF930D29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294755F7904798AC1313D2EFC1E6A11">
    <w:name w:val="C9294755F7904798AC1313D2EFC1E6A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79B10CDDF432AB55F666419581DF81">
    <w:name w:val="C3F79B10CDDF432AB55F666419581DF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02F4A8BA74CBEBCCB29DBDA0FB4E71">
    <w:name w:val="43302F4A8BA74CBEBCCB29DBDA0FB4E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AA7297ED9B4EAE940C57D6494664A01">
    <w:name w:val="A9AA7297ED9B4EAE940C57D6494664A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678A214754DBAA8DDF2DF8EB2F3791">
    <w:name w:val="120678A214754DBAA8DDF2DF8EB2F379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2">
    <w:name w:val="321A08A2E677422A8BCDE9AB9D93C1E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AD2A484E94277BF84CD88B9DCC4681">
    <w:name w:val="233AD2A484E94277BF84CD88B9DCC46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C7B03ADAE84E20A6B84BCB510453741">
    <w:name w:val="82C7B03ADAE84E20A6B84BCB5104537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AAE5ACD4A4E89BBA6848F61D76CDA1">
    <w:name w:val="B4DAAE5ACD4A4E89BBA6848F61D76CD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2">
    <w:name w:val="33A86CCCE5A2446084CE6F73BA15276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C60A3D837431483FE154F289ABA1A1">
    <w:name w:val="01AC60A3D837431483FE154F289ABA1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5C143E979D49C5B5C402FE4373E0B41">
    <w:name w:val="D85C143E979D49C5B5C402FE4373E0B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3CAFAF57FD4793A61791BDEA1F48DB1">
    <w:name w:val="353CAFAF57FD4793A61791BDEA1F48D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2">
    <w:name w:val="2F07B0D722084C9BA84179F6BE76F97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63BA160864A10B4CA775D475A8C071">
    <w:name w:val="3B263BA160864A10B4CA775D475A8C0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DCF333FE64328A4159988AACA4E771">
    <w:name w:val="3D0DCF333FE64328A4159988AACA4E7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833AACAD844B386BBEC60153840B61">
    <w:name w:val="0E9833AACAD844B386BBEC60153840B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2">
    <w:name w:val="2C5D0C9B0F2043BAA924C0890E33C83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1">
    <w:name w:val="840869CF582E4A52979E4A8CFC7D9C9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D306D26394B1D9AE86925CBADE4231">
    <w:name w:val="FBBD306D26394B1D9AE86925CBADE42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82DA5971C54E12A74D8645E422456B1">
    <w:name w:val="3C82DA5971C54E12A74D8645E422456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2">
    <w:name w:val="FF4EC024E2944437B9565FED1B8B763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2">
    <w:name w:val="090CFF0F19C343FFB2463D21E280758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592EA4074642DC967786AA7A7740A51">
    <w:name w:val="45592EA4074642DC967786AA7A7740A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D6367C12B4900A97A299F4FD3902C1">
    <w:name w:val="DD8D6367C12B4900A97A299F4FD3902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B9BB2A55B7443A80CD746F335CCAA0">
    <w:name w:val="B3B9BB2A55B7443A80CD746F335CCAA0"/>
    <w:rsid w:val="00787B14"/>
  </w:style>
  <w:style w:type="paragraph" w:customStyle="1" w:styleId="FD89650F2240485AB45E138252F49F2D">
    <w:name w:val="FD89650F2240485AB45E138252F49F2D"/>
    <w:rsid w:val="00787B14"/>
  </w:style>
  <w:style w:type="paragraph" w:customStyle="1" w:styleId="8FA65EC972F74019A648862C4F457750">
    <w:name w:val="8FA65EC972F74019A648862C4F457750"/>
    <w:rsid w:val="00787B14"/>
  </w:style>
  <w:style w:type="paragraph" w:customStyle="1" w:styleId="EA397850ADA149558213904A06731B1A">
    <w:name w:val="EA397850ADA149558213904A06731B1A"/>
    <w:rsid w:val="00787B14"/>
  </w:style>
  <w:style w:type="paragraph" w:customStyle="1" w:styleId="C420AE3AC3EE46E6A2D9C09EC7940CB1">
    <w:name w:val="C420AE3AC3EE46E6A2D9C09EC7940CB1"/>
    <w:rsid w:val="00787B14"/>
  </w:style>
  <w:style w:type="paragraph" w:customStyle="1" w:styleId="50E21310EF06437D941B696CDDEBDB7E">
    <w:name w:val="50E21310EF06437D941B696CDDEBDB7E"/>
    <w:rsid w:val="00787B14"/>
  </w:style>
  <w:style w:type="paragraph" w:customStyle="1" w:styleId="E2D0A9CBAB74401CB2FA77EAED117D40">
    <w:name w:val="E2D0A9CBAB74401CB2FA77EAED117D40"/>
    <w:rsid w:val="00787B14"/>
  </w:style>
  <w:style w:type="paragraph" w:customStyle="1" w:styleId="E7EB94C837744CF78DC9F283032D6E05">
    <w:name w:val="E7EB94C837744CF78DC9F283032D6E05"/>
    <w:rsid w:val="00787B14"/>
  </w:style>
  <w:style w:type="paragraph" w:customStyle="1" w:styleId="CD3F41B1CF644056AB7F5CB772B10DAB">
    <w:name w:val="CD3F41B1CF644056AB7F5CB772B10DAB"/>
    <w:rsid w:val="00787B14"/>
  </w:style>
  <w:style w:type="paragraph" w:customStyle="1" w:styleId="7AC6ECDD5F664C66A42169EA665D3EB5">
    <w:name w:val="7AC6ECDD5F664C66A42169EA665D3EB5"/>
    <w:rsid w:val="00787B14"/>
  </w:style>
  <w:style w:type="paragraph" w:customStyle="1" w:styleId="46F712AB431B4D098E10B53C8EDD03AD">
    <w:name w:val="46F712AB431B4D098E10B53C8EDD03AD"/>
    <w:rsid w:val="00787B14"/>
  </w:style>
  <w:style w:type="paragraph" w:customStyle="1" w:styleId="1219E003AB1445878F1B1E8B011E45C6">
    <w:name w:val="1219E003AB1445878F1B1E8B011E45C6"/>
    <w:rsid w:val="00787B14"/>
  </w:style>
  <w:style w:type="paragraph" w:customStyle="1" w:styleId="1729DA9B03434F3AB56F8A94E40B7AEC">
    <w:name w:val="1729DA9B03434F3AB56F8A94E40B7AEC"/>
    <w:rsid w:val="00787B14"/>
  </w:style>
  <w:style w:type="paragraph" w:customStyle="1" w:styleId="53CC5A8864B14EFAB724582153010567">
    <w:name w:val="53CC5A8864B14EFAB724582153010567"/>
    <w:rsid w:val="00787B14"/>
  </w:style>
  <w:style w:type="paragraph" w:customStyle="1" w:styleId="E883F24270E142F29F135E5E6379A801">
    <w:name w:val="E883F24270E142F29F135E5E6379A801"/>
    <w:rsid w:val="00787B14"/>
  </w:style>
  <w:style w:type="paragraph" w:customStyle="1" w:styleId="764EE2B10F82483590D925B6BEEAB5B6">
    <w:name w:val="764EE2B10F82483590D925B6BEEAB5B6"/>
    <w:rsid w:val="00787B14"/>
  </w:style>
  <w:style w:type="paragraph" w:customStyle="1" w:styleId="2763460B43D347C3B8B8CC6CBBF54C0F">
    <w:name w:val="2763460B43D347C3B8B8CC6CBBF54C0F"/>
    <w:rsid w:val="00787B14"/>
  </w:style>
  <w:style w:type="paragraph" w:customStyle="1" w:styleId="18897A037ACC40D9BF8F76598D11CF76">
    <w:name w:val="18897A037ACC40D9BF8F76598D11CF76"/>
    <w:rsid w:val="00787B14"/>
  </w:style>
  <w:style w:type="paragraph" w:customStyle="1" w:styleId="93BB7FEF19194EA79706E37D8E846E52">
    <w:name w:val="93BB7FEF19194EA79706E37D8E846E52"/>
    <w:rsid w:val="00787B14"/>
  </w:style>
  <w:style w:type="paragraph" w:customStyle="1" w:styleId="0E97D8CEE9F545BABFD99789684B8421">
    <w:name w:val="0E97D8CEE9F545BABFD99789684B8421"/>
    <w:rsid w:val="00787B14"/>
  </w:style>
  <w:style w:type="paragraph" w:customStyle="1" w:styleId="8761FC15435B4569A4167FFFFB23B768">
    <w:name w:val="8761FC15435B4569A4167FFFFB23B768"/>
    <w:rsid w:val="00787B14"/>
  </w:style>
  <w:style w:type="paragraph" w:customStyle="1" w:styleId="8D387600E6EF41FEA5A7498AC9868A35">
    <w:name w:val="8D387600E6EF41FEA5A7498AC9868A35"/>
    <w:rsid w:val="00787B14"/>
  </w:style>
  <w:style w:type="paragraph" w:customStyle="1" w:styleId="1219961136B04B63B815018EED3C8333">
    <w:name w:val="1219961136B04B63B815018EED3C8333"/>
    <w:rsid w:val="00787B14"/>
  </w:style>
  <w:style w:type="paragraph" w:customStyle="1" w:styleId="1188C5259AFA4DABA2F2616F07BC3794">
    <w:name w:val="1188C5259AFA4DABA2F2616F07BC3794"/>
    <w:rsid w:val="00787B14"/>
  </w:style>
  <w:style w:type="paragraph" w:customStyle="1" w:styleId="11BB4923744C4DFA84AEDD7D15EF4EC0">
    <w:name w:val="11BB4923744C4DFA84AEDD7D15EF4EC0"/>
    <w:rsid w:val="00787B14"/>
  </w:style>
  <w:style w:type="paragraph" w:customStyle="1" w:styleId="E4BA9801D9CB4A819C2E31F0CACC480F">
    <w:name w:val="E4BA9801D9CB4A819C2E31F0CACC480F"/>
    <w:rsid w:val="00787B14"/>
  </w:style>
  <w:style w:type="paragraph" w:customStyle="1" w:styleId="12CC1499E8B34E5799D55F13131088C9">
    <w:name w:val="12CC1499E8B34E5799D55F13131088C9"/>
    <w:rsid w:val="00787B14"/>
  </w:style>
  <w:style w:type="paragraph" w:customStyle="1" w:styleId="843B5E1771454A47B6B22C7714139885">
    <w:name w:val="843B5E1771454A47B6B22C7714139885"/>
    <w:rsid w:val="00787B14"/>
  </w:style>
  <w:style w:type="paragraph" w:customStyle="1" w:styleId="1E1E9B09B6194CB4BDFFD4990B8E6384">
    <w:name w:val="1E1E9B09B6194CB4BDFFD4990B8E6384"/>
    <w:rsid w:val="00787B14"/>
  </w:style>
  <w:style w:type="paragraph" w:customStyle="1" w:styleId="EA44681E349B4B969D130B69EB045127">
    <w:name w:val="EA44681E349B4B969D130B69EB045127"/>
    <w:rsid w:val="00787B14"/>
  </w:style>
  <w:style w:type="paragraph" w:customStyle="1" w:styleId="DC934738D4FC47DC85B18DF5ADC10344">
    <w:name w:val="DC934738D4FC47DC85B18DF5ADC10344"/>
    <w:rsid w:val="00787B14"/>
  </w:style>
  <w:style w:type="paragraph" w:customStyle="1" w:styleId="D390D5A82C514F3E939FFF78AC9CA9E9">
    <w:name w:val="D390D5A82C514F3E939FFF78AC9CA9E9"/>
    <w:rsid w:val="00787B14"/>
  </w:style>
  <w:style w:type="paragraph" w:customStyle="1" w:styleId="245D932F851146BC8C251988824CA581">
    <w:name w:val="245D932F851146BC8C251988824CA581"/>
    <w:rsid w:val="00787B14"/>
  </w:style>
  <w:style w:type="paragraph" w:customStyle="1" w:styleId="78603BCDF13B44D9B11C3E51B095C36E">
    <w:name w:val="78603BCDF13B44D9B11C3E51B095C36E"/>
    <w:rsid w:val="00787B14"/>
  </w:style>
  <w:style w:type="paragraph" w:customStyle="1" w:styleId="1A8F01583B28428786A80F58F8F7EF4C">
    <w:name w:val="1A8F01583B28428786A80F58F8F7EF4C"/>
    <w:rsid w:val="00787B14"/>
  </w:style>
  <w:style w:type="paragraph" w:customStyle="1" w:styleId="8DD4ACE6750C46F681D86423FFFBF61D">
    <w:name w:val="8DD4ACE6750C46F681D86423FFFBF61D"/>
    <w:rsid w:val="00787B14"/>
  </w:style>
  <w:style w:type="paragraph" w:customStyle="1" w:styleId="7A20D6BF866846F382BEDCA82A5B2ED6">
    <w:name w:val="7A20D6BF866846F382BEDCA82A5B2ED6"/>
    <w:rsid w:val="00787B14"/>
  </w:style>
  <w:style w:type="paragraph" w:customStyle="1" w:styleId="D461F74C14F541EFAA04E0CDD3C12E36">
    <w:name w:val="D461F74C14F541EFAA04E0CDD3C12E36"/>
    <w:rsid w:val="00787B14"/>
  </w:style>
  <w:style w:type="paragraph" w:customStyle="1" w:styleId="48BCFA5403144DE0B755037F1CAB43DC">
    <w:name w:val="48BCFA5403144DE0B755037F1CAB43DC"/>
    <w:rsid w:val="00787B14"/>
  </w:style>
  <w:style w:type="paragraph" w:customStyle="1" w:styleId="74D644DCCE014C8FA386E7A177B7F9FA">
    <w:name w:val="74D644DCCE014C8FA386E7A177B7F9FA"/>
    <w:rsid w:val="00787B14"/>
  </w:style>
  <w:style w:type="paragraph" w:customStyle="1" w:styleId="DF11BFCA3EA4435E8BDA7BCA205911AE">
    <w:name w:val="DF11BFCA3EA4435E8BDA7BCA205911AE"/>
    <w:rsid w:val="00787B14"/>
  </w:style>
  <w:style w:type="paragraph" w:customStyle="1" w:styleId="842D879EF08C4CBF9208AB971B2F40BA">
    <w:name w:val="842D879EF08C4CBF9208AB971B2F40BA"/>
    <w:rsid w:val="00787B14"/>
  </w:style>
  <w:style w:type="paragraph" w:customStyle="1" w:styleId="0000AB3D9A064FC39DCE49E84C63C603">
    <w:name w:val="0000AB3D9A064FC39DCE49E84C63C603"/>
    <w:rsid w:val="00787B14"/>
  </w:style>
  <w:style w:type="paragraph" w:customStyle="1" w:styleId="91631B31CC0847CE9B3022D6392108A7">
    <w:name w:val="91631B31CC0847CE9B3022D6392108A7"/>
    <w:rsid w:val="00787B14"/>
  </w:style>
  <w:style w:type="paragraph" w:customStyle="1" w:styleId="5375B0D95D4A410193C4D5FD16A66CCD">
    <w:name w:val="5375B0D95D4A410193C4D5FD16A66CCD"/>
    <w:rsid w:val="00787B14"/>
  </w:style>
  <w:style w:type="paragraph" w:customStyle="1" w:styleId="30B57E8A8AF6470D92EC2C4E4889256A">
    <w:name w:val="30B57E8A8AF6470D92EC2C4E4889256A"/>
    <w:rsid w:val="00787B14"/>
  </w:style>
  <w:style w:type="paragraph" w:customStyle="1" w:styleId="7C3EC9C79002480484CC3A5D4331210E">
    <w:name w:val="7C3EC9C79002480484CC3A5D4331210E"/>
    <w:rsid w:val="00787B14"/>
  </w:style>
  <w:style w:type="paragraph" w:customStyle="1" w:styleId="3817994C0A9F470FAAFD07E853315822">
    <w:name w:val="3817994C0A9F470FAAFD07E853315822"/>
    <w:rsid w:val="00787B14"/>
  </w:style>
  <w:style w:type="paragraph" w:customStyle="1" w:styleId="83B256D8F3B54EEC9B6F9C5982CEFB7B">
    <w:name w:val="83B256D8F3B54EEC9B6F9C5982CEFB7B"/>
    <w:rsid w:val="00787B14"/>
  </w:style>
  <w:style w:type="paragraph" w:customStyle="1" w:styleId="4E06BACC048E4DCD83648E9D557BA9EC">
    <w:name w:val="4E06BACC048E4DCD83648E9D557BA9EC"/>
    <w:rsid w:val="00787B14"/>
  </w:style>
  <w:style w:type="paragraph" w:customStyle="1" w:styleId="F9A1D53567664F5D81F48726E74036E9">
    <w:name w:val="F9A1D53567664F5D81F48726E74036E9"/>
    <w:rsid w:val="00787B14"/>
  </w:style>
  <w:style w:type="paragraph" w:customStyle="1" w:styleId="1E47C4B9E89D403D8979FE9B00EEAA14">
    <w:name w:val="1E47C4B9E89D403D8979FE9B00EEAA14"/>
    <w:rsid w:val="00787B14"/>
  </w:style>
  <w:style w:type="paragraph" w:customStyle="1" w:styleId="D615288C807443DA956C927D8E14ACC2">
    <w:name w:val="D615288C807443DA956C927D8E14ACC2"/>
    <w:rsid w:val="00787B14"/>
  </w:style>
  <w:style w:type="paragraph" w:customStyle="1" w:styleId="C51F0853D4624A2B83B71C798E823D38">
    <w:name w:val="C51F0853D4624A2B83B71C798E823D38"/>
    <w:rsid w:val="00787B14"/>
  </w:style>
  <w:style w:type="paragraph" w:customStyle="1" w:styleId="A1A1323BCE4E4D8B9549687473B44B15">
    <w:name w:val="A1A1323BCE4E4D8B9549687473B44B15"/>
    <w:rsid w:val="00787B14"/>
  </w:style>
  <w:style w:type="paragraph" w:customStyle="1" w:styleId="A8145B0F93E8449CA37A476B1CFB0615">
    <w:name w:val="A8145B0F93E8449CA37A476B1CFB0615"/>
    <w:rsid w:val="00787B14"/>
  </w:style>
  <w:style w:type="paragraph" w:customStyle="1" w:styleId="8FDB8FE9D9AD4F1492B997D4C53BCAEE">
    <w:name w:val="8FDB8FE9D9AD4F1492B997D4C53BCAEE"/>
    <w:rsid w:val="00787B14"/>
  </w:style>
  <w:style w:type="paragraph" w:customStyle="1" w:styleId="885894D92B3E4FED8F2B06DDBA5309CF">
    <w:name w:val="885894D92B3E4FED8F2B06DDBA5309CF"/>
    <w:rsid w:val="00787B14"/>
  </w:style>
  <w:style w:type="paragraph" w:customStyle="1" w:styleId="14DD4C777E2F4AAEADC85B4D9E77250C">
    <w:name w:val="14DD4C777E2F4AAEADC85B4D9E77250C"/>
    <w:rsid w:val="00787B14"/>
  </w:style>
  <w:style w:type="paragraph" w:customStyle="1" w:styleId="8BC0C061AD9A4918827F462197D206C4">
    <w:name w:val="8BC0C061AD9A4918827F462197D206C4"/>
    <w:rsid w:val="00787B14"/>
  </w:style>
  <w:style w:type="paragraph" w:customStyle="1" w:styleId="7C779B2B26914FF098EFF0D1C683BDC9">
    <w:name w:val="7C779B2B26914FF098EFF0D1C683BDC9"/>
    <w:rsid w:val="00787B14"/>
  </w:style>
  <w:style w:type="paragraph" w:customStyle="1" w:styleId="47426969D3EB4808B85B903F49088AA2">
    <w:name w:val="47426969D3EB4808B85B903F49088AA2"/>
    <w:rsid w:val="00787B14"/>
  </w:style>
  <w:style w:type="paragraph" w:customStyle="1" w:styleId="0868DF290A214A20B6E57D5C732F284A">
    <w:name w:val="0868DF290A214A20B6E57D5C732F284A"/>
    <w:rsid w:val="00787B14"/>
  </w:style>
  <w:style w:type="paragraph" w:customStyle="1" w:styleId="AFC245E7AF4B4BA39444B2AAE6E562AC">
    <w:name w:val="AFC245E7AF4B4BA39444B2AAE6E562AC"/>
    <w:rsid w:val="00787B14"/>
  </w:style>
  <w:style w:type="paragraph" w:customStyle="1" w:styleId="5A519F2D76D4406789E34D5FA1B2B5EC">
    <w:name w:val="5A519F2D76D4406789E34D5FA1B2B5EC"/>
    <w:rsid w:val="00787B14"/>
  </w:style>
  <w:style w:type="paragraph" w:customStyle="1" w:styleId="D4C0B01A9E3F4BDCBAB9E9A1F1AB1D803">
    <w:name w:val="D4C0B01A9E3F4BDCBAB9E9A1F1AB1D80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3">
    <w:name w:val="D0B53C3961DC4CAC904B13836DA85220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3">
    <w:name w:val="FE844A77802D4791BD76572461B5A4A3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3">
    <w:name w:val="07A0416710F2451499A97267997D8015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3">
    <w:name w:val="8A706E480785434B9284C2691A3E6471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3">
    <w:name w:val="46D88119AFF44F00B1A4CCA079699EA4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3">
    <w:name w:val="987BB9EDE7F5445AA16CAA7BC61C5253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D40EBF3BEA440A9158D6F9E5AD0B6C3">
    <w:name w:val="B5D40EBF3BEA440A9158D6F9E5AD0B6C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BD73A5C7654ADE86C6A317C87174963">
    <w:name w:val="1FBD73A5C7654ADE86C6A317C8717496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5AA616C0C42BE8EE66EA0218B7A733">
    <w:name w:val="B8A5AA616C0C42BE8EE66EA0218B7A73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4557C8CEC4B0381EF7FD75B0C79573">
    <w:name w:val="93B4557C8CEC4B0381EF7FD75B0C7957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B388511AC48A49EDDC43DF930D29E3">
    <w:name w:val="EC3B388511AC48A49EDDC43DF930D29E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294755F7904798AC1313D2EFC1E6A12">
    <w:name w:val="C9294755F7904798AC1313D2EFC1E6A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79B10CDDF432AB55F666419581DF82">
    <w:name w:val="C3F79B10CDDF432AB55F666419581DF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02F4A8BA74CBEBCCB29DBDA0FB4E72">
    <w:name w:val="43302F4A8BA74CBEBCCB29DBDA0FB4E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AA7297ED9B4EAE940C57D6494664A02">
    <w:name w:val="A9AA7297ED9B4EAE940C57D6494664A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678A214754DBAA8DDF2DF8EB2F3792">
    <w:name w:val="120678A214754DBAA8DDF2DF8EB2F379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3">
    <w:name w:val="321A08A2E677422A8BCDE9AB9D93C1E1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AD2A484E94277BF84CD88B9DCC4682">
    <w:name w:val="233AD2A484E94277BF84CD88B9DCC46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C7B03ADAE84E20A6B84BCB510453742">
    <w:name w:val="82C7B03ADAE84E20A6B84BCB5104537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AAE5ACD4A4E89BBA6848F61D76CDA2">
    <w:name w:val="B4DAAE5ACD4A4E89BBA6848F61D76CD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B9BB2A55B7443A80CD746F335CCAA01">
    <w:name w:val="B3B9BB2A55B7443A80CD746F335CCAA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3">
    <w:name w:val="33A86CCCE5A2446084CE6F73BA15276A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C60A3D837431483FE154F289ABA1A2">
    <w:name w:val="01AC60A3D837431483FE154F289ABA1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5C143E979D49C5B5C402FE4373E0B42">
    <w:name w:val="D85C143E979D49C5B5C402FE4373E0B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3CAFAF57FD4793A61791BDEA1F48DB2">
    <w:name w:val="353CAFAF57FD4793A61791BDEA1F48D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3">
    <w:name w:val="2F07B0D722084C9BA84179F6BE76F97E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63BA160864A10B4CA775D475A8C072">
    <w:name w:val="3B263BA160864A10B4CA775D475A8C0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DCF333FE64328A4159988AACA4E772">
    <w:name w:val="3D0DCF333FE64328A4159988AACA4E7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833AACAD844B386BBEC60153840B62">
    <w:name w:val="0E9833AACAD844B386BBEC60153840B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9650F2240485AB45E138252F49F2D1">
    <w:name w:val="FD89650F2240485AB45E138252F49F2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3">
    <w:name w:val="2C5D0C9B0F2043BAA924C0890E33C838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2">
    <w:name w:val="840869CF582E4A52979E4A8CFC7D9C9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D306D26394B1D9AE86925CBADE4232">
    <w:name w:val="FBBD306D26394B1D9AE86925CBADE42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82DA5971C54E12A74D8645E422456B2">
    <w:name w:val="3C82DA5971C54E12A74D8645E422456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A65EC972F74019A648862C4F4577501">
    <w:name w:val="8FA65EC972F74019A648862C4F45775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3">
    <w:name w:val="FF4EC024E2944437B9565FED1B8B7633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3">
    <w:name w:val="090CFF0F19C343FFB2463D21E2807588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592EA4074642DC967786AA7A7740A52">
    <w:name w:val="45592EA4074642DC967786AA7A7740A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D6367C12B4900A97A299F4FD3902C2">
    <w:name w:val="DD8D6367C12B4900A97A299F4FD3902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397850ADA149558213904A06731B1A1">
    <w:name w:val="EA397850ADA149558213904A06731B1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0AE3AC3EE46E6A2D9C09EC7940CB11">
    <w:name w:val="C420AE3AC3EE46E6A2D9C09EC7940CB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E003AB1445878F1B1E8B011E45C61">
    <w:name w:val="1219E003AB1445878F1B1E8B011E45C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B7FEF19194EA79706E37D8E846E521">
    <w:name w:val="93BB7FEF19194EA79706E37D8E846E52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9801D9CB4A819C2E31F0CACC480F1">
    <w:name w:val="E4BA9801D9CB4A819C2E31F0CACC480F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D932F851146BC8C251988824CA5811">
    <w:name w:val="245D932F851146BC8C251988824CA58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D644DCCE014C8FA386E7A177B7F9FA1">
    <w:name w:val="74D644DCCE014C8FA386E7A177B7F9F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EC9C79002480484CC3A5D4331210E1">
    <w:name w:val="7C3EC9C79002480484CC3A5D4331210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21310EF06437D941B696CDDEBDB7E1">
    <w:name w:val="50E21310EF06437D941B696CDDEBDB7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29DA9B03434F3AB56F8A94E40B7AEC1">
    <w:name w:val="1729DA9B03434F3AB56F8A94E40B7AE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7D8CEE9F545BABFD99789684B84211">
    <w:name w:val="0E97D8CEE9F545BABFD99789684B842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CC1499E8B34E5799D55F13131088C91">
    <w:name w:val="12CC1499E8B34E5799D55F13131088C9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03BCDF13B44D9B11C3E51B095C36E1">
    <w:name w:val="78603BCDF13B44D9B11C3E51B095C36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11BFCA3EA4435E8BDA7BCA205911AE1">
    <w:name w:val="DF11BFCA3EA4435E8BDA7BCA205911A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7994C0A9F470FAAFD07E8533158221">
    <w:name w:val="3817994C0A9F470FAAFD07E853315822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D0A9CBAB74401CB2FA77EAED117D401">
    <w:name w:val="E2D0A9CBAB74401CB2FA77EAED117D4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CC5A8864B14EFAB7245821530105671">
    <w:name w:val="53CC5A8864B14EFAB72458215301056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1FC15435B4569A4167FFFFB23B7681">
    <w:name w:val="8761FC15435B4569A4167FFFFB23B76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B5E1771454A47B6B22C77141398851">
    <w:name w:val="843B5E1771454A47B6B22C771413988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8F01583B28428786A80F58F8F7EF4C1">
    <w:name w:val="1A8F01583B28428786A80F58F8F7EF4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D879EF08C4CBF9208AB971B2F40BA1">
    <w:name w:val="842D879EF08C4CBF9208AB971B2F40B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256D8F3B54EEC9B6F9C5982CEFB7B1">
    <w:name w:val="83B256D8F3B54EEC9B6F9C5982CEFB7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EB94C837744CF78DC9F283032D6E051">
    <w:name w:val="E7EB94C837744CF78DC9F283032D6E0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83F24270E142F29F135E5E6379A8011">
    <w:name w:val="E883F24270E142F29F135E5E6379A80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87600E6EF41FEA5A7498AC9868A351">
    <w:name w:val="8D387600E6EF41FEA5A7498AC9868A3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1E9B09B6194CB4BDFFD4990B8E63841">
    <w:name w:val="1E1E9B09B6194CB4BDFFD4990B8E638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4ACE6750C46F681D86423FFFBF61D1">
    <w:name w:val="8DD4ACE6750C46F681D86423FFFBF61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0AB3D9A064FC39DCE49E84C63C6031">
    <w:name w:val="0000AB3D9A064FC39DCE49E84C63C60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ACC048E4DCD83648E9D557BA9EC1">
    <w:name w:val="4E06BACC048E4DCD83648E9D557BA9E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3F41B1CF644056AB7F5CB772B10DAB1">
    <w:name w:val="CD3F41B1CF644056AB7F5CB772B10DA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EE2B10F82483590D925B6BEEAB5B61">
    <w:name w:val="764EE2B10F82483590D925B6BEEAB5B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961136B04B63B815018EED3C83331">
    <w:name w:val="1219961136B04B63B815018EED3C833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44681E349B4B969D130B69EB0451271">
    <w:name w:val="EA44681E349B4B969D130B69EB04512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0D6BF866846F382BEDCA82A5B2ED61">
    <w:name w:val="7A20D6BF866846F382BEDCA82A5B2ED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631B31CC0847CE9B3022D6392108A71">
    <w:name w:val="91631B31CC0847CE9B3022D6392108A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1D53567664F5D81F48726E74036E91">
    <w:name w:val="F9A1D53567664F5D81F48726E74036E9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6ECDD5F664C66A42169EA665D3EB51">
    <w:name w:val="7AC6ECDD5F664C66A42169EA665D3EB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63460B43D347C3B8B8CC6CBBF54C0F1">
    <w:name w:val="2763460B43D347C3B8B8CC6CBBF54C0F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88C5259AFA4DABA2F2616F07BC37941">
    <w:name w:val="1188C5259AFA4DABA2F2616F07BC379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934738D4FC47DC85B18DF5ADC103441">
    <w:name w:val="DC934738D4FC47DC85B18DF5ADC1034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61F74C14F541EFAA04E0CDD3C12E361">
    <w:name w:val="D461F74C14F541EFAA04E0CDD3C12E3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75B0D95D4A410193C4D5FD16A66CCD1">
    <w:name w:val="5375B0D95D4A410193C4D5FD16A66CC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7C4B9E89D403D8979FE9B00EEAA141">
    <w:name w:val="1E47C4B9E89D403D8979FE9B00EEAA1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712AB431B4D098E10B53C8EDD03AD1">
    <w:name w:val="46F712AB431B4D098E10B53C8EDD03A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897A037ACC40D9BF8F76598D11CF761">
    <w:name w:val="18897A037ACC40D9BF8F76598D11CF7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B4923744C4DFA84AEDD7D15EF4EC01">
    <w:name w:val="11BB4923744C4DFA84AEDD7D15EF4EC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90D5A82C514F3E939FFF78AC9CA9E91">
    <w:name w:val="D390D5A82C514F3E939FFF78AC9CA9E9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CFA5403144DE0B755037F1CAB43DC1">
    <w:name w:val="48BCFA5403144DE0B755037F1CAB43D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57E8A8AF6470D92EC2C4E4889256A1">
    <w:name w:val="30B57E8A8AF6470D92EC2C4E4889256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15288C807443DA956C927D8E14ACC21">
    <w:name w:val="D615288C807443DA956C927D8E14ACC2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1F0853D4624A2B83B71C798E823D381">
    <w:name w:val="C51F0853D4624A2B83B71C798E823D3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A1323BCE4E4D8B9549687473B44B151">
    <w:name w:val="A1A1323BCE4E4D8B9549687473B44B1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45B0F93E8449CA37A476B1CFB06151">
    <w:name w:val="A8145B0F93E8449CA37A476B1CFB061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DB8FE9D9AD4F1492B997D4C53BCAEE1">
    <w:name w:val="8FDB8FE9D9AD4F1492B997D4C53BCAE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5894D92B3E4FED8F2B06DDBA5309CF1">
    <w:name w:val="885894D92B3E4FED8F2B06DDBA5309CF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DD4C777E2F4AAEADC85B4D9E77250C1">
    <w:name w:val="14DD4C777E2F4AAEADC85B4D9E77250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0C061AD9A4918827F462197D206C41">
    <w:name w:val="8BC0C061AD9A4918827F462197D206C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79B2B26914FF098EFF0D1C683BDC91">
    <w:name w:val="7C779B2B26914FF098EFF0D1C683BDC9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26969D3EB4808B85B903F49088AA21">
    <w:name w:val="47426969D3EB4808B85B903F49088AA2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68DF290A214A20B6E57D5C732F284A1">
    <w:name w:val="0868DF290A214A20B6E57D5C732F284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519F2D76D4406789E34D5FA1B2B5EC1">
    <w:name w:val="5A519F2D76D4406789E34D5FA1B2B5E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245E7AF4B4BA39444B2AAE6E562AC1">
    <w:name w:val="AFC245E7AF4B4BA39444B2AAE6E562A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BD0FC645F64599B7031C2BE7B8DD6D">
    <w:name w:val="FDBD0FC645F64599B7031C2BE7B8DD6D"/>
    <w:rsid w:val="00787B14"/>
  </w:style>
  <w:style w:type="paragraph" w:customStyle="1" w:styleId="5ABEB0DD1E71489D8B15A27963FA8624">
    <w:name w:val="5ABEB0DD1E71489D8B15A27963FA8624"/>
    <w:rsid w:val="00787B14"/>
  </w:style>
  <w:style w:type="paragraph" w:customStyle="1" w:styleId="CB857EAAC39C4325B98F31E60D226D68">
    <w:name w:val="CB857EAAC39C4325B98F31E60D226D68"/>
    <w:rsid w:val="00787B14"/>
  </w:style>
  <w:style w:type="paragraph" w:customStyle="1" w:styleId="01DE0969939A47A2A7FAD98FB31EB625">
    <w:name w:val="01DE0969939A47A2A7FAD98FB31EB625"/>
    <w:rsid w:val="00787B14"/>
  </w:style>
  <w:style w:type="paragraph" w:customStyle="1" w:styleId="BE37F33F51D54B2582FD37FD27D2FD07">
    <w:name w:val="BE37F33F51D54B2582FD37FD27D2FD07"/>
    <w:rsid w:val="00787B14"/>
  </w:style>
  <w:style w:type="paragraph" w:customStyle="1" w:styleId="1C8063AA49B64C5396E28DE23CF24717">
    <w:name w:val="1C8063AA49B64C5396E28DE23CF24717"/>
    <w:rsid w:val="00787B14"/>
  </w:style>
  <w:style w:type="paragraph" w:customStyle="1" w:styleId="2F13A28EC73240AABA8474B0FD70CD5E">
    <w:name w:val="2F13A28EC73240AABA8474B0FD70CD5E"/>
    <w:rsid w:val="00787B14"/>
  </w:style>
  <w:style w:type="paragraph" w:customStyle="1" w:styleId="EE0227F9EAE545D29853CB8DD1A22335">
    <w:name w:val="EE0227F9EAE545D29853CB8DD1A22335"/>
    <w:rsid w:val="00787B14"/>
  </w:style>
  <w:style w:type="paragraph" w:customStyle="1" w:styleId="09136E6877F3447E8596AFFC846247F1">
    <w:name w:val="09136E6877F3447E8596AFFC846247F1"/>
    <w:rsid w:val="00787B14"/>
  </w:style>
  <w:style w:type="paragraph" w:customStyle="1" w:styleId="5B07964D2D7E4BC0A9A17CAA7F52352B">
    <w:name w:val="5B07964D2D7E4BC0A9A17CAA7F52352B"/>
    <w:rsid w:val="00787B14"/>
  </w:style>
  <w:style w:type="paragraph" w:customStyle="1" w:styleId="3523E392EECB402EBB3DCDC3533B37D1">
    <w:name w:val="3523E392EECB402EBB3DCDC3533B37D1"/>
    <w:rsid w:val="00787B14"/>
  </w:style>
  <w:style w:type="paragraph" w:customStyle="1" w:styleId="5F2A7546322B45489EE659D7A0DD4125">
    <w:name w:val="5F2A7546322B45489EE659D7A0DD4125"/>
    <w:rsid w:val="00787B14"/>
  </w:style>
  <w:style w:type="paragraph" w:customStyle="1" w:styleId="E81ABE6E19124ECD9ADE3B1048D39D64">
    <w:name w:val="E81ABE6E19124ECD9ADE3B1048D39D64"/>
    <w:rsid w:val="00787B14"/>
  </w:style>
  <w:style w:type="paragraph" w:customStyle="1" w:styleId="B3A14CC695084CC1965E61703A3FF0B8">
    <w:name w:val="B3A14CC695084CC1965E61703A3FF0B8"/>
    <w:rsid w:val="00787B14"/>
  </w:style>
  <w:style w:type="paragraph" w:customStyle="1" w:styleId="FF683A493DB441D4BE64074A709D3E47">
    <w:name w:val="FF683A493DB441D4BE64074A709D3E47"/>
    <w:rsid w:val="00787B14"/>
  </w:style>
  <w:style w:type="paragraph" w:customStyle="1" w:styleId="F034A1D189184A6A9519A1F670786A6D">
    <w:name w:val="F034A1D189184A6A9519A1F670786A6D"/>
    <w:rsid w:val="00787B14"/>
  </w:style>
  <w:style w:type="paragraph" w:customStyle="1" w:styleId="20132996EA9A45FD8779B09E8DE834CE">
    <w:name w:val="20132996EA9A45FD8779B09E8DE834CE"/>
    <w:rsid w:val="00787B14"/>
  </w:style>
  <w:style w:type="paragraph" w:customStyle="1" w:styleId="648337941B754DD28A10609643BAFFAB">
    <w:name w:val="648337941B754DD28A10609643BAFFAB"/>
    <w:rsid w:val="00787B14"/>
  </w:style>
  <w:style w:type="paragraph" w:customStyle="1" w:styleId="71ED5F2E7EA14BD692C61AF514E1A7BB">
    <w:name w:val="71ED5F2E7EA14BD692C61AF514E1A7BB"/>
    <w:rsid w:val="00787B14"/>
  </w:style>
  <w:style w:type="paragraph" w:customStyle="1" w:styleId="7A1E5215B0784279B55B5EFC71CD00EA">
    <w:name w:val="7A1E5215B0784279B55B5EFC71CD00EA"/>
    <w:rsid w:val="00787B14"/>
  </w:style>
  <w:style w:type="paragraph" w:customStyle="1" w:styleId="FD28776C718644319DF1532EACD56431">
    <w:name w:val="FD28776C718644319DF1532EACD56431"/>
    <w:rsid w:val="00787B14"/>
  </w:style>
  <w:style w:type="paragraph" w:customStyle="1" w:styleId="13EACFD1216A43DD8A57BE8E8BB1FF84">
    <w:name w:val="13EACFD1216A43DD8A57BE8E8BB1FF84"/>
    <w:rsid w:val="00787B14"/>
  </w:style>
  <w:style w:type="paragraph" w:customStyle="1" w:styleId="AB5EDB9728DA40DF8FBCC20D17FD7852">
    <w:name w:val="AB5EDB9728DA40DF8FBCC20D17FD7852"/>
    <w:rsid w:val="00787B14"/>
  </w:style>
  <w:style w:type="paragraph" w:customStyle="1" w:styleId="6DA98BC7D2A34EBD98E358FEB116E528">
    <w:name w:val="6DA98BC7D2A34EBD98E358FEB116E528"/>
    <w:rsid w:val="00787B14"/>
  </w:style>
  <w:style w:type="paragraph" w:customStyle="1" w:styleId="22903F4642E344E1BAE52180DE7AAD4C">
    <w:name w:val="22903F4642E344E1BAE52180DE7AAD4C"/>
    <w:rsid w:val="00787B14"/>
  </w:style>
  <w:style w:type="paragraph" w:customStyle="1" w:styleId="2DCECE2A15084F7EA50E46356ED40C08">
    <w:name w:val="2DCECE2A15084F7EA50E46356ED40C08"/>
    <w:rsid w:val="00787B14"/>
  </w:style>
  <w:style w:type="paragraph" w:customStyle="1" w:styleId="A3CAE329F82241A492ABE7149E372D7E">
    <w:name w:val="A3CAE329F82241A492ABE7149E372D7E"/>
    <w:rsid w:val="00787B14"/>
  </w:style>
  <w:style w:type="paragraph" w:customStyle="1" w:styleId="C6B6FE10BE384AB88CD4BDEAFB421B3F">
    <w:name w:val="C6B6FE10BE384AB88CD4BDEAFB421B3F"/>
    <w:rsid w:val="00787B14"/>
  </w:style>
  <w:style w:type="paragraph" w:customStyle="1" w:styleId="C7F2F08810AB42AAA0341ED994D1D13F">
    <w:name w:val="C7F2F08810AB42AAA0341ED994D1D13F"/>
    <w:rsid w:val="00787B14"/>
  </w:style>
  <w:style w:type="paragraph" w:customStyle="1" w:styleId="01AD1287351C410A8AB16E202A3102F9">
    <w:name w:val="01AD1287351C410A8AB16E202A3102F9"/>
    <w:rsid w:val="00787B14"/>
  </w:style>
  <w:style w:type="paragraph" w:customStyle="1" w:styleId="8BC9BFC23E0A47F5A39532DEB18CFA91">
    <w:name w:val="8BC9BFC23E0A47F5A39532DEB18CFA91"/>
    <w:rsid w:val="00787B14"/>
  </w:style>
  <w:style w:type="paragraph" w:customStyle="1" w:styleId="64806706A7BF4D06915057838F911BD8">
    <w:name w:val="64806706A7BF4D06915057838F911BD8"/>
    <w:rsid w:val="00787B14"/>
  </w:style>
  <w:style w:type="paragraph" w:customStyle="1" w:styleId="6C7A83CE100A43A2B3737B330FBB8FB4">
    <w:name w:val="6C7A83CE100A43A2B3737B330FBB8FB4"/>
    <w:rsid w:val="00787B14"/>
  </w:style>
  <w:style w:type="paragraph" w:customStyle="1" w:styleId="701FFA76FF69457C9DB8A725B73A2927">
    <w:name w:val="701FFA76FF69457C9DB8A725B73A2927"/>
    <w:rsid w:val="00787B14"/>
  </w:style>
  <w:style w:type="paragraph" w:customStyle="1" w:styleId="C1D6802BED184854B9D640A221906AD6">
    <w:name w:val="C1D6802BED184854B9D640A221906AD6"/>
    <w:rsid w:val="00787B14"/>
  </w:style>
  <w:style w:type="paragraph" w:customStyle="1" w:styleId="9BDA2C1051754E049D22F6F7E62D8204">
    <w:name w:val="9BDA2C1051754E049D22F6F7E62D8204"/>
    <w:rsid w:val="00787B14"/>
  </w:style>
  <w:style w:type="paragraph" w:customStyle="1" w:styleId="C3D8CBD78BD14D53894ACD12DF9AD97D">
    <w:name w:val="C3D8CBD78BD14D53894ACD12DF9AD97D"/>
    <w:rsid w:val="00787B14"/>
  </w:style>
  <w:style w:type="paragraph" w:customStyle="1" w:styleId="54C7447177C3410DB4F9092600E70099">
    <w:name w:val="54C7447177C3410DB4F9092600E70099"/>
    <w:rsid w:val="00787B14"/>
  </w:style>
  <w:style w:type="paragraph" w:customStyle="1" w:styleId="F4C9B8795A764220AD4C9AF35E6E8DF0">
    <w:name w:val="F4C9B8795A764220AD4C9AF35E6E8DF0"/>
    <w:rsid w:val="00787B14"/>
  </w:style>
  <w:style w:type="paragraph" w:customStyle="1" w:styleId="2888D291A5074C67B5662782709D41E2">
    <w:name w:val="2888D291A5074C67B5662782709D41E2"/>
    <w:rsid w:val="00787B14"/>
  </w:style>
  <w:style w:type="paragraph" w:customStyle="1" w:styleId="A77A9B076C594AB1A2B3EA6DEE2AAE0C">
    <w:name w:val="A77A9B076C594AB1A2B3EA6DEE2AAE0C"/>
    <w:rsid w:val="00787B14"/>
  </w:style>
  <w:style w:type="paragraph" w:customStyle="1" w:styleId="7D07E1750EBB4D5EBF112E5DAF198BC3">
    <w:name w:val="7D07E1750EBB4D5EBF112E5DAF198BC3"/>
    <w:rsid w:val="00787B14"/>
  </w:style>
  <w:style w:type="paragraph" w:customStyle="1" w:styleId="3E487BEC1A6D4795862E08834FDF95B1">
    <w:name w:val="3E487BEC1A6D4795862E08834FDF95B1"/>
    <w:rsid w:val="00787B14"/>
  </w:style>
  <w:style w:type="paragraph" w:customStyle="1" w:styleId="BC932F87466A41B9B010954A1509ACA3">
    <w:name w:val="BC932F87466A41B9B010954A1509ACA3"/>
    <w:rsid w:val="00787B14"/>
  </w:style>
  <w:style w:type="paragraph" w:customStyle="1" w:styleId="89562268482F49E19998ADAA8E887A88">
    <w:name w:val="89562268482F49E19998ADAA8E887A88"/>
    <w:rsid w:val="00787B14"/>
  </w:style>
  <w:style w:type="paragraph" w:customStyle="1" w:styleId="C961E11A0B3F48B583C536719EBA4778">
    <w:name w:val="C961E11A0B3F48B583C536719EBA4778"/>
    <w:rsid w:val="00787B14"/>
  </w:style>
  <w:style w:type="paragraph" w:customStyle="1" w:styleId="B936B25A439240FDAE5C4761E8D9D0C3">
    <w:name w:val="B936B25A439240FDAE5C4761E8D9D0C3"/>
    <w:rsid w:val="00787B14"/>
  </w:style>
  <w:style w:type="paragraph" w:customStyle="1" w:styleId="B068E07A7FDF4D149141640BB775406B">
    <w:name w:val="B068E07A7FDF4D149141640BB775406B"/>
    <w:rsid w:val="00787B14"/>
  </w:style>
  <w:style w:type="paragraph" w:customStyle="1" w:styleId="0283BA8273BB4E5E8478402E6313763B">
    <w:name w:val="0283BA8273BB4E5E8478402E6313763B"/>
    <w:rsid w:val="00787B14"/>
  </w:style>
  <w:style w:type="paragraph" w:customStyle="1" w:styleId="3CCFB69FBEFC45B58E7408FFF57F08BA">
    <w:name w:val="3CCFB69FBEFC45B58E7408FFF57F08BA"/>
    <w:rsid w:val="00787B14"/>
  </w:style>
  <w:style w:type="paragraph" w:customStyle="1" w:styleId="0CA4A4E8302147C2862DC2D267B14576">
    <w:name w:val="0CA4A4E8302147C2862DC2D267B14576"/>
    <w:rsid w:val="00787B14"/>
  </w:style>
  <w:style w:type="paragraph" w:customStyle="1" w:styleId="1E311AD026FC4066A79588C93B44FFA6">
    <w:name w:val="1E311AD026FC4066A79588C93B44FFA6"/>
    <w:rsid w:val="00787B14"/>
  </w:style>
  <w:style w:type="paragraph" w:customStyle="1" w:styleId="16D1FE555BED4370B67AA237FF99A851">
    <w:name w:val="16D1FE555BED4370B67AA237FF99A851"/>
    <w:rsid w:val="00787B14"/>
  </w:style>
  <w:style w:type="paragraph" w:customStyle="1" w:styleId="6735F75F2C304D32B41E160BFB67CDA7">
    <w:name w:val="6735F75F2C304D32B41E160BFB67CDA7"/>
    <w:rsid w:val="00787B14"/>
  </w:style>
  <w:style w:type="paragraph" w:customStyle="1" w:styleId="0CE640D1384843A0875484B95626D78A">
    <w:name w:val="0CE640D1384843A0875484B95626D78A"/>
    <w:rsid w:val="00787B14"/>
  </w:style>
  <w:style w:type="paragraph" w:customStyle="1" w:styleId="FA6CABA3AB464CC79F8CA4B90783984E">
    <w:name w:val="FA6CABA3AB464CC79F8CA4B90783984E"/>
    <w:rsid w:val="00787B14"/>
  </w:style>
  <w:style w:type="paragraph" w:customStyle="1" w:styleId="0525BE044FAB4FFF971D55BEA2A8B095">
    <w:name w:val="0525BE044FAB4FFF971D55BEA2A8B095"/>
    <w:rsid w:val="00787B14"/>
  </w:style>
  <w:style w:type="paragraph" w:customStyle="1" w:styleId="586B25B108D24943A45DF9511760E780">
    <w:name w:val="586B25B108D24943A45DF9511760E780"/>
    <w:rsid w:val="00787B14"/>
  </w:style>
  <w:style w:type="paragraph" w:customStyle="1" w:styleId="F0DC5FE70ACA4F2BB39BFFB2C2C8075C">
    <w:name w:val="F0DC5FE70ACA4F2BB39BFFB2C2C8075C"/>
    <w:rsid w:val="00787B14"/>
  </w:style>
  <w:style w:type="paragraph" w:customStyle="1" w:styleId="BB118ED3072144CE805389D3AEDC7A20">
    <w:name w:val="BB118ED3072144CE805389D3AEDC7A20"/>
    <w:rsid w:val="00787B14"/>
  </w:style>
  <w:style w:type="paragraph" w:customStyle="1" w:styleId="A3E780681DD043EA978D30BC822C5D47">
    <w:name w:val="A3E780681DD043EA978D30BC822C5D47"/>
    <w:rsid w:val="00787B14"/>
  </w:style>
  <w:style w:type="paragraph" w:customStyle="1" w:styleId="D682F87A359446F288E499F021019B86">
    <w:name w:val="D682F87A359446F288E499F021019B86"/>
    <w:rsid w:val="00787B14"/>
  </w:style>
  <w:style w:type="paragraph" w:customStyle="1" w:styleId="6FB0CABD13874AF48691418E9F1633F0">
    <w:name w:val="6FB0CABD13874AF48691418E9F1633F0"/>
    <w:rsid w:val="00787B14"/>
  </w:style>
  <w:style w:type="paragraph" w:customStyle="1" w:styleId="FB6FCB72C5E345D5978913D9D4A28ED8">
    <w:name w:val="FB6FCB72C5E345D5978913D9D4A28ED8"/>
    <w:rsid w:val="00787B14"/>
  </w:style>
  <w:style w:type="paragraph" w:customStyle="1" w:styleId="4ACB8723C151418F9EFAAB5690C7F233">
    <w:name w:val="4ACB8723C151418F9EFAAB5690C7F233"/>
    <w:rsid w:val="00787B14"/>
  </w:style>
  <w:style w:type="paragraph" w:customStyle="1" w:styleId="AA7FE76BB1354BF9A3869B5CA2E8162D">
    <w:name w:val="AA7FE76BB1354BF9A3869B5CA2E8162D"/>
    <w:rsid w:val="00787B14"/>
  </w:style>
  <w:style w:type="paragraph" w:customStyle="1" w:styleId="93CC2D8AD8C04E42886D9A55A64F9D40">
    <w:name w:val="93CC2D8AD8C04E42886D9A55A64F9D40"/>
    <w:rsid w:val="00787B14"/>
  </w:style>
  <w:style w:type="paragraph" w:customStyle="1" w:styleId="355897630251470AAD4DFDA4F4B947CE">
    <w:name w:val="355897630251470AAD4DFDA4F4B947CE"/>
    <w:rsid w:val="00787B14"/>
  </w:style>
  <w:style w:type="paragraph" w:customStyle="1" w:styleId="AD6BEF5480F449B6BAE8EA7E818B3059">
    <w:name w:val="AD6BEF5480F449B6BAE8EA7E818B3059"/>
    <w:rsid w:val="00787B14"/>
  </w:style>
  <w:style w:type="paragraph" w:customStyle="1" w:styleId="C744D3E3EE2549F0ACB69D3EE4A9EA6C">
    <w:name w:val="C744D3E3EE2549F0ACB69D3EE4A9EA6C"/>
    <w:rsid w:val="00787B14"/>
  </w:style>
  <w:style w:type="paragraph" w:customStyle="1" w:styleId="C7BD95DFABA6450F860133C840B3B9A7">
    <w:name w:val="C7BD95DFABA6450F860133C840B3B9A7"/>
    <w:rsid w:val="00787B14"/>
  </w:style>
  <w:style w:type="paragraph" w:customStyle="1" w:styleId="13FB435373A141CEA48C2A0413D1293D">
    <w:name w:val="13FB435373A141CEA48C2A0413D1293D"/>
    <w:rsid w:val="00787B14"/>
  </w:style>
  <w:style w:type="paragraph" w:customStyle="1" w:styleId="E1112228CF124ABBBD0F5B7A506BB847">
    <w:name w:val="E1112228CF124ABBBD0F5B7A506BB847"/>
    <w:rsid w:val="00787B14"/>
  </w:style>
  <w:style w:type="paragraph" w:customStyle="1" w:styleId="92FAF08B54804BE6ADF737AF41B1362C">
    <w:name w:val="92FAF08B54804BE6ADF737AF41B1362C"/>
    <w:rsid w:val="00787B14"/>
  </w:style>
  <w:style w:type="paragraph" w:customStyle="1" w:styleId="64D194240509406BAF58E495C2F4A1AE">
    <w:name w:val="64D194240509406BAF58E495C2F4A1AE"/>
    <w:rsid w:val="00787B14"/>
  </w:style>
  <w:style w:type="paragraph" w:customStyle="1" w:styleId="C3CEB08D01314315AA15CDE4BF9FEE07">
    <w:name w:val="C3CEB08D01314315AA15CDE4BF9FEE07"/>
    <w:rsid w:val="00787B14"/>
  </w:style>
  <w:style w:type="paragraph" w:customStyle="1" w:styleId="67C25132F22A4640995A91ED91CD60EA">
    <w:name w:val="67C25132F22A4640995A91ED91CD60EA"/>
    <w:rsid w:val="00787B14"/>
  </w:style>
  <w:style w:type="paragraph" w:customStyle="1" w:styleId="E3FF6093FF5F4B4C9A889E8A0CCE59C3">
    <w:name w:val="E3FF6093FF5F4B4C9A889E8A0CCE59C3"/>
    <w:rsid w:val="00787B14"/>
  </w:style>
  <w:style w:type="paragraph" w:customStyle="1" w:styleId="1369858D8BB94EC0A146D5B4834196E8">
    <w:name w:val="1369858D8BB94EC0A146D5B4834196E8"/>
    <w:rsid w:val="00787B14"/>
  </w:style>
  <w:style w:type="paragraph" w:customStyle="1" w:styleId="195533A87942450A8A8735702285E8CA">
    <w:name w:val="195533A87942450A8A8735702285E8CA"/>
    <w:rsid w:val="00787B14"/>
  </w:style>
  <w:style w:type="paragraph" w:customStyle="1" w:styleId="E4BA5BE5410044D7B0CFBC6C55725A5C">
    <w:name w:val="E4BA5BE5410044D7B0CFBC6C55725A5C"/>
    <w:rsid w:val="00787B14"/>
  </w:style>
  <w:style w:type="paragraph" w:customStyle="1" w:styleId="EC52E323584E4BBCBF8685DE548D0BB9">
    <w:name w:val="EC52E323584E4BBCBF8685DE548D0BB9"/>
    <w:rsid w:val="00787B14"/>
  </w:style>
  <w:style w:type="paragraph" w:customStyle="1" w:styleId="B0B5C05DCDE24AD59F40083153270144">
    <w:name w:val="B0B5C05DCDE24AD59F40083153270144"/>
    <w:rsid w:val="00787B14"/>
  </w:style>
  <w:style w:type="paragraph" w:customStyle="1" w:styleId="64D20CDE29D2465E9C06D4F749A9CE64">
    <w:name w:val="64D20CDE29D2465E9C06D4F749A9CE64"/>
    <w:rsid w:val="00787B14"/>
  </w:style>
  <w:style w:type="paragraph" w:customStyle="1" w:styleId="E01BF5E51C884D15A9D1273FAE7B3609">
    <w:name w:val="E01BF5E51C884D15A9D1273FAE7B3609"/>
    <w:rsid w:val="00787B14"/>
  </w:style>
  <w:style w:type="paragraph" w:customStyle="1" w:styleId="70EE43DD4FFD4E66910561F5699A226D">
    <w:name w:val="70EE43DD4FFD4E66910561F5699A226D"/>
    <w:rsid w:val="00787B14"/>
  </w:style>
  <w:style w:type="paragraph" w:customStyle="1" w:styleId="B84997866A0D4CCF9C535AC2C4B17362">
    <w:name w:val="B84997866A0D4CCF9C535AC2C4B17362"/>
    <w:rsid w:val="00787B14"/>
  </w:style>
  <w:style w:type="paragraph" w:customStyle="1" w:styleId="D769A52A688C4EA2BA2C0DE98D8C9304">
    <w:name w:val="D769A52A688C4EA2BA2C0DE98D8C9304"/>
    <w:rsid w:val="00787B14"/>
  </w:style>
  <w:style w:type="paragraph" w:customStyle="1" w:styleId="82B3CE03878849E9A440018400A6684B">
    <w:name w:val="82B3CE03878849E9A440018400A6684B"/>
    <w:rsid w:val="00787B14"/>
  </w:style>
  <w:style w:type="paragraph" w:customStyle="1" w:styleId="AE9991A236BE41A98C068C778DC55327">
    <w:name w:val="AE9991A236BE41A98C068C778DC55327"/>
    <w:rsid w:val="00787B14"/>
  </w:style>
  <w:style w:type="paragraph" w:customStyle="1" w:styleId="0E6672D4CF7940E68B110B5D0FEB8EF5">
    <w:name w:val="0E6672D4CF7940E68B110B5D0FEB8EF5"/>
    <w:rsid w:val="00787B14"/>
  </w:style>
  <w:style w:type="paragraph" w:customStyle="1" w:styleId="D36335B5A69B46F7B52F87A56EF9451B">
    <w:name w:val="D36335B5A69B46F7B52F87A56EF9451B"/>
    <w:rsid w:val="00787B14"/>
  </w:style>
  <w:style w:type="paragraph" w:customStyle="1" w:styleId="D4C0B01A9E3F4BDCBAB9E9A1F1AB1D804">
    <w:name w:val="D4C0B01A9E3F4BDCBAB9E9A1F1AB1D80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4">
    <w:name w:val="D0B53C3961DC4CAC904B13836DA85220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4">
    <w:name w:val="FE844A77802D4791BD76572461B5A4A3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4">
    <w:name w:val="07A0416710F2451499A97267997D8015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4">
    <w:name w:val="8A706E480785434B9284C2691A3E6471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4">
    <w:name w:val="46D88119AFF44F00B1A4CCA079699EA4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4">
    <w:name w:val="987BB9EDE7F5445AA16CAA7BC61C5253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D40EBF3BEA440A9158D6F9E5AD0B6C4">
    <w:name w:val="B5D40EBF3BEA440A9158D6F9E5AD0B6C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BD73A5C7654ADE86C6A317C87174964">
    <w:name w:val="1FBD73A5C7654ADE86C6A317C8717496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5AA616C0C42BE8EE66EA0218B7A734">
    <w:name w:val="B8A5AA616C0C42BE8EE66EA0218B7A73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4557C8CEC4B0381EF7FD75B0C79574">
    <w:name w:val="93B4557C8CEC4B0381EF7FD75B0C7957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B388511AC48A49EDDC43DF930D29E4">
    <w:name w:val="EC3B388511AC48A49EDDC43DF930D29E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294755F7904798AC1313D2EFC1E6A13">
    <w:name w:val="C9294755F7904798AC1313D2EFC1E6A1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79B10CDDF432AB55F666419581DF83">
    <w:name w:val="C3F79B10CDDF432AB55F666419581DF8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02F4A8BA74CBEBCCB29DBDA0FB4E73">
    <w:name w:val="43302F4A8BA74CBEBCCB29DBDA0FB4E7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AA7297ED9B4EAE940C57D6494664A03">
    <w:name w:val="A9AA7297ED9B4EAE940C57D6494664A0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678A214754DBAA8DDF2DF8EB2F3793">
    <w:name w:val="120678A214754DBAA8DDF2DF8EB2F379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4">
    <w:name w:val="321A08A2E677422A8BCDE9AB9D93C1E1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AD2A484E94277BF84CD88B9DCC4683">
    <w:name w:val="233AD2A484E94277BF84CD88B9DCC468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C7B03ADAE84E20A6B84BCB510453743">
    <w:name w:val="82C7B03ADAE84E20A6B84BCB51045374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AAE5ACD4A4E89BBA6848F61D76CDA3">
    <w:name w:val="B4DAAE5ACD4A4E89BBA6848F61D76CDA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B9BB2A55B7443A80CD746F335CCAA02">
    <w:name w:val="B3B9BB2A55B7443A80CD746F335CCAA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4">
    <w:name w:val="33A86CCCE5A2446084CE6F73BA15276A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C60A3D837431483FE154F289ABA1A3">
    <w:name w:val="01AC60A3D837431483FE154F289ABA1A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5C143E979D49C5B5C402FE4373E0B43">
    <w:name w:val="D85C143E979D49C5B5C402FE4373E0B4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3CAFAF57FD4793A61791BDEA1F48DB3">
    <w:name w:val="353CAFAF57FD4793A61791BDEA1F48DB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4">
    <w:name w:val="2F07B0D722084C9BA84179F6BE76F97E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63BA160864A10B4CA775D475A8C073">
    <w:name w:val="3B263BA160864A10B4CA775D475A8C07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DCF333FE64328A4159988AACA4E773">
    <w:name w:val="3D0DCF333FE64328A4159988AACA4E77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833AACAD844B386BBEC60153840B63">
    <w:name w:val="0E9833AACAD844B386BBEC60153840B6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9650F2240485AB45E138252F49F2D2">
    <w:name w:val="FD89650F2240485AB45E138252F49F2D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4">
    <w:name w:val="2C5D0C9B0F2043BAA924C0890E33C838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3">
    <w:name w:val="840869CF582E4A52979E4A8CFC7D9C93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D306D26394B1D9AE86925CBADE4233">
    <w:name w:val="FBBD306D26394B1D9AE86925CBADE423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82DA5971C54E12A74D8645E422456B3">
    <w:name w:val="3C82DA5971C54E12A74D8645E422456B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A65EC972F74019A648862C4F4577502">
    <w:name w:val="8FA65EC972F74019A648862C4F45775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4">
    <w:name w:val="FF4EC024E2944437B9565FED1B8B7633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4">
    <w:name w:val="090CFF0F19C343FFB2463D21E2807588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592EA4074642DC967786AA7A7740A53">
    <w:name w:val="45592EA4074642DC967786AA7A7740A5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D6367C12B4900A97A299F4FD3902C3">
    <w:name w:val="DD8D6367C12B4900A97A299F4FD3902C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397850ADA149558213904A06731B1A2">
    <w:name w:val="EA397850ADA149558213904A06731B1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0AE3AC3EE46E6A2D9C09EC7940CB12">
    <w:name w:val="C420AE3AC3EE46E6A2D9C09EC7940CB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E003AB1445878F1B1E8B011E45C62">
    <w:name w:val="1219E003AB1445878F1B1E8B011E45C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B7FEF19194EA79706E37D8E846E522">
    <w:name w:val="93BB7FEF19194EA79706E37D8E846E52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9801D9CB4A819C2E31F0CACC480F2">
    <w:name w:val="E4BA9801D9CB4A819C2E31F0CACC480F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D932F851146BC8C251988824CA5812">
    <w:name w:val="245D932F851146BC8C251988824CA58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D644DCCE014C8FA386E7A177B7F9FA2">
    <w:name w:val="74D644DCCE014C8FA386E7A177B7F9F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EC9C79002480484CC3A5D4331210E2">
    <w:name w:val="7C3EC9C79002480484CC3A5D4331210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21310EF06437D941B696CDDEBDB7E2">
    <w:name w:val="50E21310EF06437D941B696CDDEBDB7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29DA9B03434F3AB56F8A94E40B7AEC2">
    <w:name w:val="1729DA9B03434F3AB56F8A94E40B7AE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7D8CEE9F545BABFD99789684B84212">
    <w:name w:val="0E97D8CEE9F545BABFD99789684B842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CC1499E8B34E5799D55F13131088C92">
    <w:name w:val="12CC1499E8B34E5799D55F13131088C9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03BCDF13B44D9B11C3E51B095C36E2">
    <w:name w:val="78603BCDF13B44D9B11C3E51B095C36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11BFCA3EA4435E8BDA7BCA205911AE2">
    <w:name w:val="DF11BFCA3EA4435E8BDA7BCA205911A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7994C0A9F470FAAFD07E8533158222">
    <w:name w:val="3817994C0A9F470FAAFD07E853315822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D0A9CBAB74401CB2FA77EAED117D402">
    <w:name w:val="E2D0A9CBAB74401CB2FA77EAED117D4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CC5A8864B14EFAB7245821530105672">
    <w:name w:val="53CC5A8864B14EFAB72458215301056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1FC15435B4569A4167FFFFB23B7682">
    <w:name w:val="8761FC15435B4569A4167FFFFB23B76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B5E1771454A47B6B22C77141398852">
    <w:name w:val="843B5E1771454A47B6B22C771413988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8F01583B28428786A80F58F8F7EF4C2">
    <w:name w:val="1A8F01583B28428786A80F58F8F7EF4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D879EF08C4CBF9208AB971B2F40BA2">
    <w:name w:val="842D879EF08C4CBF9208AB971B2F40B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256D8F3B54EEC9B6F9C5982CEFB7B2">
    <w:name w:val="83B256D8F3B54EEC9B6F9C5982CEFB7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EB94C837744CF78DC9F283032D6E052">
    <w:name w:val="E7EB94C837744CF78DC9F283032D6E0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83F24270E142F29F135E5E6379A8012">
    <w:name w:val="E883F24270E142F29F135E5E6379A80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87600E6EF41FEA5A7498AC9868A352">
    <w:name w:val="8D387600E6EF41FEA5A7498AC9868A3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1E9B09B6194CB4BDFFD4990B8E63842">
    <w:name w:val="1E1E9B09B6194CB4BDFFD4990B8E638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4ACE6750C46F681D86423FFFBF61D2">
    <w:name w:val="8DD4ACE6750C46F681D86423FFFBF61D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0AB3D9A064FC39DCE49E84C63C6032">
    <w:name w:val="0000AB3D9A064FC39DCE49E84C63C60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ACC048E4DCD83648E9D557BA9EC2">
    <w:name w:val="4E06BACC048E4DCD83648E9D557BA9E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3F41B1CF644056AB7F5CB772B10DAB2">
    <w:name w:val="CD3F41B1CF644056AB7F5CB772B10DA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EE2B10F82483590D925B6BEEAB5B62">
    <w:name w:val="764EE2B10F82483590D925B6BEEAB5B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961136B04B63B815018EED3C83332">
    <w:name w:val="1219961136B04B63B815018EED3C833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44681E349B4B969D130B69EB0451272">
    <w:name w:val="EA44681E349B4B969D130B69EB04512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0D6BF866846F382BEDCA82A5B2ED62">
    <w:name w:val="7A20D6BF866846F382BEDCA82A5B2ED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631B31CC0847CE9B3022D6392108A72">
    <w:name w:val="91631B31CC0847CE9B3022D6392108A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1D53567664F5D81F48726E74036E92">
    <w:name w:val="F9A1D53567664F5D81F48726E74036E9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6ECDD5F664C66A42169EA665D3EB52">
    <w:name w:val="7AC6ECDD5F664C66A42169EA665D3EB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63460B43D347C3B8B8CC6CBBF54C0F2">
    <w:name w:val="2763460B43D347C3B8B8CC6CBBF54C0F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88C5259AFA4DABA2F2616F07BC37942">
    <w:name w:val="1188C5259AFA4DABA2F2616F07BC379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934738D4FC47DC85B18DF5ADC103442">
    <w:name w:val="DC934738D4FC47DC85B18DF5ADC1034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61F74C14F541EFAA04E0CDD3C12E362">
    <w:name w:val="D461F74C14F541EFAA04E0CDD3C12E3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75B0D95D4A410193C4D5FD16A66CCD2">
    <w:name w:val="5375B0D95D4A410193C4D5FD16A66CCD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7C4B9E89D403D8979FE9B00EEAA142">
    <w:name w:val="1E47C4B9E89D403D8979FE9B00EEAA1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712AB431B4D098E10B53C8EDD03AD2">
    <w:name w:val="46F712AB431B4D098E10B53C8EDD03AD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897A037ACC40D9BF8F76598D11CF762">
    <w:name w:val="18897A037ACC40D9BF8F76598D11CF7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B4923744C4DFA84AEDD7D15EF4EC02">
    <w:name w:val="11BB4923744C4DFA84AEDD7D15EF4EC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90D5A82C514F3E939FFF78AC9CA9E92">
    <w:name w:val="D390D5A82C514F3E939FFF78AC9CA9E9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CFA5403144DE0B755037F1CAB43DC2">
    <w:name w:val="48BCFA5403144DE0B755037F1CAB43D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57E8A8AF6470D92EC2C4E4889256A2">
    <w:name w:val="30B57E8A8AF6470D92EC2C4E4889256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15288C807443DA956C927D8E14ACC22">
    <w:name w:val="D615288C807443DA956C927D8E14ACC2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1F0853D4624A2B83B71C798E823D382">
    <w:name w:val="C51F0853D4624A2B83B71C798E823D3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A1323BCE4E4D8B9549687473B44B152">
    <w:name w:val="A1A1323BCE4E4D8B9549687473B44B1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45B0F93E8449CA37A476B1CFB06152">
    <w:name w:val="A8145B0F93E8449CA37A476B1CFB061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DB8FE9D9AD4F1492B997D4C53BCAEE2">
    <w:name w:val="8FDB8FE9D9AD4F1492B997D4C53BCAE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5894D92B3E4FED8F2B06DDBA5309CF2">
    <w:name w:val="885894D92B3E4FED8F2B06DDBA5309CF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DD4C777E2F4AAEADC85B4D9E77250C2">
    <w:name w:val="14DD4C777E2F4AAEADC85B4D9E77250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0C061AD9A4918827F462197D206C42">
    <w:name w:val="8BC0C061AD9A4918827F462197D206C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79B2B26914FF098EFF0D1C683BDC92">
    <w:name w:val="7C779B2B26914FF098EFF0D1C683BDC9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26969D3EB4808B85B903F49088AA22">
    <w:name w:val="47426969D3EB4808B85B903F49088AA2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68DF290A214A20B6E57D5C732F284A2">
    <w:name w:val="0868DF290A214A20B6E57D5C732F284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519F2D76D4406789E34D5FA1B2B5EC2">
    <w:name w:val="5A519F2D76D4406789E34D5FA1B2B5E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245E7AF4B4BA39444B2AAE6E562AC2">
    <w:name w:val="AFC245E7AF4B4BA39444B2AAE6E562A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335B5A69B46F7B52F87A56EF9451B1">
    <w:name w:val="D36335B5A69B46F7B52F87A56EF9451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61E11A0B3F48B583C536719EBA47781">
    <w:name w:val="C961E11A0B3F48B583C536719EBA477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BEF5480F449B6BAE8EA7E818B30591">
    <w:name w:val="AD6BEF5480F449B6BAE8EA7E818B3059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BD0FC645F64599B7031C2BE7B8DD6D1">
    <w:name w:val="FDBD0FC645F64599B7031C2BE7B8DD6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5EDB9728DA40DF8FBCC20D17FD78521">
    <w:name w:val="AB5EDB9728DA40DF8FBCC20D17FD7852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6B25A439240FDAE5C4761E8D9D0C31">
    <w:name w:val="B936B25A439240FDAE5C4761E8D9D0C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4D3E3EE2549F0ACB69D3EE4A9EA6C1">
    <w:name w:val="C744D3E3EE2549F0ACB69D3EE4A9EA6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BEB0DD1E71489D8B15A27963FA86241">
    <w:name w:val="5ABEB0DD1E71489D8B15A27963FA862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A98BC7D2A34EBD98E358FEB116E5281">
    <w:name w:val="6DA98BC7D2A34EBD98E358FEB116E52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8E07A7FDF4D149141640BB775406B1">
    <w:name w:val="B068E07A7FDF4D149141640BB775406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D95DFABA6450F860133C840B3B9A71">
    <w:name w:val="C7BD95DFABA6450F860133C840B3B9A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57EAAC39C4325B98F31E60D226D681">
    <w:name w:val="CB857EAAC39C4325B98F31E60D226D6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903F4642E344E1BAE52180DE7AAD4C1">
    <w:name w:val="22903F4642E344E1BAE52180DE7AAD4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3BA8273BB4E5E8478402E6313763B1">
    <w:name w:val="0283BA8273BB4E5E8478402E6313763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B435373A141CEA48C2A0413D1293D1">
    <w:name w:val="13FB435373A141CEA48C2A0413D1293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DE0969939A47A2A7FAD98FB31EB6251">
    <w:name w:val="01DE0969939A47A2A7FAD98FB31EB62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CE2A15084F7EA50E46356ED40C081">
    <w:name w:val="2DCECE2A15084F7EA50E46356ED40C0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FB69FBEFC45B58E7408FFF57F08BA1">
    <w:name w:val="3CCFB69FBEFC45B58E7408FFF57F08B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112228CF124ABBBD0F5B7A506BB8471">
    <w:name w:val="E1112228CF124ABBBD0F5B7A506BB84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7F33F51D54B2582FD37FD27D2FD071">
    <w:name w:val="BE37F33F51D54B2582FD37FD27D2FD0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AE329F82241A492ABE7149E372D7E1">
    <w:name w:val="A3CAE329F82241A492ABE7149E372D7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4A4E8302147C2862DC2D267B145761">
    <w:name w:val="0CA4A4E8302147C2862DC2D267B1457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FAF08B54804BE6ADF737AF41B1362C1">
    <w:name w:val="92FAF08B54804BE6ADF737AF41B1362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8063AA49B64C5396E28DE23CF247171">
    <w:name w:val="1C8063AA49B64C5396E28DE23CF2471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B6FE10BE384AB88CD4BDEAFB421B3F1">
    <w:name w:val="C6B6FE10BE384AB88CD4BDEAFB421B3F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311AD026FC4066A79588C93B44FFA61">
    <w:name w:val="1E311AD026FC4066A79588C93B44FFA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194240509406BAF58E495C2F4A1AE1">
    <w:name w:val="64D194240509406BAF58E495C2F4A1A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13A28EC73240AABA8474B0FD70CD5E1">
    <w:name w:val="2F13A28EC73240AABA8474B0FD70CD5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F2F08810AB42AAA0341ED994D1D13F1">
    <w:name w:val="C7F2F08810AB42AAA0341ED994D1D13F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D1FE555BED4370B67AA237FF99A8511">
    <w:name w:val="16D1FE555BED4370B67AA237FF99A85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CEB08D01314315AA15CDE4BF9FEE071">
    <w:name w:val="C3CEB08D01314315AA15CDE4BF9FEE0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227F9EAE545D29853CB8DD1A223351">
    <w:name w:val="EE0227F9EAE545D29853CB8DD1A2233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D1287351C410A8AB16E202A3102F91">
    <w:name w:val="01AD1287351C410A8AB16E202A3102F9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35F75F2C304D32B41E160BFB67CDA71">
    <w:name w:val="6735F75F2C304D32B41E160BFB67CDA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C25132F22A4640995A91ED91CD60EA1">
    <w:name w:val="67C25132F22A4640995A91ED91CD60E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136E6877F3447E8596AFFC846247F11">
    <w:name w:val="09136E6877F3447E8596AFFC846247F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9BFC23E0A47F5A39532DEB18CFA911">
    <w:name w:val="8BC9BFC23E0A47F5A39532DEB18CFA9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640D1384843A0875484B95626D78A1">
    <w:name w:val="0CE640D1384843A0875484B95626D78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F6093FF5F4B4C9A889E8A0CCE59C31">
    <w:name w:val="E3FF6093FF5F4B4C9A889E8A0CCE59C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07964D2D7E4BC0A9A17CAA7F52352B1">
    <w:name w:val="5B07964D2D7E4BC0A9A17CAA7F52352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06706A7BF4D06915057838F911BD81">
    <w:name w:val="64806706A7BF4D06915057838F911BD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6CABA3AB464CC79F8CA4B90783984E1">
    <w:name w:val="FA6CABA3AB464CC79F8CA4B90783984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69858D8BB94EC0A146D5B4834196E81">
    <w:name w:val="1369858D8BB94EC0A146D5B4834196E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23E392EECB402EBB3DCDC3533B37D11">
    <w:name w:val="3523E392EECB402EBB3DCDC3533B37D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A83CE100A43A2B3737B330FBB8FB41">
    <w:name w:val="6C7A83CE100A43A2B3737B330FBB8FB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5BE044FAB4FFF971D55BEA2A8B0951">
    <w:name w:val="0525BE044FAB4FFF971D55BEA2A8B09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5533A87942450A8A8735702285E8CA1">
    <w:name w:val="195533A87942450A8A8735702285E8C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2A7546322B45489EE659D7A0DD41251">
    <w:name w:val="5F2A7546322B45489EE659D7A0DD412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D6802BED184854B9D640A221906AD61">
    <w:name w:val="C1D6802BED184854B9D640A221906AD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B25B108D24943A45DF9511760E7801">
    <w:name w:val="586B25B108D24943A45DF9511760E78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5BE5410044D7B0CFBC6C55725A5C1">
    <w:name w:val="E4BA5BE5410044D7B0CFBC6C55725A5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ABE6E19124ECD9ADE3B1048D39D641">
    <w:name w:val="E81ABE6E19124ECD9ADE3B1048D39D6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DA2C1051754E049D22F6F7E62D82041">
    <w:name w:val="9BDA2C1051754E049D22F6F7E62D820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DC5FE70ACA4F2BB39BFFB2C2C8075C1">
    <w:name w:val="F0DC5FE70ACA4F2BB39BFFB2C2C8075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52E323584E4BBCBF8685DE548D0BB91">
    <w:name w:val="EC52E323584E4BBCBF8685DE548D0BB9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14CC695084CC1965E61703A3FF0B81">
    <w:name w:val="B3A14CC695084CC1965E61703A3FF0B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D8CBD78BD14D53894ACD12DF9AD97D1">
    <w:name w:val="C3D8CBD78BD14D53894ACD12DF9AD97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118ED3072144CE805389D3AEDC7A201">
    <w:name w:val="BB118ED3072144CE805389D3AEDC7A2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B5C05DCDE24AD59F400831532701441">
    <w:name w:val="B0B5C05DCDE24AD59F4008315327014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83A493DB441D4BE64074A709D3E471">
    <w:name w:val="FF683A493DB441D4BE64074A709D3E4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C7447177C3410DB4F9092600E700991">
    <w:name w:val="54C7447177C3410DB4F9092600E70099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E780681DD043EA978D30BC822C5D471">
    <w:name w:val="A3E780681DD043EA978D30BC822C5D4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20CDE29D2465E9C06D4F749A9CE641">
    <w:name w:val="64D20CDE29D2465E9C06D4F749A9CE6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34A1D189184A6A9519A1F670786A6D1">
    <w:name w:val="F034A1D189184A6A9519A1F670786A6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C9B8795A764220AD4C9AF35E6E8DF01">
    <w:name w:val="F4C9B8795A764220AD4C9AF35E6E8DF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82F87A359446F288E499F021019B861">
    <w:name w:val="D682F87A359446F288E499F021019B86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BF5E51C884D15A9D1273FAE7B36091">
    <w:name w:val="E01BF5E51C884D15A9D1273FAE7B3609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132996EA9A45FD8779B09E8DE834CE1">
    <w:name w:val="20132996EA9A45FD8779B09E8DE834C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88D291A5074C67B5662782709D41E21">
    <w:name w:val="2888D291A5074C67B5662782709D41E2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B0CABD13874AF48691418E9F1633F01">
    <w:name w:val="6FB0CABD13874AF48691418E9F1633F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EE43DD4FFD4E66910561F5699A226D1">
    <w:name w:val="70EE43DD4FFD4E66910561F5699A226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337941B754DD28A10609643BAFFAB1">
    <w:name w:val="648337941B754DD28A10609643BAFFA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7A9B076C594AB1A2B3EA6DEE2AAE0C1">
    <w:name w:val="A77A9B076C594AB1A2B3EA6DEE2AAE0C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CB72C5E345D5978913D9D4A28ED81">
    <w:name w:val="FB6FCB72C5E345D5978913D9D4A28ED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997866A0D4CCF9C535AC2C4B173621">
    <w:name w:val="B84997866A0D4CCF9C535AC2C4B17362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D5F2E7EA14BD692C61AF514E1A7BB1">
    <w:name w:val="71ED5F2E7EA14BD692C61AF514E1A7B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7E1750EBB4D5EBF112E5DAF198BC31">
    <w:name w:val="7D07E1750EBB4D5EBF112E5DAF198BC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CB8723C151418F9EFAAB5690C7F2331">
    <w:name w:val="4ACB8723C151418F9EFAAB5690C7F23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9A52A688C4EA2BA2C0DE98D8C93041">
    <w:name w:val="D769A52A688C4EA2BA2C0DE98D8C930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1E5215B0784279B55B5EFC71CD00EA1">
    <w:name w:val="7A1E5215B0784279B55B5EFC71CD00EA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487BEC1A6D4795862E08834FDF95B11">
    <w:name w:val="3E487BEC1A6D4795862E08834FDF95B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7FE76BB1354BF9A3869B5CA2E8162D1">
    <w:name w:val="AA7FE76BB1354BF9A3869B5CA2E8162D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B3CE03878849E9A440018400A6684B1">
    <w:name w:val="82B3CE03878849E9A440018400A6684B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28776C718644319DF1532EACD564311">
    <w:name w:val="FD28776C718644319DF1532EACD56431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32F87466A41B9B010954A1509ACA31">
    <w:name w:val="BC932F87466A41B9B010954A1509ACA3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CC2D8AD8C04E42886D9A55A64F9D401">
    <w:name w:val="93CC2D8AD8C04E42886D9A55A64F9D40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991A236BE41A98C068C778DC553271">
    <w:name w:val="AE9991A236BE41A98C068C778DC55327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EACFD1216A43DD8A57BE8E8BB1FF841">
    <w:name w:val="13EACFD1216A43DD8A57BE8E8BB1FF84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562268482F49E19998ADAA8E887A881">
    <w:name w:val="89562268482F49E19998ADAA8E887A88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897630251470AAD4DFDA4F4B947CE1">
    <w:name w:val="355897630251470AAD4DFDA4F4B947CE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672D4CF7940E68B110B5D0FEB8EF51">
    <w:name w:val="0E6672D4CF7940E68B110B5D0FEB8EF51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C0B01A9E3F4BDCBAB9E9A1F1AB1D805">
    <w:name w:val="D4C0B01A9E3F4BDCBAB9E9A1F1AB1D80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5">
    <w:name w:val="D0B53C3961DC4CAC904B13836DA85220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5">
    <w:name w:val="FE844A77802D4791BD76572461B5A4A3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5">
    <w:name w:val="07A0416710F2451499A97267997D8015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5">
    <w:name w:val="8A706E480785434B9284C2691A3E6471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5">
    <w:name w:val="46D88119AFF44F00B1A4CCA079699EA4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5">
    <w:name w:val="987BB9EDE7F5445AA16CAA7BC61C5253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D40EBF3BEA440A9158D6F9E5AD0B6C5">
    <w:name w:val="B5D40EBF3BEA440A9158D6F9E5AD0B6C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BD73A5C7654ADE86C6A317C87174965">
    <w:name w:val="1FBD73A5C7654ADE86C6A317C8717496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5AA616C0C42BE8EE66EA0218B7A735">
    <w:name w:val="B8A5AA616C0C42BE8EE66EA0218B7A73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4557C8CEC4B0381EF7FD75B0C79575">
    <w:name w:val="93B4557C8CEC4B0381EF7FD75B0C7957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B388511AC48A49EDDC43DF930D29E5">
    <w:name w:val="EC3B388511AC48A49EDDC43DF930D29E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294755F7904798AC1313D2EFC1E6A14">
    <w:name w:val="C9294755F7904798AC1313D2EFC1E6A1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79B10CDDF432AB55F666419581DF84">
    <w:name w:val="C3F79B10CDDF432AB55F666419581DF8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02F4A8BA74CBEBCCB29DBDA0FB4E74">
    <w:name w:val="43302F4A8BA74CBEBCCB29DBDA0FB4E7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AA7297ED9B4EAE940C57D6494664A04">
    <w:name w:val="A9AA7297ED9B4EAE940C57D6494664A0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678A214754DBAA8DDF2DF8EB2F3794">
    <w:name w:val="120678A214754DBAA8DDF2DF8EB2F379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5">
    <w:name w:val="321A08A2E677422A8BCDE9AB9D93C1E1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AD2A484E94277BF84CD88B9DCC4684">
    <w:name w:val="233AD2A484E94277BF84CD88B9DCC468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C7B03ADAE84E20A6B84BCB510453744">
    <w:name w:val="82C7B03ADAE84E20A6B84BCB51045374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AAE5ACD4A4E89BBA6848F61D76CDA4">
    <w:name w:val="B4DAAE5ACD4A4E89BBA6848F61D76CDA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B9BB2A55B7443A80CD746F335CCAA03">
    <w:name w:val="B3B9BB2A55B7443A80CD746F335CCAA0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5">
    <w:name w:val="33A86CCCE5A2446084CE6F73BA15276A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C60A3D837431483FE154F289ABA1A4">
    <w:name w:val="01AC60A3D837431483FE154F289ABA1A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5C143E979D49C5B5C402FE4373E0B44">
    <w:name w:val="D85C143E979D49C5B5C402FE4373E0B4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3CAFAF57FD4793A61791BDEA1F48DB4">
    <w:name w:val="353CAFAF57FD4793A61791BDEA1F48DB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5">
    <w:name w:val="2F07B0D722084C9BA84179F6BE76F97E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63BA160864A10B4CA775D475A8C074">
    <w:name w:val="3B263BA160864A10B4CA775D475A8C07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DCF333FE64328A4159988AACA4E774">
    <w:name w:val="3D0DCF333FE64328A4159988AACA4E77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833AACAD844B386BBEC60153840B64">
    <w:name w:val="0E9833AACAD844B386BBEC60153840B6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9650F2240485AB45E138252F49F2D3">
    <w:name w:val="FD89650F2240485AB45E138252F49F2D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5">
    <w:name w:val="2C5D0C9B0F2043BAA924C0890E33C838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4">
    <w:name w:val="840869CF582E4A52979E4A8CFC7D9C93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D306D26394B1D9AE86925CBADE4234">
    <w:name w:val="FBBD306D26394B1D9AE86925CBADE423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82DA5971C54E12A74D8645E422456B4">
    <w:name w:val="3C82DA5971C54E12A74D8645E422456B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A65EC972F74019A648862C4F4577503">
    <w:name w:val="8FA65EC972F74019A648862C4F457750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5">
    <w:name w:val="FF4EC024E2944437B9565FED1B8B7633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5">
    <w:name w:val="090CFF0F19C343FFB2463D21E28075885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592EA4074642DC967786AA7A7740A54">
    <w:name w:val="45592EA4074642DC967786AA7A7740A5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D6367C12B4900A97A299F4FD3902C4">
    <w:name w:val="DD8D6367C12B4900A97A299F4FD3902C4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397850ADA149558213904A06731B1A3">
    <w:name w:val="EA397850ADA149558213904A06731B1A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0AE3AC3EE46E6A2D9C09EC7940CB13">
    <w:name w:val="C420AE3AC3EE46E6A2D9C09EC7940CB1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E003AB1445878F1B1E8B011E45C63">
    <w:name w:val="1219E003AB1445878F1B1E8B011E45C6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B7FEF19194EA79706E37D8E846E523">
    <w:name w:val="93BB7FEF19194EA79706E37D8E846E52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9801D9CB4A819C2E31F0CACC480F3">
    <w:name w:val="E4BA9801D9CB4A819C2E31F0CACC480F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D932F851146BC8C251988824CA5813">
    <w:name w:val="245D932F851146BC8C251988824CA581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D644DCCE014C8FA386E7A177B7F9FA3">
    <w:name w:val="74D644DCCE014C8FA386E7A177B7F9FA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EC9C79002480484CC3A5D4331210E3">
    <w:name w:val="7C3EC9C79002480484CC3A5D4331210E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21310EF06437D941B696CDDEBDB7E3">
    <w:name w:val="50E21310EF06437D941B696CDDEBDB7E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29DA9B03434F3AB56F8A94E40B7AEC3">
    <w:name w:val="1729DA9B03434F3AB56F8A94E40B7AEC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7D8CEE9F545BABFD99789684B84213">
    <w:name w:val="0E97D8CEE9F545BABFD99789684B8421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CC1499E8B34E5799D55F13131088C93">
    <w:name w:val="12CC1499E8B34E5799D55F13131088C9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03BCDF13B44D9B11C3E51B095C36E3">
    <w:name w:val="78603BCDF13B44D9B11C3E51B095C36E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11BFCA3EA4435E8BDA7BCA205911AE3">
    <w:name w:val="DF11BFCA3EA4435E8BDA7BCA205911AE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7994C0A9F470FAAFD07E8533158223">
    <w:name w:val="3817994C0A9F470FAAFD07E853315822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D0A9CBAB74401CB2FA77EAED117D403">
    <w:name w:val="E2D0A9CBAB74401CB2FA77EAED117D40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CC5A8864B14EFAB7245821530105673">
    <w:name w:val="53CC5A8864B14EFAB724582153010567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1FC15435B4569A4167FFFFB23B7683">
    <w:name w:val="8761FC15435B4569A4167FFFFB23B768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B5E1771454A47B6B22C77141398853">
    <w:name w:val="843B5E1771454A47B6B22C7714139885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8F01583B28428786A80F58F8F7EF4C3">
    <w:name w:val="1A8F01583B28428786A80F58F8F7EF4C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D879EF08C4CBF9208AB971B2F40BA3">
    <w:name w:val="842D879EF08C4CBF9208AB971B2F40BA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256D8F3B54EEC9B6F9C5982CEFB7B3">
    <w:name w:val="83B256D8F3B54EEC9B6F9C5982CEFB7B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EB94C837744CF78DC9F283032D6E053">
    <w:name w:val="E7EB94C837744CF78DC9F283032D6E05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83F24270E142F29F135E5E6379A8013">
    <w:name w:val="E883F24270E142F29F135E5E6379A801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87600E6EF41FEA5A7498AC9868A353">
    <w:name w:val="8D387600E6EF41FEA5A7498AC9868A35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1E9B09B6194CB4BDFFD4990B8E63843">
    <w:name w:val="1E1E9B09B6194CB4BDFFD4990B8E6384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4ACE6750C46F681D86423FFFBF61D3">
    <w:name w:val="8DD4ACE6750C46F681D86423FFFBF61D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0AB3D9A064FC39DCE49E84C63C6033">
    <w:name w:val="0000AB3D9A064FC39DCE49E84C63C603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ACC048E4DCD83648E9D557BA9EC3">
    <w:name w:val="4E06BACC048E4DCD83648E9D557BA9EC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3F41B1CF644056AB7F5CB772B10DAB3">
    <w:name w:val="CD3F41B1CF644056AB7F5CB772B10DAB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EE2B10F82483590D925B6BEEAB5B63">
    <w:name w:val="764EE2B10F82483590D925B6BEEAB5B6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961136B04B63B815018EED3C83333">
    <w:name w:val="1219961136B04B63B815018EED3C8333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44681E349B4B969D130B69EB0451273">
    <w:name w:val="EA44681E349B4B969D130B69EB045127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0D6BF866846F382BEDCA82A5B2ED63">
    <w:name w:val="7A20D6BF866846F382BEDCA82A5B2ED6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631B31CC0847CE9B3022D6392108A73">
    <w:name w:val="91631B31CC0847CE9B3022D6392108A7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1D53567664F5D81F48726E74036E93">
    <w:name w:val="F9A1D53567664F5D81F48726E74036E9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6ECDD5F664C66A42169EA665D3EB53">
    <w:name w:val="7AC6ECDD5F664C66A42169EA665D3EB5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63460B43D347C3B8B8CC6CBBF54C0F3">
    <w:name w:val="2763460B43D347C3B8B8CC6CBBF54C0F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88C5259AFA4DABA2F2616F07BC37943">
    <w:name w:val="1188C5259AFA4DABA2F2616F07BC3794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934738D4FC47DC85B18DF5ADC103443">
    <w:name w:val="DC934738D4FC47DC85B18DF5ADC10344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61F74C14F541EFAA04E0CDD3C12E363">
    <w:name w:val="D461F74C14F541EFAA04E0CDD3C12E36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75B0D95D4A410193C4D5FD16A66CCD3">
    <w:name w:val="5375B0D95D4A410193C4D5FD16A66CCD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7C4B9E89D403D8979FE9B00EEAA143">
    <w:name w:val="1E47C4B9E89D403D8979FE9B00EEAA14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712AB431B4D098E10B53C8EDD03AD3">
    <w:name w:val="46F712AB431B4D098E10B53C8EDD03AD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897A037ACC40D9BF8F76598D11CF763">
    <w:name w:val="18897A037ACC40D9BF8F76598D11CF76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B4923744C4DFA84AEDD7D15EF4EC03">
    <w:name w:val="11BB4923744C4DFA84AEDD7D15EF4EC0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90D5A82C514F3E939FFF78AC9CA9E93">
    <w:name w:val="D390D5A82C514F3E939FFF78AC9CA9E9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CFA5403144DE0B755037F1CAB43DC3">
    <w:name w:val="48BCFA5403144DE0B755037F1CAB43DC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57E8A8AF6470D92EC2C4E4889256A3">
    <w:name w:val="30B57E8A8AF6470D92EC2C4E4889256A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15288C807443DA956C927D8E14ACC23">
    <w:name w:val="D615288C807443DA956C927D8E14ACC2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1F0853D4624A2B83B71C798E823D383">
    <w:name w:val="C51F0853D4624A2B83B71C798E823D38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A1323BCE4E4D8B9549687473B44B153">
    <w:name w:val="A1A1323BCE4E4D8B9549687473B44B15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45B0F93E8449CA37A476B1CFB06153">
    <w:name w:val="A8145B0F93E8449CA37A476B1CFB0615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DB8FE9D9AD4F1492B997D4C53BCAEE3">
    <w:name w:val="8FDB8FE9D9AD4F1492B997D4C53BCAEE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5894D92B3E4FED8F2B06DDBA5309CF3">
    <w:name w:val="885894D92B3E4FED8F2B06DDBA5309CF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DD4C777E2F4AAEADC85B4D9E77250C3">
    <w:name w:val="14DD4C777E2F4AAEADC85B4D9E77250C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0C061AD9A4918827F462197D206C43">
    <w:name w:val="8BC0C061AD9A4918827F462197D206C4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79B2B26914FF098EFF0D1C683BDC93">
    <w:name w:val="7C779B2B26914FF098EFF0D1C683BDC9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26969D3EB4808B85B903F49088AA23">
    <w:name w:val="47426969D3EB4808B85B903F49088AA2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68DF290A214A20B6E57D5C732F284A3">
    <w:name w:val="0868DF290A214A20B6E57D5C732F284A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519F2D76D4406789E34D5FA1B2B5EC3">
    <w:name w:val="5A519F2D76D4406789E34D5FA1B2B5EC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245E7AF4B4BA39444B2AAE6E562AC3">
    <w:name w:val="AFC245E7AF4B4BA39444B2AAE6E562AC3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335B5A69B46F7B52F87A56EF9451B2">
    <w:name w:val="D36335B5A69B46F7B52F87A56EF9451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61E11A0B3F48B583C536719EBA47782">
    <w:name w:val="C961E11A0B3F48B583C536719EBA477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BEF5480F449B6BAE8EA7E818B30592">
    <w:name w:val="AD6BEF5480F449B6BAE8EA7E818B3059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BD0FC645F64599B7031C2BE7B8DD6D2">
    <w:name w:val="FDBD0FC645F64599B7031C2BE7B8DD6D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5EDB9728DA40DF8FBCC20D17FD78522">
    <w:name w:val="AB5EDB9728DA40DF8FBCC20D17FD7852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6B25A439240FDAE5C4761E8D9D0C32">
    <w:name w:val="B936B25A439240FDAE5C4761E8D9D0C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4D3E3EE2549F0ACB69D3EE4A9EA6C2">
    <w:name w:val="C744D3E3EE2549F0ACB69D3EE4A9EA6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BEB0DD1E71489D8B15A27963FA86242">
    <w:name w:val="5ABEB0DD1E71489D8B15A27963FA862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A98BC7D2A34EBD98E358FEB116E5282">
    <w:name w:val="6DA98BC7D2A34EBD98E358FEB116E52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8E07A7FDF4D149141640BB775406B2">
    <w:name w:val="B068E07A7FDF4D149141640BB775406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D95DFABA6450F860133C840B3B9A72">
    <w:name w:val="C7BD95DFABA6450F860133C840B3B9A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57EAAC39C4325B98F31E60D226D682">
    <w:name w:val="CB857EAAC39C4325B98F31E60D226D6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903F4642E344E1BAE52180DE7AAD4C2">
    <w:name w:val="22903F4642E344E1BAE52180DE7AAD4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3BA8273BB4E5E8478402E6313763B2">
    <w:name w:val="0283BA8273BB4E5E8478402E6313763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B435373A141CEA48C2A0413D1293D2">
    <w:name w:val="13FB435373A141CEA48C2A0413D1293D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DE0969939A47A2A7FAD98FB31EB6252">
    <w:name w:val="01DE0969939A47A2A7FAD98FB31EB62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CE2A15084F7EA50E46356ED40C082">
    <w:name w:val="2DCECE2A15084F7EA50E46356ED40C0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FB69FBEFC45B58E7408FFF57F08BA2">
    <w:name w:val="3CCFB69FBEFC45B58E7408FFF57F08B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112228CF124ABBBD0F5B7A506BB8472">
    <w:name w:val="E1112228CF124ABBBD0F5B7A506BB84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7F33F51D54B2582FD37FD27D2FD072">
    <w:name w:val="BE37F33F51D54B2582FD37FD27D2FD0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AE329F82241A492ABE7149E372D7E2">
    <w:name w:val="A3CAE329F82241A492ABE7149E372D7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4A4E8302147C2862DC2D267B145762">
    <w:name w:val="0CA4A4E8302147C2862DC2D267B1457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FAF08B54804BE6ADF737AF41B1362C2">
    <w:name w:val="92FAF08B54804BE6ADF737AF41B1362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8063AA49B64C5396E28DE23CF247172">
    <w:name w:val="1C8063AA49B64C5396E28DE23CF2471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B6FE10BE384AB88CD4BDEAFB421B3F2">
    <w:name w:val="C6B6FE10BE384AB88CD4BDEAFB421B3F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311AD026FC4066A79588C93B44FFA62">
    <w:name w:val="1E311AD026FC4066A79588C93B44FFA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194240509406BAF58E495C2F4A1AE2">
    <w:name w:val="64D194240509406BAF58E495C2F4A1A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13A28EC73240AABA8474B0FD70CD5E2">
    <w:name w:val="2F13A28EC73240AABA8474B0FD70CD5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F2F08810AB42AAA0341ED994D1D13F2">
    <w:name w:val="C7F2F08810AB42AAA0341ED994D1D13F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D1FE555BED4370B67AA237FF99A8512">
    <w:name w:val="16D1FE555BED4370B67AA237FF99A85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CEB08D01314315AA15CDE4BF9FEE072">
    <w:name w:val="C3CEB08D01314315AA15CDE4BF9FEE0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227F9EAE545D29853CB8DD1A223352">
    <w:name w:val="EE0227F9EAE545D29853CB8DD1A2233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D1287351C410A8AB16E202A3102F92">
    <w:name w:val="01AD1287351C410A8AB16E202A3102F9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35F75F2C304D32B41E160BFB67CDA72">
    <w:name w:val="6735F75F2C304D32B41E160BFB67CDA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C25132F22A4640995A91ED91CD60EA2">
    <w:name w:val="67C25132F22A4640995A91ED91CD60E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136E6877F3447E8596AFFC846247F12">
    <w:name w:val="09136E6877F3447E8596AFFC846247F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9BFC23E0A47F5A39532DEB18CFA912">
    <w:name w:val="8BC9BFC23E0A47F5A39532DEB18CFA9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640D1384843A0875484B95626D78A2">
    <w:name w:val="0CE640D1384843A0875484B95626D78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F6093FF5F4B4C9A889E8A0CCE59C32">
    <w:name w:val="E3FF6093FF5F4B4C9A889E8A0CCE59C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07964D2D7E4BC0A9A17CAA7F52352B2">
    <w:name w:val="5B07964D2D7E4BC0A9A17CAA7F52352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06706A7BF4D06915057838F911BD82">
    <w:name w:val="64806706A7BF4D06915057838F911BD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6CABA3AB464CC79F8CA4B90783984E2">
    <w:name w:val="FA6CABA3AB464CC79F8CA4B90783984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69858D8BB94EC0A146D5B4834196E82">
    <w:name w:val="1369858D8BB94EC0A146D5B4834196E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23E392EECB402EBB3DCDC3533B37D12">
    <w:name w:val="3523E392EECB402EBB3DCDC3533B37D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A83CE100A43A2B3737B330FBB8FB42">
    <w:name w:val="6C7A83CE100A43A2B3737B330FBB8FB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5BE044FAB4FFF971D55BEA2A8B0952">
    <w:name w:val="0525BE044FAB4FFF971D55BEA2A8B09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5533A87942450A8A8735702285E8CA2">
    <w:name w:val="195533A87942450A8A8735702285E8C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2A7546322B45489EE659D7A0DD41252">
    <w:name w:val="5F2A7546322B45489EE659D7A0DD412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D6802BED184854B9D640A221906AD62">
    <w:name w:val="C1D6802BED184854B9D640A221906AD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B25B108D24943A45DF9511760E7802">
    <w:name w:val="586B25B108D24943A45DF9511760E78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5BE5410044D7B0CFBC6C55725A5C2">
    <w:name w:val="E4BA5BE5410044D7B0CFBC6C55725A5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ABE6E19124ECD9ADE3B1048D39D642">
    <w:name w:val="E81ABE6E19124ECD9ADE3B1048D39D6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DA2C1051754E049D22F6F7E62D82042">
    <w:name w:val="9BDA2C1051754E049D22F6F7E62D820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DC5FE70ACA4F2BB39BFFB2C2C8075C2">
    <w:name w:val="F0DC5FE70ACA4F2BB39BFFB2C2C8075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52E323584E4BBCBF8685DE548D0BB92">
    <w:name w:val="EC52E323584E4BBCBF8685DE548D0BB9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14CC695084CC1965E61703A3FF0B82">
    <w:name w:val="B3A14CC695084CC1965E61703A3FF0B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D8CBD78BD14D53894ACD12DF9AD97D2">
    <w:name w:val="C3D8CBD78BD14D53894ACD12DF9AD97D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118ED3072144CE805389D3AEDC7A202">
    <w:name w:val="BB118ED3072144CE805389D3AEDC7A2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B5C05DCDE24AD59F400831532701442">
    <w:name w:val="B0B5C05DCDE24AD59F4008315327014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83A493DB441D4BE64074A709D3E472">
    <w:name w:val="FF683A493DB441D4BE64074A709D3E4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C7447177C3410DB4F9092600E700992">
    <w:name w:val="54C7447177C3410DB4F9092600E70099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E780681DD043EA978D30BC822C5D472">
    <w:name w:val="A3E780681DD043EA978D30BC822C5D4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20CDE29D2465E9C06D4F749A9CE642">
    <w:name w:val="64D20CDE29D2465E9C06D4F749A9CE6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34A1D189184A6A9519A1F670786A6D2">
    <w:name w:val="F034A1D189184A6A9519A1F670786A6D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C9B8795A764220AD4C9AF35E6E8DF02">
    <w:name w:val="F4C9B8795A764220AD4C9AF35E6E8DF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82F87A359446F288E499F021019B862">
    <w:name w:val="D682F87A359446F288E499F021019B86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BF5E51C884D15A9D1273FAE7B36092">
    <w:name w:val="E01BF5E51C884D15A9D1273FAE7B3609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132996EA9A45FD8779B09E8DE834CE2">
    <w:name w:val="20132996EA9A45FD8779B09E8DE834C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88D291A5074C67B5662782709D41E22">
    <w:name w:val="2888D291A5074C67B5662782709D41E2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B0CABD13874AF48691418E9F1633F02">
    <w:name w:val="6FB0CABD13874AF48691418E9F1633F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EE43DD4FFD4E66910561F5699A226D2">
    <w:name w:val="70EE43DD4FFD4E66910561F5699A226D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337941B754DD28A10609643BAFFAB2">
    <w:name w:val="648337941B754DD28A10609643BAFFA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7A9B076C594AB1A2B3EA6DEE2AAE0C2">
    <w:name w:val="A77A9B076C594AB1A2B3EA6DEE2AAE0C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CB72C5E345D5978913D9D4A28ED82">
    <w:name w:val="FB6FCB72C5E345D5978913D9D4A28ED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997866A0D4CCF9C535AC2C4B173622">
    <w:name w:val="B84997866A0D4CCF9C535AC2C4B17362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D5F2E7EA14BD692C61AF514E1A7BB2">
    <w:name w:val="71ED5F2E7EA14BD692C61AF514E1A7B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7E1750EBB4D5EBF112E5DAF198BC32">
    <w:name w:val="7D07E1750EBB4D5EBF112E5DAF198BC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CB8723C151418F9EFAAB5690C7F2332">
    <w:name w:val="4ACB8723C151418F9EFAAB5690C7F23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9A52A688C4EA2BA2C0DE98D8C93042">
    <w:name w:val="D769A52A688C4EA2BA2C0DE98D8C930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1E5215B0784279B55B5EFC71CD00EA2">
    <w:name w:val="7A1E5215B0784279B55B5EFC71CD00EA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487BEC1A6D4795862E08834FDF95B12">
    <w:name w:val="3E487BEC1A6D4795862E08834FDF95B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7FE76BB1354BF9A3869B5CA2E8162D2">
    <w:name w:val="AA7FE76BB1354BF9A3869B5CA2E8162D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B3CE03878849E9A440018400A6684B2">
    <w:name w:val="82B3CE03878849E9A440018400A6684B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28776C718644319DF1532EACD564312">
    <w:name w:val="FD28776C718644319DF1532EACD56431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32F87466A41B9B010954A1509ACA32">
    <w:name w:val="BC932F87466A41B9B010954A1509ACA3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CC2D8AD8C04E42886D9A55A64F9D402">
    <w:name w:val="93CC2D8AD8C04E42886D9A55A64F9D40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991A236BE41A98C068C778DC553272">
    <w:name w:val="AE9991A236BE41A98C068C778DC55327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EACFD1216A43DD8A57BE8E8BB1FF842">
    <w:name w:val="13EACFD1216A43DD8A57BE8E8BB1FF84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562268482F49E19998ADAA8E887A882">
    <w:name w:val="89562268482F49E19998ADAA8E887A88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897630251470AAD4DFDA4F4B947CE2">
    <w:name w:val="355897630251470AAD4DFDA4F4B947CE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672D4CF7940E68B110B5D0FEB8EF52">
    <w:name w:val="0E6672D4CF7940E68B110B5D0FEB8EF52"/>
    <w:rsid w:val="00787B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99BDC5DC67420186F57617F6E64C27">
    <w:name w:val="E499BDC5DC67420186F57617F6E64C27"/>
    <w:rsid w:val="00787B14"/>
  </w:style>
  <w:style w:type="paragraph" w:customStyle="1" w:styleId="3E15C3A5B91245D6ACB14E59D6929E93">
    <w:name w:val="3E15C3A5B91245D6ACB14E59D6929E93"/>
    <w:rsid w:val="00787B14"/>
  </w:style>
  <w:style w:type="paragraph" w:customStyle="1" w:styleId="23A168EBC31548F7BF186078A2B0C2B1">
    <w:name w:val="23A168EBC31548F7BF186078A2B0C2B1"/>
    <w:rsid w:val="00787B14"/>
  </w:style>
  <w:style w:type="paragraph" w:customStyle="1" w:styleId="45D3536C70AB4D9686407F67A9B00E5D">
    <w:name w:val="45D3536C70AB4D9686407F67A9B00E5D"/>
    <w:rsid w:val="00787B14"/>
  </w:style>
  <w:style w:type="paragraph" w:customStyle="1" w:styleId="A28FB88D792D49E491FAACFBF035211A">
    <w:name w:val="A28FB88D792D49E491FAACFBF035211A"/>
    <w:rsid w:val="00787B14"/>
  </w:style>
  <w:style w:type="paragraph" w:customStyle="1" w:styleId="AA28818C97A84AD9BD9811034470EAFE">
    <w:name w:val="AA28818C97A84AD9BD9811034470EAFE"/>
    <w:rsid w:val="00787B14"/>
  </w:style>
  <w:style w:type="paragraph" w:customStyle="1" w:styleId="BD326D0C085542F591E78C96468B96FC">
    <w:name w:val="BD326D0C085542F591E78C96468B96FC"/>
    <w:rsid w:val="00787B14"/>
  </w:style>
  <w:style w:type="paragraph" w:customStyle="1" w:styleId="5E1E9DFCDB6F4F53A14D04F91DAF0B9A">
    <w:name w:val="5E1E9DFCDB6F4F53A14D04F91DAF0B9A"/>
    <w:rsid w:val="00787B14"/>
  </w:style>
  <w:style w:type="paragraph" w:customStyle="1" w:styleId="D076491691374C9AAF4EBF7122B56E33">
    <w:name w:val="D076491691374C9AAF4EBF7122B56E33"/>
    <w:rsid w:val="00787B14"/>
  </w:style>
  <w:style w:type="paragraph" w:customStyle="1" w:styleId="2E8885E24FC4453DB0717AB75652C30F">
    <w:name w:val="2E8885E24FC4453DB0717AB75652C30F"/>
    <w:rsid w:val="00787B14"/>
  </w:style>
  <w:style w:type="paragraph" w:customStyle="1" w:styleId="00B98F3E23904D529DF05D1A9CF170FB">
    <w:name w:val="00B98F3E23904D529DF05D1A9CF170FB"/>
    <w:rsid w:val="00787B14"/>
  </w:style>
  <w:style w:type="paragraph" w:customStyle="1" w:styleId="C62761F9A9D94F7E9CA5259FB1A592EF">
    <w:name w:val="C62761F9A9D94F7E9CA5259FB1A592EF"/>
    <w:rsid w:val="00787B14"/>
  </w:style>
  <w:style w:type="paragraph" w:customStyle="1" w:styleId="59EAF66016B3403596C02DEAF046E158">
    <w:name w:val="59EAF66016B3403596C02DEAF046E158"/>
    <w:rsid w:val="00787B14"/>
  </w:style>
  <w:style w:type="paragraph" w:customStyle="1" w:styleId="FE6517A833CD41BCA6A6FF20547D8D5B">
    <w:name w:val="FE6517A833CD41BCA6A6FF20547D8D5B"/>
    <w:rsid w:val="00787B14"/>
  </w:style>
  <w:style w:type="paragraph" w:customStyle="1" w:styleId="148E699D48FC458081FC873FC35B5CD7">
    <w:name w:val="148E699D48FC458081FC873FC35B5CD7"/>
    <w:rsid w:val="00787B14"/>
  </w:style>
  <w:style w:type="paragraph" w:customStyle="1" w:styleId="5E1F5F64C6AC47799CE65ABC5CE017F3">
    <w:name w:val="5E1F5F64C6AC47799CE65ABC5CE017F3"/>
    <w:rsid w:val="00787B14"/>
  </w:style>
  <w:style w:type="paragraph" w:customStyle="1" w:styleId="49275BB553D244E1BE88DE4EC0199EF2">
    <w:name w:val="49275BB553D244E1BE88DE4EC0199EF2"/>
    <w:rsid w:val="00787B14"/>
  </w:style>
  <w:style w:type="paragraph" w:customStyle="1" w:styleId="3B9AB8464E884470B293703B30FE7935">
    <w:name w:val="3B9AB8464E884470B293703B30FE7935"/>
    <w:rsid w:val="00787B14"/>
  </w:style>
  <w:style w:type="paragraph" w:customStyle="1" w:styleId="D0DEF60D1F814EC2B73C9021F44FC188">
    <w:name w:val="D0DEF60D1F814EC2B73C9021F44FC188"/>
    <w:rsid w:val="00787B14"/>
  </w:style>
  <w:style w:type="paragraph" w:customStyle="1" w:styleId="3620CD6FB1FB4FB2B0774A975754FB9E">
    <w:name w:val="3620CD6FB1FB4FB2B0774A975754FB9E"/>
    <w:rsid w:val="00787B14"/>
  </w:style>
  <w:style w:type="paragraph" w:customStyle="1" w:styleId="B04F980F4DB041B8B804D6A295CAD053">
    <w:name w:val="B04F980F4DB041B8B804D6A295CAD053"/>
    <w:rsid w:val="00787B14"/>
  </w:style>
  <w:style w:type="paragraph" w:customStyle="1" w:styleId="8AA5063BC0664CD2828BBC58596CD1EB">
    <w:name w:val="8AA5063BC0664CD2828BBC58596CD1EB"/>
    <w:rsid w:val="00787B14"/>
  </w:style>
  <w:style w:type="paragraph" w:customStyle="1" w:styleId="E1398CEDF3E34DB3892FA0BFB5F952FE">
    <w:name w:val="E1398CEDF3E34DB3892FA0BFB5F952FE"/>
    <w:rsid w:val="00787B14"/>
  </w:style>
  <w:style w:type="paragraph" w:customStyle="1" w:styleId="3D4E3052A31843B6AE1F1284B3E0A597">
    <w:name w:val="3D4E3052A31843B6AE1F1284B3E0A597"/>
    <w:rsid w:val="00787B14"/>
  </w:style>
  <w:style w:type="paragraph" w:customStyle="1" w:styleId="9F87F08B8F564445917921D29D156A98">
    <w:name w:val="9F87F08B8F564445917921D29D156A98"/>
    <w:rsid w:val="00787B14"/>
  </w:style>
  <w:style w:type="paragraph" w:customStyle="1" w:styleId="5B65D15597B5446D9919F95446AA1AED">
    <w:name w:val="5B65D15597B5446D9919F95446AA1AED"/>
    <w:rsid w:val="00787B14"/>
  </w:style>
  <w:style w:type="paragraph" w:customStyle="1" w:styleId="D77D554B03D04F43BD53DE0D8D8894B9">
    <w:name w:val="D77D554B03D04F43BD53DE0D8D8894B9"/>
    <w:rsid w:val="00787B14"/>
  </w:style>
  <w:style w:type="paragraph" w:customStyle="1" w:styleId="BFC70756243C4835B9F69305384A9428">
    <w:name w:val="BFC70756243C4835B9F69305384A9428"/>
    <w:rsid w:val="00787B14"/>
  </w:style>
  <w:style w:type="paragraph" w:customStyle="1" w:styleId="C04F9A4BB89E42BEB35B716A9C97D735">
    <w:name w:val="C04F9A4BB89E42BEB35B716A9C97D735"/>
    <w:rsid w:val="00787B14"/>
  </w:style>
  <w:style w:type="paragraph" w:customStyle="1" w:styleId="B02520AFAF7F442C8C5AE527A0513480">
    <w:name w:val="B02520AFAF7F442C8C5AE527A0513480"/>
    <w:rsid w:val="00AC1598"/>
  </w:style>
  <w:style w:type="paragraph" w:customStyle="1" w:styleId="F588E1CE02814233B49EA22E340B6AF2">
    <w:name w:val="F588E1CE02814233B49EA22E340B6AF2"/>
    <w:rsid w:val="00AC1598"/>
  </w:style>
  <w:style w:type="paragraph" w:customStyle="1" w:styleId="1B73F1CF75F846C0A58BB29A15D6F317">
    <w:name w:val="1B73F1CF75F846C0A58BB29A15D6F317"/>
    <w:rsid w:val="00AC1598"/>
  </w:style>
  <w:style w:type="paragraph" w:customStyle="1" w:styleId="762F41F9E9084CAF830D25773BBF6E6B">
    <w:name w:val="762F41F9E9084CAF830D25773BBF6E6B"/>
    <w:rsid w:val="00AC1598"/>
  </w:style>
  <w:style w:type="paragraph" w:customStyle="1" w:styleId="5BD49E1CCD8B486C9173DC5B55680B2C">
    <w:name w:val="5BD49E1CCD8B486C9173DC5B55680B2C"/>
    <w:rsid w:val="00AC1598"/>
  </w:style>
  <w:style w:type="paragraph" w:customStyle="1" w:styleId="3C3C75224C0E469B9C774E774947674F">
    <w:name w:val="3C3C75224C0E469B9C774E774947674F"/>
    <w:rsid w:val="00AC1598"/>
  </w:style>
  <w:style w:type="paragraph" w:customStyle="1" w:styleId="563F72A96B1543778098A28385E27C00">
    <w:name w:val="563F72A96B1543778098A28385E27C00"/>
    <w:rsid w:val="00AC1598"/>
  </w:style>
  <w:style w:type="paragraph" w:customStyle="1" w:styleId="29F0D82EE6024A0D8E1CEFED33102355">
    <w:name w:val="29F0D82EE6024A0D8E1CEFED33102355"/>
    <w:rsid w:val="00AC1598"/>
  </w:style>
  <w:style w:type="paragraph" w:customStyle="1" w:styleId="66F868636C114FC5B92DA325821F7E9F">
    <w:name w:val="66F868636C114FC5B92DA325821F7E9F"/>
    <w:rsid w:val="00AC1598"/>
  </w:style>
  <w:style w:type="paragraph" w:customStyle="1" w:styleId="FED2E5565D3848739C3BAA166D7F6E79">
    <w:name w:val="FED2E5565D3848739C3BAA166D7F6E79"/>
    <w:rsid w:val="00AC1598"/>
  </w:style>
  <w:style w:type="paragraph" w:customStyle="1" w:styleId="9EE0E8869C984F18971B6D6582F76829">
    <w:name w:val="9EE0E8869C984F18971B6D6582F76829"/>
    <w:rsid w:val="00AC1598"/>
  </w:style>
  <w:style w:type="paragraph" w:customStyle="1" w:styleId="78558A928E8A4021BB81D2D76C5EB818">
    <w:name w:val="78558A928E8A4021BB81D2D76C5EB818"/>
    <w:rsid w:val="00AC1598"/>
  </w:style>
  <w:style w:type="paragraph" w:customStyle="1" w:styleId="9D5D7D4154544FB09778EE30B5AAD6E4">
    <w:name w:val="9D5D7D4154544FB09778EE30B5AAD6E4"/>
    <w:rsid w:val="00AC1598"/>
  </w:style>
  <w:style w:type="paragraph" w:customStyle="1" w:styleId="D7776637C8A1491E93FDAFA3DA9AF1D7">
    <w:name w:val="D7776637C8A1491E93FDAFA3DA9AF1D7"/>
    <w:rsid w:val="00AC1598"/>
  </w:style>
  <w:style w:type="paragraph" w:customStyle="1" w:styleId="601A45D5A8234247B07F42F7FD94A590">
    <w:name w:val="601A45D5A8234247B07F42F7FD94A590"/>
    <w:rsid w:val="00AC1598"/>
  </w:style>
  <w:style w:type="paragraph" w:customStyle="1" w:styleId="D7C74E6CAD6A46EC840BF2670EF3BAAC">
    <w:name w:val="D7C74E6CAD6A46EC840BF2670EF3BAAC"/>
    <w:rsid w:val="00AC1598"/>
  </w:style>
  <w:style w:type="paragraph" w:customStyle="1" w:styleId="0C1DE0B52DBD426784A51B633FB9721A">
    <w:name w:val="0C1DE0B52DBD426784A51B633FB9721A"/>
    <w:rsid w:val="00AC1598"/>
  </w:style>
  <w:style w:type="paragraph" w:customStyle="1" w:styleId="8485073BDD8541E0BB5791921D5C032A">
    <w:name w:val="8485073BDD8541E0BB5791921D5C032A"/>
    <w:rsid w:val="00AC1598"/>
  </w:style>
  <w:style w:type="paragraph" w:customStyle="1" w:styleId="265396ED181D4FE4884223FEFA7C2A90">
    <w:name w:val="265396ED181D4FE4884223FEFA7C2A90"/>
    <w:rsid w:val="00AC1598"/>
  </w:style>
  <w:style w:type="paragraph" w:customStyle="1" w:styleId="7FFDA34CC10143DC93816792D275BF40">
    <w:name w:val="7FFDA34CC10143DC93816792D275BF40"/>
    <w:rsid w:val="00AC1598"/>
  </w:style>
  <w:style w:type="paragraph" w:customStyle="1" w:styleId="5C56DB6C83D747208C4964014C578A8E">
    <w:name w:val="5C56DB6C83D747208C4964014C578A8E"/>
    <w:rsid w:val="00AC1598"/>
  </w:style>
  <w:style w:type="paragraph" w:customStyle="1" w:styleId="60A6CC1C6B3D415098855BC121D8EE2A">
    <w:name w:val="60A6CC1C6B3D415098855BC121D8EE2A"/>
    <w:rsid w:val="00AC1598"/>
  </w:style>
  <w:style w:type="paragraph" w:customStyle="1" w:styleId="D4C0B01A9E3F4BDCBAB9E9A1F1AB1D806">
    <w:name w:val="D4C0B01A9E3F4BDCBAB9E9A1F1AB1D80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6">
    <w:name w:val="D0B53C3961DC4CAC904B13836DA85220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6">
    <w:name w:val="FE844A77802D4791BD76572461B5A4A3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6">
    <w:name w:val="07A0416710F2451499A97267997D8015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6">
    <w:name w:val="8A706E480785434B9284C2691A3E6471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6">
    <w:name w:val="46D88119AFF44F00B1A4CCA079699EA4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6">
    <w:name w:val="987BB9EDE7F5445AA16CAA7BC61C5253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F0D82EE6024A0D8E1CEFED331023551">
    <w:name w:val="29F0D82EE6024A0D8E1CEFED33102355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0E8869C984F18971B6D6582F768291">
    <w:name w:val="9EE0E8869C984F18971B6D6582F76829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558A928E8A4021BB81D2D76C5EB8181">
    <w:name w:val="78558A928E8A4021BB81D2D76C5EB818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1A45D5A8234247B07F42F7FD94A5901">
    <w:name w:val="601A45D5A8234247B07F42F7FD94A590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C74E6CAD6A46EC840BF2670EF3BAAC1">
    <w:name w:val="D7C74E6CAD6A46EC840BF2670EF3BAAC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776637C8A1491E93FDAFA3DA9AF1D71">
    <w:name w:val="D7776637C8A1491E93FDAFA3DA9AF1D7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85073BDD8541E0BB5791921D5C032A1">
    <w:name w:val="8485073BDD8541E0BB5791921D5C032A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2F41F9E9084CAF830D25773BBF6E6B1">
    <w:name w:val="762F41F9E9084CAF830D25773BBF6E6B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49E1CCD8B486C9173DC5B55680B2C1">
    <w:name w:val="5BD49E1CCD8B486C9173DC5B55680B2C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3C75224C0E469B9C774E774947674F1">
    <w:name w:val="3C3C75224C0E469B9C774E774947674F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3F72A96B1543778098A28385E27C001">
    <w:name w:val="563F72A96B1543778098A28385E27C001"/>
    <w:rsid w:val="00A94E1D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43302F4A8BA74CBEBCCB29DBDA0FB4E75">
    <w:name w:val="43302F4A8BA74CBEBCCB29DBDA0FB4E7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AA7297ED9B4EAE940C57D6494664A05">
    <w:name w:val="A9AA7297ED9B4EAE940C57D6494664A0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678A214754DBAA8DDF2DF8EB2F3795">
    <w:name w:val="120678A214754DBAA8DDF2DF8EB2F379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6">
    <w:name w:val="321A08A2E677422A8BCDE9AB9D93C1E1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AD2A484E94277BF84CD88B9DCC4685">
    <w:name w:val="233AD2A484E94277BF84CD88B9DCC468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C7B03ADAE84E20A6B84BCB510453745">
    <w:name w:val="82C7B03ADAE84E20A6B84BCB51045374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AAE5ACD4A4E89BBA6848F61D76CDA5">
    <w:name w:val="B4DAAE5ACD4A4E89BBA6848F61D76CDA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B9BB2A55B7443A80CD746F335CCAA04">
    <w:name w:val="B3B9BB2A55B7443A80CD746F335CCAA0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6">
    <w:name w:val="33A86CCCE5A2446084CE6F73BA15276A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C60A3D837431483FE154F289ABA1A5">
    <w:name w:val="01AC60A3D837431483FE154F289ABA1A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5C143E979D49C5B5C402FE4373E0B45">
    <w:name w:val="D85C143E979D49C5B5C402FE4373E0B4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3CAFAF57FD4793A61791BDEA1F48DB5">
    <w:name w:val="353CAFAF57FD4793A61791BDEA1F48DB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4F9A4BB89E42BEB35B716A9C97D7351">
    <w:name w:val="C04F9A4BB89E42BEB35B716A9C97D735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6">
    <w:name w:val="2F07B0D722084C9BA84179F6BE76F97E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63BA160864A10B4CA775D475A8C075">
    <w:name w:val="3B263BA160864A10B4CA775D475A8C07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DCF333FE64328A4159988AACA4E775">
    <w:name w:val="3D0DCF333FE64328A4159988AACA4E77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833AACAD844B386BBEC60153840B65">
    <w:name w:val="0E9833AACAD844B386BBEC60153840B6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9650F2240485AB45E138252F49F2D4">
    <w:name w:val="FD89650F2240485AB45E138252F49F2D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6">
    <w:name w:val="2C5D0C9B0F2043BAA924C0890E33C838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5">
    <w:name w:val="840869CF582E4A52979E4A8CFC7D9C93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D306D26394B1D9AE86925CBADE4235">
    <w:name w:val="FBBD306D26394B1D9AE86925CBADE423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82DA5971C54E12A74D8645E422456B5">
    <w:name w:val="3C82DA5971C54E12A74D8645E422456B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A65EC972F74019A648862C4F4577504">
    <w:name w:val="8FA65EC972F74019A648862C4F457750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6">
    <w:name w:val="FF4EC024E2944437B9565FED1B8B7633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6">
    <w:name w:val="090CFF0F19C343FFB2463D21E2807588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592EA4074642DC967786AA7A7740A55">
    <w:name w:val="45592EA4074642DC967786AA7A7740A5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D6367C12B4900A97A299F4FD3902C5">
    <w:name w:val="DD8D6367C12B4900A97A299F4FD3902C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397850ADA149558213904A06731B1A4">
    <w:name w:val="EA397850ADA149558213904A06731B1A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0AE3AC3EE46E6A2D9C09EC7940CB14">
    <w:name w:val="C420AE3AC3EE46E6A2D9C09EC7940CB1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E003AB1445878F1B1E8B011E45C64">
    <w:name w:val="1219E003AB1445878F1B1E8B011E45C6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B7FEF19194EA79706E37D8E846E524">
    <w:name w:val="93BB7FEF19194EA79706E37D8E846E52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9801D9CB4A819C2E31F0CACC480F4">
    <w:name w:val="E4BA9801D9CB4A819C2E31F0CACC480F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D932F851146BC8C251988824CA5814">
    <w:name w:val="245D932F851146BC8C251988824CA581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D644DCCE014C8FA386E7A177B7F9FA4">
    <w:name w:val="74D644DCCE014C8FA386E7A177B7F9FA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EC9C79002480484CC3A5D4331210E4">
    <w:name w:val="7C3EC9C79002480484CC3A5D4331210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21310EF06437D941B696CDDEBDB7E4">
    <w:name w:val="50E21310EF06437D941B696CDDEBDB7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29DA9B03434F3AB56F8A94E40B7AEC4">
    <w:name w:val="1729DA9B03434F3AB56F8A94E40B7AE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7D8CEE9F545BABFD99789684B84214">
    <w:name w:val="0E97D8CEE9F545BABFD99789684B8421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CC1499E8B34E5799D55F13131088C94">
    <w:name w:val="12CC1499E8B34E5799D55F13131088C9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03BCDF13B44D9B11C3E51B095C36E4">
    <w:name w:val="78603BCDF13B44D9B11C3E51B095C36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11BFCA3EA4435E8BDA7BCA205911AE4">
    <w:name w:val="DF11BFCA3EA4435E8BDA7BCA205911A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7994C0A9F470FAAFD07E8533158224">
    <w:name w:val="3817994C0A9F470FAAFD07E853315822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D0A9CBAB74401CB2FA77EAED117D404">
    <w:name w:val="E2D0A9CBAB74401CB2FA77EAED117D40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CC5A8864B14EFAB7245821530105674">
    <w:name w:val="53CC5A8864B14EFAB72458215301056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1FC15435B4569A4167FFFFB23B7684">
    <w:name w:val="8761FC15435B4569A4167FFFFB23B768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B5E1771454A47B6B22C77141398854">
    <w:name w:val="843B5E1771454A47B6B22C7714139885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8F01583B28428786A80F58F8F7EF4C4">
    <w:name w:val="1A8F01583B28428786A80F58F8F7EF4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D879EF08C4CBF9208AB971B2F40BA4">
    <w:name w:val="842D879EF08C4CBF9208AB971B2F40BA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256D8F3B54EEC9B6F9C5982CEFB7B4">
    <w:name w:val="83B256D8F3B54EEC9B6F9C5982CEFB7B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EB94C837744CF78DC9F283032D6E054">
    <w:name w:val="E7EB94C837744CF78DC9F283032D6E05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83F24270E142F29F135E5E6379A8014">
    <w:name w:val="E883F24270E142F29F135E5E6379A801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87600E6EF41FEA5A7498AC9868A354">
    <w:name w:val="8D387600E6EF41FEA5A7498AC9868A35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1E9B09B6194CB4BDFFD4990B8E63844">
    <w:name w:val="1E1E9B09B6194CB4BDFFD4990B8E638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4ACE6750C46F681D86423FFFBF61D4">
    <w:name w:val="8DD4ACE6750C46F681D86423FFFBF61D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0AB3D9A064FC39DCE49E84C63C6034">
    <w:name w:val="0000AB3D9A064FC39DCE49E84C63C603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ACC048E4DCD83648E9D557BA9EC4">
    <w:name w:val="4E06BACC048E4DCD83648E9D557BA9E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3F41B1CF644056AB7F5CB772B10DAB4">
    <w:name w:val="CD3F41B1CF644056AB7F5CB772B10DAB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EE2B10F82483590D925B6BEEAB5B64">
    <w:name w:val="764EE2B10F82483590D925B6BEEAB5B6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961136B04B63B815018EED3C83334">
    <w:name w:val="1219961136B04B63B815018EED3C8333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44681E349B4B969D130B69EB0451274">
    <w:name w:val="EA44681E349B4B969D130B69EB04512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0D6BF866846F382BEDCA82A5B2ED64">
    <w:name w:val="7A20D6BF866846F382BEDCA82A5B2ED6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631B31CC0847CE9B3022D6392108A74">
    <w:name w:val="91631B31CC0847CE9B3022D6392108A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1D53567664F5D81F48726E74036E94">
    <w:name w:val="F9A1D53567664F5D81F48726E74036E9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6ECDD5F664C66A42169EA665D3EB54">
    <w:name w:val="7AC6ECDD5F664C66A42169EA665D3EB5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63460B43D347C3B8B8CC6CBBF54C0F4">
    <w:name w:val="2763460B43D347C3B8B8CC6CBBF54C0F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88C5259AFA4DABA2F2616F07BC37944">
    <w:name w:val="1188C5259AFA4DABA2F2616F07BC379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934738D4FC47DC85B18DF5ADC103444">
    <w:name w:val="DC934738D4FC47DC85B18DF5ADC1034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61F74C14F541EFAA04E0CDD3C12E364">
    <w:name w:val="D461F74C14F541EFAA04E0CDD3C12E36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75B0D95D4A410193C4D5FD16A66CCD4">
    <w:name w:val="5375B0D95D4A410193C4D5FD16A66CCD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7C4B9E89D403D8979FE9B00EEAA144">
    <w:name w:val="1E47C4B9E89D403D8979FE9B00EEAA1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712AB431B4D098E10B53C8EDD03AD4">
    <w:name w:val="46F712AB431B4D098E10B53C8EDD03AD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897A037ACC40D9BF8F76598D11CF764">
    <w:name w:val="18897A037ACC40D9BF8F76598D11CF76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B4923744C4DFA84AEDD7D15EF4EC04">
    <w:name w:val="11BB4923744C4DFA84AEDD7D15EF4EC0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90D5A82C514F3E939FFF78AC9CA9E94">
    <w:name w:val="D390D5A82C514F3E939FFF78AC9CA9E9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CFA5403144DE0B755037F1CAB43DC4">
    <w:name w:val="48BCFA5403144DE0B755037F1CAB43D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57E8A8AF6470D92EC2C4E4889256A4">
    <w:name w:val="30B57E8A8AF6470D92EC2C4E4889256A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15288C807443DA956C927D8E14ACC24">
    <w:name w:val="D615288C807443DA956C927D8E14ACC2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56DB6C83D747208C4964014C578A8E1">
    <w:name w:val="5C56DB6C83D747208C4964014C578A8E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6CC1C6B3D415098855BC121D8EE2A1">
    <w:name w:val="60A6CC1C6B3D415098855BC121D8EE2A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45B0F93E8449CA37A476B1CFB06154">
    <w:name w:val="A8145B0F93E8449CA37A476B1CFB0615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DB8FE9D9AD4F1492B997D4C53BCAEE4">
    <w:name w:val="8FDB8FE9D9AD4F1492B997D4C53BCAE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5894D92B3E4FED8F2B06DDBA5309CF4">
    <w:name w:val="885894D92B3E4FED8F2B06DDBA5309CF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DD4C777E2F4AAEADC85B4D9E77250C4">
    <w:name w:val="14DD4C777E2F4AAEADC85B4D9E77250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0C061AD9A4918827F462197D206C44">
    <w:name w:val="8BC0C061AD9A4918827F462197D206C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79B2B26914FF098EFF0D1C683BDC94">
    <w:name w:val="7C779B2B26914FF098EFF0D1C683BDC9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26969D3EB4808B85B903F49088AA24">
    <w:name w:val="47426969D3EB4808B85B903F49088AA2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68DF290A214A20B6E57D5C732F284A4">
    <w:name w:val="0868DF290A214A20B6E57D5C732F284A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519F2D76D4406789E34D5FA1B2B5EC4">
    <w:name w:val="5A519F2D76D4406789E34D5FA1B2B5E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245E7AF4B4BA39444B2AAE6E562AC4">
    <w:name w:val="AFC245E7AF4B4BA39444B2AAE6E562A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335B5A69B46F7B52F87A56EF9451B3">
    <w:name w:val="D36335B5A69B46F7B52F87A56EF9451B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61E11A0B3F48B583C536719EBA47783">
    <w:name w:val="C961E11A0B3F48B583C536719EBA4778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BEF5480F449B6BAE8EA7E818B30593">
    <w:name w:val="AD6BEF5480F449B6BAE8EA7E818B3059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BD0FC645F64599B7031C2BE7B8DD6D3">
    <w:name w:val="FDBD0FC645F64599B7031C2BE7B8DD6D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5EDB9728DA40DF8FBCC20D17FD78523">
    <w:name w:val="AB5EDB9728DA40DF8FBCC20D17FD7852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99BDC5DC67420186F57617F6E64C271">
    <w:name w:val="E499BDC5DC67420186F57617F6E64C27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6B25A439240FDAE5C4761E8D9D0C33">
    <w:name w:val="B936B25A439240FDAE5C4761E8D9D0C3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4D3E3EE2549F0ACB69D3EE4A9EA6C3">
    <w:name w:val="C744D3E3EE2549F0ACB69D3EE4A9EA6C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BEB0DD1E71489D8B15A27963FA86243">
    <w:name w:val="5ABEB0DD1E71489D8B15A27963FA8624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A98BC7D2A34EBD98E358FEB116E5283">
    <w:name w:val="6DA98BC7D2A34EBD98E358FEB116E528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5C3A5B91245D6ACB14E59D6929E931">
    <w:name w:val="3E15C3A5B91245D6ACB14E59D6929E93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8E07A7FDF4D149141640BB775406B3">
    <w:name w:val="B068E07A7FDF4D149141640BB775406B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D95DFABA6450F860133C840B3B9A73">
    <w:name w:val="C7BD95DFABA6450F860133C840B3B9A7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57EAAC39C4325B98F31E60D226D683">
    <w:name w:val="CB857EAAC39C4325B98F31E60D226D68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903F4642E344E1BAE52180DE7AAD4C3">
    <w:name w:val="22903F4642E344E1BAE52180DE7AAD4C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168EBC31548F7BF186078A2B0C2B11">
    <w:name w:val="23A168EBC31548F7BF186078A2B0C2B1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3BA8273BB4E5E8478402E6313763B3">
    <w:name w:val="0283BA8273BB4E5E8478402E6313763B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B435373A141CEA48C2A0413D1293D3">
    <w:name w:val="13FB435373A141CEA48C2A0413D1293D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DE0969939A47A2A7FAD98FB31EB6253">
    <w:name w:val="01DE0969939A47A2A7FAD98FB31EB625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CE2A15084F7EA50E46356ED40C083">
    <w:name w:val="2DCECE2A15084F7EA50E46356ED40C08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D3536C70AB4D9686407F67A9B00E5D1">
    <w:name w:val="45D3536C70AB4D9686407F67A9B00E5D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FB69FBEFC45B58E7408FFF57F08BA3">
    <w:name w:val="3CCFB69FBEFC45B58E7408FFF57F08BA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112228CF124ABBBD0F5B7A506BB8473">
    <w:name w:val="E1112228CF124ABBBD0F5B7A506BB847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7F33F51D54B2582FD37FD27D2FD073">
    <w:name w:val="BE37F33F51D54B2582FD37FD27D2FD07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AE329F82241A492ABE7149E372D7E3">
    <w:name w:val="A3CAE329F82241A492ABE7149E372D7E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FB88D792D49E491FAACFBF035211A1">
    <w:name w:val="A28FB88D792D49E491FAACFBF035211A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4A4E8302147C2862DC2D267B145763">
    <w:name w:val="0CA4A4E8302147C2862DC2D267B14576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FAF08B54804BE6ADF737AF41B1362C3">
    <w:name w:val="92FAF08B54804BE6ADF737AF41B1362C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8063AA49B64C5396E28DE23CF247173">
    <w:name w:val="1C8063AA49B64C5396E28DE23CF24717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B6FE10BE384AB88CD4BDEAFB421B3F3">
    <w:name w:val="C6B6FE10BE384AB88CD4BDEAFB421B3F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8818C97A84AD9BD9811034470EAFE1">
    <w:name w:val="AA28818C97A84AD9BD9811034470EAFE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311AD026FC4066A79588C93B44FFA63">
    <w:name w:val="1E311AD026FC4066A79588C93B44FFA6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194240509406BAF58E495C2F4A1AE3">
    <w:name w:val="64D194240509406BAF58E495C2F4A1AE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13A28EC73240AABA8474B0FD70CD5E3">
    <w:name w:val="2F13A28EC73240AABA8474B0FD70CD5E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F2F08810AB42AAA0341ED994D1D13F3">
    <w:name w:val="C7F2F08810AB42AAA0341ED994D1D13F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326D0C085542F591E78C96468B96FC1">
    <w:name w:val="BD326D0C085542F591E78C96468B96FC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D1FE555BED4370B67AA237FF99A8513">
    <w:name w:val="16D1FE555BED4370B67AA237FF99A851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CEB08D01314315AA15CDE4BF9FEE073">
    <w:name w:val="C3CEB08D01314315AA15CDE4BF9FEE07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227F9EAE545D29853CB8DD1A223353">
    <w:name w:val="EE0227F9EAE545D29853CB8DD1A22335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D1287351C410A8AB16E202A3102F93">
    <w:name w:val="01AD1287351C410A8AB16E202A3102F9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E9DFCDB6F4F53A14D04F91DAF0B9A1">
    <w:name w:val="5E1E9DFCDB6F4F53A14D04F91DAF0B9A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35F75F2C304D32B41E160BFB67CDA73">
    <w:name w:val="6735F75F2C304D32B41E160BFB67CDA7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C25132F22A4640995A91ED91CD60EA3">
    <w:name w:val="67C25132F22A4640995A91ED91CD60EA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136E6877F3447E8596AFFC846247F13">
    <w:name w:val="09136E6877F3447E8596AFFC846247F1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9BFC23E0A47F5A39532DEB18CFA913">
    <w:name w:val="8BC9BFC23E0A47F5A39532DEB18CFA91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76491691374C9AAF4EBF7122B56E331">
    <w:name w:val="D076491691374C9AAF4EBF7122B56E33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640D1384843A0875484B95626D78A3">
    <w:name w:val="0CE640D1384843A0875484B95626D78A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F6093FF5F4B4C9A889E8A0CCE59C33">
    <w:name w:val="E3FF6093FF5F4B4C9A889E8A0CCE59C3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07964D2D7E4BC0A9A17CAA7F52352B3">
    <w:name w:val="5B07964D2D7E4BC0A9A17CAA7F52352B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06706A7BF4D06915057838F911BD83">
    <w:name w:val="64806706A7BF4D06915057838F911BD8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8885E24FC4453DB0717AB75652C30F1">
    <w:name w:val="2E8885E24FC4453DB0717AB75652C30F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6CABA3AB464CC79F8CA4B90783984E3">
    <w:name w:val="FA6CABA3AB464CC79F8CA4B90783984E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69858D8BB94EC0A146D5B4834196E83">
    <w:name w:val="1369858D8BB94EC0A146D5B4834196E8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23E392EECB402EBB3DCDC3533B37D13">
    <w:name w:val="3523E392EECB402EBB3DCDC3533B37D1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A83CE100A43A2B3737B330FBB8FB43">
    <w:name w:val="6C7A83CE100A43A2B3737B330FBB8FB4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98F3E23904D529DF05D1A9CF170FB1">
    <w:name w:val="00B98F3E23904D529DF05D1A9CF170FB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5BE044FAB4FFF971D55BEA2A8B0953">
    <w:name w:val="0525BE044FAB4FFF971D55BEA2A8B095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5533A87942450A8A8735702285E8CA3">
    <w:name w:val="195533A87942450A8A8735702285E8CA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2A7546322B45489EE659D7A0DD41253">
    <w:name w:val="5F2A7546322B45489EE659D7A0DD4125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D6802BED184854B9D640A221906AD63">
    <w:name w:val="C1D6802BED184854B9D640A221906AD6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761F9A9D94F7E9CA5259FB1A592EF1">
    <w:name w:val="C62761F9A9D94F7E9CA5259FB1A592EF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B25B108D24943A45DF9511760E7803">
    <w:name w:val="586B25B108D24943A45DF9511760E780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5BE5410044D7B0CFBC6C55725A5C3">
    <w:name w:val="E4BA5BE5410044D7B0CFBC6C55725A5C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ABE6E19124ECD9ADE3B1048D39D643">
    <w:name w:val="E81ABE6E19124ECD9ADE3B1048D39D64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DA2C1051754E049D22F6F7E62D82043">
    <w:name w:val="9BDA2C1051754E049D22F6F7E62D8204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EAF66016B3403596C02DEAF046E1581">
    <w:name w:val="59EAF66016B3403596C02DEAF046E158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DC5FE70ACA4F2BB39BFFB2C2C8075C3">
    <w:name w:val="F0DC5FE70ACA4F2BB39BFFB2C2C8075C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52E323584E4BBCBF8685DE548D0BB93">
    <w:name w:val="EC52E323584E4BBCBF8685DE548D0BB9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14CC695084CC1965E61703A3FF0B83">
    <w:name w:val="B3A14CC695084CC1965E61703A3FF0B8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D8CBD78BD14D53894ACD12DF9AD97D3">
    <w:name w:val="C3D8CBD78BD14D53894ACD12DF9AD97D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6517A833CD41BCA6A6FF20547D8D5B1">
    <w:name w:val="FE6517A833CD41BCA6A6FF20547D8D5B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118ED3072144CE805389D3AEDC7A203">
    <w:name w:val="BB118ED3072144CE805389D3AEDC7A20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B5C05DCDE24AD59F400831532701443">
    <w:name w:val="B0B5C05DCDE24AD59F40083153270144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83A493DB441D4BE64074A709D3E473">
    <w:name w:val="FF683A493DB441D4BE64074A709D3E47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C7447177C3410DB4F9092600E700993">
    <w:name w:val="54C7447177C3410DB4F9092600E70099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E699D48FC458081FC873FC35B5CD71">
    <w:name w:val="148E699D48FC458081FC873FC35B5CD7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E780681DD043EA978D30BC822C5D473">
    <w:name w:val="A3E780681DD043EA978D30BC822C5D47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20CDE29D2465E9C06D4F749A9CE643">
    <w:name w:val="64D20CDE29D2465E9C06D4F749A9CE64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34A1D189184A6A9519A1F670786A6D3">
    <w:name w:val="F034A1D189184A6A9519A1F670786A6D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C9B8795A764220AD4C9AF35E6E8DF03">
    <w:name w:val="F4C9B8795A764220AD4C9AF35E6E8DF0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F5F64C6AC47799CE65ABC5CE017F31">
    <w:name w:val="5E1F5F64C6AC47799CE65ABC5CE017F3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82F87A359446F288E499F021019B863">
    <w:name w:val="D682F87A359446F288E499F021019B86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BF5E51C884D15A9D1273FAE7B36093">
    <w:name w:val="E01BF5E51C884D15A9D1273FAE7B3609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132996EA9A45FD8779B09E8DE834CE3">
    <w:name w:val="20132996EA9A45FD8779B09E8DE834CE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88D291A5074C67B5662782709D41E23">
    <w:name w:val="2888D291A5074C67B5662782709D41E2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275BB553D244E1BE88DE4EC0199EF21">
    <w:name w:val="49275BB553D244E1BE88DE4EC0199EF2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B0CABD13874AF48691418E9F1633F03">
    <w:name w:val="6FB0CABD13874AF48691418E9F1633F0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EE43DD4FFD4E66910561F5699A226D3">
    <w:name w:val="70EE43DD4FFD4E66910561F5699A226D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337941B754DD28A10609643BAFFAB3">
    <w:name w:val="648337941B754DD28A10609643BAFFAB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7A9B076C594AB1A2B3EA6DEE2AAE0C3">
    <w:name w:val="A77A9B076C594AB1A2B3EA6DEE2AAE0C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AB8464E884470B293703B30FE79351">
    <w:name w:val="3B9AB8464E884470B293703B30FE7935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CB72C5E345D5978913D9D4A28ED83">
    <w:name w:val="FB6FCB72C5E345D5978913D9D4A28ED8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997866A0D4CCF9C535AC2C4B173623">
    <w:name w:val="B84997866A0D4CCF9C535AC2C4B17362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D5F2E7EA14BD692C61AF514E1A7BB3">
    <w:name w:val="71ED5F2E7EA14BD692C61AF514E1A7BB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7E1750EBB4D5EBF112E5DAF198BC33">
    <w:name w:val="7D07E1750EBB4D5EBF112E5DAF198BC3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DEF60D1F814EC2B73C9021F44FC1881">
    <w:name w:val="D0DEF60D1F814EC2B73C9021F44FC188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CB8723C151418F9EFAAB5690C7F2333">
    <w:name w:val="4ACB8723C151418F9EFAAB5690C7F233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9A52A688C4EA2BA2C0DE98D8C93043">
    <w:name w:val="D769A52A688C4EA2BA2C0DE98D8C9304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1E5215B0784279B55B5EFC71CD00EA3">
    <w:name w:val="7A1E5215B0784279B55B5EFC71CD00EA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487BEC1A6D4795862E08834FDF95B13">
    <w:name w:val="3E487BEC1A6D4795862E08834FDF95B1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20CD6FB1FB4FB2B0774A975754FB9E1">
    <w:name w:val="3620CD6FB1FB4FB2B0774A975754FB9E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7FE76BB1354BF9A3869B5CA2E8162D3">
    <w:name w:val="AA7FE76BB1354BF9A3869B5CA2E8162D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B3CE03878849E9A440018400A6684B3">
    <w:name w:val="82B3CE03878849E9A440018400A6684B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28776C718644319DF1532EACD564313">
    <w:name w:val="FD28776C718644319DF1532EACD56431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32F87466A41B9B010954A1509ACA33">
    <w:name w:val="BC932F87466A41B9B010954A1509ACA3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4F980F4DB041B8B804D6A295CAD0531">
    <w:name w:val="B04F980F4DB041B8B804D6A295CAD053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CC2D8AD8C04E42886D9A55A64F9D403">
    <w:name w:val="93CC2D8AD8C04E42886D9A55A64F9D40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991A236BE41A98C068C778DC553273">
    <w:name w:val="AE9991A236BE41A98C068C778DC55327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EACFD1216A43DD8A57BE8E8BB1FF843">
    <w:name w:val="13EACFD1216A43DD8A57BE8E8BB1FF84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562268482F49E19998ADAA8E887A883">
    <w:name w:val="89562268482F49E19998ADAA8E887A88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5063BC0664CD2828BBC58596CD1EB1">
    <w:name w:val="8AA5063BC0664CD2828BBC58596CD1EB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897630251470AAD4DFDA4F4B947CE3">
    <w:name w:val="355897630251470AAD4DFDA4F4B947CE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672D4CF7940E68B110B5D0FEB8EF53">
    <w:name w:val="0E6672D4CF7940E68B110B5D0FEB8EF53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398CEDF3E34DB3892FA0BFB5F952FE1">
    <w:name w:val="E1398CEDF3E34DB3892FA0BFB5F952FE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E3052A31843B6AE1F1284B3E0A5971">
    <w:name w:val="3D4E3052A31843B6AE1F1284B3E0A597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87F08B8F564445917921D29D156A981">
    <w:name w:val="9F87F08B8F564445917921D29D156A981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C0B01A9E3F4BDCBAB9E9A1F1AB1D807">
    <w:name w:val="D4C0B01A9E3F4BDCBAB9E9A1F1AB1D80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7">
    <w:name w:val="D0B53C3961DC4CAC904B13836DA85220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7">
    <w:name w:val="FE844A77802D4791BD76572461B5A4A3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7">
    <w:name w:val="07A0416710F2451499A97267997D8015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7">
    <w:name w:val="8A706E480785434B9284C2691A3E6471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7">
    <w:name w:val="46D88119AFF44F00B1A4CCA079699EA4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7">
    <w:name w:val="987BB9EDE7F5445AA16CAA7BC61C5253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F0D82EE6024A0D8E1CEFED331023552">
    <w:name w:val="29F0D82EE6024A0D8E1CEFED33102355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0E8869C984F18971B6D6582F768292">
    <w:name w:val="9EE0E8869C984F18971B6D6582F76829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558A928E8A4021BB81D2D76C5EB8182">
    <w:name w:val="78558A928E8A4021BB81D2D76C5EB818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1A45D5A8234247B07F42F7FD94A5902">
    <w:name w:val="601A45D5A8234247B07F42F7FD94A590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C74E6CAD6A46EC840BF2670EF3BAAC2">
    <w:name w:val="D7C74E6CAD6A46EC840BF2670EF3BAAC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776637C8A1491E93FDAFA3DA9AF1D72">
    <w:name w:val="D7776637C8A1491E93FDAFA3DA9AF1D7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85073BDD8541E0BB5791921D5C032A2">
    <w:name w:val="8485073BDD8541E0BB5791921D5C032A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2F41F9E9084CAF830D25773BBF6E6B2">
    <w:name w:val="762F41F9E9084CAF830D25773BBF6E6B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49E1CCD8B486C9173DC5B55680B2C2">
    <w:name w:val="5BD49E1CCD8B486C9173DC5B55680B2C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3C75224C0E469B9C774E774947674F2">
    <w:name w:val="3C3C75224C0E469B9C774E774947674F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3F72A96B1543778098A28385E27C002">
    <w:name w:val="563F72A96B1543778098A28385E27C002"/>
    <w:rsid w:val="00A94E1D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43302F4A8BA74CBEBCCB29DBDA0FB4E76">
    <w:name w:val="43302F4A8BA74CBEBCCB29DBDA0FB4E7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AA7297ED9B4EAE940C57D6494664A06">
    <w:name w:val="A9AA7297ED9B4EAE940C57D6494664A0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678A214754DBAA8DDF2DF8EB2F3796">
    <w:name w:val="120678A214754DBAA8DDF2DF8EB2F379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7">
    <w:name w:val="321A08A2E677422A8BCDE9AB9D93C1E1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AD2A484E94277BF84CD88B9DCC4686">
    <w:name w:val="233AD2A484E94277BF84CD88B9DCC468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C7B03ADAE84E20A6B84BCB510453746">
    <w:name w:val="82C7B03ADAE84E20A6B84BCB51045374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AAE5ACD4A4E89BBA6848F61D76CDA6">
    <w:name w:val="B4DAAE5ACD4A4E89BBA6848F61D76CDA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B9BB2A55B7443A80CD746F335CCAA05">
    <w:name w:val="B3B9BB2A55B7443A80CD746F335CCAA0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7">
    <w:name w:val="33A86CCCE5A2446084CE6F73BA15276A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C60A3D837431483FE154F289ABA1A6">
    <w:name w:val="01AC60A3D837431483FE154F289ABA1A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5C143E979D49C5B5C402FE4373E0B46">
    <w:name w:val="D85C143E979D49C5B5C402FE4373E0B4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3CAFAF57FD4793A61791BDEA1F48DB6">
    <w:name w:val="353CAFAF57FD4793A61791BDEA1F48DB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4F9A4BB89E42BEB35B716A9C97D7352">
    <w:name w:val="C04F9A4BB89E42BEB35B716A9C97D735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7">
    <w:name w:val="2F07B0D722084C9BA84179F6BE76F97E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63BA160864A10B4CA775D475A8C076">
    <w:name w:val="3B263BA160864A10B4CA775D475A8C07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DCF333FE64328A4159988AACA4E776">
    <w:name w:val="3D0DCF333FE64328A4159988AACA4E77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833AACAD844B386BBEC60153840B66">
    <w:name w:val="0E9833AACAD844B386BBEC60153840B6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9650F2240485AB45E138252F49F2D5">
    <w:name w:val="FD89650F2240485AB45E138252F49F2D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7">
    <w:name w:val="2C5D0C9B0F2043BAA924C0890E33C838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6">
    <w:name w:val="840869CF582E4A52979E4A8CFC7D9C93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D306D26394B1D9AE86925CBADE4236">
    <w:name w:val="FBBD306D26394B1D9AE86925CBADE423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82DA5971C54E12A74D8645E422456B6">
    <w:name w:val="3C82DA5971C54E12A74D8645E422456B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A65EC972F74019A648862C4F4577505">
    <w:name w:val="8FA65EC972F74019A648862C4F457750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7">
    <w:name w:val="FF4EC024E2944437B9565FED1B8B7633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7">
    <w:name w:val="090CFF0F19C343FFB2463D21E28075887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592EA4074642DC967786AA7A7740A56">
    <w:name w:val="45592EA4074642DC967786AA7A7740A5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D6367C12B4900A97A299F4FD3902C6">
    <w:name w:val="DD8D6367C12B4900A97A299F4FD3902C6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397850ADA149558213904A06731B1A5">
    <w:name w:val="EA397850ADA149558213904A06731B1A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0AE3AC3EE46E6A2D9C09EC7940CB15">
    <w:name w:val="C420AE3AC3EE46E6A2D9C09EC7940CB1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E003AB1445878F1B1E8B011E45C65">
    <w:name w:val="1219E003AB1445878F1B1E8B011E45C6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B7FEF19194EA79706E37D8E846E525">
    <w:name w:val="93BB7FEF19194EA79706E37D8E846E52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9801D9CB4A819C2E31F0CACC480F5">
    <w:name w:val="E4BA9801D9CB4A819C2E31F0CACC480F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D932F851146BC8C251988824CA5815">
    <w:name w:val="245D932F851146BC8C251988824CA581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D644DCCE014C8FA386E7A177B7F9FA5">
    <w:name w:val="74D644DCCE014C8FA386E7A177B7F9FA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EC9C79002480484CC3A5D4331210E5">
    <w:name w:val="7C3EC9C79002480484CC3A5D4331210E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21310EF06437D941B696CDDEBDB7E5">
    <w:name w:val="50E21310EF06437D941B696CDDEBDB7E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29DA9B03434F3AB56F8A94E40B7AEC5">
    <w:name w:val="1729DA9B03434F3AB56F8A94E40B7AEC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7D8CEE9F545BABFD99789684B84215">
    <w:name w:val="0E97D8CEE9F545BABFD99789684B8421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CC1499E8B34E5799D55F13131088C95">
    <w:name w:val="12CC1499E8B34E5799D55F13131088C9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03BCDF13B44D9B11C3E51B095C36E5">
    <w:name w:val="78603BCDF13B44D9B11C3E51B095C36E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11BFCA3EA4435E8BDA7BCA205911AE5">
    <w:name w:val="DF11BFCA3EA4435E8BDA7BCA205911AE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7994C0A9F470FAAFD07E8533158225">
    <w:name w:val="3817994C0A9F470FAAFD07E853315822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D0A9CBAB74401CB2FA77EAED117D405">
    <w:name w:val="E2D0A9CBAB74401CB2FA77EAED117D40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CC5A8864B14EFAB7245821530105675">
    <w:name w:val="53CC5A8864B14EFAB724582153010567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1FC15435B4569A4167FFFFB23B7685">
    <w:name w:val="8761FC15435B4569A4167FFFFB23B768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B5E1771454A47B6B22C77141398855">
    <w:name w:val="843B5E1771454A47B6B22C7714139885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8F01583B28428786A80F58F8F7EF4C5">
    <w:name w:val="1A8F01583B28428786A80F58F8F7EF4C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D879EF08C4CBF9208AB971B2F40BA5">
    <w:name w:val="842D879EF08C4CBF9208AB971B2F40BA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256D8F3B54EEC9B6F9C5982CEFB7B5">
    <w:name w:val="83B256D8F3B54EEC9B6F9C5982CEFB7B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EB94C837744CF78DC9F283032D6E055">
    <w:name w:val="E7EB94C837744CF78DC9F283032D6E05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83F24270E142F29F135E5E6379A8015">
    <w:name w:val="E883F24270E142F29F135E5E6379A801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87600E6EF41FEA5A7498AC9868A355">
    <w:name w:val="8D387600E6EF41FEA5A7498AC9868A35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1E9B09B6194CB4BDFFD4990B8E63845">
    <w:name w:val="1E1E9B09B6194CB4BDFFD4990B8E6384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4ACE6750C46F681D86423FFFBF61D5">
    <w:name w:val="8DD4ACE6750C46F681D86423FFFBF61D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0AB3D9A064FC39DCE49E84C63C6035">
    <w:name w:val="0000AB3D9A064FC39DCE49E84C63C603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ACC048E4DCD83648E9D557BA9EC5">
    <w:name w:val="4E06BACC048E4DCD83648E9D557BA9EC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3F41B1CF644056AB7F5CB772B10DAB5">
    <w:name w:val="CD3F41B1CF644056AB7F5CB772B10DAB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EE2B10F82483590D925B6BEEAB5B65">
    <w:name w:val="764EE2B10F82483590D925B6BEEAB5B6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961136B04B63B815018EED3C83335">
    <w:name w:val="1219961136B04B63B815018EED3C8333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44681E349B4B969D130B69EB0451275">
    <w:name w:val="EA44681E349B4B969D130B69EB045127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0D6BF866846F382BEDCA82A5B2ED65">
    <w:name w:val="7A20D6BF866846F382BEDCA82A5B2ED6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631B31CC0847CE9B3022D6392108A75">
    <w:name w:val="91631B31CC0847CE9B3022D6392108A7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1D53567664F5D81F48726E74036E95">
    <w:name w:val="F9A1D53567664F5D81F48726E74036E9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6ECDD5F664C66A42169EA665D3EB55">
    <w:name w:val="7AC6ECDD5F664C66A42169EA665D3EB5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63460B43D347C3B8B8CC6CBBF54C0F5">
    <w:name w:val="2763460B43D347C3B8B8CC6CBBF54C0F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88C5259AFA4DABA2F2616F07BC37945">
    <w:name w:val="1188C5259AFA4DABA2F2616F07BC3794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934738D4FC47DC85B18DF5ADC103445">
    <w:name w:val="DC934738D4FC47DC85B18DF5ADC10344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61F74C14F541EFAA04E0CDD3C12E365">
    <w:name w:val="D461F74C14F541EFAA04E0CDD3C12E36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75B0D95D4A410193C4D5FD16A66CCD5">
    <w:name w:val="5375B0D95D4A410193C4D5FD16A66CCD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7C4B9E89D403D8979FE9B00EEAA145">
    <w:name w:val="1E47C4B9E89D403D8979FE9B00EEAA14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712AB431B4D098E10B53C8EDD03AD5">
    <w:name w:val="46F712AB431B4D098E10B53C8EDD03AD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897A037ACC40D9BF8F76598D11CF765">
    <w:name w:val="18897A037ACC40D9BF8F76598D11CF76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B4923744C4DFA84AEDD7D15EF4EC05">
    <w:name w:val="11BB4923744C4DFA84AEDD7D15EF4EC0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90D5A82C514F3E939FFF78AC9CA9E95">
    <w:name w:val="D390D5A82C514F3E939FFF78AC9CA9E9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CFA5403144DE0B755037F1CAB43DC5">
    <w:name w:val="48BCFA5403144DE0B755037F1CAB43DC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57E8A8AF6470D92EC2C4E4889256A5">
    <w:name w:val="30B57E8A8AF6470D92EC2C4E4889256A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15288C807443DA956C927D8E14ACC25">
    <w:name w:val="D615288C807443DA956C927D8E14ACC2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56DB6C83D747208C4964014C578A8E2">
    <w:name w:val="5C56DB6C83D747208C4964014C578A8E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6CC1C6B3D415098855BC121D8EE2A2">
    <w:name w:val="60A6CC1C6B3D415098855BC121D8EE2A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45B0F93E8449CA37A476B1CFB06155">
    <w:name w:val="A8145B0F93E8449CA37A476B1CFB0615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DB8FE9D9AD4F1492B997D4C53BCAEE5">
    <w:name w:val="8FDB8FE9D9AD4F1492B997D4C53BCAEE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5894D92B3E4FED8F2B06DDBA5309CF5">
    <w:name w:val="885894D92B3E4FED8F2B06DDBA5309CF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DD4C777E2F4AAEADC85B4D9E77250C5">
    <w:name w:val="14DD4C777E2F4AAEADC85B4D9E77250C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0C061AD9A4918827F462197D206C45">
    <w:name w:val="8BC0C061AD9A4918827F462197D206C4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79B2B26914FF098EFF0D1C683BDC95">
    <w:name w:val="7C779B2B26914FF098EFF0D1C683BDC9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26969D3EB4808B85B903F49088AA25">
    <w:name w:val="47426969D3EB4808B85B903F49088AA2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68DF290A214A20B6E57D5C732F284A5">
    <w:name w:val="0868DF290A214A20B6E57D5C732F284A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519F2D76D4406789E34D5FA1B2B5EC5">
    <w:name w:val="5A519F2D76D4406789E34D5FA1B2B5EC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245E7AF4B4BA39444B2AAE6E562AC5">
    <w:name w:val="AFC245E7AF4B4BA39444B2AAE6E562AC5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335B5A69B46F7B52F87A56EF9451B4">
    <w:name w:val="D36335B5A69B46F7B52F87A56EF9451B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61E11A0B3F48B583C536719EBA47784">
    <w:name w:val="C961E11A0B3F48B583C536719EBA4778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BEF5480F449B6BAE8EA7E818B30594">
    <w:name w:val="AD6BEF5480F449B6BAE8EA7E818B3059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BD0FC645F64599B7031C2BE7B8DD6D4">
    <w:name w:val="FDBD0FC645F64599B7031C2BE7B8DD6D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5EDB9728DA40DF8FBCC20D17FD78524">
    <w:name w:val="AB5EDB9728DA40DF8FBCC20D17FD7852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99BDC5DC67420186F57617F6E64C272">
    <w:name w:val="E499BDC5DC67420186F57617F6E64C27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6B25A439240FDAE5C4761E8D9D0C34">
    <w:name w:val="B936B25A439240FDAE5C4761E8D9D0C3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4D3E3EE2549F0ACB69D3EE4A9EA6C4">
    <w:name w:val="C744D3E3EE2549F0ACB69D3EE4A9EA6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BEB0DD1E71489D8B15A27963FA86244">
    <w:name w:val="5ABEB0DD1E71489D8B15A27963FA862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A98BC7D2A34EBD98E358FEB116E5284">
    <w:name w:val="6DA98BC7D2A34EBD98E358FEB116E528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5C3A5B91245D6ACB14E59D6929E932">
    <w:name w:val="3E15C3A5B91245D6ACB14E59D6929E93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8E07A7FDF4D149141640BB775406B4">
    <w:name w:val="B068E07A7FDF4D149141640BB775406B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D95DFABA6450F860133C840B3B9A74">
    <w:name w:val="C7BD95DFABA6450F860133C840B3B9A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57EAAC39C4325B98F31E60D226D684">
    <w:name w:val="CB857EAAC39C4325B98F31E60D226D68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903F4642E344E1BAE52180DE7AAD4C4">
    <w:name w:val="22903F4642E344E1BAE52180DE7AAD4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168EBC31548F7BF186078A2B0C2B12">
    <w:name w:val="23A168EBC31548F7BF186078A2B0C2B1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3BA8273BB4E5E8478402E6313763B4">
    <w:name w:val="0283BA8273BB4E5E8478402E6313763B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B435373A141CEA48C2A0413D1293D4">
    <w:name w:val="13FB435373A141CEA48C2A0413D1293D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DE0969939A47A2A7FAD98FB31EB6254">
    <w:name w:val="01DE0969939A47A2A7FAD98FB31EB625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CE2A15084F7EA50E46356ED40C084">
    <w:name w:val="2DCECE2A15084F7EA50E46356ED40C08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D3536C70AB4D9686407F67A9B00E5D2">
    <w:name w:val="45D3536C70AB4D9686407F67A9B00E5D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FB69FBEFC45B58E7408FFF57F08BA4">
    <w:name w:val="3CCFB69FBEFC45B58E7408FFF57F08BA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112228CF124ABBBD0F5B7A506BB8474">
    <w:name w:val="E1112228CF124ABBBD0F5B7A506BB84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7F33F51D54B2582FD37FD27D2FD074">
    <w:name w:val="BE37F33F51D54B2582FD37FD27D2FD0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AE329F82241A492ABE7149E372D7E4">
    <w:name w:val="A3CAE329F82241A492ABE7149E372D7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FB88D792D49E491FAACFBF035211A2">
    <w:name w:val="A28FB88D792D49E491FAACFBF035211A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4A4E8302147C2862DC2D267B145764">
    <w:name w:val="0CA4A4E8302147C2862DC2D267B14576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FAF08B54804BE6ADF737AF41B1362C4">
    <w:name w:val="92FAF08B54804BE6ADF737AF41B1362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8063AA49B64C5396E28DE23CF247174">
    <w:name w:val="1C8063AA49B64C5396E28DE23CF2471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B6FE10BE384AB88CD4BDEAFB421B3F4">
    <w:name w:val="C6B6FE10BE384AB88CD4BDEAFB421B3F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8818C97A84AD9BD9811034470EAFE2">
    <w:name w:val="AA28818C97A84AD9BD9811034470EAFE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311AD026FC4066A79588C93B44FFA64">
    <w:name w:val="1E311AD026FC4066A79588C93B44FFA6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194240509406BAF58E495C2F4A1AE4">
    <w:name w:val="64D194240509406BAF58E495C2F4A1A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13A28EC73240AABA8474B0FD70CD5E4">
    <w:name w:val="2F13A28EC73240AABA8474B0FD70CD5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F2F08810AB42AAA0341ED994D1D13F4">
    <w:name w:val="C7F2F08810AB42AAA0341ED994D1D13F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326D0C085542F591E78C96468B96FC2">
    <w:name w:val="BD326D0C085542F591E78C96468B96FC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D1FE555BED4370B67AA237FF99A8514">
    <w:name w:val="16D1FE555BED4370B67AA237FF99A851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CEB08D01314315AA15CDE4BF9FEE074">
    <w:name w:val="C3CEB08D01314315AA15CDE4BF9FEE0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227F9EAE545D29853CB8DD1A223354">
    <w:name w:val="EE0227F9EAE545D29853CB8DD1A22335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D1287351C410A8AB16E202A3102F94">
    <w:name w:val="01AD1287351C410A8AB16E202A3102F9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E9DFCDB6F4F53A14D04F91DAF0B9A2">
    <w:name w:val="5E1E9DFCDB6F4F53A14D04F91DAF0B9A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35F75F2C304D32B41E160BFB67CDA74">
    <w:name w:val="6735F75F2C304D32B41E160BFB67CDA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C25132F22A4640995A91ED91CD60EA4">
    <w:name w:val="67C25132F22A4640995A91ED91CD60EA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136E6877F3447E8596AFFC846247F14">
    <w:name w:val="09136E6877F3447E8596AFFC846247F1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9BFC23E0A47F5A39532DEB18CFA914">
    <w:name w:val="8BC9BFC23E0A47F5A39532DEB18CFA91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76491691374C9AAF4EBF7122B56E332">
    <w:name w:val="D076491691374C9AAF4EBF7122B56E33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640D1384843A0875484B95626D78A4">
    <w:name w:val="0CE640D1384843A0875484B95626D78A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F6093FF5F4B4C9A889E8A0CCE59C34">
    <w:name w:val="E3FF6093FF5F4B4C9A889E8A0CCE59C3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07964D2D7E4BC0A9A17CAA7F52352B4">
    <w:name w:val="5B07964D2D7E4BC0A9A17CAA7F52352B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06706A7BF4D06915057838F911BD84">
    <w:name w:val="64806706A7BF4D06915057838F911BD8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8885E24FC4453DB0717AB75652C30F2">
    <w:name w:val="2E8885E24FC4453DB0717AB75652C30F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6CABA3AB464CC79F8CA4B90783984E4">
    <w:name w:val="FA6CABA3AB464CC79F8CA4B90783984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69858D8BB94EC0A146D5B4834196E84">
    <w:name w:val="1369858D8BB94EC0A146D5B4834196E8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23E392EECB402EBB3DCDC3533B37D14">
    <w:name w:val="3523E392EECB402EBB3DCDC3533B37D1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A83CE100A43A2B3737B330FBB8FB44">
    <w:name w:val="6C7A83CE100A43A2B3737B330FBB8FB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98F3E23904D529DF05D1A9CF170FB2">
    <w:name w:val="00B98F3E23904D529DF05D1A9CF170FB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5BE044FAB4FFF971D55BEA2A8B0954">
    <w:name w:val="0525BE044FAB4FFF971D55BEA2A8B095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5533A87942450A8A8735702285E8CA4">
    <w:name w:val="195533A87942450A8A8735702285E8CA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2A7546322B45489EE659D7A0DD41254">
    <w:name w:val="5F2A7546322B45489EE659D7A0DD4125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D6802BED184854B9D640A221906AD64">
    <w:name w:val="C1D6802BED184854B9D640A221906AD6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761F9A9D94F7E9CA5259FB1A592EF2">
    <w:name w:val="C62761F9A9D94F7E9CA5259FB1A592EF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B25B108D24943A45DF9511760E7804">
    <w:name w:val="586B25B108D24943A45DF9511760E780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5BE5410044D7B0CFBC6C55725A5C4">
    <w:name w:val="E4BA5BE5410044D7B0CFBC6C55725A5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ABE6E19124ECD9ADE3B1048D39D644">
    <w:name w:val="E81ABE6E19124ECD9ADE3B1048D39D6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DA2C1051754E049D22F6F7E62D82044">
    <w:name w:val="9BDA2C1051754E049D22F6F7E62D820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EAF66016B3403596C02DEAF046E1582">
    <w:name w:val="59EAF66016B3403596C02DEAF046E158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DC5FE70ACA4F2BB39BFFB2C2C8075C4">
    <w:name w:val="F0DC5FE70ACA4F2BB39BFFB2C2C8075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52E323584E4BBCBF8685DE548D0BB94">
    <w:name w:val="EC52E323584E4BBCBF8685DE548D0BB9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14CC695084CC1965E61703A3FF0B84">
    <w:name w:val="B3A14CC695084CC1965E61703A3FF0B8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D8CBD78BD14D53894ACD12DF9AD97D4">
    <w:name w:val="C3D8CBD78BD14D53894ACD12DF9AD97D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6517A833CD41BCA6A6FF20547D8D5B2">
    <w:name w:val="FE6517A833CD41BCA6A6FF20547D8D5B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118ED3072144CE805389D3AEDC7A204">
    <w:name w:val="BB118ED3072144CE805389D3AEDC7A20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B5C05DCDE24AD59F400831532701444">
    <w:name w:val="B0B5C05DCDE24AD59F4008315327014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83A493DB441D4BE64074A709D3E474">
    <w:name w:val="FF683A493DB441D4BE64074A709D3E4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C7447177C3410DB4F9092600E700994">
    <w:name w:val="54C7447177C3410DB4F9092600E70099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E699D48FC458081FC873FC35B5CD72">
    <w:name w:val="148E699D48FC458081FC873FC35B5CD7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E780681DD043EA978D30BC822C5D474">
    <w:name w:val="A3E780681DD043EA978D30BC822C5D4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20CDE29D2465E9C06D4F749A9CE644">
    <w:name w:val="64D20CDE29D2465E9C06D4F749A9CE6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34A1D189184A6A9519A1F670786A6D4">
    <w:name w:val="F034A1D189184A6A9519A1F670786A6D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C9B8795A764220AD4C9AF35E6E8DF04">
    <w:name w:val="F4C9B8795A764220AD4C9AF35E6E8DF0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F5F64C6AC47799CE65ABC5CE017F32">
    <w:name w:val="5E1F5F64C6AC47799CE65ABC5CE017F3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82F87A359446F288E499F021019B864">
    <w:name w:val="D682F87A359446F288E499F021019B86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BF5E51C884D15A9D1273FAE7B36094">
    <w:name w:val="E01BF5E51C884D15A9D1273FAE7B3609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132996EA9A45FD8779B09E8DE834CE4">
    <w:name w:val="20132996EA9A45FD8779B09E8DE834C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88D291A5074C67B5662782709D41E24">
    <w:name w:val="2888D291A5074C67B5662782709D41E2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275BB553D244E1BE88DE4EC0199EF22">
    <w:name w:val="49275BB553D244E1BE88DE4EC0199EF2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B0CABD13874AF48691418E9F1633F04">
    <w:name w:val="6FB0CABD13874AF48691418E9F1633F0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EE43DD4FFD4E66910561F5699A226D4">
    <w:name w:val="70EE43DD4FFD4E66910561F5699A226D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337941B754DD28A10609643BAFFAB4">
    <w:name w:val="648337941B754DD28A10609643BAFFAB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7A9B076C594AB1A2B3EA6DEE2AAE0C4">
    <w:name w:val="A77A9B076C594AB1A2B3EA6DEE2AAE0C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AB8464E884470B293703B30FE79352">
    <w:name w:val="3B9AB8464E884470B293703B30FE7935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CB72C5E345D5978913D9D4A28ED84">
    <w:name w:val="FB6FCB72C5E345D5978913D9D4A28ED8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997866A0D4CCF9C535AC2C4B173624">
    <w:name w:val="B84997866A0D4CCF9C535AC2C4B17362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D5F2E7EA14BD692C61AF514E1A7BB4">
    <w:name w:val="71ED5F2E7EA14BD692C61AF514E1A7BB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7E1750EBB4D5EBF112E5DAF198BC34">
    <w:name w:val="7D07E1750EBB4D5EBF112E5DAF198BC3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DEF60D1F814EC2B73C9021F44FC1882">
    <w:name w:val="D0DEF60D1F814EC2B73C9021F44FC188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CB8723C151418F9EFAAB5690C7F2334">
    <w:name w:val="4ACB8723C151418F9EFAAB5690C7F233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9A52A688C4EA2BA2C0DE98D8C93044">
    <w:name w:val="D769A52A688C4EA2BA2C0DE98D8C930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1E5215B0784279B55B5EFC71CD00EA4">
    <w:name w:val="7A1E5215B0784279B55B5EFC71CD00EA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487BEC1A6D4795862E08834FDF95B14">
    <w:name w:val="3E487BEC1A6D4795862E08834FDF95B1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20CD6FB1FB4FB2B0774A975754FB9E2">
    <w:name w:val="3620CD6FB1FB4FB2B0774A975754FB9E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7FE76BB1354BF9A3869B5CA2E8162D4">
    <w:name w:val="AA7FE76BB1354BF9A3869B5CA2E8162D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B3CE03878849E9A440018400A6684B4">
    <w:name w:val="82B3CE03878849E9A440018400A6684B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28776C718644319DF1532EACD564314">
    <w:name w:val="FD28776C718644319DF1532EACD56431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32F87466A41B9B010954A1509ACA34">
    <w:name w:val="BC932F87466A41B9B010954A1509ACA3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4F980F4DB041B8B804D6A295CAD0532">
    <w:name w:val="B04F980F4DB041B8B804D6A295CAD053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CC2D8AD8C04E42886D9A55A64F9D404">
    <w:name w:val="93CC2D8AD8C04E42886D9A55A64F9D40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991A236BE41A98C068C778DC553274">
    <w:name w:val="AE9991A236BE41A98C068C778DC55327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EACFD1216A43DD8A57BE8E8BB1FF844">
    <w:name w:val="13EACFD1216A43DD8A57BE8E8BB1FF84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562268482F49E19998ADAA8E887A884">
    <w:name w:val="89562268482F49E19998ADAA8E887A88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5063BC0664CD2828BBC58596CD1EB2">
    <w:name w:val="8AA5063BC0664CD2828BBC58596CD1EB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897630251470AAD4DFDA4F4B947CE4">
    <w:name w:val="355897630251470AAD4DFDA4F4B947CE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672D4CF7940E68B110B5D0FEB8EF54">
    <w:name w:val="0E6672D4CF7940E68B110B5D0FEB8EF54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398CEDF3E34DB3892FA0BFB5F952FE2">
    <w:name w:val="E1398CEDF3E34DB3892FA0BFB5F952FE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E3052A31843B6AE1F1284B3E0A5972">
    <w:name w:val="3D4E3052A31843B6AE1F1284B3E0A597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87F08B8F564445917921D29D156A982">
    <w:name w:val="9F87F08B8F564445917921D29D156A982"/>
    <w:rsid w:val="00A94E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5923ABE5BF401E9F570674B862B485">
    <w:name w:val="B65923ABE5BF401E9F570674B862B485"/>
    <w:rsid w:val="00A94E1D"/>
  </w:style>
  <w:style w:type="paragraph" w:customStyle="1" w:styleId="D00375B9854742E19026FC494BD486EB">
    <w:name w:val="D00375B9854742E19026FC494BD486EB"/>
    <w:rsid w:val="00A94E1D"/>
  </w:style>
  <w:style w:type="paragraph" w:customStyle="1" w:styleId="9A5F59D6511B439E88ABE4F81F6ACB2B">
    <w:name w:val="9A5F59D6511B439E88ABE4F81F6ACB2B"/>
    <w:rsid w:val="00A94E1D"/>
  </w:style>
  <w:style w:type="paragraph" w:customStyle="1" w:styleId="3967F53675584849B76DD901C9E52F98">
    <w:name w:val="3967F53675584849B76DD901C9E52F98"/>
    <w:rsid w:val="00A94E1D"/>
  </w:style>
  <w:style w:type="paragraph" w:customStyle="1" w:styleId="51B32323E1A2493583B20C0BE8144300">
    <w:name w:val="51B32323E1A2493583B20C0BE8144300"/>
    <w:rsid w:val="00A94E1D"/>
  </w:style>
  <w:style w:type="paragraph" w:customStyle="1" w:styleId="CFF0212414204C9E89144690D2AF2D6C">
    <w:name w:val="CFF0212414204C9E89144690D2AF2D6C"/>
    <w:rsid w:val="00342889"/>
  </w:style>
  <w:style w:type="paragraph" w:customStyle="1" w:styleId="1C28BE1AC506444E8D3CF46448E2C91C">
    <w:name w:val="1C28BE1AC506444E8D3CF46448E2C91C"/>
    <w:rsid w:val="00342889"/>
  </w:style>
  <w:style w:type="paragraph" w:customStyle="1" w:styleId="A89635B1364F42B79DC1941DF140CCF5">
    <w:name w:val="A89635B1364F42B79DC1941DF140CCF5"/>
    <w:rsid w:val="00342889"/>
  </w:style>
  <w:style w:type="paragraph" w:customStyle="1" w:styleId="4F4D1B15C5034022BF71A2A725910574">
    <w:name w:val="4F4D1B15C5034022BF71A2A725910574"/>
    <w:rsid w:val="00342889"/>
  </w:style>
  <w:style w:type="paragraph" w:customStyle="1" w:styleId="D4C0B01A9E3F4BDCBAB9E9A1F1AB1D808">
    <w:name w:val="D4C0B01A9E3F4BDCBAB9E9A1F1AB1D80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8">
    <w:name w:val="D0B53C3961DC4CAC904B13836DA85220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8">
    <w:name w:val="FE844A77802D4791BD76572461B5A4A3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8">
    <w:name w:val="07A0416710F2451499A97267997D8015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8">
    <w:name w:val="8A706E480785434B9284C2691A3E6471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8">
    <w:name w:val="46D88119AFF44F00B1A4CCA079699EA4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8">
    <w:name w:val="987BB9EDE7F5445AA16CAA7BC61C5253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F0D82EE6024A0D8E1CEFED331023553">
    <w:name w:val="29F0D82EE6024A0D8E1CEFED33102355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0E8869C984F18971B6D6582F768293">
    <w:name w:val="9EE0E8869C984F18971B6D6582F76829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558A928E8A4021BB81D2D76C5EB8183">
    <w:name w:val="78558A928E8A4021BB81D2D76C5EB818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1A45D5A8234247B07F42F7FD94A5903">
    <w:name w:val="601A45D5A8234247B07F42F7FD94A590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C74E6CAD6A46EC840BF2670EF3BAAC3">
    <w:name w:val="D7C74E6CAD6A46EC840BF2670EF3BAAC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776637C8A1491E93FDAFA3DA9AF1D73">
    <w:name w:val="D7776637C8A1491E93FDAFA3DA9AF1D7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85073BDD8541E0BB5791921D5C032A3">
    <w:name w:val="8485073BDD8541E0BB5791921D5C032A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2F41F9E9084CAF830D25773BBF6E6B3">
    <w:name w:val="762F41F9E9084CAF830D25773BBF6E6B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49E1CCD8B486C9173DC5B55680B2C3">
    <w:name w:val="5BD49E1CCD8B486C9173DC5B55680B2C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3C75224C0E469B9C774E774947674F3">
    <w:name w:val="3C3C75224C0E469B9C774E774947674F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3F72A96B1543778098A28385E27C003">
    <w:name w:val="563F72A96B1543778098A28385E27C003"/>
    <w:rsid w:val="00342889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43302F4A8BA74CBEBCCB29DBDA0FB4E77">
    <w:name w:val="43302F4A8BA74CBEBCCB29DBDA0FB4E7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AA7297ED9B4EAE940C57D6494664A07">
    <w:name w:val="A9AA7297ED9B4EAE940C57D6494664A0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678A214754DBAA8DDF2DF8EB2F3797">
    <w:name w:val="120678A214754DBAA8DDF2DF8EB2F379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8">
    <w:name w:val="321A08A2E677422A8BCDE9AB9D93C1E1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AD2A484E94277BF84CD88B9DCC4687">
    <w:name w:val="233AD2A484E94277BF84CD88B9DCC468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C7B03ADAE84E20A6B84BCB510453747">
    <w:name w:val="82C7B03ADAE84E20A6B84BCB51045374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AAE5ACD4A4E89BBA6848F61D76CDA7">
    <w:name w:val="B4DAAE5ACD4A4E89BBA6848F61D76CDA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5923ABE5BF401E9F570674B862B4851">
    <w:name w:val="B65923ABE5BF401E9F570674B862B485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8">
    <w:name w:val="33A86CCCE5A2446084CE6F73BA15276A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C60A3D837431483FE154F289ABA1A7">
    <w:name w:val="01AC60A3D837431483FE154F289ABA1A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5C143E979D49C5B5C402FE4373E0B47">
    <w:name w:val="D85C143E979D49C5B5C402FE4373E0B4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3CAFAF57FD4793A61791BDEA1F48DB7">
    <w:name w:val="353CAFAF57FD4793A61791BDEA1F48DB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0375B9854742E19026FC494BD486EB1">
    <w:name w:val="D00375B9854742E19026FC494BD486EB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8">
    <w:name w:val="2F07B0D722084C9BA84179F6BE76F97E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63BA160864A10B4CA775D475A8C077">
    <w:name w:val="3B263BA160864A10B4CA775D475A8C07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DCF333FE64328A4159988AACA4E777">
    <w:name w:val="3D0DCF333FE64328A4159988AACA4E77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833AACAD844B386BBEC60153840B67">
    <w:name w:val="0E9833AACAD844B386BBEC60153840B6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5F59D6511B439E88ABE4F81F6ACB2B1">
    <w:name w:val="9A5F59D6511B439E88ABE4F81F6ACB2B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8">
    <w:name w:val="2C5D0C9B0F2043BAA924C0890E33C838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7">
    <w:name w:val="840869CF582E4A52979E4A8CFC7D9C93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D306D26394B1D9AE86925CBADE4237">
    <w:name w:val="FBBD306D26394B1D9AE86925CBADE423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82DA5971C54E12A74D8645E422456B7">
    <w:name w:val="3C82DA5971C54E12A74D8645E422456B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67F53675584849B76DD901C9E52F981">
    <w:name w:val="3967F53675584849B76DD901C9E52F98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8">
    <w:name w:val="FF4EC024E2944437B9565FED1B8B7633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8">
    <w:name w:val="090CFF0F19C343FFB2463D21E2807588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592EA4074642DC967786AA7A7740A57">
    <w:name w:val="45592EA4074642DC967786AA7A7740A5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D6367C12B4900A97A299F4FD3902C7">
    <w:name w:val="DD8D6367C12B4900A97A299F4FD3902C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32323E1A2493583B20C0BE81443001">
    <w:name w:val="51B32323E1A2493583B20C0BE8144300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0AE3AC3EE46E6A2D9C09EC7940CB16">
    <w:name w:val="C420AE3AC3EE46E6A2D9C09EC7940CB1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E003AB1445878F1B1E8B011E45C66">
    <w:name w:val="1219E003AB1445878F1B1E8B011E45C6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B7FEF19194EA79706E37D8E846E526">
    <w:name w:val="93BB7FEF19194EA79706E37D8E846E52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9801D9CB4A819C2E31F0CACC480F6">
    <w:name w:val="E4BA9801D9CB4A819C2E31F0CACC480F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D932F851146BC8C251988824CA5816">
    <w:name w:val="245D932F851146BC8C251988824CA581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D644DCCE014C8FA386E7A177B7F9FA6">
    <w:name w:val="74D644DCCE014C8FA386E7A177B7F9FA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EC9C79002480484CC3A5D4331210E6">
    <w:name w:val="7C3EC9C79002480484CC3A5D4331210E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21310EF06437D941B696CDDEBDB7E6">
    <w:name w:val="50E21310EF06437D941B696CDDEBDB7E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29DA9B03434F3AB56F8A94E40B7AEC6">
    <w:name w:val="1729DA9B03434F3AB56F8A94E40B7AE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7D8CEE9F545BABFD99789684B84216">
    <w:name w:val="0E97D8CEE9F545BABFD99789684B8421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CC1499E8B34E5799D55F13131088C96">
    <w:name w:val="12CC1499E8B34E5799D55F13131088C9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03BCDF13B44D9B11C3E51B095C36E6">
    <w:name w:val="78603BCDF13B44D9B11C3E51B095C36E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11BFCA3EA4435E8BDA7BCA205911AE6">
    <w:name w:val="DF11BFCA3EA4435E8BDA7BCA205911AE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7994C0A9F470FAAFD07E8533158226">
    <w:name w:val="3817994C0A9F470FAAFD07E853315822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D0A9CBAB74401CB2FA77EAED117D406">
    <w:name w:val="E2D0A9CBAB74401CB2FA77EAED117D40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CC5A8864B14EFAB7245821530105676">
    <w:name w:val="53CC5A8864B14EFAB72458215301056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1FC15435B4569A4167FFFFB23B7686">
    <w:name w:val="8761FC15435B4569A4167FFFFB23B768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B5E1771454A47B6B22C77141398856">
    <w:name w:val="843B5E1771454A47B6B22C7714139885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8F01583B28428786A80F58F8F7EF4C6">
    <w:name w:val="1A8F01583B28428786A80F58F8F7EF4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D879EF08C4CBF9208AB971B2F40BA6">
    <w:name w:val="842D879EF08C4CBF9208AB971B2F40BA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256D8F3B54EEC9B6F9C5982CEFB7B6">
    <w:name w:val="83B256D8F3B54EEC9B6F9C5982CEFB7B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EB94C837744CF78DC9F283032D6E056">
    <w:name w:val="E7EB94C837744CF78DC9F283032D6E05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83F24270E142F29F135E5E6379A8016">
    <w:name w:val="E883F24270E142F29F135E5E6379A801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87600E6EF41FEA5A7498AC9868A356">
    <w:name w:val="8D387600E6EF41FEA5A7498AC9868A35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1E9B09B6194CB4BDFFD4990B8E63846">
    <w:name w:val="1E1E9B09B6194CB4BDFFD4990B8E638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4ACE6750C46F681D86423FFFBF61D6">
    <w:name w:val="8DD4ACE6750C46F681D86423FFFBF61D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0AB3D9A064FC39DCE49E84C63C6036">
    <w:name w:val="0000AB3D9A064FC39DCE49E84C63C603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ACC048E4DCD83648E9D557BA9EC6">
    <w:name w:val="4E06BACC048E4DCD83648E9D557BA9E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3F41B1CF644056AB7F5CB772B10DAB6">
    <w:name w:val="CD3F41B1CF644056AB7F5CB772B10DAB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EE2B10F82483590D925B6BEEAB5B66">
    <w:name w:val="764EE2B10F82483590D925B6BEEAB5B6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961136B04B63B815018EED3C83336">
    <w:name w:val="1219961136B04B63B815018EED3C8333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44681E349B4B969D130B69EB0451276">
    <w:name w:val="EA44681E349B4B969D130B69EB04512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0D6BF866846F382BEDCA82A5B2ED66">
    <w:name w:val="7A20D6BF866846F382BEDCA82A5B2ED6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631B31CC0847CE9B3022D6392108A76">
    <w:name w:val="91631B31CC0847CE9B3022D6392108A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1D53567664F5D81F48726E74036E96">
    <w:name w:val="F9A1D53567664F5D81F48726E74036E9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6ECDD5F664C66A42169EA665D3EB56">
    <w:name w:val="7AC6ECDD5F664C66A42169EA665D3EB5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63460B43D347C3B8B8CC6CBBF54C0F6">
    <w:name w:val="2763460B43D347C3B8B8CC6CBBF54C0F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88C5259AFA4DABA2F2616F07BC37946">
    <w:name w:val="1188C5259AFA4DABA2F2616F07BC379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934738D4FC47DC85B18DF5ADC103446">
    <w:name w:val="DC934738D4FC47DC85B18DF5ADC1034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61F74C14F541EFAA04E0CDD3C12E366">
    <w:name w:val="D461F74C14F541EFAA04E0CDD3C12E36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75B0D95D4A410193C4D5FD16A66CCD6">
    <w:name w:val="5375B0D95D4A410193C4D5FD16A66CCD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7C4B9E89D403D8979FE9B00EEAA146">
    <w:name w:val="1E47C4B9E89D403D8979FE9B00EEAA1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712AB431B4D098E10B53C8EDD03AD6">
    <w:name w:val="46F712AB431B4D098E10B53C8EDD03AD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897A037ACC40D9BF8F76598D11CF766">
    <w:name w:val="18897A037ACC40D9BF8F76598D11CF76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B4923744C4DFA84AEDD7D15EF4EC06">
    <w:name w:val="11BB4923744C4DFA84AEDD7D15EF4EC0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90D5A82C514F3E939FFF78AC9CA9E96">
    <w:name w:val="D390D5A82C514F3E939FFF78AC9CA9E9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CFA5403144DE0B755037F1CAB43DC6">
    <w:name w:val="48BCFA5403144DE0B755037F1CAB43D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57E8A8AF6470D92EC2C4E4889256A6">
    <w:name w:val="30B57E8A8AF6470D92EC2C4E4889256A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15288C807443DA956C927D8E14ACC26">
    <w:name w:val="D615288C807443DA956C927D8E14ACC2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56DB6C83D747208C4964014C578A8E3">
    <w:name w:val="5C56DB6C83D747208C4964014C578A8E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6CC1C6B3D415098855BC121D8EE2A3">
    <w:name w:val="60A6CC1C6B3D415098855BC121D8EE2A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45B0F93E8449CA37A476B1CFB06156">
    <w:name w:val="A8145B0F93E8449CA37A476B1CFB0615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DB8FE9D9AD4F1492B997D4C53BCAEE6">
    <w:name w:val="8FDB8FE9D9AD4F1492B997D4C53BCAEE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5894D92B3E4FED8F2B06DDBA5309CF6">
    <w:name w:val="885894D92B3E4FED8F2B06DDBA5309CF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DD4C777E2F4AAEADC85B4D9E77250C6">
    <w:name w:val="14DD4C777E2F4AAEADC85B4D9E77250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0C061AD9A4918827F462197D206C46">
    <w:name w:val="8BC0C061AD9A4918827F462197D206C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79B2B26914FF098EFF0D1C683BDC96">
    <w:name w:val="7C779B2B26914FF098EFF0D1C683BDC9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26969D3EB4808B85B903F49088AA26">
    <w:name w:val="47426969D3EB4808B85B903F49088AA2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68DF290A214A20B6E57D5C732F284A6">
    <w:name w:val="0868DF290A214A20B6E57D5C732F284A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519F2D76D4406789E34D5FA1B2B5EC6">
    <w:name w:val="5A519F2D76D4406789E34D5FA1B2B5E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245E7AF4B4BA39444B2AAE6E562AC6">
    <w:name w:val="AFC245E7AF4B4BA39444B2AAE6E562A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335B5A69B46F7B52F87A56EF9451B5">
    <w:name w:val="D36335B5A69B46F7B52F87A56EF9451B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61E11A0B3F48B583C536719EBA47785">
    <w:name w:val="C961E11A0B3F48B583C536719EBA4778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BEF5480F449B6BAE8EA7E818B30595">
    <w:name w:val="AD6BEF5480F449B6BAE8EA7E818B3059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BD0FC645F64599B7031C2BE7B8DD6D5">
    <w:name w:val="FDBD0FC645F64599B7031C2BE7B8DD6D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5EDB9728DA40DF8FBCC20D17FD78525">
    <w:name w:val="AB5EDB9728DA40DF8FBCC20D17FD7852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99BDC5DC67420186F57617F6E64C273">
    <w:name w:val="E499BDC5DC67420186F57617F6E64C27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6B25A439240FDAE5C4761E8D9D0C35">
    <w:name w:val="B936B25A439240FDAE5C4761E8D9D0C3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4D3E3EE2549F0ACB69D3EE4A9EA6C5">
    <w:name w:val="C744D3E3EE2549F0ACB69D3EE4A9EA6C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BEB0DD1E71489D8B15A27963FA86245">
    <w:name w:val="5ABEB0DD1E71489D8B15A27963FA8624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A98BC7D2A34EBD98E358FEB116E5285">
    <w:name w:val="6DA98BC7D2A34EBD98E358FEB116E528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5C3A5B91245D6ACB14E59D6929E933">
    <w:name w:val="3E15C3A5B91245D6ACB14E59D6929E93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8E07A7FDF4D149141640BB775406B5">
    <w:name w:val="B068E07A7FDF4D149141640BB775406B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D95DFABA6450F860133C840B3B9A75">
    <w:name w:val="C7BD95DFABA6450F860133C840B3B9A7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57EAAC39C4325B98F31E60D226D685">
    <w:name w:val="CB857EAAC39C4325B98F31E60D226D68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903F4642E344E1BAE52180DE7AAD4C5">
    <w:name w:val="22903F4642E344E1BAE52180DE7AAD4C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168EBC31548F7BF186078A2B0C2B13">
    <w:name w:val="23A168EBC31548F7BF186078A2B0C2B1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3BA8273BB4E5E8478402E6313763B5">
    <w:name w:val="0283BA8273BB4E5E8478402E6313763B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B435373A141CEA48C2A0413D1293D5">
    <w:name w:val="13FB435373A141CEA48C2A0413D1293D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DE0969939A47A2A7FAD98FB31EB6255">
    <w:name w:val="01DE0969939A47A2A7FAD98FB31EB625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CE2A15084F7EA50E46356ED40C085">
    <w:name w:val="2DCECE2A15084F7EA50E46356ED40C08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D3536C70AB4D9686407F67A9B00E5D3">
    <w:name w:val="45D3536C70AB4D9686407F67A9B00E5D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FB69FBEFC45B58E7408FFF57F08BA5">
    <w:name w:val="3CCFB69FBEFC45B58E7408FFF57F08BA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112228CF124ABBBD0F5B7A506BB8475">
    <w:name w:val="E1112228CF124ABBBD0F5B7A506BB847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7F33F51D54B2582FD37FD27D2FD075">
    <w:name w:val="BE37F33F51D54B2582FD37FD27D2FD07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AE329F82241A492ABE7149E372D7E5">
    <w:name w:val="A3CAE329F82241A492ABE7149E372D7E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FB88D792D49E491FAACFBF035211A3">
    <w:name w:val="A28FB88D792D49E491FAACFBF035211A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4A4E8302147C2862DC2D267B145765">
    <w:name w:val="0CA4A4E8302147C2862DC2D267B14576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FAF08B54804BE6ADF737AF41B1362C5">
    <w:name w:val="92FAF08B54804BE6ADF737AF41B1362C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8063AA49B64C5396E28DE23CF247175">
    <w:name w:val="1C8063AA49B64C5396E28DE23CF24717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B6FE10BE384AB88CD4BDEAFB421B3F5">
    <w:name w:val="C6B6FE10BE384AB88CD4BDEAFB421B3F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8818C97A84AD9BD9811034470EAFE3">
    <w:name w:val="AA28818C97A84AD9BD9811034470EAFE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311AD026FC4066A79588C93B44FFA65">
    <w:name w:val="1E311AD026FC4066A79588C93B44FFA6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194240509406BAF58E495C2F4A1AE5">
    <w:name w:val="64D194240509406BAF58E495C2F4A1AE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13A28EC73240AABA8474B0FD70CD5E5">
    <w:name w:val="2F13A28EC73240AABA8474B0FD70CD5E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F2F08810AB42AAA0341ED994D1D13F5">
    <w:name w:val="C7F2F08810AB42AAA0341ED994D1D13F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326D0C085542F591E78C96468B96FC3">
    <w:name w:val="BD326D0C085542F591E78C96468B96FC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D1FE555BED4370B67AA237FF99A8515">
    <w:name w:val="16D1FE555BED4370B67AA237FF99A851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CEB08D01314315AA15CDE4BF9FEE075">
    <w:name w:val="C3CEB08D01314315AA15CDE4BF9FEE07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227F9EAE545D29853CB8DD1A223355">
    <w:name w:val="EE0227F9EAE545D29853CB8DD1A22335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D1287351C410A8AB16E202A3102F95">
    <w:name w:val="01AD1287351C410A8AB16E202A3102F9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E9DFCDB6F4F53A14D04F91DAF0B9A3">
    <w:name w:val="5E1E9DFCDB6F4F53A14D04F91DAF0B9A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35F75F2C304D32B41E160BFB67CDA75">
    <w:name w:val="6735F75F2C304D32B41E160BFB67CDA7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C25132F22A4640995A91ED91CD60EA5">
    <w:name w:val="67C25132F22A4640995A91ED91CD60EA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136E6877F3447E8596AFFC846247F15">
    <w:name w:val="09136E6877F3447E8596AFFC846247F1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9BFC23E0A47F5A39532DEB18CFA915">
    <w:name w:val="8BC9BFC23E0A47F5A39532DEB18CFA91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76491691374C9AAF4EBF7122B56E333">
    <w:name w:val="D076491691374C9AAF4EBF7122B56E33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640D1384843A0875484B95626D78A5">
    <w:name w:val="0CE640D1384843A0875484B95626D78A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F6093FF5F4B4C9A889E8A0CCE59C35">
    <w:name w:val="E3FF6093FF5F4B4C9A889E8A0CCE59C3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07964D2D7E4BC0A9A17CAA7F52352B5">
    <w:name w:val="5B07964D2D7E4BC0A9A17CAA7F52352B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06706A7BF4D06915057838F911BD85">
    <w:name w:val="64806706A7BF4D06915057838F911BD8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8885E24FC4453DB0717AB75652C30F3">
    <w:name w:val="2E8885E24FC4453DB0717AB75652C30F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6CABA3AB464CC79F8CA4B90783984E5">
    <w:name w:val="FA6CABA3AB464CC79F8CA4B90783984E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69858D8BB94EC0A146D5B4834196E85">
    <w:name w:val="1369858D8BB94EC0A146D5B4834196E8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23E392EECB402EBB3DCDC3533B37D15">
    <w:name w:val="3523E392EECB402EBB3DCDC3533B37D1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A83CE100A43A2B3737B330FBB8FB45">
    <w:name w:val="6C7A83CE100A43A2B3737B330FBB8FB4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98F3E23904D529DF05D1A9CF170FB3">
    <w:name w:val="00B98F3E23904D529DF05D1A9CF170FB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5BE044FAB4FFF971D55BEA2A8B0955">
    <w:name w:val="0525BE044FAB4FFF971D55BEA2A8B095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5533A87942450A8A8735702285E8CA5">
    <w:name w:val="195533A87942450A8A8735702285E8CA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2A7546322B45489EE659D7A0DD41255">
    <w:name w:val="5F2A7546322B45489EE659D7A0DD4125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D6802BED184854B9D640A221906AD65">
    <w:name w:val="C1D6802BED184854B9D640A221906AD6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761F9A9D94F7E9CA5259FB1A592EF3">
    <w:name w:val="C62761F9A9D94F7E9CA5259FB1A592EF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B25B108D24943A45DF9511760E7805">
    <w:name w:val="586B25B108D24943A45DF9511760E780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5BE5410044D7B0CFBC6C55725A5C5">
    <w:name w:val="E4BA5BE5410044D7B0CFBC6C55725A5C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ABE6E19124ECD9ADE3B1048D39D645">
    <w:name w:val="E81ABE6E19124ECD9ADE3B1048D39D64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DA2C1051754E049D22F6F7E62D82045">
    <w:name w:val="9BDA2C1051754E049D22F6F7E62D8204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EAF66016B3403596C02DEAF046E1583">
    <w:name w:val="59EAF66016B3403596C02DEAF046E158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DC5FE70ACA4F2BB39BFFB2C2C8075C5">
    <w:name w:val="F0DC5FE70ACA4F2BB39BFFB2C2C8075C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52E323584E4BBCBF8685DE548D0BB95">
    <w:name w:val="EC52E323584E4BBCBF8685DE548D0BB9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14CC695084CC1965E61703A3FF0B85">
    <w:name w:val="B3A14CC695084CC1965E61703A3FF0B8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D8CBD78BD14D53894ACD12DF9AD97D5">
    <w:name w:val="C3D8CBD78BD14D53894ACD12DF9AD97D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6517A833CD41BCA6A6FF20547D8D5B3">
    <w:name w:val="FE6517A833CD41BCA6A6FF20547D8D5B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118ED3072144CE805389D3AEDC7A205">
    <w:name w:val="BB118ED3072144CE805389D3AEDC7A20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B5C05DCDE24AD59F400831532701445">
    <w:name w:val="B0B5C05DCDE24AD59F40083153270144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83A493DB441D4BE64074A709D3E475">
    <w:name w:val="FF683A493DB441D4BE64074A709D3E47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C7447177C3410DB4F9092600E700995">
    <w:name w:val="54C7447177C3410DB4F9092600E70099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E699D48FC458081FC873FC35B5CD73">
    <w:name w:val="148E699D48FC458081FC873FC35B5CD7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E780681DD043EA978D30BC822C5D475">
    <w:name w:val="A3E780681DD043EA978D30BC822C5D47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20CDE29D2465E9C06D4F749A9CE645">
    <w:name w:val="64D20CDE29D2465E9C06D4F749A9CE64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34A1D189184A6A9519A1F670786A6D5">
    <w:name w:val="F034A1D189184A6A9519A1F670786A6D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C9B8795A764220AD4C9AF35E6E8DF05">
    <w:name w:val="F4C9B8795A764220AD4C9AF35E6E8DF0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F5F64C6AC47799CE65ABC5CE017F33">
    <w:name w:val="5E1F5F64C6AC47799CE65ABC5CE017F3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82F87A359446F288E499F021019B865">
    <w:name w:val="D682F87A359446F288E499F021019B86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BF5E51C884D15A9D1273FAE7B36095">
    <w:name w:val="E01BF5E51C884D15A9D1273FAE7B3609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132996EA9A45FD8779B09E8DE834CE5">
    <w:name w:val="20132996EA9A45FD8779B09E8DE834CE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88D291A5074C67B5662782709D41E25">
    <w:name w:val="2888D291A5074C67B5662782709D41E2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275BB553D244E1BE88DE4EC0199EF23">
    <w:name w:val="49275BB553D244E1BE88DE4EC0199EF2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B0CABD13874AF48691418E9F1633F05">
    <w:name w:val="6FB0CABD13874AF48691418E9F1633F0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EE43DD4FFD4E66910561F5699A226D5">
    <w:name w:val="70EE43DD4FFD4E66910561F5699A226D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337941B754DD28A10609643BAFFAB5">
    <w:name w:val="648337941B754DD28A10609643BAFFAB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7A9B076C594AB1A2B3EA6DEE2AAE0C5">
    <w:name w:val="A77A9B076C594AB1A2B3EA6DEE2AAE0C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AB8464E884470B293703B30FE79353">
    <w:name w:val="3B9AB8464E884470B293703B30FE7935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CB72C5E345D5978913D9D4A28ED85">
    <w:name w:val="FB6FCB72C5E345D5978913D9D4A28ED8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997866A0D4CCF9C535AC2C4B173625">
    <w:name w:val="B84997866A0D4CCF9C535AC2C4B17362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D5F2E7EA14BD692C61AF514E1A7BB5">
    <w:name w:val="71ED5F2E7EA14BD692C61AF514E1A7BB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7E1750EBB4D5EBF112E5DAF198BC35">
    <w:name w:val="7D07E1750EBB4D5EBF112E5DAF198BC3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DEF60D1F814EC2B73C9021F44FC1883">
    <w:name w:val="D0DEF60D1F814EC2B73C9021F44FC188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CB8723C151418F9EFAAB5690C7F2335">
    <w:name w:val="4ACB8723C151418F9EFAAB5690C7F233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9A52A688C4EA2BA2C0DE98D8C93045">
    <w:name w:val="D769A52A688C4EA2BA2C0DE98D8C9304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1E5215B0784279B55B5EFC71CD00EA5">
    <w:name w:val="7A1E5215B0784279B55B5EFC71CD00EA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487BEC1A6D4795862E08834FDF95B15">
    <w:name w:val="3E487BEC1A6D4795862E08834FDF95B1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20CD6FB1FB4FB2B0774A975754FB9E3">
    <w:name w:val="3620CD6FB1FB4FB2B0774A975754FB9E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7FE76BB1354BF9A3869B5CA2E8162D5">
    <w:name w:val="AA7FE76BB1354BF9A3869B5CA2E8162D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B3CE03878849E9A440018400A6684B5">
    <w:name w:val="82B3CE03878849E9A440018400A6684B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28776C718644319DF1532EACD564315">
    <w:name w:val="FD28776C718644319DF1532EACD56431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32F87466A41B9B010954A1509ACA35">
    <w:name w:val="BC932F87466A41B9B010954A1509ACA3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4F980F4DB041B8B804D6A295CAD0533">
    <w:name w:val="B04F980F4DB041B8B804D6A295CAD053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CC2D8AD8C04E42886D9A55A64F9D405">
    <w:name w:val="93CC2D8AD8C04E42886D9A55A64F9D40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991A236BE41A98C068C778DC553275">
    <w:name w:val="AE9991A236BE41A98C068C778DC55327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EACFD1216A43DD8A57BE8E8BB1FF845">
    <w:name w:val="13EACFD1216A43DD8A57BE8E8BB1FF84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562268482F49E19998ADAA8E887A885">
    <w:name w:val="89562268482F49E19998ADAA8E887A88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5063BC0664CD2828BBC58596CD1EB3">
    <w:name w:val="8AA5063BC0664CD2828BBC58596CD1EB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897630251470AAD4DFDA4F4B947CE5">
    <w:name w:val="355897630251470AAD4DFDA4F4B947CE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672D4CF7940E68B110B5D0FEB8EF55">
    <w:name w:val="0E6672D4CF7940E68B110B5D0FEB8EF55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9635B1364F42B79DC1941DF140CCF51">
    <w:name w:val="A89635B1364F42B79DC1941DF140CCF5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D1B15C5034022BF71A2A7259105741">
    <w:name w:val="4F4D1B15C5034022BF71A2A725910574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87F08B8F564445917921D29D156A983">
    <w:name w:val="9F87F08B8F564445917921D29D156A983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F3B32BF9B4009B4FE98FD214A947B">
    <w:name w:val="BD0F3B32BF9B4009B4FE98FD214A947B"/>
    <w:rsid w:val="00342889"/>
  </w:style>
  <w:style w:type="paragraph" w:customStyle="1" w:styleId="6392B4C216A341F8843686951B80907E">
    <w:name w:val="6392B4C216A341F8843686951B80907E"/>
    <w:rsid w:val="00342889"/>
  </w:style>
  <w:style w:type="paragraph" w:customStyle="1" w:styleId="702F42F267E64A259D1C34E9716273B4">
    <w:name w:val="702F42F267E64A259D1C34E9716273B4"/>
    <w:rsid w:val="00342889"/>
  </w:style>
  <w:style w:type="paragraph" w:customStyle="1" w:styleId="AEAE4A9B01B941FC82589E7D65125F88">
    <w:name w:val="AEAE4A9B01B941FC82589E7D65125F88"/>
    <w:rsid w:val="00342889"/>
  </w:style>
  <w:style w:type="paragraph" w:customStyle="1" w:styleId="75DAD9E0B9B44D4C8F1FC7FCDD9AC252">
    <w:name w:val="75DAD9E0B9B44D4C8F1FC7FCDD9AC252"/>
    <w:rsid w:val="00342889"/>
  </w:style>
  <w:style w:type="paragraph" w:customStyle="1" w:styleId="D526E0B52A674E2BB3065A3FA20D24EC">
    <w:name w:val="D526E0B52A674E2BB3065A3FA20D24EC"/>
    <w:rsid w:val="00342889"/>
  </w:style>
  <w:style w:type="paragraph" w:customStyle="1" w:styleId="54DD20C37D454201903D399B517BBB46">
    <w:name w:val="54DD20C37D454201903D399B517BBB46"/>
    <w:rsid w:val="00342889"/>
  </w:style>
  <w:style w:type="paragraph" w:customStyle="1" w:styleId="85F8448B772D4EEABBA72296DF17A56F">
    <w:name w:val="85F8448B772D4EEABBA72296DF17A56F"/>
    <w:rsid w:val="00342889"/>
  </w:style>
  <w:style w:type="paragraph" w:customStyle="1" w:styleId="0F73C24C68044620A46E10704AA60343">
    <w:name w:val="0F73C24C68044620A46E10704AA60343"/>
    <w:rsid w:val="00342889"/>
  </w:style>
  <w:style w:type="paragraph" w:customStyle="1" w:styleId="95A97054FC094900BE1F93A3C1F30870">
    <w:name w:val="95A97054FC094900BE1F93A3C1F30870"/>
    <w:rsid w:val="00342889"/>
  </w:style>
  <w:style w:type="paragraph" w:customStyle="1" w:styleId="6E84675F438A4315AE5AD1C820EE7B08">
    <w:name w:val="6E84675F438A4315AE5AD1C820EE7B08"/>
    <w:rsid w:val="00342889"/>
  </w:style>
  <w:style w:type="paragraph" w:customStyle="1" w:styleId="2FCA45599CB14D15A420882A0E41F0C7">
    <w:name w:val="2FCA45599CB14D15A420882A0E41F0C7"/>
    <w:rsid w:val="00342889"/>
  </w:style>
  <w:style w:type="paragraph" w:customStyle="1" w:styleId="9A09A598F26A41AB8E4FCEC52B101D65">
    <w:name w:val="9A09A598F26A41AB8E4FCEC52B101D65"/>
    <w:rsid w:val="00342889"/>
  </w:style>
  <w:style w:type="paragraph" w:customStyle="1" w:styleId="3872E5D98E31474EB4011DB40D62C3F6">
    <w:name w:val="3872E5D98E31474EB4011DB40D62C3F6"/>
    <w:rsid w:val="00342889"/>
  </w:style>
  <w:style w:type="paragraph" w:customStyle="1" w:styleId="7D0C28C1FAA24925805749C96E986020">
    <w:name w:val="7D0C28C1FAA24925805749C96E986020"/>
    <w:rsid w:val="00342889"/>
  </w:style>
  <w:style w:type="paragraph" w:customStyle="1" w:styleId="3723C5E9AA2E4468A9C50DFC142D7F6A">
    <w:name w:val="3723C5E9AA2E4468A9C50DFC142D7F6A"/>
    <w:rsid w:val="00342889"/>
  </w:style>
  <w:style w:type="paragraph" w:customStyle="1" w:styleId="1A2C2C036221458AB1D9E58BEEBEB12B">
    <w:name w:val="1A2C2C036221458AB1D9E58BEEBEB12B"/>
    <w:rsid w:val="00342889"/>
  </w:style>
  <w:style w:type="paragraph" w:customStyle="1" w:styleId="600D1A4A572144D581AB7C2FBE8FDE48">
    <w:name w:val="600D1A4A572144D581AB7C2FBE8FDE48"/>
    <w:rsid w:val="00342889"/>
  </w:style>
  <w:style w:type="paragraph" w:customStyle="1" w:styleId="7560C61D24884B69933E8CD2AB3FD9C7">
    <w:name w:val="7560C61D24884B69933E8CD2AB3FD9C7"/>
    <w:rsid w:val="00342889"/>
  </w:style>
  <w:style w:type="paragraph" w:customStyle="1" w:styleId="AEEAC8A354DC4762B570D08150B71612">
    <w:name w:val="AEEAC8A354DC4762B570D08150B71612"/>
    <w:rsid w:val="00342889"/>
  </w:style>
  <w:style w:type="paragraph" w:customStyle="1" w:styleId="FF3FB654837A412C9787CF933FB71489">
    <w:name w:val="FF3FB654837A412C9787CF933FB71489"/>
    <w:rsid w:val="00342889"/>
  </w:style>
  <w:style w:type="paragraph" w:customStyle="1" w:styleId="15517BF28E8A49A295ED03DCEEBE1AAC">
    <w:name w:val="15517BF28E8A49A295ED03DCEEBE1AAC"/>
    <w:rsid w:val="00342889"/>
  </w:style>
  <w:style w:type="paragraph" w:customStyle="1" w:styleId="D4C0B01A9E3F4BDCBAB9E9A1F1AB1D809">
    <w:name w:val="D4C0B01A9E3F4BDCBAB9E9A1F1AB1D80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9">
    <w:name w:val="D0B53C3961DC4CAC904B13836DA85220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9">
    <w:name w:val="FE844A77802D4791BD76572461B5A4A3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9">
    <w:name w:val="07A0416710F2451499A97267997D8015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9">
    <w:name w:val="8A706E480785434B9284C2691A3E6471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9">
    <w:name w:val="46D88119AFF44F00B1A4CCA079699EA4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9">
    <w:name w:val="987BB9EDE7F5445AA16CAA7BC61C5253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F0D82EE6024A0D8E1CEFED331023554">
    <w:name w:val="29F0D82EE6024A0D8E1CEFED33102355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0E8869C984F18971B6D6582F768294">
    <w:name w:val="9EE0E8869C984F18971B6D6582F76829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558A928E8A4021BB81D2D76C5EB8184">
    <w:name w:val="78558A928E8A4021BB81D2D76C5EB818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1A45D5A8234247B07F42F7FD94A5904">
    <w:name w:val="601A45D5A8234247B07F42F7FD94A590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C74E6CAD6A46EC840BF2670EF3BAAC4">
    <w:name w:val="D7C74E6CAD6A46EC840BF2670EF3BAAC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776637C8A1491E93FDAFA3DA9AF1D74">
    <w:name w:val="D7776637C8A1491E93FDAFA3DA9AF1D7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85073BDD8541E0BB5791921D5C032A4">
    <w:name w:val="8485073BDD8541E0BB5791921D5C032A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2F41F9E9084CAF830D25773BBF6E6B4">
    <w:name w:val="762F41F9E9084CAF830D25773BBF6E6B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49E1CCD8B486C9173DC5B55680B2C4">
    <w:name w:val="5BD49E1CCD8B486C9173DC5B55680B2C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3C75224C0E469B9C774E774947674F4">
    <w:name w:val="3C3C75224C0E469B9C774E774947674F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3F72A96B1543778098A28385E27C004">
    <w:name w:val="563F72A96B1543778098A28385E27C004"/>
    <w:rsid w:val="00342889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43302F4A8BA74CBEBCCB29DBDA0FB4E78">
    <w:name w:val="43302F4A8BA74CBEBCCB29DBDA0FB4E7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AA7297ED9B4EAE940C57D6494664A08">
    <w:name w:val="A9AA7297ED9B4EAE940C57D6494664A0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678A214754DBAA8DDF2DF8EB2F3798">
    <w:name w:val="120678A214754DBAA8DDF2DF8EB2F379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9">
    <w:name w:val="321A08A2E677422A8BCDE9AB9D93C1E1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AD2A484E94277BF84CD88B9DCC4688">
    <w:name w:val="233AD2A484E94277BF84CD88B9DCC468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C7B03ADAE84E20A6B84BCB510453748">
    <w:name w:val="82C7B03ADAE84E20A6B84BCB51045374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AAE5ACD4A4E89BBA6848F61D76CDA8">
    <w:name w:val="B4DAAE5ACD4A4E89BBA6848F61D76CDA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5923ABE5BF401E9F570674B862B4852">
    <w:name w:val="B65923ABE5BF401E9F570674B862B4852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9">
    <w:name w:val="33A86CCCE5A2446084CE6F73BA15276A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C60A3D837431483FE154F289ABA1A8">
    <w:name w:val="01AC60A3D837431483FE154F289ABA1A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5C143E979D49C5B5C402FE4373E0B48">
    <w:name w:val="D85C143E979D49C5B5C402FE4373E0B4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3CAFAF57FD4793A61791BDEA1F48DB8">
    <w:name w:val="353CAFAF57FD4793A61791BDEA1F48DB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0375B9854742E19026FC494BD486EB2">
    <w:name w:val="D00375B9854742E19026FC494BD486EB2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9">
    <w:name w:val="2F07B0D722084C9BA84179F6BE76F97E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63BA160864A10B4CA775D475A8C078">
    <w:name w:val="3B263BA160864A10B4CA775D475A8C07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DCF333FE64328A4159988AACA4E778">
    <w:name w:val="3D0DCF333FE64328A4159988AACA4E77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833AACAD844B386BBEC60153840B68">
    <w:name w:val="0E9833AACAD844B386BBEC60153840B6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5F59D6511B439E88ABE4F81F6ACB2B2">
    <w:name w:val="9A5F59D6511B439E88ABE4F81F6ACB2B2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9">
    <w:name w:val="2C5D0C9B0F2043BAA924C0890E33C838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8">
    <w:name w:val="840869CF582E4A52979E4A8CFC7D9C93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D306D26394B1D9AE86925CBADE4238">
    <w:name w:val="FBBD306D26394B1D9AE86925CBADE423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82DA5971C54E12A74D8645E422456B8">
    <w:name w:val="3C82DA5971C54E12A74D8645E422456B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67F53675584849B76DD901C9E52F982">
    <w:name w:val="3967F53675584849B76DD901C9E52F982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9">
    <w:name w:val="FF4EC024E2944437B9565FED1B8B7633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9">
    <w:name w:val="090CFF0F19C343FFB2463D21E28075889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592EA4074642DC967786AA7A7740A58">
    <w:name w:val="45592EA4074642DC967786AA7A7740A5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D6367C12B4900A97A299F4FD3902C8">
    <w:name w:val="DD8D6367C12B4900A97A299F4FD3902C8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32323E1A2493583B20C0BE81443002">
    <w:name w:val="51B32323E1A2493583B20C0BE81443002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0AE3AC3EE46E6A2D9C09EC7940CB17">
    <w:name w:val="C420AE3AC3EE46E6A2D9C09EC7940CB1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E003AB1445878F1B1E8B011E45C67">
    <w:name w:val="1219E003AB1445878F1B1E8B011E45C6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B7FEF19194EA79706E37D8E846E527">
    <w:name w:val="93BB7FEF19194EA79706E37D8E846E52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9801D9CB4A819C2E31F0CACC480F7">
    <w:name w:val="E4BA9801D9CB4A819C2E31F0CACC480F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D932F851146BC8C251988824CA5817">
    <w:name w:val="245D932F851146BC8C251988824CA581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D644DCCE014C8FA386E7A177B7F9FA7">
    <w:name w:val="74D644DCCE014C8FA386E7A177B7F9FA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EC9C79002480484CC3A5D4331210E7">
    <w:name w:val="7C3EC9C79002480484CC3A5D4331210E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21310EF06437D941B696CDDEBDB7E7">
    <w:name w:val="50E21310EF06437D941B696CDDEBDB7E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29DA9B03434F3AB56F8A94E40B7AEC7">
    <w:name w:val="1729DA9B03434F3AB56F8A94E40B7AEC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7D8CEE9F545BABFD99789684B84217">
    <w:name w:val="0E97D8CEE9F545BABFD99789684B8421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CC1499E8B34E5799D55F13131088C97">
    <w:name w:val="12CC1499E8B34E5799D55F13131088C9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03BCDF13B44D9B11C3E51B095C36E7">
    <w:name w:val="78603BCDF13B44D9B11C3E51B095C36E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11BFCA3EA4435E8BDA7BCA205911AE7">
    <w:name w:val="DF11BFCA3EA4435E8BDA7BCA205911AE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7994C0A9F470FAAFD07E8533158227">
    <w:name w:val="3817994C0A9F470FAAFD07E853315822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D0A9CBAB74401CB2FA77EAED117D407">
    <w:name w:val="E2D0A9CBAB74401CB2FA77EAED117D40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CC5A8864B14EFAB7245821530105677">
    <w:name w:val="53CC5A8864B14EFAB724582153010567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1FC15435B4569A4167FFFFB23B7687">
    <w:name w:val="8761FC15435B4569A4167FFFFB23B768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B5E1771454A47B6B22C77141398857">
    <w:name w:val="843B5E1771454A47B6B22C7714139885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8F01583B28428786A80F58F8F7EF4C7">
    <w:name w:val="1A8F01583B28428786A80F58F8F7EF4C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D879EF08C4CBF9208AB971B2F40BA7">
    <w:name w:val="842D879EF08C4CBF9208AB971B2F40BA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256D8F3B54EEC9B6F9C5982CEFB7B7">
    <w:name w:val="83B256D8F3B54EEC9B6F9C5982CEFB7B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EB94C837744CF78DC9F283032D6E057">
    <w:name w:val="E7EB94C837744CF78DC9F283032D6E05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83F24270E142F29F135E5E6379A8017">
    <w:name w:val="E883F24270E142F29F135E5E6379A801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87600E6EF41FEA5A7498AC9868A357">
    <w:name w:val="8D387600E6EF41FEA5A7498AC9868A35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1E9B09B6194CB4BDFFD4990B8E63847">
    <w:name w:val="1E1E9B09B6194CB4BDFFD4990B8E6384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4ACE6750C46F681D86423FFFBF61D7">
    <w:name w:val="8DD4ACE6750C46F681D86423FFFBF61D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0AB3D9A064FC39DCE49E84C63C6037">
    <w:name w:val="0000AB3D9A064FC39DCE49E84C63C603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ACC048E4DCD83648E9D557BA9EC7">
    <w:name w:val="4E06BACC048E4DCD83648E9D557BA9EC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3F41B1CF644056AB7F5CB772B10DAB7">
    <w:name w:val="CD3F41B1CF644056AB7F5CB772B10DAB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EE2B10F82483590D925B6BEEAB5B67">
    <w:name w:val="764EE2B10F82483590D925B6BEEAB5B6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961136B04B63B815018EED3C83337">
    <w:name w:val="1219961136B04B63B815018EED3C8333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44681E349B4B969D130B69EB0451277">
    <w:name w:val="EA44681E349B4B969D130B69EB045127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0D6BF866846F382BEDCA82A5B2ED67">
    <w:name w:val="7A20D6BF866846F382BEDCA82A5B2ED6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631B31CC0847CE9B3022D6392108A77">
    <w:name w:val="91631B31CC0847CE9B3022D6392108A7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1D53567664F5D81F48726E74036E97">
    <w:name w:val="F9A1D53567664F5D81F48726E74036E9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6ECDD5F664C66A42169EA665D3EB57">
    <w:name w:val="7AC6ECDD5F664C66A42169EA665D3EB5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63460B43D347C3B8B8CC6CBBF54C0F7">
    <w:name w:val="2763460B43D347C3B8B8CC6CBBF54C0F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88C5259AFA4DABA2F2616F07BC37947">
    <w:name w:val="1188C5259AFA4DABA2F2616F07BC3794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934738D4FC47DC85B18DF5ADC103447">
    <w:name w:val="DC934738D4FC47DC85B18DF5ADC10344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61F74C14F541EFAA04E0CDD3C12E367">
    <w:name w:val="D461F74C14F541EFAA04E0CDD3C12E36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75B0D95D4A410193C4D5FD16A66CCD7">
    <w:name w:val="5375B0D95D4A410193C4D5FD16A66CCD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7C4B9E89D403D8979FE9B00EEAA147">
    <w:name w:val="1E47C4B9E89D403D8979FE9B00EEAA14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712AB431B4D098E10B53C8EDD03AD7">
    <w:name w:val="46F712AB431B4D098E10B53C8EDD03AD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897A037ACC40D9BF8F76598D11CF767">
    <w:name w:val="18897A037ACC40D9BF8F76598D11CF76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B4923744C4DFA84AEDD7D15EF4EC07">
    <w:name w:val="11BB4923744C4DFA84AEDD7D15EF4EC0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90D5A82C514F3E939FFF78AC9CA9E97">
    <w:name w:val="D390D5A82C514F3E939FFF78AC9CA9E9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CFA5403144DE0B755037F1CAB43DC7">
    <w:name w:val="48BCFA5403144DE0B755037F1CAB43DC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57E8A8AF6470D92EC2C4E4889256A7">
    <w:name w:val="30B57E8A8AF6470D92EC2C4E4889256A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15288C807443DA956C927D8E14ACC27">
    <w:name w:val="D615288C807443DA956C927D8E14ACC2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56DB6C83D747208C4964014C578A8E4">
    <w:name w:val="5C56DB6C83D747208C4964014C578A8E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6CC1C6B3D415098855BC121D8EE2A4">
    <w:name w:val="60A6CC1C6B3D415098855BC121D8EE2A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45B0F93E8449CA37A476B1CFB06157">
    <w:name w:val="A8145B0F93E8449CA37A476B1CFB0615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DB8FE9D9AD4F1492B997D4C53BCAEE7">
    <w:name w:val="8FDB8FE9D9AD4F1492B997D4C53BCAEE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5894D92B3E4FED8F2B06DDBA5309CF7">
    <w:name w:val="885894D92B3E4FED8F2B06DDBA5309CF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DD4C777E2F4AAEADC85B4D9E77250C7">
    <w:name w:val="14DD4C777E2F4AAEADC85B4D9E77250C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0C061AD9A4918827F462197D206C47">
    <w:name w:val="8BC0C061AD9A4918827F462197D206C4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79B2B26914FF098EFF0D1C683BDC97">
    <w:name w:val="7C779B2B26914FF098EFF0D1C683BDC9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26969D3EB4808B85B903F49088AA27">
    <w:name w:val="47426969D3EB4808B85B903F49088AA2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68DF290A214A20B6E57D5C732F284A7">
    <w:name w:val="0868DF290A214A20B6E57D5C732F284A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519F2D76D4406789E34D5FA1B2B5EC7">
    <w:name w:val="5A519F2D76D4406789E34D5FA1B2B5EC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245E7AF4B4BA39444B2AAE6E562AC7">
    <w:name w:val="AFC245E7AF4B4BA39444B2AAE6E562AC7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335B5A69B46F7B52F87A56EF9451B6">
    <w:name w:val="D36335B5A69B46F7B52F87A56EF9451B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61E11A0B3F48B583C536719EBA47786">
    <w:name w:val="C961E11A0B3F48B583C536719EBA4778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BEF5480F449B6BAE8EA7E818B30596">
    <w:name w:val="AD6BEF5480F449B6BAE8EA7E818B3059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BD0FC645F64599B7031C2BE7B8DD6D6">
    <w:name w:val="FDBD0FC645F64599B7031C2BE7B8DD6D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F3B32BF9B4009B4FE98FD214A947B1">
    <w:name w:val="BD0F3B32BF9B4009B4FE98FD214A947B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99BDC5DC67420186F57617F6E64C274">
    <w:name w:val="E499BDC5DC67420186F57617F6E64C27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6B25A439240FDAE5C4761E8D9D0C36">
    <w:name w:val="B936B25A439240FDAE5C4761E8D9D0C3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4D3E3EE2549F0ACB69D3EE4A9EA6C6">
    <w:name w:val="C744D3E3EE2549F0ACB69D3EE4A9EA6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BEB0DD1E71489D8B15A27963FA86246">
    <w:name w:val="5ABEB0DD1E71489D8B15A27963FA862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92B4C216A341F8843686951B80907E1">
    <w:name w:val="6392B4C216A341F8843686951B80907E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5C3A5B91245D6ACB14E59D6929E934">
    <w:name w:val="3E15C3A5B91245D6ACB14E59D6929E93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8E07A7FDF4D149141640BB775406B6">
    <w:name w:val="B068E07A7FDF4D149141640BB775406B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D95DFABA6450F860133C840B3B9A76">
    <w:name w:val="C7BD95DFABA6450F860133C840B3B9A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57EAAC39C4325B98F31E60D226D686">
    <w:name w:val="CB857EAAC39C4325B98F31E60D226D68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2F42F267E64A259D1C34E9716273B41">
    <w:name w:val="702F42F267E64A259D1C34E9716273B4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168EBC31548F7BF186078A2B0C2B14">
    <w:name w:val="23A168EBC31548F7BF186078A2B0C2B1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3BA8273BB4E5E8478402E6313763B6">
    <w:name w:val="0283BA8273BB4E5E8478402E6313763B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B435373A141CEA48C2A0413D1293D6">
    <w:name w:val="13FB435373A141CEA48C2A0413D1293D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DE0969939A47A2A7FAD98FB31EB6256">
    <w:name w:val="01DE0969939A47A2A7FAD98FB31EB625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E4A9B01B941FC82589E7D65125F881">
    <w:name w:val="AEAE4A9B01B941FC82589E7D65125F88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D3536C70AB4D9686407F67A9B00E5D4">
    <w:name w:val="45D3536C70AB4D9686407F67A9B00E5D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FB69FBEFC45B58E7408FFF57F08BA6">
    <w:name w:val="3CCFB69FBEFC45B58E7408FFF57F08BA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112228CF124ABBBD0F5B7A506BB8476">
    <w:name w:val="E1112228CF124ABBBD0F5B7A506BB84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7F33F51D54B2582FD37FD27D2FD076">
    <w:name w:val="BE37F33F51D54B2582FD37FD27D2FD0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DAD9E0B9B44D4C8F1FC7FCDD9AC2521">
    <w:name w:val="75DAD9E0B9B44D4C8F1FC7FCDD9AC252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FB88D792D49E491FAACFBF035211A4">
    <w:name w:val="A28FB88D792D49E491FAACFBF035211A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4A4E8302147C2862DC2D267B145766">
    <w:name w:val="0CA4A4E8302147C2862DC2D267B14576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FAF08B54804BE6ADF737AF41B1362C6">
    <w:name w:val="92FAF08B54804BE6ADF737AF41B1362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8063AA49B64C5396E28DE23CF247176">
    <w:name w:val="1C8063AA49B64C5396E28DE23CF2471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26E0B52A674E2BB3065A3FA20D24EC1">
    <w:name w:val="D526E0B52A674E2BB3065A3FA20D24EC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8818C97A84AD9BD9811034470EAFE4">
    <w:name w:val="AA28818C97A84AD9BD9811034470EAFE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311AD026FC4066A79588C93B44FFA66">
    <w:name w:val="1E311AD026FC4066A79588C93B44FFA6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194240509406BAF58E495C2F4A1AE6">
    <w:name w:val="64D194240509406BAF58E495C2F4A1AE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13A28EC73240AABA8474B0FD70CD5E6">
    <w:name w:val="2F13A28EC73240AABA8474B0FD70CD5E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D20C37D454201903D399B517BBB461">
    <w:name w:val="54DD20C37D454201903D399B517BBB46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326D0C085542F591E78C96468B96FC4">
    <w:name w:val="BD326D0C085542F591E78C96468B96FC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D1FE555BED4370B67AA237FF99A8516">
    <w:name w:val="16D1FE555BED4370B67AA237FF99A851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CEB08D01314315AA15CDE4BF9FEE076">
    <w:name w:val="C3CEB08D01314315AA15CDE4BF9FEE0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227F9EAE545D29853CB8DD1A223356">
    <w:name w:val="EE0227F9EAE545D29853CB8DD1A22335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F8448B772D4EEABBA72296DF17A56F1">
    <w:name w:val="85F8448B772D4EEABBA72296DF17A56F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E9DFCDB6F4F53A14D04F91DAF0B9A4">
    <w:name w:val="5E1E9DFCDB6F4F53A14D04F91DAF0B9A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35F75F2C304D32B41E160BFB67CDA76">
    <w:name w:val="6735F75F2C304D32B41E160BFB67CDA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C25132F22A4640995A91ED91CD60EA6">
    <w:name w:val="67C25132F22A4640995A91ED91CD60EA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136E6877F3447E8596AFFC846247F16">
    <w:name w:val="09136E6877F3447E8596AFFC846247F1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73C24C68044620A46E10704AA603431">
    <w:name w:val="0F73C24C68044620A46E10704AA60343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76491691374C9AAF4EBF7122B56E334">
    <w:name w:val="D076491691374C9AAF4EBF7122B56E33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640D1384843A0875484B95626D78A6">
    <w:name w:val="0CE640D1384843A0875484B95626D78A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F6093FF5F4B4C9A889E8A0CCE59C36">
    <w:name w:val="E3FF6093FF5F4B4C9A889E8A0CCE59C3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07964D2D7E4BC0A9A17CAA7F52352B6">
    <w:name w:val="5B07964D2D7E4BC0A9A17CAA7F52352B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A97054FC094900BE1F93A3C1F308701">
    <w:name w:val="95A97054FC094900BE1F93A3C1F30870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8885E24FC4453DB0717AB75652C30F4">
    <w:name w:val="2E8885E24FC4453DB0717AB75652C30F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6CABA3AB464CC79F8CA4B90783984E6">
    <w:name w:val="FA6CABA3AB464CC79F8CA4B90783984E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69858D8BB94EC0A146D5B4834196E86">
    <w:name w:val="1369858D8BB94EC0A146D5B4834196E8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23E392EECB402EBB3DCDC3533B37D16">
    <w:name w:val="3523E392EECB402EBB3DCDC3533B37D1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4675F438A4315AE5AD1C820EE7B081">
    <w:name w:val="6E84675F438A4315AE5AD1C820EE7B08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98F3E23904D529DF05D1A9CF170FB4">
    <w:name w:val="00B98F3E23904D529DF05D1A9CF170FB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5BE044FAB4FFF971D55BEA2A8B0956">
    <w:name w:val="0525BE044FAB4FFF971D55BEA2A8B095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5533A87942450A8A8735702285E8CA6">
    <w:name w:val="195533A87942450A8A8735702285E8CA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2A7546322B45489EE659D7A0DD41256">
    <w:name w:val="5F2A7546322B45489EE659D7A0DD4125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CA45599CB14D15A420882A0E41F0C71">
    <w:name w:val="2FCA45599CB14D15A420882A0E41F0C7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761F9A9D94F7E9CA5259FB1A592EF4">
    <w:name w:val="C62761F9A9D94F7E9CA5259FB1A592EF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B25B108D24943A45DF9511760E7806">
    <w:name w:val="586B25B108D24943A45DF9511760E780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5BE5410044D7B0CFBC6C55725A5C6">
    <w:name w:val="E4BA5BE5410044D7B0CFBC6C55725A5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ABE6E19124ECD9ADE3B1048D39D646">
    <w:name w:val="E81ABE6E19124ECD9ADE3B1048D39D6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09A598F26A41AB8E4FCEC52B101D651">
    <w:name w:val="9A09A598F26A41AB8E4FCEC52B101D65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EAF66016B3403596C02DEAF046E1584">
    <w:name w:val="59EAF66016B3403596C02DEAF046E158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DC5FE70ACA4F2BB39BFFB2C2C8075C6">
    <w:name w:val="F0DC5FE70ACA4F2BB39BFFB2C2C8075C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52E323584E4BBCBF8685DE548D0BB96">
    <w:name w:val="EC52E323584E4BBCBF8685DE548D0BB9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14CC695084CC1965E61703A3FF0B86">
    <w:name w:val="B3A14CC695084CC1965E61703A3FF0B8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2E5D98E31474EB4011DB40D62C3F61">
    <w:name w:val="3872E5D98E31474EB4011DB40D62C3F6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6517A833CD41BCA6A6FF20547D8D5B4">
    <w:name w:val="FE6517A833CD41BCA6A6FF20547D8D5B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118ED3072144CE805389D3AEDC7A206">
    <w:name w:val="BB118ED3072144CE805389D3AEDC7A20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B5C05DCDE24AD59F400831532701446">
    <w:name w:val="B0B5C05DCDE24AD59F4008315327014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83A493DB441D4BE64074A709D3E476">
    <w:name w:val="FF683A493DB441D4BE64074A709D3E4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C28C1FAA24925805749C96E9860201">
    <w:name w:val="7D0C28C1FAA24925805749C96E986020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E699D48FC458081FC873FC35B5CD74">
    <w:name w:val="148E699D48FC458081FC873FC35B5CD7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E780681DD043EA978D30BC822C5D476">
    <w:name w:val="A3E780681DD043EA978D30BC822C5D4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20CDE29D2465E9C06D4F749A9CE646">
    <w:name w:val="64D20CDE29D2465E9C06D4F749A9CE6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34A1D189184A6A9519A1F670786A6D6">
    <w:name w:val="F034A1D189184A6A9519A1F670786A6D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23C5E9AA2E4468A9C50DFC142D7F6A1">
    <w:name w:val="3723C5E9AA2E4468A9C50DFC142D7F6A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F5F64C6AC47799CE65ABC5CE017F34">
    <w:name w:val="5E1F5F64C6AC47799CE65ABC5CE017F3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82F87A359446F288E499F021019B866">
    <w:name w:val="D682F87A359446F288E499F021019B86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BF5E51C884D15A9D1273FAE7B36096">
    <w:name w:val="E01BF5E51C884D15A9D1273FAE7B3609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132996EA9A45FD8779B09E8DE834CE6">
    <w:name w:val="20132996EA9A45FD8779B09E8DE834CE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2C2C036221458AB1D9E58BEEBEB12B1">
    <w:name w:val="1A2C2C036221458AB1D9E58BEEBEB12B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275BB553D244E1BE88DE4EC0199EF24">
    <w:name w:val="49275BB553D244E1BE88DE4EC0199EF2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B0CABD13874AF48691418E9F1633F06">
    <w:name w:val="6FB0CABD13874AF48691418E9F1633F0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EE43DD4FFD4E66910561F5699A226D6">
    <w:name w:val="70EE43DD4FFD4E66910561F5699A226D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337941B754DD28A10609643BAFFAB6">
    <w:name w:val="648337941B754DD28A10609643BAFFAB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0D1A4A572144D581AB7C2FBE8FDE481">
    <w:name w:val="600D1A4A572144D581AB7C2FBE8FDE48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AB8464E884470B293703B30FE79354">
    <w:name w:val="3B9AB8464E884470B293703B30FE7935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CB72C5E345D5978913D9D4A28ED86">
    <w:name w:val="FB6FCB72C5E345D5978913D9D4A28ED8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997866A0D4CCF9C535AC2C4B173626">
    <w:name w:val="B84997866A0D4CCF9C535AC2C4B17362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D5F2E7EA14BD692C61AF514E1A7BB6">
    <w:name w:val="71ED5F2E7EA14BD692C61AF514E1A7BB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0C61D24884B69933E8CD2AB3FD9C71">
    <w:name w:val="7560C61D24884B69933E8CD2AB3FD9C7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DEF60D1F814EC2B73C9021F44FC1884">
    <w:name w:val="D0DEF60D1F814EC2B73C9021F44FC188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CB8723C151418F9EFAAB5690C7F2336">
    <w:name w:val="4ACB8723C151418F9EFAAB5690C7F233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9A52A688C4EA2BA2C0DE98D8C93046">
    <w:name w:val="D769A52A688C4EA2BA2C0DE98D8C930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1E5215B0784279B55B5EFC71CD00EA6">
    <w:name w:val="7A1E5215B0784279B55B5EFC71CD00EA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AC8A354DC4762B570D08150B716121">
    <w:name w:val="AEEAC8A354DC4762B570D08150B71612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20CD6FB1FB4FB2B0774A975754FB9E4">
    <w:name w:val="3620CD6FB1FB4FB2B0774A975754FB9E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7FE76BB1354BF9A3869B5CA2E8162D6">
    <w:name w:val="AA7FE76BB1354BF9A3869B5CA2E8162D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B3CE03878849E9A440018400A6684B6">
    <w:name w:val="82B3CE03878849E9A440018400A6684B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28776C718644319DF1532EACD564316">
    <w:name w:val="FD28776C718644319DF1532EACD56431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3FB654837A412C9787CF933FB714891">
    <w:name w:val="FF3FB654837A412C9787CF933FB71489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4F980F4DB041B8B804D6A295CAD0534">
    <w:name w:val="B04F980F4DB041B8B804D6A295CAD053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CC2D8AD8C04E42886D9A55A64F9D406">
    <w:name w:val="93CC2D8AD8C04E42886D9A55A64F9D40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991A236BE41A98C068C778DC553276">
    <w:name w:val="AE9991A236BE41A98C068C778DC55327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EACFD1216A43DD8A57BE8E8BB1FF846">
    <w:name w:val="13EACFD1216A43DD8A57BE8E8BB1FF84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17BF28E8A49A295ED03DCEEBE1AAC1">
    <w:name w:val="15517BF28E8A49A295ED03DCEEBE1AAC1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5063BC0664CD2828BBC58596CD1EB4">
    <w:name w:val="8AA5063BC0664CD2828BBC58596CD1EB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897630251470AAD4DFDA4F4B947CE6">
    <w:name w:val="355897630251470AAD4DFDA4F4B947CE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672D4CF7940E68B110B5D0FEB8EF56">
    <w:name w:val="0E6672D4CF7940E68B110B5D0FEB8EF56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9635B1364F42B79DC1941DF140CCF52">
    <w:name w:val="A89635B1364F42B79DC1941DF140CCF52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D1B15C5034022BF71A2A7259105742">
    <w:name w:val="4F4D1B15C5034022BF71A2A7259105742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87F08B8F564445917921D29D156A984">
    <w:name w:val="9F87F08B8F564445917921D29D156A984"/>
    <w:rsid w:val="003428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EC0F62B8D44CCA8CB5AF7FF4E53CF1">
    <w:name w:val="48EC0F62B8D44CCA8CB5AF7FF4E53CF1"/>
    <w:rsid w:val="00342889"/>
  </w:style>
  <w:style w:type="paragraph" w:customStyle="1" w:styleId="A1169945565D47838DE0001044DAA51D">
    <w:name w:val="A1169945565D47838DE0001044DAA51D"/>
    <w:rsid w:val="00342889"/>
  </w:style>
  <w:style w:type="paragraph" w:customStyle="1" w:styleId="B01C44D95C434D0C93D9DCDD59C761B8">
    <w:name w:val="B01C44D95C434D0C93D9DCDD59C761B8"/>
    <w:rsid w:val="00342889"/>
  </w:style>
  <w:style w:type="paragraph" w:customStyle="1" w:styleId="A0E27FEC3CF44CE6A84FF6FABBA0EF5D">
    <w:name w:val="A0E27FEC3CF44CE6A84FF6FABBA0EF5D"/>
    <w:rsid w:val="00342889"/>
  </w:style>
  <w:style w:type="paragraph" w:customStyle="1" w:styleId="C1DCA6C127324599850F5A163AE719AB">
    <w:name w:val="C1DCA6C127324599850F5A163AE719AB"/>
    <w:rsid w:val="00342889"/>
  </w:style>
  <w:style w:type="paragraph" w:customStyle="1" w:styleId="2D07105F25BA4888AE1D57D65A936916">
    <w:name w:val="2D07105F25BA4888AE1D57D65A936916"/>
    <w:rsid w:val="00342889"/>
  </w:style>
  <w:style w:type="paragraph" w:customStyle="1" w:styleId="17D49C7193E044FFA524D27E56E2027C">
    <w:name w:val="17D49C7193E044FFA524D27E56E2027C"/>
    <w:rsid w:val="00342889"/>
  </w:style>
  <w:style w:type="paragraph" w:customStyle="1" w:styleId="1B88750B91CE4E2B8A5DBB8F256D2233">
    <w:name w:val="1B88750B91CE4E2B8A5DBB8F256D2233"/>
    <w:rsid w:val="00342889"/>
  </w:style>
  <w:style w:type="paragraph" w:customStyle="1" w:styleId="7844DFEEEA544638A9DE0267FAA85078">
    <w:name w:val="7844DFEEEA544638A9DE0267FAA85078"/>
    <w:rsid w:val="00342889"/>
  </w:style>
  <w:style w:type="paragraph" w:customStyle="1" w:styleId="93FD6B265F2F4193808A2FB140495D49">
    <w:name w:val="93FD6B265F2F4193808A2FB140495D49"/>
    <w:rsid w:val="00342889"/>
  </w:style>
  <w:style w:type="paragraph" w:customStyle="1" w:styleId="BF0AFDA1E3984EA9B27AC88332DDBD91">
    <w:name w:val="BF0AFDA1E3984EA9B27AC88332DDBD91"/>
    <w:rsid w:val="00342889"/>
  </w:style>
  <w:style w:type="paragraph" w:customStyle="1" w:styleId="4CAC36ACA9314461980E4104B7ED4A56">
    <w:name w:val="4CAC36ACA9314461980E4104B7ED4A56"/>
    <w:rsid w:val="00342889"/>
  </w:style>
  <w:style w:type="paragraph" w:customStyle="1" w:styleId="706FDB077672469DAC07FFE2E13DD807">
    <w:name w:val="706FDB077672469DAC07FFE2E13DD807"/>
    <w:rsid w:val="00342889"/>
  </w:style>
  <w:style w:type="paragraph" w:customStyle="1" w:styleId="8DFFF863BDE04A979A3F0836376049F5">
    <w:name w:val="8DFFF863BDE04A979A3F0836376049F5"/>
    <w:rsid w:val="00342889"/>
  </w:style>
  <w:style w:type="paragraph" w:customStyle="1" w:styleId="6D7EBE05766B4379AACAB458D140F177">
    <w:name w:val="6D7EBE05766B4379AACAB458D140F177"/>
    <w:rsid w:val="00342889"/>
  </w:style>
  <w:style w:type="paragraph" w:customStyle="1" w:styleId="2D16D52AE8F646068E83D14E62DAA2D6">
    <w:name w:val="2D16D52AE8F646068E83D14E62DAA2D6"/>
    <w:rsid w:val="00342889"/>
  </w:style>
  <w:style w:type="paragraph" w:customStyle="1" w:styleId="F57E6B56621743C5BE829D5EB292319C">
    <w:name w:val="F57E6B56621743C5BE829D5EB292319C"/>
    <w:rsid w:val="00342889"/>
  </w:style>
  <w:style w:type="paragraph" w:customStyle="1" w:styleId="E0FF5DB6DF464E779DFA3D2A4C6D8FEF">
    <w:name w:val="E0FF5DB6DF464E779DFA3D2A4C6D8FEF"/>
    <w:rsid w:val="00342889"/>
  </w:style>
  <w:style w:type="paragraph" w:customStyle="1" w:styleId="E80C2B8E8DCC4C5BA82C9EA418FAE5B2">
    <w:name w:val="E80C2B8E8DCC4C5BA82C9EA418FAE5B2"/>
    <w:rsid w:val="00342889"/>
  </w:style>
  <w:style w:type="paragraph" w:customStyle="1" w:styleId="4306025EB2A14153AF016F6CC6F6CBEA">
    <w:name w:val="4306025EB2A14153AF016F6CC6F6CBEA"/>
    <w:rsid w:val="00342889"/>
  </w:style>
  <w:style w:type="paragraph" w:customStyle="1" w:styleId="9FAAE44B1180438A8C1138EA6D7FA997">
    <w:name w:val="9FAAE44B1180438A8C1138EA6D7FA997"/>
    <w:rsid w:val="00342889"/>
  </w:style>
  <w:style w:type="paragraph" w:customStyle="1" w:styleId="3AB10AA25B264F679A7F3E2137001525">
    <w:name w:val="3AB10AA25B264F679A7F3E2137001525"/>
    <w:rsid w:val="00342889"/>
  </w:style>
  <w:style w:type="paragraph" w:customStyle="1" w:styleId="D4C0B01A9E3F4BDCBAB9E9A1F1AB1D8010">
    <w:name w:val="D4C0B01A9E3F4BDCBAB9E9A1F1AB1D80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10">
    <w:name w:val="D0B53C3961DC4CAC904B13836DA85220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10">
    <w:name w:val="FE844A77802D4791BD76572461B5A4A3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10">
    <w:name w:val="07A0416710F2451499A97267997D8015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10">
    <w:name w:val="8A706E480785434B9284C2691A3E6471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10">
    <w:name w:val="46D88119AFF44F00B1A4CCA079699EA4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10">
    <w:name w:val="987BB9EDE7F5445AA16CAA7BC61C5253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F0D82EE6024A0D8E1CEFED331023555">
    <w:name w:val="29F0D82EE6024A0D8E1CEFED33102355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0E8869C984F18971B6D6582F768295">
    <w:name w:val="9EE0E8869C984F18971B6D6582F76829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1A45D5A8234247B07F42F7FD94A5905">
    <w:name w:val="601A45D5A8234247B07F42F7FD94A590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776637C8A1491E93FDAFA3DA9AF1D75">
    <w:name w:val="D7776637C8A1491E93FDAFA3DA9AF1D7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85073BDD8541E0BB5791921D5C032A5">
    <w:name w:val="8485073BDD8541E0BB5791921D5C032A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2F41F9E9084CAF830D25773BBF6E6B5">
    <w:name w:val="762F41F9E9084CAF830D25773BBF6E6B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49E1CCD8B486C9173DC5B55680B2C5">
    <w:name w:val="5BD49E1CCD8B486C9173DC5B55680B2C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3C75224C0E469B9C774E774947674F5">
    <w:name w:val="3C3C75224C0E469B9C774E774947674F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3F72A96B1543778098A28385E27C005">
    <w:name w:val="563F72A96B1543778098A28385E27C005"/>
    <w:rsid w:val="00594EC9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43302F4A8BA74CBEBCCB29DBDA0FB4E79">
    <w:name w:val="43302F4A8BA74CBEBCCB29DBDA0FB4E7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AA7297ED9B4EAE940C57D6494664A09">
    <w:name w:val="A9AA7297ED9B4EAE940C57D6494664A0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678A214754DBAA8DDF2DF8EB2F3799">
    <w:name w:val="120678A214754DBAA8DDF2DF8EB2F379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10">
    <w:name w:val="321A08A2E677422A8BCDE9AB9D93C1E1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AD2A484E94277BF84CD88B9DCC4689">
    <w:name w:val="233AD2A484E94277BF84CD88B9DCC468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C7B03ADAE84E20A6B84BCB510453749">
    <w:name w:val="82C7B03ADAE84E20A6B84BCB51045374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AAE5ACD4A4E89BBA6848F61D76CDA9">
    <w:name w:val="B4DAAE5ACD4A4E89BBA6848F61D76CDA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5923ABE5BF401E9F570674B862B4853">
    <w:name w:val="B65923ABE5BF401E9F570674B862B485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10">
    <w:name w:val="33A86CCCE5A2446084CE6F73BA15276A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C60A3D837431483FE154F289ABA1A9">
    <w:name w:val="01AC60A3D837431483FE154F289ABA1A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5C143E979D49C5B5C402FE4373E0B49">
    <w:name w:val="D85C143E979D49C5B5C402FE4373E0B4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3CAFAF57FD4793A61791BDEA1F48DB9">
    <w:name w:val="353CAFAF57FD4793A61791BDEA1F48DB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0375B9854742E19026FC494BD486EB3">
    <w:name w:val="D00375B9854742E19026FC494BD486EB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10">
    <w:name w:val="2F07B0D722084C9BA84179F6BE76F97E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63BA160864A10B4CA775D475A8C079">
    <w:name w:val="3B263BA160864A10B4CA775D475A8C07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DCF333FE64328A4159988AACA4E779">
    <w:name w:val="3D0DCF333FE64328A4159988AACA4E77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833AACAD844B386BBEC60153840B69">
    <w:name w:val="0E9833AACAD844B386BBEC60153840B6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5F59D6511B439E88ABE4F81F6ACB2B3">
    <w:name w:val="9A5F59D6511B439E88ABE4F81F6ACB2B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10">
    <w:name w:val="2C5D0C9B0F2043BAA924C0890E33C838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9">
    <w:name w:val="840869CF582E4A52979E4A8CFC7D9C93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D306D26394B1D9AE86925CBADE4239">
    <w:name w:val="FBBD306D26394B1D9AE86925CBADE423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82DA5971C54E12A74D8645E422456B9">
    <w:name w:val="3C82DA5971C54E12A74D8645E422456B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67F53675584849B76DD901C9E52F983">
    <w:name w:val="3967F53675584849B76DD901C9E52F98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10">
    <w:name w:val="FF4EC024E2944437B9565FED1B8B7633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10">
    <w:name w:val="090CFF0F19C343FFB2463D21E2807588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592EA4074642DC967786AA7A7740A59">
    <w:name w:val="45592EA4074642DC967786AA7A7740A5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D6367C12B4900A97A299F4FD3902C9">
    <w:name w:val="DD8D6367C12B4900A97A299F4FD3902C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32323E1A2493583B20C0BE81443003">
    <w:name w:val="51B32323E1A2493583B20C0BE8144300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0AE3AC3EE46E6A2D9C09EC7940CB18">
    <w:name w:val="C420AE3AC3EE46E6A2D9C09EC7940CB1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E003AB1445878F1B1E8B011E45C68">
    <w:name w:val="1219E003AB1445878F1B1E8B011E45C6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B7FEF19194EA79706E37D8E846E528">
    <w:name w:val="93BB7FEF19194EA79706E37D8E846E52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9801D9CB4A819C2E31F0CACC480F8">
    <w:name w:val="E4BA9801D9CB4A819C2E31F0CACC480F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D932F851146BC8C251988824CA5818">
    <w:name w:val="245D932F851146BC8C251988824CA581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D644DCCE014C8FA386E7A177B7F9FA8">
    <w:name w:val="74D644DCCE014C8FA386E7A177B7F9FA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EC9C79002480484CC3A5D4331210E8">
    <w:name w:val="7C3EC9C79002480484CC3A5D4331210E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21310EF06437D941B696CDDEBDB7E8">
    <w:name w:val="50E21310EF06437D941B696CDDEBDB7E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29DA9B03434F3AB56F8A94E40B7AEC8">
    <w:name w:val="1729DA9B03434F3AB56F8A94E40B7AE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7D8CEE9F545BABFD99789684B84218">
    <w:name w:val="0E97D8CEE9F545BABFD99789684B8421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CC1499E8B34E5799D55F13131088C98">
    <w:name w:val="12CC1499E8B34E5799D55F13131088C9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03BCDF13B44D9B11C3E51B095C36E8">
    <w:name w:val="78603BCDF13B44D9B11C3E51B095C36E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11BFCA3EA4435E8BDA7BCA205911AE8">
    <w:name w:val="DF11BFCA3EA4435E8BDA7BCA205911AE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7994C0A9F470FAAFD07E8533158228">
    <w:name w:val="3817994C0A9F470FAAFD07E853315822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D0A9CBAB74401CB2FA77EAED117D408">
    <w:name w:val="E2D0A9CBAB74401CB2FA77EAED117D40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CC5A8864B14EFAB7245821530105678">
    <w:name w:val="53CC5A8864B14EFAB724582153010567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1FC15435B4569A4167FFFFB23B7688">
    <w:name w:val="8761FC15435B4569A4167FFFFB23B768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B5E1771454A47B6B22C77141398858">
    <w:name w:val="843B5E1771454A47B6B22C7714139885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8F01583B28428786A80F58F8F7EF4C8">
    <w:name w:val="1A8F01583B28428786A80F58F8F7EF4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D879EF08C4CBF9208AB971B2F40BA8">
    <w:name w:val="842D879EF08C4CBF9208AB971B2F40BA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256D8F3B54EEC9B6F9C5982CEFB7B8">
    <w:name w:val="83B256D8F3B54EEC9B6F9C5982CEFB7B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EB94C837744CF78DC9F283032D6E058">
    <w:name w:val="E7EB94C837744CF78DC9F283032D6E05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83F24270E142F29F135E5E6379A8018">
    <w:name w:val="E883F24270E142F29F135E5E6379A801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87600E6EF41FEA5A7498AC9868A358">
    <w:name w:val="8D387600E6EF41FEA5A7498AC9868A35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1E9B09B6194CB4BDFFD4990B8E63848">
    <w:name w:val="1E1E9B09B6194CB4BDFFD4990B8E6384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4ACE6750C46F681D86423FFFBF61D8">
    <w:name w:val="8DD4ACE6750C46F681D86423FFFBF61D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0AB3D9A064FC39DCE49E84C63C6038">
    <w:name w:val="0000AB3D9A064FC39DCE49E84C63C603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ACC048E4DCD83648E9D557BA9EC8">
    <w:name w:val="4E06BACC048E4DCD83648E9D557BA9E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3F41B1CF644056AB7F5CB772B10DAB8">
    <w:name w:val="CD3F41B1CF644056AB7F5CB772B10DAB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EE2B10F82483590D925B6BEEAB5B68">
    <w:name w:val="764EE2B10F82483590D925B6BEEAB5B6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961136B04B63B815018EED3C83338">
    <w:name w:val="1219961136B04B63B815018EED3C8333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44681E349B4B969D130B69EB0451278">
    <w:name w:val="EA44681E349B4B969D130B69EB045127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0D6BF866846F382BEDCA82A5B2ED68">
    <w:name w:val="7A20D6BF866846F382BEDCA82A5B2ED6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631B31CC0847CE9B3022D6392108A78">
    <w:name w:val="91631B31CC0847CE9B3022D6392108A7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1D53567664F5D81F48726E74036E98">
    <w:name w:val="F9A1D53567664F5D81F48726E74036E9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6ECDD5F664C66A42169EA665D3EB58">
    <w:name w:val="7AC6ECDD5F664C66A42169EA665D3EB5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63460B43D347C3B8B8CC6CBBF54C0F8">
    <w:name w:val="2763460B43D347C3B8B8CC6CBBF54C0F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88C5259AFA4DABA2F2616F07BC37948">
    <w:name w:val="1188C5259AFA4DABA2F2616F07BC3794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934738D4FC47DC85B18DF5ADC103448">
    <w:name w:val="DC934738D4FC47DC85B18DF5ADC10344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61F74C14F541EFAA04E0CDD3C12E368">
    <w:name w:val="D461F74C14F541EFAA04E0CDD3C12E36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75B0D95D4A410193C4D5FD16A66CCD8">
    <w:name w:val="5375B0D95D4A410193C4D5FD16A66CCD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7C4B9E89D403D8979FE9B00EEAA148">
    <w:name w:val="1E47C4B9E89D403D8979FE9B00EEAA14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712AB431B4D098E10B53C8EDD03AD8">
    <w:name w:val="46F712AB431B4D098E10B53C8EDD03AD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897A037ACC40D9BF8F76598D11CF768">
    <w:name w:val="18897A037ACC40D9BF8F76598D11CF76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B4923744C4DFA84AEDD7D15EF4EC08">
    <w:name w:val="11BB4923744C4DFA84AEDD7D15EF4EC0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90D5A82C514F3E939FFF78AC9CA9E98">
    <w:name w:val="D390D5A82C514F3E939FFF78AC9CA9E9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CFA5403144DE0B755037F1CAB43DC8">
    <w:name w:val="48BCFA5403144DE0B755037F1CAB43D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57E8A8AF6470D92EC2C4E4889256A8">
    <w:name w:val="30B57E8A8AF6470D92EC2C4E4889256A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15288C807443DA956C927D8E14ACC28">
    <w:name w:val="D615288C807443DA956C927D8E14ACC2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56DB6C83D747208C4964014C578A8E5">
    <w:name w:val="5C56DB6C83D747208C4964014C578A8E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6CC1C6B3D415098855BC121D8EE2A5">
    <w:name w:val="60A6CC1C6B3D415098855BC121D8EE2A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45B0F93E8449CA37A476B1CFB06158">
    <w:name w:val="A8145B0F93E8449CA37A476B1CFB0615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DB8FE9D9AD4F1492B997D4C53BCAEE8">
    <w:name w:val="8FDB8FE9D9AD4F1492B997D4C53BCAEE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5894D92B3E4FED8F2B06DDBA5309CF8">
    <w:name w:val="885894D92B3E4FED8F2B06DDBA5309CF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DD4C777E2F4AAEADC85B4D9E77250C8">
    <w:name w:val="14DD4C777E2F4AAEADC85B4D9E77250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0C061AD9A4918827F462197D206C48">
    <w:name w:val="8BC0C061AD9A4918827F462197D206C4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79B2B26914FF098EFF0D1C683BDC98">
    <w:name w:val="7C779B2B26914FF098EFF0D1C683BDC9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26969D3EB4808B85B903F49088AA28">
    <w:name w:val="47426969D3EB4808B85B903F49088AA2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68DF290A214A20B6E57D5C732F284A8">
    <w:name w:val="0868DF290A214A20B6E57D5C732F284A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519F2D76D4406789E34D5FA1B2B5EC8">
    <w:name w:val="5A519F2D76D4406789E34D5FA1B2B5E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245E7AF4B4BA39444B2AAE6E562AC8">
    <w:name w:val="AFC245E7AF4B4BA39444B2AAE6E562A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335B5A69B46F7B52F87A56EF9451B7">
    <w:name w:val="D36335B5A69B46F7B52F87A56EF9451B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61E11A0B3F48B583C536719EBA47787">
    <w:name w:val="C961E11A0B3F48B583C536719EBA4778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BEF5480F449B6BAE8EA7E818B30597">
    <w:name w:val="AD6BEF5480F449B6BAE8EA7E818B3059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EC0F62B8D44CCA8CB5AF7FF4E53CF11">
    <w:name w:val="48EC0F62B8D44CCA8CB5AF7FF4E53CF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F3B32BF9B4009B4FE98FD214A947B2">
    <w:name w:val="BD0F3B32BF9B4009B4FE98FD214A947B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99BDC5DC67420186F57617F6E64C275">
    <w:name w:val="E499BDC5DC67420186F57617F6E64C27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6B25A439240FDAE5C4761E8D9D0C37">
    <w:name w:val="B936B25A439240FDAE5C4761E8D9D0C3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4D3E3EE2549F0ACB69D3EE4A9EA6C7">
    <w:name w:val="C744D3E3EE2549F0ACB69D3EE4A9EA6C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169945565D47838DE0001044DAA51D1">
    <w:name w:val="A1169945565D47838DE0001044DAA51D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92B4C216A341F8843686951B80907E2">
    <w:name w:val="6392B4C216A341F8843686951B80907E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5C3A5B91245D6ACB14E59D6929E935">
    <w:name w:val="3E15C3A5B91245D6ACB14E59D6929E93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8E07A7FDF4D149141640BB775406B7">
    <w:name w:val="B068E07A7FDF4D149141640BB775406B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D95DFABA6450F860133C840B3B9A77">
    <w:name w:val="C7BD95DFABA6450F860133C840B3B9A7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1C44D95C434D0C93D9DCDD59C761B81">
    <w:name w:val="B01C44D95C434D0C93D9DCDD59C761B8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2F42F267E64A259D1C34E9716273B42">
    <w:name w:val="702F42F267E64A259D1C34E9716273B4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168EBC31548F7BF186078A2B0C2B15">
    <w:name w:val="23A168EBC31548F7BF186078A2B0C2B1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3BA8273BB4E5E8478402E6313763B7">
    <w:name w:val="0283BA8273BB4E5E8478402E6313763B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B435373A141CEA48C2A0413D1293D7">
    <w:name w:val="13FB435373A141CEA48C2A0413D1293D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E27FEC3CF44CE6A84FF6FABBA0EF5D1">
    <w:name w:val="A0E27FEC3CF44CE6A84FF6FABBA0EF5D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E4A9B01B941FC82589E7D65125F882">
    <w:name w:val="AEAE4A9B01B941FC82589E7D65125F88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D3536C70AB4D9686407F67A9B00E5D5">
    <w:name w:val="45D3536C70AB4D9686407F67A9B00E5D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FB69FBEFC45B58E7408FFF57F08BA7">
    <w:name w:val="3CCFB69FBEFC45B58E7408FFF57F08BA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112228CF124ABBBD0F5B7A506BB8477">
    <w:name w:val="E1112228CF124ABBBD0F5B7A506BB847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DCA6C127324599850F5A163AE719AB1">
    <w:name w:val="C1DCA6C127324599850F5A163AE719AB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DAD9E0B9B44D4C8F1FC7FCDD9AC2522">
    <w:name w:val="75DAD9E0B9B44D4C8F1FC7FCDD9AC252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FB88D792D49E491FAACFBF035211A5">
    <w:name w:val="A28FB88D792D49E491FAACFBF035211A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4A4E8302147C2862DC2D267B145767">
    <w:name w:val="0CA4A4E8302147C2862DC2D267B14576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FAF08B54804BE6ADF737AF41B1362C7">
    <w:name w:val="92FAF08B54804BE6ADF737AF41B1362C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7105F25BA4888AE1D57D65A9369161">
    <w:name w:val="2D07105F25BA4888AE1D57D65A936916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26E0B52A674E2BB3065A3FA20D24EC2">
    <w:name w:val="D526E0B52A674E2BB3065A3FA20D24EC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8818C97A84AD9BD9811034470EAFE5">
    <w:name w:val="AA28818C97A84AD9BD9811034470EAFE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311AD026FC4066A79588C93B44FFA67">
    <w:name w:val="1E311AD026FC4066A79588C93B44FFA6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194240509406BAF58E495C2F4A1AE7">
    <w:name w:val="64D194240509406BAF58E495C2F4A1AE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49C7193E044FFA524D27E56E2027C1">
    <w:name w:val="17D49C7193E044FFA524D27E56E2027C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D20C37D454201903D399B517BBB462">
    <w:name w:val="54DD20C37D454201903D399B517BBB46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326D0C085542F591E78C96468B96FC5">
    <w:name w:val="BD326D0C085542F591E78C96468B96FC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D1FE555BED4370B67AA237FF99A8517">
    <w:name w:val="16D1FE555BED4370B67AA237FF99A851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CEB08D01314315AA15CDE4BF9FEE077">
    <w:name w:val="C3CEB08D01314315AA15CDE4BF9FEE07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88750B91CE4E2B8A5DBB8F256D22331">
    <w:name w:val="1B88750B91CE4E2B8A5DBB8F256D2233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F8448B772D4EEABBA72296DF17A56F2">
    <w:name w:val="85F8448B772D4EEABBA72296DF17A56F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E9DFCDB6F4F53A14D04F91DAF0B9A5">
    <w:name w:val="5E1E9DFCDB6F4F53A14D04F91DAF0B9A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35F75F2C304D32B41E160BFB67CDA77">
    <w:name w:val="6735F75F2C304D32B41E160BFB67CDA7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C25132F22A4640995A91ED91CD60EA7">
    <w:name w:val="67C25132F22A4640995A91ED91CD60EA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44DFEEEA544638A9DE0267FAA850781">
    <w:name w:val="7844DFEEEA544638A9DE0267FAA85078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73C24C68044620A46E10704AA603432">
    <w:name w:val="0F73C24C68044620A46E10704AA60343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76491691374C9AAF4EBF7122B56E335">
    <w:name w:val="D076491691374C9AAF4EBF7122B56E33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640D1384843A0875484B95626D78A7">
    <w:name w:val="0CE640D1384843A0875484B95626D78A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F6093FF5F4B4C9A889E8A0CCE59C37">
    <w:name w:val="E3FF6093FF5F4B4C9A889E8A0CCE59C3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FD6B265F2F4193808A2FB140495D491">
    <w:name w:val="93FD6B265F2F4193808A2FB140495D49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A97054FC094900BE1F93A3C1F308702">
    <w:name w:val="95A97054FC094900BE1F93A3C1F30870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8885E24FC4453DB0717AB75652C30F5">
    <w:name w:val="2E8885E24FC4453DB0717AB75652C30F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6CABA3AB464CC79F8CA4B90783984E7">
    <w:name w:val="FA6CABA3AB464CC79F8CA4B90783984E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69858D8BB94EC0A146D5B4834196E87">
    <w:name w:val="1369858D8BB94EC0A146D5B4834196E8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0AFDA1E3984EA9B27AC88332DDBD911">
    <w:name w:val="BF0AFDA1E3984EA9B27AC88332DDBD9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4675F438A4315AE5AD1C820EE7B082">
    <w:name w:val="6E84675F438A4315AE5AD1C820EE7B08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98F3E23904D529DF05D1A9CF170FB5">
    <w:name w:val="00B98F3E23904D529DF05D1A9CF170FB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5BE044FAB4FFF971D55BEA2A8B0957">
    <w:name w:val="0525BE044FAB4FFF971D55BEA2A8B095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5533A87942450A8A8735702285E8CA7">
    <w:name w:val="195533A87942450A8A8735702285E8CA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AC36ACA9314461980E4104B7ED4A561">
    <w:name w:val="4CAC36ACA9314461980E4104B7ED4A56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CA45599CB14D15A420882A0E41F0C72">
    <w:name w:val="2FCA45599CB14D15A420882A0E41F0C7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761F9A9D94F7E9CA5259FB1A592EF5">
    <w:name w:val="C62761F9A9D94F7E9CA5259FB1A592EF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B25B108D24943A45DF9511760E7807">
    <w:name w:val="586B25B108D24943A45DF9511760E780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5BE5410044D7B0CFBC6C55725A5C7">
    <w:name w:val="E4BA5BE5410044D7B0CFBC6C55725A5C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6FDB077672469DAC07FFE2E13DD8071">
    <w:name w:val="706FDB077672469DAC07FFE2E13DD807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09A598F26A41AB8E4FCEC52B101D652">
    <w:name w:val="9A09A598F26A41AB8E4FCEC52B101D65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EAF66016B3403596C02DEAF046E1585">
    <w:name w:val="59EAF66016B3403596C02DEAF046E158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DC5FE70ACA4F2BB39BFFB2C2C8075C7">
    <w:name w:val="F0DC5FE70ACA4F2BB39BFFB2C2C8075C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52E323584E4BBCBF8685DE548D0BB97">
    <w:name w:val="EC52E323584E4BBCBF8685DE548D0BB9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FFF863BDE04A979A3F0836376049F51">
    <w:name w:val="8DFFF863BDE04A979A3F0836376049F5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2E5D98E31474EB4011DB40D62C3F62">
    <w:name w:val="3872E5D98E31474EB4011DB40D62C3F6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6517A833CD41BCA6A6FF20547D8D5B5">
    <w:name w:val="FE6517A833CD41BCA6A6FF20547D8D5B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118ED3072144CE805389D3AEDC7A207">
    <w:name w:val="BB118ED3072144CE805389D3AEDC7A20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B5C05DCDE24AD59F400831532701447">
    <w:name w:val="B0B5C05DCDE24AD59F40083153270144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7EBE05766B4379AACAB458D140F1771">
    <w:name w:val="6D7EBE05766B4379AACAB458D140F177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C28C1FAA24925805749C96E9860202">
    <w:name w:val="7D0C28C1FAA24925805749C96E986020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E699D48FC458081FC873FC35B5CD75">
    <w:name w:val="148E699D48FC458081FC873FC35B5CD7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E780681DD043EA978D30BC822C5D477">
    <w:name w:val="A3E780681DD043EA978D30BC822C5D47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20CDE29D2465E9C06D4F749A9CE647">
    <w:name w:val="64D20CDE29D2465E9C06D4F749A9CE64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6D52AE8F646068E83D14E62DAA2D61">
    <w:name w:val="2D16D52AE8F646068E83D14E62DAA2D6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23C5E9AA2E4468A9C50DFC142D7F6A2">
    <w:name w:val="3723C5E9AA2E4468A9C50DFC142D7F6A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F5F64C6AC47799CE65ABC5CE017F35">
    <w:name w:val="5E1F5F64C6AC47799CE65ABC5CE017F3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82F87A359446F288E499F021019B867">
    <w:name w:val="D682F87A359446F288E499F021019B86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BF5E51C884D15A9D1273FAE7B36097">
    <w:name w:val="E01BF5E51C884D15A9D1273FAE7B3609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7E6B56621743C5BE829D5EB292319C1">
    <w:name w:val="F57E6B56621743C5BE829D5EB292319C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2C2C036221458AB1D9E58BEEBEB12B2">
    <w:name w:val="1A2C2C036221458AB1D9E58BEEBEB12B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275BB553D244E1BE88DE4EC0199EF25">
    <w:name w:val="49275BB553D244E1BE88DE4EC0199EF2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B0CABD13874AF48691418E9F1633F07">
    <w:name w:val="6FB0CABD13874AF48691418E9F1633F0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EE43DD4FFD4E66910561F5699A226D7">
    <w:name w:val="70EE43DD4FFD4E66910561F5699A226D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FF5DB6DF464E779DFA3D2A4C6D8FEF1">
    <w:name w:val="E0FF5DB6DF464E779DFA3D2A4C6D8FEF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0D1A4A572144D581AB7C2FBE8FDE482">
    <w:name w:val="600D1A4A572144D581AB7C2FBE8FDE48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AB8464E884470B293703B30FE79355">
    <w:name w:val="3B9AB8464E884470B293703B30FE7935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CB72C5E345D5978913D9D4A28ED87">
    <w:name w:val="FB6FCB72C5E345D5978913D9D4A28ED8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997866A0D4CCF9C535AC2C4B173627">
    <w:name w:val="B84997866A0D4CCF9C535AC2C4B17362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C2B8E8DCC4C5BA82C9EA418FAE5B21">
    <w:name w:val="E80C2B8E8DCC4C5BA82C9EA418FAE5B2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0C61D24884B69933E8CD2AB3FD9C72">
    <w:name w:val="7560C61D24884B69933E8CD2AB3FD9C7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DEF60D1F814EC2B73C9021F44FC1885">
    <w:name w:val="D0DEF60D1F814EC2B73C9021F44FC188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CB8723C151418F9EFAAB5690C7F2337">
    <w:name w:val="4ACB8723C151418F9EFAAB5690C7F233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9A52A688C4EA2BA2C0DE98D8C93047">
    <w:name w:val="D769A52A688C4EA2BA2C0DE98D8C9304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06025EB2A14153AF016F6CC6F6CBEA1">
    <w:name w:val="4306025EB2A14153AF016F6CC6F6CBEA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AC8A354DC4762B570D08150B716122">
    <w:name w:val="AEEAC8A354DC4762B570D08150B71612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20CD6FB1FB4FB2B0774A975754FB9E5">
    <w:name w:val="3620CD6FB1FB4FB2B0774A975754FB9E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7FE76BB1354BF9A3869B5CA2E8162D7">
    <w:name w:val="AA7FE76BB1354BF9A3869B5CA2E8162D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B3CE03878849E9A440018400A6684B7">
    <w:name w:val="82B3CE03878849E9A440018400A6684B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AAE44B1180438A8C1138EA6D7FA9971">
    <w:name w:val="9FAAE44B1180438A8C1138EA6D7FA997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3FB654837A412C9787CF933FB714892">
    <w:name w:val="FF3FB654837A412C9787CF933FB71489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4F980F4DB041B8B804D6A295CAD0535">
    <w:name w:val="B04F980F4DB041B8B804D6A295CAD053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CC2D8AD8C04E42886D9A55A64F9D407">
    <w:name w:val="93CC2D8AD8C04E42886D9A55A64F9D40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991A236BE41A98C068C778DC553277">
    <w:name w:val="AE9991A236BE41A98C068C778DC55327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B10AA25B264F679A7F3E21370015251">
    <w:name w:val="3AB10AA25B264F679A7F3E2137001525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17BF28E8A49A295ED03DCEEBE1AAC2">
    <w:name w:val="15517BF28E8A49A295ED03DCEEBE1AAC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5063BC0664CD2828BBC58596CD1EB5">
    <w:name w:val="8AA5063BC0664CD2828BBC58596CD1EB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897630251470AAD4DFDA4F4B947CE7">
    <w:name w:val="355897630251470AAD4DFDA4F4B947CE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672D4CF7940E68B110B5D0FEB8EF57">
    <w:name w:val="0E6672D4CF7940E68B110B5D0FEB8EF57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9635B1364F42B79DC1941DF140CCF53">
    <w:name w:val="A89635B1364F42B79DC1941DF140CCF5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D1B15C5034022BF71A2A7259105743">
    <w:name w:val="4F4D1B15C5034022BF71A2A725910574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87F08B8F564445917921D29D156A985">
    <w:name w:val="9F87F08B8F564445917921D29D156A985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C0B01A9E3F4BDCBAB9E9A1F1AB1D8011">
    <w:name w:val="D4C0B01A9E3F4BDCBAB9E9A1F1AB1D80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53C3961DC4CAC904B13836DA8522011">
    <w:name w:val="D0B53C3961DC4CAC904B13836DA85220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44A77802D4791BD76572461B5A4A311">
    <w:name w:val="FE844A77802D4791BD76572461B5A4A3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0416710F2451499A97267997D801511">
    <w:name w:val="07A0416710F2451499A97267997D8015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06E480785434B9284C2691A3E647111">
    <w:name w:val="8A706E480785434B9284C2691A3E6471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88119AFF44F00B1A4CCA079699EA411">
    <w:name w:val="46D88119AFF44F00B1A4CCA079699EA4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BB9EDE7F5445AA16CAA7BC61C525311">
    <w:name w:val="987BB9EDE7F5445AA16CAA7BC61C5253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F0D82EE6024A0D8E1CEFED331023556">
    <w:name w:val="29F0D82EE6024A0D8E1CEFED33102355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0E8869C984F18971B6D6582F768296">
    <w:name w:val="9EE0E8869C984F18971B6D6582F76829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1A45D5A8234247B07F42F7FD94A5906">
    <w:name w:val="601A45D5A8234247B07F42F7FD94A590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776637C8A1491E93FDAFA3DA9AF1D76">
    <w:name w:val="D7776637C8A1491E93FDAFA3DA9AF1D7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85073BDD8541E0BB5791921D5C032A6">
    <w:name w:val="8485073BDD8541E0BB5791921D5C032A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2F41F9E9084CAF830D25773BBF6E6B6">
    <w:name w:val="762F41F9E9084CAF830D25773BBF6E6B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49E1CCD8B486C9173DC5B55680B2C6">
    <w:name w:val="5BD49E1CCD8B486C9173DC5B55680B2C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3C75224C0E469B9C774E774947674F6">
    <w:name w:val="3C3C75224C0E469B9C774E774947674F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3F72A96B1543778098A28385E27C006">
    <w:name w:val="563F72A96B1543778098A28385E27C006"/>
    <w:rsid w:val="00594EC9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43302F4A8BA74CBEBCCB29DBDA0FB4E710">
    <w:name w:val="43302F4A8BA74CBEBCCB29DBDA0FB4E7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AA7297ED9B4EAE940C57D6494664A010">
    <w:name w:val="A9AA7297ED9B4EAE940C57D6494664A0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678A214754DBAA8DDF2DF8EB2F37910">
    <w:name w:val="120678A214754DBAA8DDF2DF8EB2F379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A08A2E677422A8BCDE9AB9D93C1E111">
    <w:name w:val="321A08A2E677422A8BCDE9AB9D93C1E1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AD2A484E94277BF84CD88B9DCC46810">
    <w:name w:val="233AD2A484E94277BF84CD88B9DCC468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C7B03ADAE84E20A6B84BCB5104537410">
    <w:name w:val="82C7B03ADAE84E20A6B84BCB51045374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AAE5ACD4A4E89BBA6848F61D76CDA10">
    <w:name w:val="B4DAAE5ACD4A4E89BBA6848F61D76CDA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5923ABE5BF401E9F570674B862B4854">
    <w:name w:val="B65923ABE5BF401E9F570674B862B4854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86CCCE5A2446084CE6F73BA15276A11">
    <w:name w:val="33A86CCCE5A2446084CE6F73BA15276A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C60A3D837431483FE154F289ABA1A10">
    <w:name w:val="01AC60A3D837431483FE154F289ABA1A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5C143E979D49C5B5C402FE4373E0B410">
    <w:name w:val="D85C143E979D49C5B5C402FE4373E0B4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3CAFAF57FD4793A61791BDEA1F48DB10">
    <w:name w:val="353CAFAF57FD4793A61791BDEA1F48DB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0375B9854742E19026FC494BD486EB4">
    <w:name w:val="D00375B9854742E19026FC494BD486EB4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07B0D722084C9BA84179F6BE76F97E11">
    <w:name w:val="2F07B0D722084C9BA84179F6BE76F97E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63BA160864A10B4CA775D475A8C0710">
    <w:name w:val="3B263BA160864A10B4CA775D475A8C07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DCF333FE64328A4159988AACA4E7710">
    <w:name w:val="3D0DCF333FE64328A4159988AACA4E77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833AACAD844B386BBEC60153840B610">
    <w:name w:val="0E9833AACAD844B386BBEC60153840B6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5F59D6511B439E88ABE4F81F6ACB2B4">
    <w:name w:val="9A5F59D6511B439E88ABE4F81F6ACB2B4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D0C9B0F2043BAA924C0890E33C83811">
    <w:name w:val="2C5D0C9B0F2043BAA924C0890E33C838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869CF582E4A52979E4A8CFC7D9C9310">
    <w:name w:val="840869CF582E4A52979E4A8CFC7D9C93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D306D26394B1D9AE86925CBADE42310">
    <w:name w:val="FBBD306D26394B1D9AE86925CBADE423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82DA5971C54E12A74D8645E422456B10">
    <w:name w:val="3C82DA5971C54E12A74D8645E422456B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67F53675584849B76DD901C9E52F984">
    <w:name w:val="3967F53675584849B76DD901C9E52F984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EC024E2944437B9565FED1B8B763311">
    <w:name w:val="FF4EC024E2944437B9565FED1B8B7633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CFF0F19C343FFB2463D21E280758811">
    <w:name w:val="090CFF0F19C343FFB2463D21E280758811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592EA4074642DC967786AA7A7740A510">
    <w:name w:val="45592EA4074642DC967786AA7A7740A5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D6367C12B4900A97A299F4FD3902C10">
    <w:name w:val="DD8D6367C12B4900A97A299F4FD3902C10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32323E1A2493583B20C0BE81443004">
    <w:name w:val="51B32323E1A2493583B20C0BE81443004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0AE3AC3EE46E6A2D9C09EC7940CB19">
    <w:name w:val="C420AE3AC3EE46E6A2D9C09EC7940CB1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E003AB1445878F1B1E8B011E45C69">
    <w:name w:val="1219E003AB1445878F1B1E8B011E45C6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B7FEF19194EA79706E37D8E846E529">
    <w:name w:val="93BB7FEF19194EA79706E37D8E846E52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9801D9CB4A819C2E31F0CACC480F9">
    <w:name w:val="E4BA9801D9CB4A819C2E31F0CACC480F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D932F851146BC8C251988824CA5819">
    <w:name w:val="245D932F851146BC8C251988824CA581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D644DCCE014C8FA386E7A177B7F9FA9">
    <w:name w:val="74D644DCCE014C8FA386E7A177B7F9FA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EC9C79002480484CC3A5D4331210E9">
    <w:name w:val="7C3EC9C79002480484CC3A5D4331210E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21310EF06437D941B696CDDEBDB7E9">
    <w:name w:val="50E21310EF06437D941B696CDDEBDB7E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29DA9B03434F3AB56F8A94E40B7AEC9">
    <w:name w:val="1729DA9B03434F3AB56F8A94E40B7AEC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7D8CEE9F545BABFD99789684B84219">
    <w:name w:val="0E97D8CEE9F545BABFD99789684B8421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CC1499E8B34E5799D55F13131088C99">
    <w:name w:val="12CC1499E8B34E5799D55F13131088C9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03BCDF13B44D9B11C3E51B095C36E9">
    <w:name w:val="78603BCDF13B44D9B11C3E51B095C36E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11BFCA3EA4435E8BDA7BCA205911AE9">
    <w:name w:val="DF11BFCA3EA4435E8BDA7BCA205911AE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7994C0A9F470FAAFD07E8533158229">
    <w:name w:val="3817994C0A9F470FAAFD07E853315822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D0A9CBAB74401CB2FA77EAED117D409">
    <w:name w:val="E2D0A9CBAB74401CB2FA77EAED117D40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CC5A8864B14EFAB7245821530105679">
    <w:name w:val="53CC5A8864B14EFAB724582153010567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1FC15435B4569A4167FFFFB23B7689">
    <w:name w:val="8761FC15435B4569A4167FFFFB23B768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B5E1771454A47B6B22C77141398859">
    <w:name w:val="843B5E1771454A47B6B22C7714139885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8F01583B28428786A80F58F8F7EF4C9">
    <w:name w:val="1A8F01583B28428786A80F58F8F7EF4C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D879EF08C4CBF9208AB971B2F40BA9">
    <w:name w:val="842D879EF08C4CBF9208AB971B2F40BA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256D8F3B54EEC9B6F9C5982CEFB7B9">
    <w:name w:val="83B256D8F3B54EEC9B6F9C5982CEFB7B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EB94C837744CF78DC9F283032D6E059">
    <w:name w:val="E7EB94C837744CF78DC9F283032D6E05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83F24270E142F29F135E5E6379A8019">
    <w:name w:val="E883F24270E142F29F135E5E6379A801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87600E6EF41FEA5A7498AC9868A359">
    <w:name w:val="8D387600E6EF41FEA5A7498AC9868A35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1E9B09B6194CB4BDFFD4990B8E63849">
    <w:name w:val="1E1E9B09B6194CB4BDFFD4990B8E6384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4ACE6750C46F681D86423FFFBF61D9">
    <w:name w:val="8DD4ACE6750C46F681D86423FFFBF61D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0AB3D9A064FC39DCE49E84C63C6039">
    <w:name w:val="0000AB3D9A064FC39DCE49E84C63C603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ACC048E4DCD83648E9D557BA9EC9">
    <w:name w:val="4E06BACC048E4DCD83648E9D557BA9EC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3F41B1CF644056AB7F5CB772B10DAB9">
    <w:name w:val="CD3F41B1CF644056AB7F5CB772B10DAB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EE2B10F82483590D925B6BEEAB5B69">
    <w:name w:val="764EE2B10F82483590D925B6BEEAB5B6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961136B04B63B815018EED3C83339">
    <w:name w:val="1219961136B04B63B815018EED3C8333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44681E349B4B969D130B69EB0451279">
    <w:name w:val="EA44681E349B4B969D130B69EB045127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0D6BF866846F382BEDCA82A5B2ED69">
    <w:name w:val="7A20D6BF866846F382BEDCA82A5B2ED6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631B31CC0847CE9B3022D6392108A79">
    <w:name w:val="91631B31CC0847CE9B3022D6392108A7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1D53567664F5D81F48726E74036E99">
    <w:name w:val="F9A1D53567664F5D81F48726E74036E9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6ECDD5F664C66A42169EA665D3EB59">
    <w:name w:val="7AC6ECDD5F664C66A42169EA665D3EB5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63460B43D347C3B8B8CC6CBBF54C0F9">
    <w:name w:val="2763460B43D347C3B8B8CC6CBBF54C0F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88C5259AFA4DABA2F2616F07BC37949">
    <w:name w:val="1188C5259AFA4DABA2F2616F07BC3794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934738D4FC47DC85B18DF5ADC103449">
    <w:name w:val="DC934738D4FC47DC85B18DF5ADC10344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61F74C14F541EFAA04E0CDD3C12E369">
    <w:name w:val="D461F74C14F541EFAA04E0CDD3C12E36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75B0D95D4A410193C4D5FD16A66CCD9">
    <w:name w:val="5375B0D95D4A410193C4D5FD16A66CCD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7C4B9E89D403D8979FE9B00EEAA149">
    <w:name w:val="1E47C4B9E89D403D8979FE9B00EEAA14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712AB431B4D098E10B53C8EDD03AD9">
    <w:name w:val="46F712AB431B4D098E10B53C8EDD03AD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897A037ACC40D9BF8F76598D11CF769">
    <w:name w:val="18897A037ACC40D9BF8F76598D11CF76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B4923744C4DFA84AEDD7D15EF4EC09">
    <w:name w:val="11BB4923744C4DFA84AEDD7D15EF4EC0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90D5A82C514F3E939FFF78AC9CA9E99">
    <w:name w:val="D390D5A82C514F3E939FFF78AC9CA9E9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CFA5403144DE0B755037F1CAB43DC9">
    <w:name w:val="48BCFA5403144DE0B755037F1CAB43DC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57E8A8AF6470D92EC2C4E4889256A9">
    <w:name w:val="30B57E8A8AF6470D92EC2C4E4889256A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15288C807443DA956C927D8E14ACC29">
    <w:name w:val="D615288C807443DA956C927D8E14ACC2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56DB6C83D747208C4964014C578A8E6">
    <w:name w:val="5C56DB6C83D747208C4964014C578A8E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6CC1C6B3D415098855BC121D8EE2A6">
    <w:name w:val="60A6CC1C6B3D415098855BC121D8EE2A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45B0F93E8449CA37A476B1CFB06159">
    <w:name w:val="A8145B0F93E8449CA37A476B1CFB0615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DB8FE9D9AD4F1492B997D4C53BCAEE9">
    <w:name w:val="8FDB8FE9D9AD4F1492B997D4C53BCAEE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5894D92B3E4FED8F2B06DDBA5309CF9">
    <w:name w:val="885894D92B3E4FED8F2B06DDBA5309CF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DD4C777E2F4AAEADC85B4D9E77250C9">
    <w:name w:val="14DD4C777E2F4AAEADC85B4D9E77250C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0C061AD9A4918827F462197D206C49">
    <w:name w:val="8BC0C061AD9A4918827F462197D206C4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79B2B26914FF098EFF0D1C683BDC99">
    <w:name w:val="7C779B2B26914FF098EFF0D1C683BDC9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26969D3EB4808B85B903F49088AA29">
    <w:name w:val="47426969D3EB4808B85B903F49088AA2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68DF290A214A20B6E57D5C732F284A9">
    <w:name w:val="0868DF290A214A20B6E57D5C732F284A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519F2D76D4406789E34D5FA1B2B5EC9">
    <w:name w:val="5A519F2D76D4406789E34D5FA1B2B5EC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245E7AF4B4BA39444B2AAE6E562AC9">
    <w:name w:val="AFC245E7AF4B4BA39444B2AAE6E562AC9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335B5A69B46F7B52F87A56EF9451B8">
    <w:name w:val="D36335B5A69B46F7B52F87A56EF9451B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61E11A0B3F48B583C536719EBA47788">
    <w:name w:val="C961E11A0B3F48B583C536719EBA4778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BEF5480F449B6BAE8EA7E818B30598">
    <w:name w:val="AD6BEF5480F449B6BAE8EA7E818B3059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EC0F62B8D44CCA8CB5AF7FF4E53CF12">
    <w:name w:val="48EC0F62B8D44CCA8CB5AF7FF4E53CF1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F3B32BF9B4009B4FE98FD214A947B3">
    <w:name w:val="BD0F3B32BF9B4009B4FE98FD214A947B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99BDC5DC67420186F57617F6E64C276">
    <w:name w:val="E499BDC5DC67420186F57617F6E64C27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6B25A439240FDAE5C4761E8D9D0C38">
    <w:name w:val="B936B25A439240FDAE5C4761E8D9D0C3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4D3E3EE2549F0ACB69D3EE4A9EA6C8">
    <w:name w:val="C744D3E3EE2549F0ACB69D3EE4A9EA6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169945565D47838DE0001044DAA51D2">
    <w:name w:val="A1169945565D47838DE0001044DAA51D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92B4C216A341F8843686951B80907E3">
    <w:name w:val="6392B4C216A341F8843686951B80907E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5C3A5B91245D6ACB14E59D6929E936">
    <w:name w:val="3E15C3A5B91245D6ACB14E59D6929E93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8E07A7FDF4D149141640BB775406B8">
    <w:name w:val="B068E07A7FDF4D149141640BB775406B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D95DFABA6450F860133C840B3B9A78">
    <w:name w:val="C7BD95DFABA6450F860133C840B3B9A7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1C44D95C434D0C93D9DCDD59C761B82">
    <w:name w:val="B01C44D95C434D0C93D9DCDD59C761B8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2F42F267E64A259D1C34E9716273B43">
    <w:name w:val="702F42F267E64A259D1C34E9716273B4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168EBC31548F7BF186078A2B0C2B16">
    <w:name w:val="23A168EBC31548F7BF186078A2B0C2B1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3BA8273BB4E5E8478402E6313763B8">
    <w:name w:val="0283BA8273BB4E5E8478402E6313763B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B435373A141CEA48C2A0413D1293D8">
    <w:name w:val="13FB435373A141CEA48C2A0413D1293D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E27FEC3CF44CE6A84FF6FABBA0EF5D2">
    <w:name w:val="A0E27FEC3CF44CE6A84FF6FABBA0EF5D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E4A9B01B941FC82589E7D65125F883">
    <w:name w:val="AEAE4A9B01B941FC82589E7D65125F88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D3536C70AB4D9686407F67A9B00E5D6">
    <w:name w:val="45D3536C70AB4D9686407F67A9B00E5D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FB69FBEFC45B58E7408FFF57F08BA8">
    <w:name w:val="3CCFB69FBEFC45B58E7408FFF57F08BA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112228CF124ABBBD0F5B7A506BB8478">
    <w:name w:val="E1112228CF124ABBBD0F5B7A506BB847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DCA6C127324599850F5A163AE719AB2">
    <w:name w:val="C1DCA6C127324599850F5A163AE719AB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DAD9E0B9B44D4C8F1FC7FCDD9AC2523">
    <w:name w:val="75DAD9E0B9B44D4C8F1FC7FCDD9AC252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FB88D792D49E491FAACFBF035211A6">
    <w:name w:val="A28FB88D792D49E491FAACFBF035211A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4A4E8302147C2862DC2D267B145768">
    <w:name w:val="0CA4A4E8302147C2862DC2D267B14576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FAF08B54804BE6ADF737AF41B1362C8">
    <w:name w:val="92FAF08B54804BE6ADF737AF41B1362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7105F25BA4888AE1D57D65A9369162">
    <w:name w:val="2D07105F25BA4888AE1D57D65A936916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26E0B52A674E2BB3065A3FA20D24EC3">
    <w:name w:val="D526E0B52A674E2BB3065A3FA20D24EC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8818C97A84AD9BD9811034470EAFE6">
    <w:name w:val="AA28818C97A84AD9BD9811034470EAFE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311AD026FC4066A79588C93B44FFA68">
    <w:name w:val="1E311AD026FC4066A79588C93B44FFA6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194240509406BAF58E495C2F4A1AE8">
    <w:name w:val="64D194240509406BAF58E495C2F4A1AE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49C7193E044FFA524D27E56E2027C2">
    <w:name w:val="17D49C7193E044FFA524D27E56E2027C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D20C37D454201903D399B517BBB463">
    <w:name w:val="54DD20C37D454201903D399B517BBB46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326D0C085542F591E78C96468B96FC6">
    <w:name w:val="BD326D0C085542F591E78C96468B96FC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D1FE555BED4370B67AA237FF99A8518">
    <w:name w:val="16D1FE555BED4370B67AA237FF99A851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CEB08D01314315AA15CDE4BF9FEE078">
    <w:name w:val="C3CEB08D01314315AA15CDE4BF9FEE07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88750B91CE4E2B8A5DBB8F256D22332">
    <w:name w:val="1B88750B91CE4E2B8A5DBB8F256D2233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F8448B772D4EEABBA72296DF17A56F3">
    <w:name w:val="85F8448B772D4EEABBA72296DF17A56F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E9DFCDB6F4F53A14D04F91DAF0B9A6">
    <w:name w:val="5E1E9DFCDB6F4F53A14D04F91DAF0B9A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35F75F2C304D32B41E160BFB67CDA78">
    <w:name w:val="6735F75F2C304D32B41E160BFB67CDA7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C25132F22A4640995A91ED91CD60EA8">
    <w:name w:val="67C25132F22A4640995A91ED91CD60EA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44DFEEEA544638A9DE0267FAA850782">
    <w:name w:val="7844DFEEEA544638A9DE0267FAA85078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73C24C68044620A46E10704AA603433">
    <w:name w:val="0F73C24C68044620A46E10704AA60343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76491691374C9AAF4EBF7122B56E336">
    <w:name w:val="D076491691374C9AAF4EBF7122B56E33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640D1384843A0875484B95626D78A8">
    <w:name w:val="0CE640D1384843A0875484B95626D78A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F6093FF5F4B4C9A889E8A0CCE59C38">
    <w:name w:val="E3FF6093FF5F4B4C9A889E8A0CCE59C3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FD6B265F2F4193808A2FB140495D492">
    <w:name w:val="93FD6B265F2F4193808A2FB140495D49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A97054FC094900BE1F93A3C1F308703">
    <w:name w:val="95A97054FC094900BE1F93A3C1F30870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8885E24FC4453DB0717AB75652C30F6">
    <w:name w:val="2E8885E24FC4453DB0717AB75652C30F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6CABA3AB464CC79F8CA4B90783984E8">
    <w:name w:val="FA6CABA3AB464CC79F8CA4B90783984E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69858D8BB94EC0A146D5B4834196E88">
    <w:name w:val="1369858D8BB94EC0A146D5B4834196E8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0AFDA1E3984EA9B27AC88332DDBD912">
    <w:name w:val="BF0AFDA1E3984EA9B27AC88332DDBD91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4675F438A4315AE5AD1C820EE7B083">
    <w:name w:val="6E84675F438A4315AE5AD1C820EE7B08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98F3E23904D529DF05D1A9CF170FB6">
    <w:name w:val="00B98F3E23904D529DF05D1A9CF170FB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5BE044FAB4FFF971D55BEA2A8B0958">
    <w:name w:val="0525BE044FAB4FFF971D55BEA2A8B095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5533A87942450A8A8735702285E8CA8">
    <w:name w:val="195533A87942450A8A8735702285E8CA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AC36ACA9314461980E4104B7ED4A562">
    <w:name w:val="4CAC36ACA9314461980E4104B7ED4A56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CA45599CB14D15A420882A0E41F0C73">
    <w:name w:val="2FCA45599CB14D15A420882A0E41F0C7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761F9A9D94F7E9CA5259FB1A592EF6">
    <w:name w:val="C62761F9A9D94F7E9CA5259FB1A592EF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B25B108D24943A45DF9511760E7808">
    <w:name w:val="586B25B108D24943A45DF9511760E780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A5BE5410044D7B0CFBC6C55725A5C8">
    <w:name w:val="E4BA5BE5410044D7B0CFBC6C55725A5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6FDB077672469DAC07FFE2E13DD8072">
    <w:name w:val="706FDB077672469DAC07FFE2E13DD807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09A598F26A41AB8E4FCEC52B101D653">
    <w:name w:val="9A09A598F26A41AB8E4FCEC52B101D65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EAF66016B3403596C02DEAF046E1586">
    <w:name w:val="59EAF66016B3403596C02DEAF046E158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DC5FE70ACA4F2BB39BFFB2C2C8075C8">
    <w:name w:val="F0DC5FE70ACA4F2BB39BFFB2C2C8075C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52E323584E4BBCBF8685DE548D0BB98">
    <w:name w:val="EC52E323584E4BBCBF8685DE548D0BB9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FFF863BDE04A979A3F0836376049F52">
    <w:name w:val="8DFFF863BDE04A979A3F0836376049F5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2E5D98E31474EB4011DB40D62C3F63">
    <w:name w:val="3872E5D98E31474EB4011DB40D62C3F6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6517A833CD41BCA6A6FF20547D8D5B6">
    <w:name w:val="FE6517A833CD41BCA6A6FF20547D8D5B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118ED3072144CE805389D3AEDC7A208">
    <w:name w:val="BB118ED3072144CE805389D3AEDC7A20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B5C05DCDE24AD59F400831532701448">
    <w:name w:val="B0B5C05DCDE24AD59F40083153270144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7EBE05766B4379AACAB458D140F1772">
    <w:name w:val="6D7EBE05766B4379AACAB458D140F177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C28C1FAA24925805749C96E9860203">
    <w:name w:val="7D0C28C1FAA24925805749C96E986020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E699D48FC458081FC873FC35B5CD76">
    <w:name w:val="148E699D48FC458081FC873FC35B5CD7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E780681DD043EA978D30BC822C5D478">
    <w:name w:val="A3E780681DD043EA978D30BC822C5D47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20CDE29D2465E9C06D4F749A9CE648">
    <w:name w:val="64D20CDE29D2465E9C06D4F749A9CE64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6D52AE8F646068E83D14E62DAA2D62">
    <w:name w:val="2D16D52AE8F646068E83D14E62DAA2D6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23C5E9AA2E4468A9C50DFC142D7F6A3">
    <w:name w:val="3723C5E9AA2E4468A9C50DFC142D7F6A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F5F64C6AC47799CE65ABC5CE017F36">
    <w:name w:val="5E1F5F64C6AC47799CE65ABC5CE017F3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82F87A359446F288E499F021019B868">
    <w:name w:val="D682F87A359446F288E499F021019B86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BF5E51C884D15A9D1273FAE7B36098">
    <w:name w:val="E01BF5E51C884D15A9D1273FAE7B3609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7E6B56621743C5BE829D5EB292319C2">
    <w:name w:val="F57E6B56621743C5BE829D5EB292319C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2C2C036221458AB1D9E58BEEBEB12B3">
    <w:name w:val="1A2C2C036221458AB1D9E58BEEBEB12B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275BB553D244E1BE88DE4EC0199EF26">
    <w:name w:val="49275BB553D244E1BE88DE4EC0199EF2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B0CABD13874AF48691418E9F1633F08">
    <w:name w:val="6FB0CABD13874AF48691418E9F1633F0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EE43DD4FFD4E66910561F5699A226D8">
    <w:name w:val="70EE43DD4FFD4E66910561F5699A226D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FF5DB6DF464E779DFA3D2A4C6D8FEF2">
    <w:name w:val="E0FF5DB6DF464E779DFA3D2A4C6D8FEF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0D1A4A572144D581AB7C2FBE8FDE483">
    <w:name w:val="600D1A4A572144D581AB7C2FBE8FDE48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AB8464E884470B293703B30FE79356">
    <w:name w:val="3B9AB8464E884470B293703B30FE7935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CB72C5E345D5978913D9D4A28ED88">
    <w:name w:val="FB6FCB72C5E345D5978913D9D4A28ED8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997866A0D4CCF9C535AC2C4B173628">
    <w:name w:val="B84997866A0D4CCF9C535AC2C4B17362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C2B8E8DCC4C5BA82C9EA418FAE5B22">
    <w:name w:val="E80C2B8E8DCC4C5BA82C9EA418FAE5B2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0C61D24884B69933E8CD2AB3FD9C73">
    <w:name w:val="7560C61D24884B69933E8CD2AB3FD9C7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DEF60D1F814EC2B73C9021F44FC1886">
    <w:name w:val="D0DEF60D1F814EC2B73C9021F44FC188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CB8723C151418F9EFAAB5690C7F2338">
    <w:name w:val="4ACB8723C151418F9EFAAB5690C7F233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9A52A688C4EA2BA2C0DE98D8C93048">
    <w:name w:val="D769A52A688C4EA2BA2C0DE98D8C9304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06025EB2A14153AF016F6CC6F6CBEA2">
    <w:name w:val="4306025EB2A14153AF016F6CC6F6CBEA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AC8A354DC4762B570D08150B716123">
    <w:name w:val="AEEAC8A354DC4762B570D08150B71612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20CD6FB1FB4FB2B0774A975754FB9E6">
    <w:name w:val="3620CD6FB1FB4FB2B0774A975754FB9E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7FE76BB1354BF9A3869B5CA2E8162D8">
    <w:name w:val="AA7FE76BB1354BF9A3869B5CA2E8162D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B3CE03878849E9A440018400A6684B8">
    <w:name w:val="82B3CE03878849E9A440018400A6684B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AAE44B1180438A8C1138EA6D7FA9972">
    <w:name w:val="9FAAE44B1180438A8C1138EA6D7FA997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3FB654837A412C9787CF933FB714893">
    <w:name w:val="FF3FB654837A412C9787CF933FB71489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4F980F4DB041B8B804D6A295CAD0536">
    <w:name w:val="B04F980F4DB041B8B804D6A295CAD053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CC2D8AD8C04E42886D9A55A64F9D408">
    <w:name w:val="93CC2D8AD8C04E42886D9A55A64F9D40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991A236BE41A98C068C778DC553278">
    <w:name w:val="AE9991A236BE41A98C068C778DC55327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B10AA25B264F679A7F3E21370015252">
    <w:name w:val="3AB10AA25B264F679A7F3E21370015252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17BF28E8A49A295ED03DCEEBE1AAC3">
    <w:name w:val="15517BF28E8A49A295ED03DCEEBE1AAC3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5063BC0664CD2828BBC58596CD1EB6">
    <w:name w:val="8AA5063BC0664CD2828BBC58596CD1EB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897630251470AAD4DFDA4F4B947CE8">
    <w:name w:val="355897630251470AAD4DFDA4F4B947CE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672D4CF7940E68B110B5D0FEB8EF58">
    <w:name w:val="0E6672D4CF7940E68B110B5D0FEB8EF58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9635B1364F42B79DC1941DF140CCF54">
    <w:name w:val="A89635B1364F42B79DC1941DF140CCF54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D1B15C5034022BF71A2A7259105744">
    <w:name w:val="4F4D1B15C5034022BF71A2A7259105744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87F08B8F564445917921D29D156A986">
    <w:name w:val="9F87F08B8F564445917921D29D156A986"/>
    <w:rsid w:val="0059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A1742D5D04B24A6B6DECCAC9AD1CB">
    <w:name w:val="A31A1742D5D04B24A6B6DECCAC9AD1CB"/>
    <w:rsid w:val="00594EC9"/>
  </w:style>
  <w:style w:type="paragraph" w:customStyle="1" w:styleId="43FC63D29C474D85B84F6EA5DEB33D87">
    <w:name w:val="43FC63D29C474D85B84F6EA5DEB33D87"/>
    <w:rsid w:val="00594EC9"/>
  </w:style>
  <w:style w:type="paragraph" w:customStyle="1" w:styleId="A2FDDB949DB14959BFBEEDAB203957F6">
    <w:name w:val="A2FDDB949DB14959BFBEEDAB203957F6"/>
    <w:rsid w:val="00594EC9"/>
  </w:style>
  <w:style w:type="paragraph" w:customStyle="1" w:styleId="B99AD538C5FE4A9EAD0B7FC3A966914F">
    <w:name w:val="B99AD538C5FE4A9EAD0B7FC3A966914F"/>
    <w:rsid w:val="00594EC9"/>
  </w:style>
  <w:style w:type="paragraph" w:customStyle="1" w:styleId="1EB35A25C6CE4F739FA05D8326318188">
    <w:name w:val="1EB35A25C6CE4F739FA05D8326318188"/>
    <w:rsid w:val="00594EC9"/>
  </w:style>
  <w:style w:type="paragraph" w:customStyle="1" w:styleId="C9CC22A238624F0CA56CEA25DEC87036">
    <w:name w:val="C9CC22A238624F0CA56CEA25DEC87036"/>
    <w:rsid w:val="00594EC9"/>
  </w:style>
  <w:style w:type="paragraph" w:customStyle="1" w:styleId="46400B184EEE455F844C931D78FA05D9">
    <w:name w:val="46400B184EEE455F844C931D78FA05D9"/>
    <w:rsid w:val="00594EC9"/>
  </w:style>
  <w:style w:type="paragraph" w:customStyle="1" w:styleId="F72C9F5E544A41AC8D99A12C8C3377C9">
    <w:name w:val="F72C9F5E544A41AC8D99A12C8C3377C9"/>
    <w:rsid w:val="00594EC9"/>
  </w:style>
  <w:style w:type="paragraph" w:customStyle="1" w:styleId="43037D5BC18A4AB38CDBB3B93263938F">
    <w:name w:val="43037D5BC18A4AB38CDBB3B93263938F"/>
    <w:rsid w:val="00594EC9"/>
  </w:style>
  <w:style w:type="paragraph" w:customStyle="1" w:styleId="DEF8967C2F334D5D9D07FBC698B3F109">
    <w:name w:val="DEF8967C2F334D5D9D07FBC698B3F109"/>
    <w:rsid w:val="00594EC9"/>
  </w:style>
  <w:style w:type="paragraph" w:customStyle="1" w:styleId="28E6A12289B64C35AF23DD68E9064D23">
    <w:name w:val="28E6A12289B64C35AF23DD68E9064D23"/>
    <w:rsid w:val="00594EC9"/>
  </w:style>
  <w:style w:type="paragraph" w:customStyle="1" w:styleId="A25CBFB734BB45A2BBFFEF26AAEEC1A9">
    <w:name w:val="A25CBFB734BB45A2BBFFEF26AAEEC1A9"/>
    <w:rsid w:val="00594EC9"/>
  </w:style>
  <w:style w:type="paragraph" w:customStyle="1" w:styleId="0E75F5E1852F4548BBDB0336BA56B426">
    <w:name w:val="0E75F5E1852F4548BBDB0336BA56B426"/>
    <w:rsid w:val="00594EC9"/>
  </w:style>
  <w:style w:type="paragraph" w:customStyle="1" w:styleId="03F90F94F6414C9299F5598941FE82D9">
    <w:name w:val="03F90F94F6414C9299F5598941FE82D9"/>
    <w:rsid w:val="00594EC9"/>
  </w:style>
  <w:style w:type="paragraph" w:customStyle="1" w:styleId="111F4D7272164AA7A665E552750C522F">
    <w:name w:val="111F4D7272164AA7A665E552750C522F"/>
    <w:rsid w:val="00594EC9"/>
  </w:style>
  <w:style w:type="paragraph" w:customStyle="1" w:styleId="5983FE000E5D4BC183456764DD7FE8C1">
    <w:name w:val="5983FE000E5D4BC183456764DD7FE8C1"/>
    <w:rsid w:val="00594EC9"/>
  </w:style>
  <w:style w:type="paragraph" w:customStyle="1" w:styleId="3C229AD55E63426DAE7E0A953447E49C">
    <w:name w:val="3C229AD55E63426DAE7E0A953447E49C"/>
    <w:rsid w:val="00594EC9"/>
  </w:style>
  <w:style w:type="paragraph" w:customStyle="1" w:styleId="279ABAD976C74495A6F42F496B3BAB19">
    <w:name w:val="279ABAD976C74495A6F42F496B3BAB19"/>
    <w:rsid w:val="00594EC9"/>
  </w:style>
  <w:style w:type="paragraph" w:customStyle="1" w:styleId="B56C10EA492644BEAF2BB60356CF4C1A">
    <w:name w:val="B56C10EA492644BEAF2BB60356CF4C1A"/>
    <w:rsid w:val="00594EC9"/>
  </w:style>
  <w:style w:type="paragraph" w:customStyle="1" w:styleId="6994A86F5484486E800F8F384F0D607E">
    <w:name w:val="6994A86F5484486E800F8F384F0D607E"/>
    <w:rsid w:val="00594EC9"/>
  </w:style>
  <w:style w:type="paragraph" w:customStyle="1" w:styleId="6188393A5AB54F73926824EC8238CDF5">
    <w:name w:val="6188393A5AB54F73926824EC8238CDF5"/>
    <w:rsid w:val="00594EC9"/>
  </w:style>
  <w:style w:type="paragraph" w:customStyle="1" w:styleId="B8DDF4CA5DEF447B98340120CFE4046F">
    <w:name w:val="B8DDF4CA5DEF447B98340120CFE4046F"/>
    <w:rsid w:val="00594EC9"/>
  </w:style>
  <w:style w:type="paragraph" w:customStyle="1" w:styleId="52A7DCA1C389411E85BF62CC7A33D4A6">
    <w:name w:val="52A7DCA1C389411E85BF62CC7A33D4A6"/>
    <w:rsid w:val="00594EC9"/>
  </w:style>
  <w:style w:type="paragraph" w:customStyle="1" w:styleId="B089AF93C3A242F18B513E131A017103">
    <w:name w:val="B089AF93C3A242F18B513E131A017103"/>
    <w:rsid w:val="00594EC9"/>
  </w:style>
  <w:style w:type="paragraph" w:customStyle="1" w:styleId="00C739D65E924FA5859B27B4BD4C785E">
    <w:name w:val="00C739D65E924FA5859B27B4BD4C785E"/>
    <w:rsid w:val="00594EC9"/>
  </w:style>
  <w:style w:type="paragraph" w:customStyle="1" w:styleId="6BD4246792FC4A608D750F181301BE47">
    <w:name w:val="6BD4246792FC4A608D750F181301BE47"/>
    <w:rsid w:val="00594EC9"/>
  </w:style>
  <w:style w:type="paragraph" w:customStyle="1" w:styleId="DA7E4C0FE91C4D8382BE2796047B47CF">
    <w:name w:val="DA7E4C0FE91C4D8382BE2796047B47CF"/>
    <w:rsid w:val="00594EC9"/>
  </w:style>
  <w:style w:type="paragraph" w:customStyle="1" w:styleId="6E55BEEEEC704F1C81B602D940861DD5">
    <w:name w:val="6E55BEEEEC704F1C81B602D940861DD5"/>
    <w:rsid w:val="00594EC9"/>
  </w:style>
  <w:style w:type="paragraph" w:customStyle="1" w:styleId="9F139C706A5F4207A9BD29CE0FC21F78">
    <w:name w:val="9F139C706A5F4207A9BD29CE0FC21F78"/>
    <w:rsid w:val="00594EC9"/>
  </w:style>
  <w:style w:type="paragraph" w:customStyle="1" w:styleId="815FA48EE6A746F0946F5DF30C9D5486">
    <w:name w:val="815FA48EE6A746F0946F5DF30C9D5486"/>
    <w:rsid w:val="00594EC9"/>
  </w:style>
  <w:style w:type="paragraph" w:customStyle="1" w:styleId="7E1552F222424EB282AB5855BEDA2EB1">
    <w:name w:val="7E1552F222424EB282AB5855BEDA2EB1"/>
    <w:rsid w:val="00594EC9"/>
  </w:style>
  <w:style w:type="paragraph" w:customStyle="1" w:styleId="2DC7F4BB4FE44E8CA846161B49B0B2FA">
    <w:name w:val="2DC7F4BB4FE44E8CA846161B49B0B2FA"/>
    <w:rsid w:val="00594E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41BC-D97B-41C9-9C3A-862F65B6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ICS215av1.dot</Template>
  <TotalTime>1</TotalTime>
  <Pages>5</Pages>
  <Words>918</Words>
  <Characters>14216</Characters>
  <Application>Microsoft Office Word</Application>
  <DocSecurity>0</DocSecurity>
  <Lines>118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15104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ACTION PLAN SAFETY ANALYSIS</dc:title>
  <dc:creator>Mikol Kirschenbaum</dc:creator>
  <cp:lastModifiedBy>HT</cp:lastModifiedBy>
  <cp:revision>3</cp:revision>
  <cp:lastPrinted>2012-05-09T15:52:00Z</cp:lastPrinted>
  <dcterms:created xsi:type="dcterms:W3CDTF">2012-06-22T21:13:00Z</dcterms:created>
  <dcterms:modified xsi:type="dcterms:W3CDTF">2012-06-22T21:14:00Z</dcterms:modified>
</cp:coreProperties>
</file>