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21"/>
      <w:bookmarkEnd w:id="0"/>
      <w:r>
        <w:t>Demobilization Check-Out (</w:t>
      </w:r>
      <w:r w:rsidRPr="00716F2F">
        <w:t>ICS 2</w:t>
      </w:r>
      <w:r>
        <w:t>21)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4"/>
        <w:gridCol w:w="1620"/>
        <w:gridCol w:w="809"/>
        <w:gridCol w:w="181"/>
        <w:gridCol w:w="630"/>
        <w:gridCol w:w="2519"/>
        <w:gridCol w:w="91"/>
        <w:gridCol w:w="3063"/>
      </w:tblGrid>
      <w:tr w:rsidR="00922BFC" w:rsidRPr="00716F2F" w:rsidTr="00786C10">
        <w:trPr>
          <w:trHeight w:val="317"/>
          <w:tblHeader/>
          <w:jc w:val="center"/>
        </w:trPr>
        <w:tc>
          <w:tcPr>
            <w:tcW w:w="51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BC13C2" w:rsidRDefault="00922BFC" w:rsidP="00112978">
            <w:pPr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 w:rsidR="00BC13C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29EEF56CC4864DBBACEDF69E380DB2B3"/>
                </w:placeholder>
                <w:showingPlcHdr/>
              </w:sdtPr>
              <w:sdtEndPr/>
              <w:sdtContent>
                <w:r w:rsidR="0011297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6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BC13C2" w:rsidRDefault="00922BFC" w:rsidP="00922BFC">
            <w:pPr>
              <w:tabs>
                <w:tab w:val="left" w:pos="259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2. Incident Number:</w:t>
            </w:r>
            <w:r w:rsidR="00BC13C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Incident Number"/>
                <w:tag w:val="Incident Number"/>
                <w:id w:val="1831557898"/>
                <w:placeholder>
                  <w:docPart w:val="EEE719EB8AFB4F188D81818D07FCC104"/>
                </w:placeholder>
                <w:showingPlcHdr/>
              </w:sdtPr>
              <w:sdtEndPr/>
              <w:sdtContent>
                <w:r w:rsidR="00BC13C2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A805D5" w:rsidRPr="00716F2F" w:rsidTr="00A31A69">
        <w:trPr>
          <w:trHeight w:val="270"/>
          <w:tblHeader/>
          <w:jc w:val="center"/>
        </w:trPr>
        <w:tc>
          <w:tcPr>
            <w:tcW w:w="35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805D5" w:rsidRPr="009F2C67" w:rsidRDefault="00A805D5" w:rsidP="00922BFC">
            <w:pPr>
              <w:tabs>
                <w:tab w:val="left" w:pos="1509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Planned Release Date/</w:t>
            </w:r>
            <w:r w:rsidRPr="00D61806">
              <w:rPr>
                <w:rFonts w:cs="Arial"/>
                <w:b/>
              </w:rPr>
              <w:t>Time: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13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05D5" w:rsidRPr="00BC13C2" w:rsidRDefault="00A805D5" w:rsidP="00922BFC">
            <w:pPr>
              <w:tabs>
                <w:tab w:val="left" w:pos="259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9F2C67">
              <w:rPr>
                <w:rFonts w:cs="Arial"/>
                <w:b/>
              </w:rPr>
              <w:t xml:space="preserve">. Resource </w:t>
            </w:r>
            <w:r>
              <w:rPr>
                <w:rFonts w:cs="Arial"/>
                <w:b/>
              </w:rPr>
              <w:t xml:space="preserve">or Personnel </w:t>
            </w:r>
            <w:r w:rsidRPr="009F2C67">
              <w:rPr>
                <w:rFonts w:cs="Arial"/>
                <w:b/>
              </w:rPr>
              <w:t>Released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  <w:sdt>
              <w:sdtPr>
                <w:rPr>
                  <w:rFonts w:cs="Arial"/>
                </w:rPr>
                <w:id w:val="-874544942"/>
                <w:placeholder>
                  <w:docPart w:val="6E775C6A6303471CAD2E307BFF34FECC"/>
                </w:placeholder>
                <w:showingPlcHdr/>
              </w:sdtPr>
              <w:sdtEndPr/>
              <w:sdtContent>
                <w:r w:rsidRPr="00E913DD">
                  <w:rPr>
                    <w:rFonts w:cs="Arial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3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05D5" w:rsidRDefault="00A805D5" w:rsidP="00922BFC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Order Request Number:</w:t>
            </w:r>
          </w:p>
          <w:p w:rsidR="00A805D5" w:rsidRPr="00BC13C2" w:rsidRDefault="00112978" w:rsidP="00922BFC">
            <w:pPr>
              <w:tabs>
                <w:tab w:val="left" w:pos="2593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34631265"/>
                <w:placeholder>
                  <w:docPart w:val="C0D0901E92974859AAD94C33A903C4FE"/>
                </w:placeholder>
                <w:showingPlcHdr/>
              </w:sdtPr>
              <w:sdtEndPr/>
              <w:sdtContent>
                <w:r w:rsidR="00A805D5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805D5" w:rsidRPr="00716F2F" w:rsidTr="00786C10">
        <w:trPr>
          <w:trHeight w:val="274"/>
          <w:tblHeader/>
          <w:jc w:val="center"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805D5" w:rsidRDefault="00A805D5" w:rsidP="00A31A69">
            <w:pPr>
              <w:tabs>
                <w:tab w:val="left" w:pos="1509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 xml:space="preserve">Date:  </w:t>
            </w:r>
            <w:sdt>
              <w:sdtPr>
                <w:rPr>
                  <w:rFonts w:cs="Arial"/>
                </w:rPr>
                <w:alias w:val="Date"/>
                <w:tag w:val="Date"/>
                <w:id w:val="-864371461"/>
                <w:placeholder>
                  <w:docPart w:val="E5FF3E46FAAA4E4688409F81FAD86E60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1A69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A31A69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805D5" w:rsidRDefault="00A805D5" w:rsidP="00922BFC">
            <w:pPr>
              <w:tabs>
                <w:tab w:val="left" w:pos="1509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 xml:space="preserve">Time: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B91F8BDD97C24A9B9A373A50DE00ADC9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413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5D5" w:rsidRDefault="00A805D5" w:rsidP="00922BFC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31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5D5" w:rsidRDefault="00A805D5" w:rsidP="00922BFC">
            <w:pPr>
              <w:tabs>
                <w:tab w:val="left" w:pos="2593"/>
              </w:tabs>
              <w:spacing w:before="40" w:after="40"/>
              <w:rPr>
                <w:rFonts w:cs="Arial"/>
                <w:b/>
              </w:rPr>
            </w:pPr>
          </w:p>
        </w:tc>
      </w:tr>
      <w:tr w:rsidR="00922BFC" w:rsidRPr="00D618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944"/>
          <w:jc w:val="center"/>
        </w:trPr>
        <w:tc>
          <w:tcPr>
            <w:tcW w:w="10807" w:type="dxa"/>
            <w:gridSpan w:val="8"/>
            <w:tcBorders>
              <w:bottom w:val="single" w:sz="12" w:space="0" w:color="auto"/>
            </w:tcBorders>
          </w:tcPr>
          <w:p w:rsidR="00922BFC" w:rsidRPr="00D61806" w:rsidRDefault="00922BF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0372A">
              <w:rPr>
                <w:rFonts w:cs="Arial"/>
                <w:b/>
              </w:rPr>
              <w:t xml:space="preserve">. Resource or </w:t>
            </w:r>
            <w:r w:rsidRPr="00D61806">
              <w:rPr>
                <w:rFonts w:cs="Arial"/>
                <w:b/>
              </w:rPr>
              <w:t>Personnel</w:t>
            </w:r>
            <w:r>
              <w:rPr>
                <w:rFonts w:cs="Arial"/>
                <w:b/>
              </w:rPr>
              <w:t>:</w:t>
            </w:r>
          </w:p>
          <w:p w:rsidR="00922BFC" w:rsidRDefault="00922BFC" w:rsidP="00922BFC">
            <w:pPr>
              <w:spacing w:after="40"/>
              <w:ind w:left="274"/>
              <w:rPr>
                <w:rFonts w:cs="Arial"/>
              </w:rPr>
            </w:pPr>
            <w:r w:rsidRPr="00D61806">
              <w:rPr>
                <w:rFonts w:cs="Arial"/>
              </w:rPr>
              <w:t>You and your resources are in the process of being released</w:t>
            </w:r>
            <w:r>
              <w:rPr>
                <w:rFonts w:cs="Arial"/>
              </w:rPr>
              <w:t>.  Resources are not released until the checked boxes below have been signed off by the appropriate overhead and the Demobilization Unit Leader (or Planning Section representative).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228"/>
              <w:gridCol w:w="3209"/>
              <w:gridCol w:w="4664"/>
            </w:tblGrid>
            <w:tr w:rsidR="00922BFC" w:rsidRPr="00DE3CB2">
              <w:tc>
                <w:tcPr>
                  <w:tcW w:w="279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2BFC" w:rsidRPr="00DE3CB2" w:rsidRDefault="00922BFC" w:rsidP="00922BFC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 w:rsidRPr="00DE3CB2">
                    <w:rPr>
                      <w:rFonts w:ascii="Arial Bold" w:hAnsi="Arial Bold" w:cs="Arial"/>
                      <w:b/>
                      <w:caps/>
                    </w:rPr>
                    <w:t>Logistics 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922BFC" w:rsidRPr="00DE3CB2">
              <w:tc>
                <w:tcPr>
                  <w:tcW w:w="231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922BFC" w:rsidRPr="00DE3CB2" w:rsidRDefault="00922BFC" w:rsidP="00922BFC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52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Unit/Manager</w:t>
                  </w:r>
                </w:p>
              </w:tc>
              <w:tc>
                <w:tcPr>
                  <w:tcW w:w="1515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  <w:bottom w:val="single" w:sz="4" w:space="0" w:color="auto"/>
                    <w:right w:val="nil"/>
                  </w:tcBorders>
                  <w:vAlign w:val="bottom"/>
                </w:tcPr>
                <w:p w:rsidR="00922BFC" w:rsidRPr="00DE3CB2" w:rsidRDefault="00922BFC" w:rsidP="00922BFC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981962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Supply Unit </w:t>
                  </w:r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714725960"/>
                      <w:placeholder>
                        <w:docPart w:val="40940472D0294077908906434BDFB5FC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090519143"/>
                      <w:placeholder>
                        <w:docPart w:val="DE621BBD45CC449FB7CA9DAC7EA3FD92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1026711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>Communications Unit</w:t>
                  </w:r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715929979"/>
                      <w:placeholder>
                        <w:docPart w:val="8C4D007AD34A4C07B5A5863FE1D7BB53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2051811"/>
                      <w:placeholder>
                        <w:docPart w:val="D045D652F70A48D9B51AF14C7CF7296A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46609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Facilities Unit </w:t>
                  </w:r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50419367"/>
                      <w:placeholder>
                        <w:docPart w:val="8E2AF6C5B43748E1838F75732F884B13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612361800"/>
                      <w:placeholder>
                        <w:docPart w:val="9E2A1D5E07D7451395544ABBC9BE3740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1857234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 w:rsidRPr="00DE3CB2">
                    <w:rPr>
                      <w:rFonts w:cs="Arial"/>
                    </w:rPr>
                    <w:t xml:space="preserve">Ground Support Unit </w:t>
                  </w:r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83521070"/>
                      <w:placeholder>
                        <w:docPart w:val="78A283E41681409796D34F7B2E8831E3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28605976"/>
                      <w:placeholder>
                        <w:docPart w:val="8EBA903BA6F94189B1E7027135592A88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1387874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Security Manager</w:t>
                  </w:r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11204721"/>
                      <w:placeholder>
                        <w:docPart w:val="2706D8330BC841DABF8C5B309D2A66C1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584735619"/>
                      <w:placeholder>
                        <w:docPart w:val="41D3828617904E3C9528A5E8A1736752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1710449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2" w:type="pct"/>
                </w:tcPr>
                <w:p w:rsidR="00922BFC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266070056"/>
                      <w:placeholder>
                        <w:docPart w:val="B48EC61A165B43A8BC8704237C6355FE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726607495"/>
                      <w:placeholder>
                        <w:docPart w:val="310D8690AF8B46EF89CDD00C04C0580F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right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533869879"/>
                      <w:placeholder>
                        <w:docPart w:val="3143F23F01514AA4B2B660FAF84B6DD7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</w:tbl>
          <w:p w:rsidR="00922BFC" w:rsidRPr="008C4FE6" w:rsidRDefault="00922BFC" w:rsidP="00922BFC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194"/>
              <w:gridCol w:w="3243"/>
              <w:gridCol w:w="4664"/>
            </w:tblGrid>
            <w:tr w:rsidR="00922BFC" w:rsidRPr="00DE3CB2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922BFC" w:rsidRPr="00DE3CB2" w:rsidRDefault="00922BFC" w:rsidP="00922BFC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 xml:space="preserve">Finance/Administration </w:t>
                  </w:r>
                  <w:r w:rsidRPr="00DE3CB2">
                    <w:rPr>
                      <w:rFonts w:ascii="Arial Bold" w:hAnsi="Arial Bold" w:cs="Arial"/>
                      <w:b/>
                      <w:caps/>
                    </w:rPr>
                    <w:t>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922BFC" w:rsidRPr="00DE3CB2">
              <w:tc>
                <w:tcPr>
                  <w:tcW w:w="231" w:type="pct"/>
                  <w:tcBorders>
                    <w:top w:val="nil"/>
                  </w:tcBorders>
                </w:tcPr>
                <w:p w:rsidR="00922BFC" w:rsidRPr="00DE3CB2" w:rsidRDefault="00922BFC" w:rsidP="00922BFC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036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Unit/Leader</w:t>
                  </w:r>
                </w:p>
              </w:tc>
              <w:tc>
                <w:tcPr>
                  <w:tcW w:w="1531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2088681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6" w:type="pct"/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Time</w:t>
                  </w:r>
                  <w:r w:rsidRPr="00DE3CB2">
                    <w:rPr>
                      <w:rFonts w:cs="Arial"/>
                    </w:rPr>
                    <w:t xml:space="preserve"> Unit </w:t>
                  </w:r>
                </w:p>
              </w:tc>
              <w:tc>
                <w:tcPr>
                  <w:tcW w:w="1531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091422408"/>
                      <w:placeholder>
                        <w:docPart w:val="1C347ADF33E247BAB8DE6639261256A7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046109512"/>
                      <w:placeholder>
                        <w:docPart w:val="DA79F2113CBF484795EF785884254C5B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2127309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6" w:type="pct"/>
                </w:tcPr>
                <w:p w:rsidR="00922BFC" w:rsidRPr="00DE3CB2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597906159"/>
                      <w:placeholder>
                        <w:docPart w:val="8CA8305FBA484EBA81DA9175A5D53B4D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31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6302502"/>
                      <w:placeholder>
                        <w:docPart w:val="324EEDB8862240238B2C188083A437F2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743097749"/>
                      <w:placeholder>
                        <w:docPart w:val="40867106FB0E469ABFA1860ED3C867F9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927963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6" w:type="pct"/>
                </w:tcPr>
                <w:p w:rsidR="00922BFC" w:rsidRPr="00DE3CB2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13751077"/>
                      <w:placeholder>
                        <w:docPart w:val="1178311EB49B45C086A6119594800DAD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31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31884817"/>
                      <w:placeholder>
                        <w:docPart w:val="DAE98A63847D42CF93AF0394834B9B45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95249903"/>
                      <w:placeholder>
                        <w:docPart w:val="597F47C9A1A544E999672D55F0B51EB8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</w:tbl>
          <w:p w:rsidR="00922BFC" w:rsidRPr="008C4FE6" w:rsidRDefault="00922BFC" w:rsidP="00922BFC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0"/>
              <w:gridCol w:w="2226"/>
              <w:gridCol w:w="3211"/>
              <w:gridCol w:w="4664"/>
            </w:tblGrid>
            <w:tr w:rsidR="00922BFC" w:rsidRPr="00DE3CB2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922BFC" w:rsidRPr="00DE3CB2" w:rsidRDefault="00922BFC" w:rsidP="00922BFC">
                  <w:pPr>
                    <w:rPr>
                      <w:rFonts w:ascii="Arial Bold" w:hAnsi="Arial Bold" w:cs="Arial"/>
                      <w:b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>Other</w:t>
                  </w:r>
                  <w:r w:rsidRPr="00DE3CB2">
                    <w:rPr>
                      <w:rFonts w:ascii="Arial Bold" w:hAnsi="Arial Bold" w:cs="Arial"/>
                      <w:b/>
                      <w:caps/>
                    </w:rPr>
                    <w:t xml:space="preserve"> Section</w:t>
                  </w:r>
                  <w:r>
                    <w:rPr>
                      <w:rFonts w:ascii="Arial Bold" w:hAnsi="Arial Bold" w:cs="Arial"/>
                      <w:b/>
                      <w:caps/>
                    </w:rPr>
                    <w:t>/STAFF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922BFC" w:rsidRPr="00DE3CB2">
              <w:tc>
                <w:tcPr>
                  <w:tcW w:w="231" w:type="pct"/>
                  <w:tcBorders>
                    <w:top w:val="nil"/>
                  </w:tcBorders>
                </w:tcPr>
                <w:p w:rsidR="00922BFC" w:rsidRPr="00DE3CB2" w:rsidRDefault="00922BFC" w:rsidP="00922BFC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51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Unit/Other</w:t>
                  </w:r>
                </w:p>
              </w:tc>
              <w:tc>
                <w:tcPr>
                  <w:tcW w:w="1516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tabs>
                      <w:tab w:val="left" w:pos="1137"/>
                      <w:tab w:val="left" w:pos="2591"/>
                    </w:tabs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Name</w:t>
                  </w:r>
                  <w:r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1027595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1" w:type="pct"/>
                </w:tcPr>
                <w:p w:rsidR="00922BFC" w:rsidRPr="00DE3CB2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631606503"/>
                      <w:placeholder>
                        <w:docPart w:val="8633D63B1145493DAD91097502675AE9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16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113239015"/>
                      <w:placeholder>
                        <w:docPart w:val="800ECB43E4DA4C7F9F4835E1E989F153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718557036"/>
                      <w:placeholder>
                        <w:docPart w:val="EA5AC0789F814779B4061CD41B2BD43F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404965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1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1" w:type="pct"/>
                </w:tcPr>
                <w:p w:rsidR="00922BFC" w:rsidRPr="00DE3CB2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495030648"/>
                      <w:placeholder>
                        <w:docPart w:val="1AF89967A83E4D62859711ED2B17E65F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16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999187843"/>
                      <w:placeholder>
                        <w:docPart w:val="8FE4590D086244868187A0B2ED5708E1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228151774"/>
                      <w:placeholder>
                        <w:docPart w:val="6B9E3EA07E8F4B37A3A1AA51D3925291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</w:tbl>
          <w:p w:rsidR="00922BFC" w:rsidRPr="008C4FE6" w:rsidRDefault="00922BFC" w:rsidP="00922BFC">
            <w:pPr>
              <w:tabs>
                <w:tab w:val="left" w:pos="690"/>
                <w:tab w:val="right" w:pos="9180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2286"/>
              <w:gridCol w:w="3209"/>
              <w:gridCol w:w="4664"/>
            </w:tblGrid>
            <w:tr w:rsidR="00922BFC" w:rsidRPr="00DE3CB2">
              <w:tc>
                <w:tcPr>
                  <w:tcW w:w="2798" w:type="pct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922BFC" w:rsidRPr="00DE3CB2" w:rsidRDefault="00922BFC" w:rsidP="00922BFC">
                  <w:pPr>
                    <w:tabs>
                      <w:tab w:val="left" w:pos="690"/>
                      <w:tab w:val="right" w:pos="9180"/>
                    </w:tabs>
                    <w:rPr>
                      <w:rFonts w:ascii="Arial Bold" w:hAnsi="Arial Bold" w:cs="Arial"/>
                      <w:caps/>
                    </w:rPr>
                  </w:pPr>
                  <w:r>
                    <w:rPr>
                      <w:rFonts w:ascii="Arial Bold" w:hAnsi="Arial Bold" w:cs="Arial"/>
                      <w:b/>
                      <w:caps/>
                    </w:rPr>
                    <w:t>Planning Section</w:t>
                  </w:r>
                </w:p>
              </w:tc>
              <w:tc>
                <w:tcPr>
                  <w:tcW w:w="2202" w:type="pc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922BFC" w:rsidRPr="00DE3CB2">
              <w:tc>
                <w:tcPr>
                  <w:tcW w:w="204" w:type="pct"/>
                  <w:tcBorders>
                    <w:top w:val="nil"/>
                  </w:tcBorders>
                </w:tcPr>
                <w:p w:rsidR="00922BFC" w:rsidRPr="00DE3CB2" w:rsidRDefault="00922BFC" w:rsidP="00922BFC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79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Unit/Leader</w:t>
                  </w:r>
                </w:p>
              </w:tc>
              <w:tc>
                <w:tcPr>
                  <w:tcW w:w="1515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Remarks</w:t>
                  </w:r>
                </w:p>
              </w:tc>
              <w:tc>
                <w:tcPr>
                  <w:tcW w:w="2202" w:type="pct"/>
                  <w:tcBorders>
                    <w:top w:val="nil"/>
                  </w:tcBorders>
                  <w:vAlign w:val="bottom"/>
                </w:tcPr>
                <w:p w:rsidR="00922BFC" w:rsidRPr="00DE3CB2" w:rsidRDefault="00922BFC" w:rsidP="00922BFC">
                  <w:pPr>
                    <w:tabs>
                      <w:tab w:val="left" w:pos="1133"/>
                      <w:tab w:val="left" w:pos="2591"/>
                    </w:tabs>
                    <w:rPr>
                      <w:rFonts w:cs="Arial"/>
                      <w:b/>
                    </w:rPr>
                  </w:pPr>
                  <w:r w:rsidRPr="00DE3CB2">
                    <w:rPr>
                      <w:rFonts w:cs="Arial"/>
                      <w:b/>
                    </w:rPr>
                    <w:t>Name</w:t>
                  </w:r>
                  <w:r w:rsidRPr="00DE3CB2">
                    <w:rPr>
                      <w:rFonts w:cs="Arial"/>
                      <w:b/>
                    </w:rPr>
                    <w:tab/>
                  </w:r>
                  <w:r w:rsidRPr="00DE3CB2">
                    <w:rPr>
                      <w:rFonts w:cs="Arial"/>
                      <w:b/>
                    </w:rPr>
                    <w:tab/>
                    <w:t>Signature</w:t>
                  </w:r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525481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04" w:type="pct"/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9" w:type="pct"/>
                </w:tcPr>
                <w:p w:rsidR="00922BFC" w:rsidRPr="00DE3CB2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082259523"/>
                      <w:placeholder>
                        <w:docPart w:val="F849C02038704644887E88340E5AC847"/>
                      </w:placeholder>
                      <w:showingPlcHdr/>
                    </w:sdtPr>
                    <w:sdtEndPr/>
                    <w:sdtContent>
                      <w:r w:rsidR="00BC13C2">
                        <w:rPr>
                          <w:rStyle w:val="PlaceholderText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1515" w:type="pct"/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2098595206"/>
                      <w:placeholder>
                        <w:docPart w:val="9A77EDE7E4B74505BA66DEF9B2462284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986353231"/>
                      <w:placeholder>
                        <w:docPart w:val="764228B3E0194C639638ACA4C603AA88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-1875758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04" w:type="pct"/>
                      <w:tcBorders>
                        <w:bottom w:val="single" w:sz="4" w:space="0" w:color="auto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9" w:type="pct"/>
                  <w:tcBorders>
                    <w:bottom w:val="single" w:sz="4" w:space="0" w:color="auto"/>
                  </w:tcBorders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Documentation Leader</w:t>
                  </w:r>
                </w:p>
              </w:tc>
              <w:tc>
                <w:tcPr>
                  <w:tcW w:w="1515" w:type="pct"/>
                  <w:tcBorders>
                    <w:bottom w:val="single" w:sz="4" w:space="0" w:color="auto"/>
                  </w:tcBorders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687512030"/>
                      <w:placeholder>
                        <w:docPart w:val="816A9E7EC3794A7798DBE591D3429C0F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bottom w:val="single" w:sz="4" w:space="0" w:color="auto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948378619"/>
                      <w:placeholder>
                        <w:docPart w:val="61F4FC459AE8483794E1B46E65A0589C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  <w:tr w:rsidR="00922BFC" w:rsidRPr="00DE3CB2" w:rsidTr="00786C10">
              <w:trPr>
                <w:trHeight w:val="317"/>
              </w:trPr>
              <w:sdt>
                <w:sdtPr>
                  <w:rPr>
                    <w:rFonts w:cs="Arial"/>
                  </w:rPr>
                  <w:id w:val="16117750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04" w:type="pct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922BFC" w:rsidRPr="00DE3CB2" w:rsidRDefault="00BC13C2" w:rsidP="00922BFC">
                      <w:pPr>
                        <w:spacing w:before="4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9" w:type="pct"/>
                  <w:tcBorders>
                    <w:top w:val="single" w:sz="4" w:space="0" w:color="auto"/>
                    <w:bottom w:val="nil"/>
                  </w:tcBorders>
                </w:tcPr>
                <w:p w:rsidR="00922BFC" w:rsidRPr="00DE3CB2" w:rsidRDefault="00922BFC" w:rsidP="00922BFC">
                  <w:pPr>
                    <w:spacing w:before="40" w:after="4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Demobilization Leader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bottom w:val="nil"/>
                  </w:tcBorders>
                </w:tcPr>
                <w:p w:rsidR="00922BFC" w:rsidRPr="00E913DD" w:rsidRDefault="00112978" w:rsidP="006568F2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989214210"/>
                      <w:placeholder>
                        <w:docPart w:val="72D10737E92F417BA4B6065352557A97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  <w:tc>
                <w:tcPr>
                  <w:tcW w:w="2202" w:type="pct"/>
                  <w:tcBorders>
                    <w:top w:val="single" w:sz="4" w:space="0" w:color="auto"/>
                    <w:bottom w:val="nil"/>
                  </w:tcBorders>
                </w:tcPr>
                <w:p w:rsidR="00922BFC" w:rsidRPr="00E913DD" w:rsidRDefault="00112978" w:rsidP="00922BFC">
                  <w:pPr>
                    <w:spacing w:before="40" w:after="4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4717577"/>
                      <w:placeholder>
                        <w:docPart w:val="DA690B9B19C64015A90080200A91DCC6"/>
                      </w:placeholder>
                      <w:showingPlcHdr/>
                    </w:sdtPr>
                    <w:sdtEndPr/>
                    <w:sdtContent>
                      <w:r w:rsidR="00BC13C2" w:rsidRPr="00E913DD">
                        <w:rPr>
                          <w:rFonts w:cs="Arial"/>
                        </w:rPr>
                        <w:t xml:space="preserve">                                                          </w:t>
                      </w:r>
                    </w:sdtContent>
                  </w:sdt>
                </w:p>
              </w:tc>
            </w:tr>
          </w:tbl>
          <w:p w:rsidR="00922BFC" w:rsidRPr="00DE7704" w:rsidRDefault="00922BFC" w:rsidP="00922BFC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40" w:after="40"/>
              <w:rPr>
                <w:rFonts w:cs="Arial"/>
                <w:u w:val="single"/>
              </w:rPr>
            </w:pPr>
          </w:p>
        </w:tc>
      </w:tr>
      <w:tr w:rsidR="00922BFC" w:rsidRPr="00D61806" w:rsidTr="00786C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1123"/>
          <w:jc w:val="center"/>
        </w:trPr>
        <w:tc>
          <w:tcPr>
            <w:tcW w:w="10807" w:type="dxa"/>
            <w:gridSpan w:val="8"/>
            <w:tcBorders>
              <w:bottom w:val="single" w:sz="12" w:space="0" w:color="auto"/>
            </w:tcBorders>
          </w:tcPr>
          <w:p w:rsidR="00922BFC" w:rsidRDefault="00922BFC" w:rsidP="00922BFC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7</w:t>
            </w:r>
            <w:r w:rsidRPr="00D61806">
              <w:rPr>
                <w:rFonts w:cs="Arial"/>
                <w:b/>
              </w:rPr>
              <w:t>. Remarks</w:t>
            </w:r>
            <w:r>
              <w:rPr>
                <w:rFonts w:cs="Arial"/>
                <w:b/>
              </w:rPr>
              <w:t>:</w:t>
            </w:r>
          </w:p>
          <w:p w:rsidR="00BC13C2" w:rsidRPr="00E913DD" w:rsidRDefault="00112978" w:rsidP="00922BFC">
            <w:pPr>
              <w:spacing w:before="6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Remarks"/>
                <w:tag w:val="Remarks"/>
                <w:id w:val="1641611246"/>
                <w:placeholder>
                  <w:docPart w:val="6D4B82401A92470C9492821626A59789"/>
                </w:placeholder>
                <w:showingPlcHdr/>
              </w:sdtPr>
              <w:sdtEndPr/>
              <w:sdtContent>
                <w:r w:rsidR="00BC13C2" w:rsidRPr="00E913DD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22BFC" w:rsidRPr="00D61806" w:rsidTr="00E91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17"/>
          <w:jc w:val="center"/>
        </w:trPr>
        <w:tc>
          <w:tcPr>
            <w:tcW w:w="5134" w:type="dxa"/>
            <w:gridSpan w:val="5"/>
            <w:tcBorders>
              <w:bottom w:val="nil"/>
              <w:right w:val="nil"/>
            </w:tcBorders>
          </w:tcPr>
          <w:p w:rsidR="00922BFC" w:rsidRPr="00D61806" w:rsidRDefault="00922BFC" w:rsidP="00922BFC">
            <w:pPr>
              <w:tabs>
                <w:tab w:val="left" w:pos="5040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>8</w:t>
            </w:r>
            <w:r w:rsidRPr="00D61806">
              <w:rPr>
                <w:rFonts w:cs="Arial"/>
                <w:b/>
              </w:rPr>
              <w:t>. Travel Information</w:t>
            </w:r>
            <w:r>
              <w:rPr>
                <w:rFonts w:cs="Arial"/>
                <w:b/>
              </w:rPr>
              <w:t>:</w:t>
            </w:r>
            <w:r w:rsidRPr="00D61806">
              <w:rPr>
                <w:rFonts w:cs="Arial"/>
              </w:rPr>
              <w:t xml:space="preserve"> </w:t>
            </w:r>
          </w:p>
        </w:tc>
        <w:tc>
          <w:tcPr>
            <w:tcW w:w="5673" w:type="dxa"/>
            <w:gridSpan w:val="3"/>
            <w:tcBorders>
              <w:left w:val="nil"/>
              <w:bottom w:val="nil"/>
            </w:tcBorders>
          </w:tcPr>
          <w:p w:rsidR="00922BFC" w:rsidRPr="00D61806" w:rsidRDefault="00922BFC" w:rsidP="00922BFC">
            <w:pPr>
              <w:tabs>
                <w:tab w:val="left" w:pos="504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Room Overnight:  </w:t>
            </w:r>
            <w:sdt>
              <w:sdtPr>
                <w:rPr>
                  <w:rFonts w:cs="Arial"/>
                </w:rPr>
                <w:id w:val="4271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Yes   </w:t>
            </w:r>
            <w:sdt>
              <w:sdtPr>
                <w:rPr>
                  <w:rFonts w:cs="Arial"/>
                </w:rPr>
                <w:id w:val="20928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</w:t>
            </w:r>
          </w:p>
        </w:tc>
      </w:tr>
      <w:tr w:rsidR="00922BFC" w:rsidRPr="00D61806" w:rsidTr="00786C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  <w:jc w:val="center"/>
        </w:trPr>
        <w:tc>
          <w:tcPr>
            <w:tcW w:w="5134" w:type="dxa"/>
            <w:gridSpan w:val="5"/>
            <w:tcBorders>
              <w:top w:val="nil"/>
              <w:bottom w:val="nil"/>
              <w:right w:val="nil"/>
            </w:tcBorders>
          </w:tcPr>
          <w:p w:rsidR="00922BFC" w:rsidRPr="00B77398" w:rsidRDefault="00922BFC" w:rsidP="00922BFC">
            <w:pPr>
              <w:tabs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Estimated Time of Departure:  </w:t>
            </w:r>
            <w:sdt>
              <w:sdtPr>
                <w:rPr>
                  <w:rFonts w:cs="Arial"/>
                </w:rPr>
                <w:id w:val="298038960"/>
                <w:placeholder>
                  <w:docPart w:val="13C018702F7D4A8D85597024C65B2AE0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nil"/>
            </w:tcBorders>
          </w:tcPr>
          <w:p w:rsidR="00922BFC" w:rsidRPr="00B77398" w:rsidRDefault="00922BFC" w:rsidP="00922BFC">
            <w:pPr>
              <w:tabs>
                <w:tab w:val="left" w:pos="5186"/>
              </w:tabs>
              <w:spacing w:before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Actual Release Date/Time:  </w:t>
            </w:r>
            <w:sdt>
              <w:sdtPr>
                <w:rPr>
                  <w:rFonts w:cs="Arial"/>
                </w:rPr>
                <w:id w:val="-8536459"/>
                <w:placeholder>
                  <w:docPart w:val="0408D848E93D4511A08A63A6560D66B3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</w:tr>
      <w:tr w:rsidR="00922BFC" w:rsidRPr="00D61806" w:rsidTr="00786C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  <w:jc w:val="center"/>
        </w:trPr>
        <w:tc>
          <w:tcPr>
            <w:tcW w:w="5134" w:type="dxa"/>
            <w:gridSpan w:val="5"/>
            <w:tcBorders>
              <w:top w:val="nil"/>
              <w:bottom w:val="nil"/>
              <w:right w:val="nil"/>
            </w:tcBorders>
          </w:tcPr>
          <w:p w:rsidR="00922BFC" w:rsidRPr="00B77398" w:rsidRDefault="00922BFC" w:rsidP="00922BFC">
            <w:pPr>
              <w:tabs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Destination:  </w:t>
            </w:r>
            <w:sdt>
              <w:sdtPr>
                <w:rPr>
                  <w:rFonts w:cs="Arial"/>
                </w:rPr>
                <w:id w:val="1576396958"/>
                <w:placeholder>
                  <w:docPart w:val="2A2FED53990840908E13667BA8D9495D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nil"/>
            </w:tcBorders>
          </w:tcPr>
          <w:p w:rsidR="00922BFC" w:rsidRPr="00B77398" w:rsidRDefault="00922BFC" w:rsidP="00922BFC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Estimated Time of Arrival:  </w:t>
            </w:r>
            <w:sdt>
              <w:sdtPr>
                <w:rPr>
                  <w:rFonts w:cs="Arial"/>
                </w:rPr>
                <w:id w:val="149023435"/>
                <w:placeholder>
                  <w:docPart w:val="7BBF3BE31BA243BDB573218B1725835E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</w:tr>
      <w:tr w:rsidR="00922BFC" w:rsidRPr="00D61806" w:rsidTr="00786C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  <w:jc w:val="center"/>
        </w:trPr>
        <w:tc>
          <w:tcPr>
            <w:tcW w:w="5134" w:type="dxa"/>
            <w:gridSpan w:val="5"/>
            <w:tcBorders>
              <w:top w:val="nil"/>
              <w:bottom w:val="nil"/>
              <w:right w:val="nil"/>
            </w:tcBorders>
          </w:tcPr>
          <w:p w:rsidR="00922BFC" w:rsidRPr="00B77398" w:rsidRDefault="00922BFC" w:rsidP="00922BFC">
            <w:pPr>
              <w:tabs>
                <w:tab w:val="left" w:pos="5189"/>
              </w:tabs>
              <w:spacing w:before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Travel Method:  </w:t>
            </w:r>
            <w:sdt>
              <w:sdtPr>
                <w:rPr>
                  <w:rFonts w:cs="Arial"/>
                </w:rPr>
                <w:id w:val="-371613752"/>
                <w:placeholder>
                  <w:docPart w:val="C60BF11098E94B35A178C615220DC1BD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nil"/>
            </w:tcBorders>
          </w:tcPr>
          <w:p w:rsidR="00922BFC" w:rsidRPr="00B77398" w:rsidRDefault="00922BFC" w:rsidP="00922BFC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Contact Information While Traveling:  </w:t>
            </w:r>
            <w:sdt>
              <w:sdtPr>
                <w:rPr>
                  <w:rFonts w:cs="Arial"/>
                </w:rPr>
                <w:id w:val="1938865914"/>
                <w:placeholder>
                  <w:docPart w:val="CCF8784D28804A5BB84913E2310D67A7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</w:tr>
      <w:tr w:rsidR="00922BFC" w:rsidRPr="00D61806" w:rsidTr="00786C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  <w:jc w:val="center"/>
        </w:trPr>
        <w:tc>
          <w:tcPr>
            <w:tcW w:w="5134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922BFC" w:rsidRPr="00B77398" w:rsidRDefault="00922BFC" w:rsidP="00E913DD">
            <w:pPr>
              <w:tabs>
                <w:tab w:val="left" w:pos="883"/>
                <w:tab w:val="left" w:pos="5189"/>
              </w:tabs>
              <w:spacing w:before="40" w:after="40"/>
              <w:rPr>
                <w:rFonts w:cs="Arial"/>
                <w:u w:val="single"/>
              </w:rPr>
            </w:pPr>
            <w:r w:rsidRPr="008C1F66">
              <w:rPr>
                <w:rFonts w:cs="Arial"/>
              </w:rPr>
              <w:lastRenderedPageBreak/>
              <w:t>Manifest: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507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Yes   </w:t>
            </w:r>
            <w:sdt>
              <w:sdtPr>
                <w:rPr>
                  <w:rFonts w:cs="Arial"/>
                </w:rPr>
                <w:id w:val="1155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 xml:space="preserve">Number:  </w:t>
            </w:r>
            <w:sdt>
              <w:sdtPr>
                <w:rPr>
                  <w:rFonts w:cs="Arial"/>
                </w:rPr>
                <w:id w:val="525138130"/>
                <w:placeholder>
                  <w:docPart w:val="DF52A32535954118B6279FEE3F65F63D"/>
                </w:placeholder>
                <w:showingPlcHdr/>
              </w:sdtPr>
              <w:sdtEndPr/>
              <w:sdtContent>
                <w:r w:rsidR="00E913DD">
                  <w:rPr>
                    <w:rFonts w:cs="Arial"/>
                  </w:rPr>
                  <w:t xml:space="preserve">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922BFC" w:rsidRPr="00B77398" w:rsidRDefault="00922BFC" w:rsidP="00922BFC">
            <w:pPr>
              <w:tabs>
                <w:tab w:val="left" w:pos="5186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Area/Agency/Region Notified:  </w:t>
            </w:r>
            <w:r>
              <w:rPr>
                <w:rFonts w:cs="Arial"/>
                <w:u w:val="single"/>
              </w:rPr>
              <w:br/>
            </w:r>
            <w:sdt>
              <w:sdtPr>
                <w:rPr>
                  <w:rFonts w:cs="Arial"/>
                </w:rPr>
                <w:id w:val="1672226318"/>
                <w:placeholder>
                  <w:docPart w:val="F4CFA76BE4E549C1A300058A15339D3A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</w:tr>
      <w:tr w:rsidR="00922BFC" w:rsidRPr="00837FB9" w:rsidTr="00BC13C2">
        <w:trPr>
          <w:trHeight w:hRule="exact" w:val="317"/>
          <w:jc w:val="center"/>
        </w:trPr>
        <w:tc>
          <w:tcPr>
            <w:tcW w:w="1080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Default="00922BFC" w:rsidP="00922BFC">
            <w:pPr>
              <w:tabs>
                <w:tab w:val="left" w:pos="4896"/>
                <w:tab w:val="left" w:pos="5184"/>
                <w:tab w:val="right" w:pos="1008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 Reassignment Information:  </w:t>
            </w:r>
            <w:sdt>
              <w:sdtPr>
                <w:rPr>
                  <w:rFonts w:cs="Arial"/>
                </w:rPr>
                <w:id w:val="-81047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Yes   </w:t>
            </w:r>
            <w:sdt>
              <w:sdtPr>
                <w:rPr>
                  <w:rFonts w:cs="Arial"/>
                </w:rPr>
                <w:id w:val="-3057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3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</w:t>
            </w:r>
          </w:p>
        </w:tc>
      </w:tr>
      <w:tr w:rsidR="00922BFC" w:rsidRPr="00837FB9" w:rsidTr="00786C10">
        <w:trPr>
          <w:trHeight w:val="317"/>
          <w:jc w:val="center"/>
        </w:trPr>
        <w:tc>
          <w:tcPr>
            <w:tcW w:w="513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22BFC" w:rsidRPr="00B77398" w:rsidRDefault="00922BFC" w:rsidP="00922BFC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 w:rsidRPr="00546C6A">
              <w:rPr>
                <w:rFonts w:cs="Arial"/>
              </w:rPr>
              <w:t xml:space="preserve">Incident Name:  </w:t>
            </w:r>
            <w:sdt>
              <w:sdtPr>
                <w:rPr>
                  <w:rFonts w:cs="Arial"/>
                </w:rPr>
                <w:id w:val="-1777865455"/>
                <w:placeholder>
                  <w:docPart w:val="3FBDD8256D5249D69B7879E88A1B7E3D"/>
                </w:placeholder>
                <w:showingPlcHdr/>
              </w:sdtPr>
              <w:sdtEndPr/>
              <w:sdtContent>
                <w:bookmarkStart w:id="1" w:name="_GoBack"/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  <w:bookmarkEnd w:id="1"/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22BFC" w:rsidRPr="00546C6A" w:rsidRDefault="00922BFC" w:rsidP="00922BFC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</w:rPr>
            </w:pPr>
            <w:r w:rsidRPr="00546C6A">
              <w:rPr>
                <w:rFonts w:cs="Arial"/>
              </w:rPr>
              <w:t>Incident Number: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343904819"/>
                <w:placeholder>
                  <w:docPart w:val="0785C1E6275B4C558EFD986723C7E655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 w:rsidRPr="00B77398">
              <w:rPr>
                <w:rFonts w:cs="Arial"/>
                <w:u w:val="single"/>
              </w:rPr>
              <w:tab/>
            </w:r>
          </w:p>
        </w:tc>
      </w:tr>
      <w:tr w:rsidR="00922BFC" w:rsidRPr="00837FB9" w:rsidTr="00786C10">
        <w:trPr>
          <w:trHeight w:val="317"/>
          <w:jc w:val="center"/>
        </w:trPr>
        <w:tc>
          <w:tcPr>
            <w:tcW w:w="513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22BFC" w:rsidRPr="00B77398" w:rsidRDefault="00922BFC" w:rsidP="00922BFC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Location:  </w:t>
            </w:r>
            <w:sdt>
              <w:sdtPr>
                <w:rPr>
                  <w:rFonts w:cs="Arial"/>
                </w:rPr>
                <w:id w:val="-872605304"/>
                <w:placeholder>
                  <w:docPart w:val="8783EB6A35C24F929E3F8F5D98081B16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rFonts w:cs="Arial"/>
                <w:u w:val="single"/>
              </w:rPr>
              <w:tab/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B77398" w:rsidRDefault="00922BFC" w:rsidP="00922BFC">
            <w:pPr>
              <w:tabs>
                <w:tab w:val="left" w:pos="5184"/>
                <w:tab w:val="right" w:pos="10080"/>
              </w:tabs>
              <w:spacing w:before="20" w:after="20"/>
              <w:rPr>
                <w:rFonts w:cs="Arial"/>
                <w:u w:val="single"/>
              </w:rPr>
            </w:pPr>
            <w:r w:rsidRPr="00546C6A">
              <w:rPr>
                <w:rFonts w:cs="Arial"/>
              </w:rPr>
              <w:t xml:space="preserve">Order Request Number: </w:t>
            </w:r>
            <w:sdt>
              <w:sdtPr>
                <w:rPr>
                  <w:rFonts w:cs="Arial"/>
                </w:rPr>
                <w:id w:val="1307129014"/>
                <w:placeholder>
                  <w:docPart w:val="E0A985F741E2448CA3796C9B64404F5A"/>
                </w:placeholder>
                <w:showingPlcHdr/>
              </w:sdtPr>
              <w:sdtEndPr/>
              <w:sdtContent>
                <w:r w:rsidR="00BC13C2" w:rsidRPr="00B77CF1">
                  <w:rPr>
                    <w:rStyle w:val="PlaceholderText"/>
                    <w:u w:val="single"/>
                  </w:rPr>
                  <w:t xml:space="preserve">                            </w:t>
                </w:r>
              </w:sdtContent>
            </w:sdt>
            <w:r w:rsidRPr="00546C6A">
              <w:rPr>
                <w:rFonts w:cs="Arial"/>
              </w:rPr>
              <w:t xml:space="preserve"> </w:t>
            </w:r>
            <w:r>
              <w:rPr>
                <w:rFonts w:cs="Arial"/>
                <w:u w:val="single"/>
              </w:rPr>
              <w:tab/>
            </w:r>
          </w:p>
        </w:tc>
      </w:tr>
      <w:tr w:rsidR="00E913DD" w:rsidRPr="00837FB9" w:rsidTr="00786C10">
        <w:trPr>
          <w:trHeight w:val="317"/>
          <w:jc w:val="center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913DD" w:rsidRPr="00A0400F" w:rsidRDefault="00E913DD" w:rsidP="00E913DD">
            <w:pPr>
              <w:tabs>
                <w:tab w:val="left" w:pos="4680"/>
                <w:tab w:val="left" w:pos="4795"/>
                <w:tab w:val="left" w:pos="7742"/>
                <w:tab w:val="left" w:pos="7848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913DD" w:rsidRPr="00A0400F" w:rsidRDefault="00E913DD" w:rsidP="00E913DD">
            <w:pPr>
              <w:tabs>
                <w:tab w:val="left" w:pos="4680"/>
                <w:tab w:val="left" w:pos="4795"/>
                <w:tab w:val="left" w:pos="7742"/>
                <w:tab w:val="left" w:pos="7848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2105452943"/>
                <w:placeholder>
                  <w:docPart w:val="8DE6084B2AC74DC09151F6EA225D87EC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913DD" w:rsidRPr="00A0400F" w:rsidRDefault="00E913DD" w:rsidP="006568F2">
            <w:pPr>
              <w:tabs>
                <w:tab w:val="left" w:pos="4680"/>
                <w:tab w:val="left" w:pos="4795"/>
                <w:tab w:val="left" w:pos="7742"/>
                <w:tab w:val="left" w:pos="7848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618BA0AAC7D54F969D382A6B9792EC95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</w:t>
                </w:r>
              </w:sdtContent>
            </w:sdt>
            <w:r>
              <w:rPr>
                <w:rFonts w:cs="Arial"/>
              </w:rPr>
              <w:t xml:space="preserve">  </w:t>
            </w:r>
          </w:p>
        </w:tc>
        <w:tc>
          <w:tcPr>
            <w:tcW w:w="30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913DD" w:rsidRPr="00A0400F" w:rsidRDefault="00E913DD" w:rsidP="00E913DD">
            <w:pPr>
              <w:tabs>
                <w:tab w:val="left" w:pos="4680"/>
                <w:tab w:val="left" w:pos="4795"/>
                <w:tab w:val="left" w:pos="7742"/>
                <w:tab w:val="left" w:pos="7848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922BFC" w:rsidRPr="00837FB9" w:rsidTr="00786C10">
        <w:trPr>
          <w:trHeight w:val="317"/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</w:t>
            </w:r>
            <w:r>
              <w:rPr>
                <w:rFonts w:cs="Arial"/>
                <w:b/>
              </w:rPr>
              <w:t>21</w:t>
            </w:r>
          </w:p>
        </w:tc>
        <w:tc>
          <w:tcPr>
            <w:tcW w:w="648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BC13C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8635854D483749D39153DEE1FAC6D191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13C2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E83924" w:rsidRDefault="00922BFC" w:rsidP="00922BFC">
      <w:pPr>
        <w:pStyle w:val="Heading1"/>
        <w:rPr>
          <w:sz w:val="24"/>
          <w:szCs w:val="24"/>
        </w:rPr>
      </w:pPr>
      <w:r>
        <w:rPr>
          <w:szCs w:val="24"/>
        </w:rPr>
        <w:br w:type="page"/>
      </w:r>
      <w:r w:rsidRPr="00E83924">
        <w:rPr>
          <w:sz w:val="24"/>
          <w:szCs w:val="24"/>
        </w:rPr>
        <w:lastRenderedPageBreak/>
        <w:t>ICS 221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Demobilization Check</w:t>
      </w:r>
      <w:r>
        <w:rPr>
          <w:b/>
          <w:bCs/>
          <w:sz w:val="24"/>
        </w:rPr>
        <w:t>-O</w:t>
      </w:r>
      <w:r w:rsidRPr="0029775B">
        <w:rPr>
          <w:b/>
          <w:bCs/>
          <w:sz w:val="24"/>
        </w:rPr>
        <w:t>ut</w:t>
      </w:r>
    </w:p>
    <w:p w:rsidR="00922BFC" w:rsidRPr="003A0337" w:rsidRDefault="00922BFC" w:rsidP="00922BFC">
      <w:pPr>
        <w:rPr>
          <w:rFonts w:cs="Arial"/>
          <w:b/>
        </w:rPr>
      </w:pPr>
    </w:p>
    <w:p w:rsidR="00922BFC" w:rsidRPr="0023525A" w:rsidRDefault="00922BFC" w:rsidP="00922BFC">
      <w:pPr>
        <w:rPr>
          <w:rFonts w:cs="Arial"/>
          <w:b/>
        </w:rPr>
      </w:pPr>
      <w:proofErr w:type="gramStart"/>
      <w:r w:rsidRPr="00D61806">
        <w:rPr>
          <w:rFonts w:cs="Arial"/>
          <w:b/>
        </w:rPr>
        <w:t>Purpose.</w:t>
      </w:r>
      <w:proofErr w:type="gramEnd"/>
      <w:r w:rsidRPr="00D61806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The Demobilization Check-Out (ICS 221) ensures that resources checking out of the incident have completed all appropriate incident business, and </w:t>
      </w:r>
      <w:r w:rsidRPr="00D61806">
        <w:rPr>
          <w:rFonts w:cs="Arial"/>
        </w:rPr>
        <w:t xml:space="preserve">provides the Planning Section </w:t>
      </w:r>
      <w:r>
        <w:rPr>
          <w:rFonts w:cs="Arial"/>
        </w:rPr>
        <w:t>information on resources released from the incident.  Demobilization is a planned process and this form assists with that planning.</w:t>
      </w:r>
    </w:p>
    <w:p w:rsidR="00922BFC" w:rsidRPr="00D61806" w:rsidRDefault="00922BFC" w:rsidP="00922BFC">
      <w:pPr>
        <w:rPr>
          <w:rFonts w:cs="Arial"/>
        </w:rPr>
      </w:pPr>
    </w:p>
    <w:p w:rsidR="00922BFC" w:rsidRPr="00D61806" w:rsidRDefault="00922BFC" w:rsidP="00922BFC">
      <w:pPr>
        <w:rPr>
          <w:rFonts w:cs="Arial"/>
        </w:rPr>
      </w:pPr>
      <w:proofErr w:type="gramStart"/>
      <w:r w:rsidRPr="00D61806">
        <w:rPr>
          <w:rFonts w:cs="Arial"/>
          <w:b/>
        </w:rPr>
        <w:t>Preparation.</w:t>
      </w:r>
      <w:proofErr w:type="gramEnd"/>
      <w:r>
        <w:rPr>
          <w:rFonts w:cs="Arial"/>
          <w:b/>
        </w:rPr>
        <w:t xml:space="preserve">  </w:t>
      </w:r>
      <w:r>
        <w:rPr>
          <w:rFonts w:cs="Arial"/>
        </w:rPr>
        <w:t xml:space="preserve">The ICS 221 is initiated by the Planning Section, or a </w:t>
      </w:r>
      <w:r w:rsidRPr="00D61806">
        <w:rPr>
          <w:rFonts w:cs="Arial"/>
        </w:rPr>
        <w:t>Demobilization Unit Leader</w:t>
      </w:r>
      <w:r>
        <w:rPr>
          <w:rFonts w:cs="Arial"/>
        </w:rPr>
        <w:t xml:space="preserve"> if designated</w:t>
      </w:r>
      <w:r w:rsidRPr="00D61806">
        <w:rPr>
          <w:rFonts w:cs="Arial"/>
        </w:rPr>
        <w:t>.</w:t>
      </w:r>
      <w:r>
        <w:rPr>
          <w:rFonts w:cs="Arial"/>
        </w:rPr>
        <w:t xml:space="preserve"> </w:t>
      </w:r>
      <w:r w:rsidRPr="00D61806">
        <w:rPr>
          <w:rFonts w:cs="Arial"/>
        </w:rPr>
        <w:t xml:space="preserve"> The Demobilization Unit Leader completes the top portion of the form</w:t>
      </w:r>
      <w:r>
        <w:rPr>
          <w:rFonts w:cs="Arial"/>
        </w:rPr>
        <w:t xml:space="preserve"> and checks the appropriate boxes in Block 6 that may need attention</w:t>
      </w:r>
      <w:r w:rsidRPr="00D61806">
        <w:rPr>
          <w:rFonts w:cs="Arial"/>
        </w:rPr>
        <w:t xml:space="preserve"> after the </w:t>
      </w:r>
      <w:r>
        <w:rPr>
          <w:rFonts w:cs="Arial"/>
        </w:rPr>
        <w:t>Resources Unit Leader</w:t>
      </w:r>
      <w:r w:rsidRPr="00D61806">
        <w:rPr>
          <w:rFonts w:cs="Arial"/>
        </w:rPr>
        <w:t xml:space="preserve"> has given written notification that the resource is no longer needed.</w:t>
      </w:r>
      <w:r>
        <w:rPr>
          <w:rFonts w:cs="Arial"/>
        </w:rPr>
        <w:t xml:space="preserve">  </w:t>
      </w:r>
      <w:r w:rsidRPr="00D61806">
        <w:rPr>
          <w:rFonts w:cs="Arial"/>
        </w:rPr>
        <w:t xml:space="preserve">The individual resource will have the </w:t>
      </w:r>
      <w:r>
        <w:rPr>
          <w:rFonts w:cs="Arial"/>
        </w:rPr>
        <w:t xml:space="preserve">appropriate overhead personnel sign off on any checked </w:t>
      </w:r>
      <w:proofErr w:type="gramStart"/>
      <w:r w:rsidRPr="00D61806">
        <w:rPr>
          <w:rFonts w:cs="Arial"/>
        </w:rPr>
        <w:t>box(</w:t>
      </w:r>
      <w:proofErr w:type="gramEnd"/>
      <w:r w:rsidRPr="00D61806">
        <w:rPr>
          <w:rFonts w:cs="Arial"/>
        </w:rPr>
        <w:t xml:space="preserve">es) in </w:t>
      </w:r>
      <w:r>
        <w:rPr>
          <w:rFonts w:cs="Arial"/>
        </w:rPr>
        <w:t>Block 6</w:t>
      </w:r>
      <w:r w:rsidRPr="00D61806">
        <w:rPr>
          <w:rFonts w:cs="Arial"/>
        </w:rPr>
        <w:t xml:space="preserve"> prior to release from the incident.</w:t>
      </w:r>
    </w:p>
    <w:p w:rsidR="00922BFC" w:rsidRPr="00D61806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</w:rPr>
      </w:pPr>
      <w:proofErr w:type="gramStart"/>
      <w:r w:rsidRPr="00D61806">
        <w:rPr>
          <w:rFonts w:cs="Arial"/>
          <w:b/>
        </w:rPr>
        <w:t>Distribution.</w:t>
      </w:r>
      <w:proofErr w:type="gramEnd"/>
      <w:r>
        <w:rPr>
          <w:rFonts w:cs="Arial"/>
          <w:b/>
        </w:rPr>
        <w:t xml:space="preserve">  </w:t>
      </w:r>
      <w:r w:rsidRPr="00D61806">
        <w:rPr>
          <w:rFonts w:cs="Arial"/>
        </w:rPr>
        <w:t xml:space="preserve">After completion, the </w:t>
      </w:r>
      <w:r>
        <w:rPr>
          <w:rFonts w:cs="Arial"/>
        </w:rPr>
        <w:t>ICS 221</w:t>
      </w:r>
      <w:r w:rsidRPr="00D61806">
        <w:rPr>
          <w:rFonts w:cs="Arial"/>
        </w:rPr>
        <w:t xml:space="preserve"> is returned to the Demobilization Unit Leader or the Planning Section.</w:t>
      </w:r>
      <w:r>
        <w:rPr>
          <w:rFonts w:cs="Arial"/>
        </w:rPr>
        <w:t xml:space="preserve"> </w:t>
      </w:r>
      <w:r w:rsidRPr="00D61806">
        <w:rPr>
          <w:rFonts w:cs="Arial"/>
        </w:rPr>
        <w:t xml:space="preserve"> All completed original forms </w:t>
      </w:r>
      <w:r>
        <w:rPr>
          <w:rFonts w:cs="Arial"/>
        </w:rPr>
        <w:t>must</w:t>
      </w:r>
      <w:r w:rsidRPr="00D61806">
        <w:rPr>
          <w:rFonts w:cs="Arial"/>
        </w:rPr>
        <w:t xml:space="preserve"> be given to the Documentation Unit.</w:t>
      </w:r>
      <w:r>
        <w:rPr>
          <w:rFonts w:cs="Arial"/>
        </w:rPr>
        <w:t xml:space="preserve">  Personnel may request to retain a copy of the ICS 221.</w:t>
      </w:r>
    </w:p>
    <w:p w:rsidR="00922BFC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>
        <w:rPr>
          <w:rFonts w:cs="Arial"/>
          <w:b/>
        </w:rPr>
        <w:t>Notes:</w:t>
      </w:r>
    </w:p>
    <w:p w:rsidR="00922BFC" w:rsidRPr="00B674D1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/>
        <w:ind w:left="288" w:hanging="288"/>
      </w:pPr>
      <w:r w:rsidRPr="00D61806">
        <w:rPr>
          <w:rFonts w:cs="Arial"/>
        </w:rPr>
        <w:t xml:space="preserve">Members are </w:t>
      </w:r>
      <w:r w:rsidRPr="00B674D1">
        <w:t>not released until form is complete when all of the items checked in Block 6 have been signed off.</w:t>
      </w:r>
    </w:p>
    <w:p w:rsidR="00922BFC" w:rsidRDefault="00922BFC" w:rsidP="00922BFC">
      <w:pPr>
        <w:numPr>
          <w:ilvl w:val="0"/>
          <w:numId w:val="29"/>
        </w:numPr>
        <w:tabs>
          <w:tab w:val="clear" w:pos="360"/>
          <w:tab w:val="num" w:pos="288"/>
        </w:tabs>
        <w:spacing w:before="40" w:after="40"/>
        <w:ind w:left="288" w:hanging="288"/>
      </w:pPr>
      <w:r>
        <w:t>I</w:t>
      </w:r>
      <w:r w:rsidRPr="00167760">
        <w:t>f additional pages are needed</w:t>
      </w:r>
      <w:r>
        <w:t xml:space="preserve"> for any form page,</w:t>
      </w:r>
      <w:r w:rsidRPr="00167760">
        <w:t xml:space="preserve"> use </w:t>
      </w:r>
      <w:r>
        <w:t xml:space="preserve">a </w:t>
      </w:r>
      <w:r w:rsidRPr="00167760">
        <w:t>blank ICS 2</w:t>
      </w:r>
      <w:r>
        <w:t>21 and repaginate as needed</w:t>
      </w:r>
      <w:r w:rsidRPr="00167760">
        <w:t>.</w:t>
      </w:r>
    </w:p>
    <w:p w:rsidR="00922BFC" w:rsidRPr="00D61806" w:rsidRDefault="00922BFC" w:rsidP="00922BFC">
      <w:pPr>
        <w:ind w:left="720"/>
        <w:rPr>
          <w:rFonts w:cs="Arial"/>
          <w:b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922BFC" w:rsidRPr="00DE3CB2">
        <w:trPr>
          <w:cantSplit/>
          <w:tblHeader/>
          <w:jc w:val="center"/>
        </w:trPr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>Incident Name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color w:val="000000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>Incident N</w:t>
            </w:r>
            <w:r>
              <w:rPr>
                <w:rFonts w:cs="Arial"/>
                <w:b/>
                <w:color w:val="000000"/>
              </w:rPr>
              <w:t>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color w:val="000000"/>
              </w:rPr>
              <w:t>Enter the n</w:t>
            </w:r>
            <w:r>
              <w:rPr>
                <w:rFonts w:cs="Arial"/>
                <w:color w:val="000000"/>
              </w:rPr>
              <w:t>umber</w:t>
            </w:r>
            <w:r w:rsidRPr="00DE3CB2">
              <w:rPr>
                <w:rFonts w:cs="Arial"/>
                <w:color w:val="000000"/>
              </w:rPr>
              <w:t xml:space="preserve">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 xml:space="preserve">Planned </w:t>
            </w:r>
            <w:r w:rsidRPr="00DE3CB2">
              <w:rPr>
                <w:rFonts w:cs="Arial"/>
                <w:b/>
                <w:color w:val="000000"/>
              </w:rPr>
              <w:t>Release Date/Time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color w:val="000000"/>
              </w:rPr>
              <w:t xml:space="preserve">Enter </w:t>
            </w:r>
            <w:r>
              <w:rPr>
                <w:rFonts w:cs="Arial"/>
                <w:color w:val="000000"/>
              </w:rPr>
              <w:t xml:space="preserve">the </w:t>
            </w:r>
            <w:r w:rsidRPr="00DE3CB2">
              <w:rPr>
                <w:rFonts w:cs="Arial"/>
                <w:color w:val="000000"/>
              </w:rPr>
              <w:t xml:space="preserve">date (month/day/year) and time (using the 24-hour clock) of </w:t>
            </w:r>
            <w:r>
              <w:rPr>
                <w:rFonts w:cs="Arial"/>
                <w:color w:val="000000"/>
              </w:rPr>
              <w:t xml:space="preserve">the planned </w:t>
            </w:r>
            <w:r w:rsidRPr="00DE3CB2">
              <w:rPr>
                <w:rFonts w:cs="Arial"/>
                <w:color w:val="000000"/>
              </w:rPr>
              <w:t>release</w:t>
            </w:r>
            <w:r>
              <w:rPr>
                <w:rFonts w:cs="Arial"/>
                <w:color w:val="000000"/>
              </w:rPr>
              <w:t xml:space="preserve"> </w:t>
            </w:r>
            <w:r w:rsidRPr="00DE3CB2">
              <w:rPr>
                <w:rFonts w:cs="Arial"/>
                <w:color w:val="000000"/>
              </w:rPr>
              <w:t>from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 xml:space="preserve">Resource </w:t>
            </w:r>
            <w:r>
              <w:rPr>
                <w:rFonts w:cs="Arial"/>
                <w:b/>
                <w:color w:val="000000"/>
              </w:rPr>
              <w:t xml:space="preserve">or Personnel </w:t>
            </w:r>
            <w:r w:rsidRPr="00DE3CB2">
              <w:rPr>
                <w:rFonts w:cs="Arial"/>
                <w:b/>
                <w:color w:val="000000"/>
              </w:rPr>
              <w:t>Released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name of the individual or resource being released.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Order Request Number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order request number</w:t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(or agency demobilization number) </w:t>
            </w:r>
            <w:r w:rsidRPr="00DE3CB2">
              <w:rPr>
                <w:rFonts w:cs="Arial"/>
              </w:rPr>
              <w:t xml:space="preserve">of the individual or resource being released.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/>
              <w:rPr>
                <w:rFonts w:cs="Arial"/>
                <w:b/>
                <w:color w:val="000000"/>
              </w:rPr>
            </w:pPr>
            <w:r w:rsidRPr="00DE3CB2">
              <w:rPr>
                <w:rFonts w:cs="Arial"/>
                <w:b/>
                <w:color w:val="000000"/>
              </w:rPr>
              <w:t>Resource or Personnel</w:t>
            </w:r>
          </w:p>
          <w:p w:rsidR="00922BFC" w:rsidRPr="00DE3CB2" w:rsidRDefault="00922BFC" w:rsidP="00922BFC">
            <w:pPr>
              <w:spacing w:before="20"/>
              <w:rPr>
                <w:rFonts w:cs="Arial"/>
              </w:rPr>
            </w:pPr>
            <w:r w:rsidRPr="00D61806">
              <w:rPr>
                <w:rFonts w:cs="Arial"/>
              </w:rPr>
              <w:t>You and your resources are in the process of being released</w:t>
            </w:r>
            <w:r>
              <w:rPr>
                <w:rFonts w:cs="Arial"/>
              </w:rPr>
              <w:t>.  Resources are not released until the checked boxes below have been signed off by the appropriate overhead and the Demobilization Unit Leader (or Planning Section representative).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>
              <w:rPr>
                <w:rFonts w:cs="Arial"/>
              </w:rPr>
              <w:t>Unit/Leader/Manager/Other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Remarks</w:t>
            </w:r>
          </w:p>
          <w:p w:rsidR="00922BFC" w:rsidRPr="00561A1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 w:after="40"/>
              <w:ind w:left="288" w:hanging="288"/>
              <w:rPr>
                <w:rFonts w:cs="Arial"/>
                <w:b/>
              </w:rPr>
            </w:pPr>
            <w:r w:rsidRPr="00DE3CB2">
              <w:rPr>
                <w:rFonts w:cs="Arial"/>
              </w:rPr>
              <w:t>Signature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Resources are not released until the checked boxes below have been signed off by the appropriate overhead.</w:t>
            </w:r>
            <w:r>
              <w:rPr>
                <w:rFonts w:cs="Arial"/>
              </w:rPr>
              <w:t xml:space="preserve">  </w:t>
            </w:r>
            <w:r w:rsidRPr="00DE3CB2">
              <w:rPr>
                <w:rFonts w:cs="Arial"/>
              </w:rPr>
              <w:t>Blank boxes are provided for any additional unit requirements as needed (</w:t>
            </w:r>
            <w:r>
              <w:rPr>
                <w:rFonts w:cs="Arial"/>
              </w:rPr>
              <w:t>e.g.</w:t>
            </w:r>
            <w:r w:rsidRPr="00DE3CB2">
              <w:rPr>
                <w:rFonts w:cs="Arial"/>
              </w:rPr>
              <w:t>, Safety Officer, Agency Rep</w:t>
            </w:r>
            <w:r>
              <w:rPr>
                <w:rFonts w:cs="Arial"/>
              </w:rPr>
              <w:t>resentative</w:t>
            </w:r>
            <w:r w:rsidRPr="00DE3CB2">
              <w:rPr>
                <w:rFonts w:cs="Arial"/>
              </w:rPr>
              <w:t xml:space="preserve">, etc.).  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30651F">
              <w:rPr>
                <w:rFonts w:cs="Arial"/>
                <w:b/>
              </w:rPr>
              <w:t>Logistics Section</w:t>
            </w:r>
          </w:p>
          <w:p w:rsidR="00922BFC" w:rsidRPr="00DE3CB2" w:rsidRDefault="00922BFC" w:rsidP="00922BFC">
            <w:pPr>
              <w:spacing w:before="2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Supply Unit</w:t>
            </w:r>
          </w:p>
          <w:p w:rsidR="00922BFC" w:rsidRPr="00DE3CB2" w:rsidRDefault="00922BFC" w:rsidP="00922BFC">
            <w:pPr>
              <w:spacing w:before="2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Communications Unit</w:t>
            </w:r>
          </w:p>
          <w:p w:rsidR="00922BFC" w:rsidRPr="00DE3CB2" w:rsidRDefault="00922BFC" w:rsidP="00922BFC">
            <w:pPr>
              <w:spacing w:before="2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Facilities Unit</w:t>
            </w:r>
          </w:p>
          <w:p w:rsidR="00922BFC" w:rsidRDefault="00922BFC" w:rsidP="00922BFC">
            <w:pPr>
              <w:spacing w:before="2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Ground Support Unit</w:t>
            </w:r>
          </w:p>
          <w:p w:rsidR="00922BFC" w:rsidRPr="00DE3CB2" w:rsidRDefault="00922BFC" w:rsidP="00922BFC">
            <w:pPr>
              <w:spacing w:before="20" w:after="4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Security Manager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Demobilization Unit Leader w</w:t>
            </w:r>
            <w:r w:rsidRPr="00DE3CB2">
              <w:rPr>
                <w:rFonts w:cs="Arial"/>
              </w:rPr>
              <w:t xml:space="preserve">ill enter an "X" in the box to the left of those </w:t>
            </w:r>
            <w:r>
              <w:rPr>
                <w:rFonts w:cs="Arial"/>
              </w:rPr>
              <w:t>U</w:t>
            </w:r>
            <w:r w:rsidRPr="00DE3CB2">
              <w:rPr>
                <w:rFonts w:cs="Arial"/>
              </w:rPr>
              <w:t>nits requiring the resource to check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out.  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Identified Unit Leaders or other overhead are to sign the approp</w:t>
            </w:r>
            <w:r>
              <w:rPr>
                <w:rFonts w:cs="Arial"/>
              </w:rPr>
              <w:t>riate line to indicate release.</w:t>
            </w:r>
          </w:p>
        </w:tc>
      </w:tr>
    </w:tbl>
    <w:p w:rsidR="00922BFC" w:rsidRDefault="00922BFC" w:rsidP="00922BFC"/>
    <w:p w:rsidR="00922BFC" w:rsidRDefault="00922BFC" w:rsidP="00922BFC"/>
    <w:p w:rsidR="00922BFC" w:rsidRDefault="00922BFC" w:rsidP="00922BFC"/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922BFC" w:rsidRPr="00DE3CB2">
        <w:trPr>
          <w:cantSplit/>
          <w:tblHeader/>
          <w:jc w:val="center"/>
        </w:trPr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lastRenderedPageBreak/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57531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57531">
              <w:rPr>
                <w:rFonts w:cs="Arial"/>
                <w:b/>
              </w:rPr>
              <w:t>6</w:t>
            </w:r>
            <w:r>
              <w:rPr>
                <w:rFonts w:cs="Arial"/>
              </w:rPr>
              <w:br/>
            </w:r>
            <w:r w:rsidRPr="00213E70">
              <w:rPr>
                <w:rFonts w:cs="Arial"/>
                <w:sz w:val="16"/>
                <w:szCs w:val="16"/>
              </w:rPr>
              <w:t>(continued)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Finance/Administration Section</w:t>
            </w:r>
          </w:p>
          <w:p w:rsidR="00922BFC" w:rsidRPr="00DE3CB2" w:rsidRDefault="00922BFC" w:rsidP="00922BFC">
            <w:pPr>
              <w:spacing w:before="20" w:after="4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Time Unit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Demobilization Unit Leader w</w:t>
            </w:r>
            <w:r w:rsidRPr="00DE3CB2">
              <w:rPr>
                <w:rFonts w:cs="Arial"/>
              </w:rPr>
              <w:t xml:space="preserve">ill enter an "X" in the box to the left of those </w:t>
            </w:r>
            <w:r>
              <w:rPr>
                <w:rFonts w:cs="Arial"/>
              </w:rPr>
              <w:t>U</w:t>
            </w:r>
            <w:r w:rsidRPr="00DE3CB2">
              <w:rPr>
                <w:rFonts w:cs="Arial"/>
              </w:rPr>
              <w:t>nits requiring the resource to check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out.  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Identified Unit Leaders or other overhead are to sign the approp</w:t>
            </w:r>
            <w:r>
              <w:rPr>
                <w:rFonts w:cs="Arial"/>
              </w:rPr>
              <w:t>riate line to indicate release.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Other</w:t>
            </w:r>
            <w:r>
              <w:rPr>
                <w:rFonts w:cs="Arial"/>
                <w:b/>
              </w:rPr>
              <w:t xml:space="preserve"> Section/Staff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Demobilization Unit Leader w</w:t>
            </w:r>
            <w:r w:rsidRPr="00DE3CB2">
              <w:rPr>
                <w:rFonts w:cs="Arial"/>
              </w:rPr>
              <w:t xml:space="preserve">ill enter an "X" in the box to the left of those </w:t>
            </w:r>
            <w:r>
              <w:rPr>
                <w:rFonts w:cs="Arial"/>
              </w:rPr>
              <w:t>U</w:t>
            </w:r>
            <w:r w:rsidRPr="00DE3CB2">
              <w:rPr>
                <w:rFonts w:cs="Arial"/>
              </w:rPr>
              <w:t>nits requiring the resource to check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out.    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Identified Unit Leaders or other overhead are to sign the approp</w:t>
            </w:r>
            <w:r>
              <w:rPr>
                <w:rFonts w:cs="Arial"/>
              </w:rPr>
              <w:t>riate line to indicate release.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Planning Section</w:t>
            </w:r>
          </w:p>
          <w:p w:rsidR="00922BFC" w:rsidRDefault="00922BFC" w:rsidP="00922BFC">
            <w:pPr>
              <w:spacing w:before="20" w:after="4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 Do</w:t>
            </w:r>
            <w:r>
              <w:rPr>
                <w:rFonts w:cs="Arial"/>
              </w:rPr>
              <w:t>cumentation Leader</w:t>
            </w:r>
          </w:p>
          <w:p w:rsidR="00922BFC" w:rsidRPr="00DE3CB2" w:rsidRDefault="00922BFC" w:rsidP="00922BFC">
            <w:pPr>
              <w:spacing w:before="20" w:after="40"/>
              <w:rPr>
                <w:rFonts w:cs="Arial"/>
              </w:rPr>
            </w:pPr>
            <w:r w:rsidRPr="00DE3CB2">
              <w:rPr>
                <w:rFonts w:cs="Arial"/>
              </w:rPr>
              <w:sym w:font="Webdings" w:char="F063"/>
            </w:r>
            <w:r w:rsidRPr="00DE3CB2">
              <w:rPr>
                <w:rFonts w:cs="Arial"/>
              </w:rPr>
              <w:t xml:space="preserve">  D</w:t>
            </w:r>
            <w:r>
              <w:rPr>
                <w:rFonts w:cs="Arial"/>
              </w:rPr>
              <w:t>emobilization Leader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Demobilization Unit Leader w</w:t>
            </w:r>
            <w:r w:rsidRPr="00DE3CB2">
              <w:rPr>
                <w:rFonts w:cs="Arial"/>
              </w:rPr>
              <w:t xml:space="preserve">ill enter an "X" in the box to the left of those </w:t>
            </w:r>
            <w:r>
              <w:rPr>
                <w:rFonts w:cs="Arial"/>
              </w:rPr>
              <w:t>U</w:t>
            </w:r>
            <w:r w:rsidRPr="00DE3CB2">
              <w:rPr>
                <w:rFonts w:cs="Arial"/>
              </w:rPr>
              <w:t>nits requiring the resource to check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out.  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Identified Unit Leaders or other overhead are to sign the approp</w:t>
            </w:r>
            <w:r>
              <w:rPr>
                <w:rFonts w:cs="Arial"/>
              </w:rPr>
              <w:t>riate line to indicate release.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>Remarks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color w:val="000000"/>
              </w:rPr>
              <w:t>Enter any additional information pertaining to demobilization or release (</w:t>
            </w:r>
            <w:r>
              <w:rPr>
                <w:rFonts w:cs="Arial"/>
                <w:color w:val="000000"/>
              </w:rPr>
              <w:t>e.g.</w:t>
            </w:r>
            <w:r w:rsidRPr="00DE3CB2">
              <w:rPr>
                <w:rFonts w:cs="Arial"/>
                <w:color w:val="000000"/>
              </w:rPr>
              <w:t>, transportation needed, destination, etc.).</w:t>
            </w:r>
            <w:r>
              <w:rPr>
                <w:rFonts w:cs="Arial"/>
                <w:color w:val="000000"/>
              </w:rPr>
              <w:t xml:space="preserve">  This section may also be used to indicate if a performance rating has been completed as required by the discipline or jurisdiction.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 xml:space="preserve">Travel </w:t>
            </w:r>
            <w:r w:rsidRPr="0030651F">
              <w:rPr>
                <w:rFonts w:cs="Arial"/>
                <w:b/>
              </w:rPr>
              <w:t>Information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color w:val="000000"/>
              </w:rPr>
              <w:t xml:space="preserve">Enter the </w:t>
            </w:r>
            <w:r>
              <w:rPr>
                <w:rFonts w:cs="Arial"/>
                <w:color w:val="000000"/>
              </w:rPr>
              <w:t>following travel information: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Room Overnight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Use this section to enter whether or not the resource or personnel will be staying in a hotel overnight prior to returning home base and/or unit.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Estimated Time of Departure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Use this section to enter the </w:t>
            </w:r>
            <w:proofErr w:type="gramStart"/>
            <w:r>
              <w:rPr>
                <w:rFonts w:cs="Arial"/>
                <w:color w:val="000000"/>
              </w:rPr>
              <w:t>resource’s</w:t>
            </w:r>
            <w:proofErr w:type="gramEnd"/>
            <w:r>
              <w:rPr>
                <w:rFonts w:cs="Arial"/>
                <w:color w:val="000000"/>
              </w:rPr>
              <w:t xml:space="preserve"> or personnel’s estimated time of departure </w:t>
            </w:r>
            <w:r w:rsidRPr="00DE3CB2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Actual Release Date/Time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Use this section to enter the </w:t>
            </w:r>
            <w:proofErr w:type="gramStart"/>
            <w:r>
              <w:rPr>
                <w:rFonts w:cs="Arial"/>
                <w:color w:val="000000"/>
              </w:rPr>
              <w:t>resource’s</w:t>
            </w:r>
            <w:proofErr w:type="gramEnd"/>
            <w:r>
              <w:rPr>
                <w:rFonts w:cs="Arial"/>
                <w:color w:val="000000"/>
              </w:rPr>
              <w:t xml:space="preserve"> or personnel’s actual release </w:t>
            </w:r>
            <w:r w:rsidRPr="00DE3CB2">
              <w:rPr>
                <w:rFonts w:cs="Arial"/>
                <w:bCs/>
              </w:rPr>
              <w:t>date (month/day/year) and time</w:t>
            </w:r>
            <w:r>
              <w:rPr>
                <w:rFonts w:cs="Arial"/>
                <w:bCs/>
              </w:rPr>
              <w:t xml:space="preserve"> </w:t>
            </w:r>
            <w:r w:rsidRPr="00DE3CB2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Destination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Use this section to enter the resource’s or personnel’s destination.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Estimated Time of Arrival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Use this section to enter the resource’s or personnel’s estimated time of arrival </w:t>
            </w:r>
            <w:r w:rsidRPr="00DE3CB2">
              <w:rPr>
                <w:rFonts w:cs="Arial"/>
                <w:bCs/>
              </w:rPr>
              <w:t>(using the 24-hour clock)</w:t>
            </w:r>
            <w:r>
              <w:rPr>
                <w:rFonts w:cs="Arial"/>
                <w:bCs/>
              </w:rPr>
              <w:t xml:space="preserve"> at the destination.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Travel Method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Use this section to enter the </w:t>
            </w:r>
            <w:proofErr w:type="gramStart"/>
            <w:r>
              <w:rPr>
                <w:rFonts w:cs="Arial"/>
                <w:color w:val="000000"/>
              </w:rPr>
              <w:t>resource’s</w:t>
            </w:r>
            <w:proofErr w:type="gramEnd"/>
            <w:r>
              <w:rPr>
                <w:rFonts w:cs="Arial"/>
                <w:color w:val="000000"/>
              </w:rPr>
              <w:t xml:space="preserve"> or personnel’s travel method (e.g., POV, air, etc.).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Contact Information While Traveling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Use this section to enter the resource’s or personnel’s contact information while traveling (e.g., cell phone, radio frequency, etc.).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tabs>
                <w:tab w:val="left" w:pos="870"/>
              </w:tabs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Manifest</w:t>
            </w:r>
            <w:r w:rsidRPr="00EB79D8">
              <w:rPr>
                <w:rFonts w:cs="Arial"/>
                <w:color w:val="000000"/>
              </w:rPr>
              <w:tab/>
            </w:r>
            <w:r w:rsidRPr="00EB79D8">
              <w:rPr>
                <w:rFonts w:cs="Arial"/>
                <w:color w:val="000000"/>
              </w:rPr>
              <w:sym w:font="Webdings" w:char="F063"/>
            </w:r>
            <w:r w:rsidRPr="00EB79D8">
              <w:rPr>
                <w:rFonts w:cs="Arial"/>
                <w:color w:val="000000"/>
              </w:rPr>
              <w:t xml:space="preserve"> Yes  </w:t>
            </w:r>
            <w:r w:rsidRPr="00EB79D8">
              <w:rPr>
                <w:rFonts w:cs="Arial"/>
                <w:color w:val="000000"/>
              </w:rPr>
              <w:sym w:font="Webdings" w:char="F063"/>
            </w:r>
            <w:r w:rsidRPr="00EB79D8">
              <w:rPr>
                <w:rFonts w:cs="Arial"/>
                <w:color w:val="000000"/>
              </w:rPr>
              <w:t xml:space="preserve"> No</w:t>
            </w:r>
            <w:r w:rsidRPr="00EB79D8">
              <w:rPr>
                <w:rFonts w:cs="Arial"/>
                <w:color w:val="000000"/>
              </w:rPr>
              <w:br/>
            </w:r>
            <w:r w:rsidRPr="00EB79D8">
              <w:rPr>
                <w:rFonts w:cs="Arial"/>
                <w:color w:val="000000"/>
              </w:rPr>
              <w:tab/>
              <w:t>Number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Use this section to enter whether or not the resource or personnel has a manifest.  If they do, indicate the manifest number.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keepNext/>
              <w:keepLines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EB79D8" w:rsidRDefault="00922BFC" w:rsidP="00922BFC">
            <w:pPr>
              <w:keepNext/>
              <w:keepLines/>
              <w:spacing w:before="40" w:after="40"/>
              <w:rPr>
                <w:rFonts w:cs="Arial"/>
                <w:color w:val="000000"/>
              </w:rPr>
            </w:pPr>
            <w:r w:rsidRPr="00EB79D8">
              <w:rPr>
                <w:rFonts w:cs="Arial"/>
                <w:color w:val="000000"/>
              </w:rPr>
              <w:t>Area/Agency/Region Notified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Use this section to enter the area, agency, and/or region that was notified of the resource’s travel.  List the name (first initial and last name) of the individual notified and the date </w:t>
            </w:r>
            <w:r w:rsidRPr="00DE3CB2">
              <w:rPr>
                <w:rFonts w:cs="Arial"/>
                <w:bCs/>
              </w:rPr>
              <w:t>(month/day/year)</w:t>
            </w:r>
            <w:r>
              <w:rPr>
                <w:rFonts w:cs="Arial"/>
                <w:bCs/>
              </w:rPr>
              <w:t xml:space="preserve"> he or she was notified.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b/>
                <w:sz w:val="20"/>
              </w:rPr>
            </w:pPr>
            <w:r w:rsidRPr="00213E70">
              <w:rPr>
                <w:rFonts w:cs="Arial"/>
                <w:b/>
                <w:sz w:val="20"/>
              </w:rPr>
              <w:t>Reassignment Information</w:t>
            </w:r>
          </w:p>
          <w:p w:rsidR="00922BFC" w:rsidRPr="003B7499" w:rsidRDefault="00922BFC" w:rsidP="00922BFC">
            <w:pPr>
              <w:pStyle w:val="UseforTablesStyleBodyTextIndentArial20ptLeft0"/>
              <w:spacing w:before="20" w:after="40"/>
              <w:rPr>
                <w:rFonts w:cs="Arial"/>
                <w:sz w:val="20"/>
              </w:rPr>
            </w:pPr>
            <w:r w:rsidRPr="003B7499">
              <w:rPr>
                <w:rFonts w:cs="Arial"/>
                <w:color w:val="000000"/>
                <w:sz w:val="20"/>
              </w:rPr>
              <w:sym w:font="Webdings" w:char="F063"/>
            </w:r>
            <w:r w:rsidRPr="003B7499">
              <w:rPr>
                <w:rFonts w:cs="Arial"/>
                <w:color w:val="000000"/>
                <w:sz w:val="20"/>
              </w:rPr>
              <w:t xml:space="preserve"> Yes  </w:t>
            </w:r>
            <w:r w:rsidRPr="003B7499">
              <w:rPr>
                <w:rFonts w:cs="Arial"/>
                <w:color w:val="000000"/>
                <w:sz w:val="20"/>
              </w:rPr>
              <w:sym w:font="Webdings" w:char="F063"/>
            </w:r>
            <w:r w:rsidRPr="003B7499">
              <w:rPr>
                <w:rFonts w:cs="Arial"/>
                <w:color w:val="000000"/>
                <w:sz w:val="20"/>
              </w:rPr>
              <w:t xml:space="preserve"> No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Enter whether or not the resource or personnel was reassigned to another incident.  If the resource or personnel was reassigned, complete the section below.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 w:rsidRPr="009B73AB">
              <w:rPr>
                <w:rFonts w:cs="Arial"/>
                <w:color w:val="000000"/>
              </w:rPr>
              <w:t>Incident Name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color w:val="000000"/>
              </w:rPr>
              <w:t>Use this section to e</w:t>
            </w:r>
            <w:r w:rsidRPr="009B73AB">
              <w:rPr>
                <w:rFonts w:cs="Arial"/>
                <w:color w:val="000000"/>
              </w:rPr>
              <w:t xml:space="preserve">nter the name </w:t>
            </w:r>
            <w:r>
              <w:rPr>
                <w:rFonts w:cs="Arial"/>
                <w:color w:val="000000"/>
              </w:rPr>
              <w:t xml:space="preserve">of the new </w:t>
            </w:r>
            <w:r w:rsidRPr="009B73AB">
              <w:rPr>
                <w:rFonts w:cs="Arial"/>
                <w:color w:val="000000"/>
              </w:rPr>
              <w:t>incident</w:t>
            </w:r>
            <w:r>
              <w:rPr>
                <w:rFonts w:cs="Arial"/>
                <w:color w:val="000000"/>
              </w:rPr>
              <w:t xml:space="preserve"> to which the resource was reassigned</w:t>
            </w:r>
            <w:r w:rsidRPr="009B73AB">
              <w:rPr>
                <w:rFonts w:cs="Arial"/>
                <w:color w:val="000000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 w:rsidRPr="009B73AB">
              <w:rPr>
                <w:rFonts w:cs="Arial"/>
                <w:color w:val="000000"/>
              </w:rPr>
              <w:t>Incident Number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color w:val="000000"/>
              </w:rPr>
              <w:t>Use this section to e</w:t>
            </w:r>
            <w:r w:rsidRPr="009B73AB">
              <w:rPr>
                <w:rFonts w:cs="Arial"/>
                <w:color w:val="000000"/>
              </w:rPr>
              <w:t xml:space="preserve">nter the number </w:t>
            </w:r>
            <w:r>
              <w:rPr>
                <w:rFonts w:cs="Arial"/>
                <w:color w:val="000000"/>
              </w:rPr>
              <w:t xml:space="preserve">of the new </w:t>
            </w:r>
            <w:r w:rsidRPr="009B73AB">
              <w:rPr>
                <w:rFonts w:cs="Arial"/>
                <w:color w:val="000000"/>
              </w:rPr>
              <w:t>incident</w:t>
            </w:r>
            <w:r>
              <w:rPr>
                <w:rFonts w:cs="Arial"/>
                <w:color w:val="000000"/>
              </w:rPr>
              <w:t xml:space="preserve"> to which the resource was reassigned</w:t>
            </w:r>
            <w:r w:rsidRPr="009B73AB">
              <w:rPr>
                <w:rFonts w:cs="Arial"/>
                <w:color w:val="000000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color w:val="000000"/>
              </w:rPr>
              <w:t>Use this section to e</w:t>
            </w:r>
            <w:r w:rsidRPr="009B73AB">
              <w:rPr>
                <w:rFonts w:cs="Arial"/>
                <w:color w:val="000000"/>
              </w:rPr>
              <w:t xml:space="preserve">nter the </w:t>
            </w:r>
            <w:r>
              <w:rPr>
                <w:rFonts w:cs="Arial"/>
                <w:color w:val="000000"/>
              </w:rPr>
              <w:t xml:space="preserve">location (city and State) of the new </w:t>
            </w:r>
            <w:r w:rsidRPr="009B73AB">
              <w:rPr>
                <w:rFonts w:cs="Arial"/>
                <w:color w:val="000000"/>
              </w:rPr>
              <w:t>incident</w:t>
            </w:r>
            <w:r>
              <w:rPr>
                <w:rFonts w:cs="Arial"/>
                <w:color w:val="000000"/>
              </w:rPr>
              <w:t xml:space="preserve"> to which the resource was reassigned</w:t>
            </w:r>
            <w:r w:rsidRPr="009B73AB">
              <w:rPr>
                <w:rFonts w:cs="Arial"/>
                <w:color w:val="000000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Order Request Number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9B73AB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color w:val="000000"/>
              </w:rPr>
              <w:t>Use this section to e</w:t>
            </w:r>
            <w:r w:rsidRPr="009B73AB">
              <w:rPr>
                <w:rFonts w:cs="Arial"/>
                <w:color w:val="000000"/>
              </w:rPr>
              <w:t xml:space="preserve">nter the </w:t>
            </w:r>
            <w:r>
              <w:rPr>
                <w:rFonts w:cs="Arial"/>
                <w:color w:val="000000"/>
              </w:rPr>
              <w:t>new order request number assigned to the resource or personnel</w:t>
            </w:r>
            <w:r w:rsidRPr="009B73AB">
              <w:rPr>
                <w:rFonts w:cs="Arial"/>
                <w:color w:val="000000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10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DE3CB2">
              <w:rPr>
                <w:rFonts w:cs="Arial"/>
                <w:b/>
                <w:sz w:val="20"/>
              </w:rPr>
              <w:t>Prepared by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Name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>
              <w:rPr>
                <w:rFonts w:cs="Arial"/>
              </w:rPr>
              <w:t>Position/Title</w:t>
            </w:r>
          </w:p>
          <w:p w:rsidR="00922BFC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Signature</w:t>
            </w:r>
          </w:p>
          <w:p w:rsidR="00922BFC" w:rsidRPr="00DE3CB2" w:rsidRDefault="00922BFC" w:rsidP="00922BFC">
            <w:pPr>
              <w:numPr>
                <w:ilvl w:val="0"/>
                <w:numId w:val="19"/>
              </w:numPr>
              <w:tabs>
                <w:tab w:val="clear" w:pos="360"/>
                <w:tab w:val="num" w:pos="288"/>
              </w:tabs>
              <w:spacing w:before="20" w:after="40"/>
              <w:ind w:left="288" w:hanging="288"/>
              <w:rPr>
                <w:rFonts w:cs="Arial"/>
              </w:rPr>
            </w:pPr>
            <w:r w:rsidRPr="00B674D1">
              <w:rPr>
                <w:rFonts w:cs="Arial"/>
              </w:rPr>
              <w:t>Date/Time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E3CB2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DE3CB2">
              <w:rPr>
                <w:rFonts w:cs="Arial"/>
                <w:sz w:val="20"/>
              </w:rPr>
              <w:t xml:space="preserve">ICS position, </w:t>
            </w:r>
            <w:r>
              <w:rPr>
                <w:rFonts w:cs="Arial"/>
                <w:sz w:val="20"/>
              </w:rPr>
              <w:t>and</w:t>
            </w:r>
            <w:r w:rsidRPr="00DE3CB2">
              <w:rPr>
                <w:rFonts w:cs="Arial"/>
                <w:sz w:val="20"/>
              </w:rPr>
              <w:t xml:space="preserve"> signature of the person preparing the form.  </w:t>
            </w:r>
            <w:r w:rsidRPr="00DE3CB2">
              <w:rPr>
                <w:rFonts w:cs="Arial"/>
                <w:bCs/>
                <w:sz w:val="20"/>
              </w:rPr>
              <w:t>Enter date (month/day/year) and time prepared (using the 24-hour clock).</w:t>
            </w:r>
          </w:p>
        </w:tc>
      </w:tr>
    </w:tbl>
    <w:p w:rsidR="00922BFC" w:rsidRPr="00D61806" w:rsidRDefault="00922BFC" w:rsidP="00922BFC">
      <w:pPr>
        <w:autoSpaceDE w:val="0"/>
        <w:autoSpaceDN w:val="0"/>
        <w:adjustRightInd w:val="0"/>
        <w:ind w:left="2880" w:hanging="2880"/>
      </w:pPr>
    </w:p>
    <w:sectPr w:rsidR="00922BFC" w:rsidRPr="00D61806" w:rsidSect="00D03DC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90" w:rsidRDefault="00904890">
      <w:r>
        <w:separator/>
      </w:r>
    </w:p>
  </w:endnote>
  <w:endnote w:type="continuationSeparator" w:id="0">
    <w:p w:rsidR="00904890" w:rsidRDefault="0090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90" w:rsidRDefault="00904890">
      <w:r>
        <w:separator/>
      </w:r>
    </w:p>
  </w:footnote>
  <w:footnote w:type="continuationSeparator" w:id="0">
    <w:p w:rsidR="00904890" w:rsidRDefault="0090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87203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DAB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ADA7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E3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AF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2DC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26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0E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A70B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z6abutUgfZNDgXUDlO3cWdDWc4A=" w:salt="MYHJ343JzXAZTNszOc4fx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C5E15"/>
    <w:rsid w:val="00112978"/>
    <w:rsid w:val="001E4C76"/>
    <w:rsid w:val="00235362"/>
    <w:rsid w:val="00294594"/>
    <w:rsid w:val="00330A0A"/>
    <w:rsid w:val="003D4077"/>
    <w:rsid w:val="00502A23"/>
    <w:rsid w:val="00532019"/>
    <w:rsid w:val="0054236A"/>
    <w:rsid w:val="00557650"/>
    <w:rsid w:val="00635EF4"/>
    <w:rsid w:val="00655002"/>
    <w:rsid w:val="006568F2"/>
    <w:rsid w:val="006D704F"/>
    <w:rsid w:val="007859E9"/>
    <w:rsid w:val="00786C10"/>
    <w:rsid w:val="007A26AB"/>
    <w:rsid w:val="007A3C0B"/>
    <w:rsid w:val="008E6783"/>
    <w:rsid w:val="00904890"/>
    <w:rsid w:val="00922BFC"/>
    <w:rsid w:val="009F65D1"/>
    <w:rsid w:val="009F7B40"/>
    <w:rsid w:val="00A31A69"/>
    <w:rsid w:val="00A40ADD"/>
    <w:rsid w:val="00A41B68"/>
    <w:rsid w:val="00A805D5"/>
    <w:rsid w:val="00B351B0"/>
    <w:rsid w:val="00B81AB4"/>
    <w:rsid w:val="00BC13C2"/>
    <w:rsid w:val="00C24BE2"/>
    <w:rsid w:val="00C73FB1"/>
    <w:rsid w:val="00D03DC7"/>
    <w:rsid w:val="00DF18E1"/>
    <w:rsid w:val="00E142F7"/>
    <w:rsid w:val="00E82926"/>
    <w:rsid w:val="00E913DD"/>
    <w:rsid w:val="00E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BC13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BC1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EEF56CC4864DBBACEDF69E380D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1E69-738B-4CD8-8C1C-FF5765797B80}"/>
      </w:docPartPr>
      <w:docPartBody>
        <w:p w:rsidR="00F7604E" w:rsidRDefault="008B4568" w:rsidP="008B4568">
          <w:pPr>
            <w:pStyle w:val="29EEF56CC4864DBBACEDF69E380DB2B33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EE719EB8AFB4F188D81818D07FC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3A2D-2D48-47D8-8D68-CE2F1C81D733}"/>
      </w:docPartPr>
      <w:docPartBody>
        <w:p w:rsidR="00F7604E" w:rsidRDefault="008B4568" w:rsidP="008B4568">
          <w:pPr>
            <w:pStyle w:val="EEE719EB8AFB4F188D81818D07FCC1043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E621BBD45CC449FB7CA9DAC7EA3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A272-2A7C-4B6E-B72A-BBFE5646E205}"/>
      </w:docPartPr>
      <w:docPartBody>
        <w:p w:rsidR="00F7604E" w:rsidRDefault="008B4568" w:rsidP="008B4568">
          <w:pPr>
            <w:pStyle w:val="DE621BBD45CC449FB7CA9DAC7EA3FD923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D045D652F70A48D9B51AF14C7CF7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6C6D-C401-43C4-9822-7EB6DA278C4A}"/>
      </w:docPartPr>
      <w:docPartBody>
        <w:p w:rsidR="00F7604E" w:rsidRDefault="008B4568" w:rsidP="008B4568">
          <w:pPr>
            <w:pStyle w:val="D045D652F70A48D9B51AF14C7CF7296A3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40940472D0294077908906434BDF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8A65-DC14-4EF9-8B7F-2062886EAAB0}"/>
      </w:docPartPr>
      <w:docPartBody>
        <w:p w:rsidR="00F7604E" w:rsidRDefault="008B4568" w:rsidP="008B4568">
          <w:pPr>
            <w:pStyle w:val="40940472D0294077908906434BDFB5FC3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8C4D007AD34A4C07B5A5863FE1D7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A1D0-DB86-4BD1-8BF0-7872E1FA9C10}"/>
      </w:docPartPr>
      <w:docPartBody>
        <w:p w:rsidR="00F7604E" w:rsidRDefault="008B4568" w:rsidP="008B4568">
          <w:pPr>
            <w:pStyle w:val="8C4D007AD34A4C07B5A5863FE1D7BB532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E5FF3E46FAAA4E4688409F81FAD8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8383-391F-421B-958C-E576023BF997}"/>
      </w:docPartPr>
      <w:docPartBody>
        <w:p w:rsidR="00DD4AF8" w:rsidRDefault="008B4568" w:rsidP="008B4568">
          <w:pPr>
            <w:pStyle w:val="E5FF3E46FAAA4E4688409F81FAD86E602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B91F8BDD97C24A9B9A373A50DE00A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A31B-66A5-43B9-B82D-821F16F8D1A5}"/>
      </w:docPartPr>
      <w:docPartBody>
        <w:p w:rsidR="00DD4AF8" w:rsidRDefault="008B4568" w:rsidP="008B4568">
          <w:pPr>
            <w:pStyle w:val="B91F8BDD97C24A9B9A373A50DE00ADC92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6E775C6A6303471CAD2E307BFF34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D283-0F54-4A50-A1D8-726E8B3BF103}"/>
      </w:docPartPr>
      <w:docPartBody>
        <w:p w:rsidR="00DD4AF8" w:rsidRDefault="008B4568" w:rsidP="008B4568">
          <w:pPr>
            <w:pStyle w:val="6E775C6A6303471CAD2E307BFF34FECC2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C0D0901E92974859AAD94C33A903C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E247-33F9-4876-8E28-65DF017BA99C}"/>
      </w:docPartPr>
      <w:docPartBody>
        <w:p w:rsidR="00DD4AF8" w:rsidRDefault="008B4568" w:rsidP="008B4568">
          <w:pPr>
            <w:pStyle w:val="C0D0901E92974859AAD94C33A903C4FE2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E2AF6C5B43748E1838F75732F88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F27E-9CEF-4441-BD87-8AB6FF48DFD8}"/>
      </w:docPartPr>
      <w:docPartBody>
        <w:p w:rsidR="00000000" w:rsidRDefault="008B4568" w:rsidP="008B4568">
          <w:pPr>
            <w:pStyle w:val="8E2AF6C5B43748E1838F75732F884B13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9E2A1D5E07D7451395544ABBC9BE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9F2D-8BE7-4AD8-B990-4E0D8A8BC7A7}"/>
      </w:docPartPr>
      <w:docPartBody>
        <w:p w:rsidR="00000000" w:rsidRDefault="008B4568" w:rsidP="008B4568">
          <w:pPr>
            <w:pStyle w:val="9E2A1D5E07D7451395544ABBC9BE3740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78A283E41681409796D34F7B2E88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08F7-9869-4640-95E4-19AF50FA9575}"/>
      </w:docPartPr>
      <w:docPartBody>
        <w:p w:rsidR="00000000" w:rsidRDefault="008B4568" w:rsidP="008B4568">
          <w:pPr>
            <w:pStyle w:val="78A283E41681409796D34F7B2E8831E3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8EBA903BA6F94189B1E702713559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38A1-3B81-4CD4-9717-D10CBBB39431}"/>
      </w:docPartPr>
      <w:docPartBody>
        <w:p w:rsidR="00000000" w:rsidRDefault="008B4568" w:rsidP="008B4568">
          <w:pPr>
            <w:pStyle w:val="8EBA903BA6F94189B1E7027135592A88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2706D8330BC841DABF8C5B309D2A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B3D8-64BF-46A8-A49D-D10EFBAA3AE0}"/>
      </w:docPartPr>
      <w:docPartBody>
        <w:p w:rsidR="00000000" w:rsidRDefault="008B4568" w:rsidP="008B4568">
          <w:pPr>
            <w:pStyle w:val="2706D8330BC841DABF8C5B309D2A66C1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41D3828617904E3C9528A5E8A173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31C0-7572-418B-B768-D32FCC8D4DC4}"/>
      </w:docPartPr>
      <w:docPartBody>
        <w:p w:rsidR="00000000" w:rsidRDefault="008B4568" w:rsidP="008B4568">
          <w:pPr>
            <w:pStyle w:val="41D3828617904E3C9528A5E8A1736752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B48EC61A165B43A8BC8704237C63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2149-52C2-47F6-98F8-2FAE8A289AB1}"/>
      </w:docPartPr>
      <w:docPartBody>
        <w:p w:rsidR="00000000" w:rsidRDefault="008B4568" w:rsidP="008B4568">
          <w:pPr>
            <w:pStyle w:val="B48EC61A165B43A8BC8704237C6355FE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10D8690AF8B46EF89CDD00C04C0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B166-9F8F-42B3-B4FA-E50BEA546C97}"/>
      </w:docPartPr>
      <w:docPartBody>
        <w:p w:rsidR="00000000" w:rsidRDefault="008B4568" w:rsidP="008B4568">
          <w:pPr>
            <w:pStyle w:val="310D8690AF8B46EF89CDD00C04C0580F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3143F23F01514AA4B2B660FAF84B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CBC2-D857-4D32-AA87-B8FE15E75590}"/>
      </w:docPartPr>
      <w:docPartBody>
        <w:p w:rsidR="00000000" w:rsidRDefault="008B4568" w:rsidP="008B4568">
          <w:pPr>
            <w:pStyle w:val="3143F23F01514AA4B2B660FAF84B6DD7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1C347ADF33E247BAB8DE6639261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56E5-77D0-4DA0-8F5C-F78D6B54DECB}"/>
      </w:docPartPr>
      <w:docPartBody>
        <w:p w:rsidR="00000000" w:rsidRDefault="008B4568" w:rsidP="008B4568">
          <w:pPr>
            <w:pStyle w:val="1C347ADF33E247BAB8DE6639261256A7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DA79F2113CBF484795EF78588425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4EF3-6EA2-4DDB-9AE7-92A9DD5DBA15}"/>
      </w:docPartPr>
      <w:docPartBody>
        <w:p w:rsidR="00000000" w:rsidRDefault="008B4568" w:rsidP="008B4568">
          <w:pPr>
            <w:pStyle w:val="DA79F2113CBF484795EF785884254C5B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8CA8305FBA484EBA81DA9175A5D5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CF66-DF3D-40D2-81AA-AD4476528CBC}"/>
      </w:docPartPr>
      <w:docPartBody>
        <w:p w:rsidR="00000000" w:rsidRDefault="008B4568" w:rsidP="008B4568">
          <w:pPr>
            <w:pStyle w:val="8CA8305FBA484EBA81DA9175A5D53B4D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24EEDB8862240238B2C188083A4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F502-5645-4525-B5EA-DA048556D9D2}"/>
      </w:docPartPr>
      <w:docPartBody>
        <w:p w:rsidR="00000000" w:rsidRDefault="008B4568" w:rsidP="008B4568">
          <w:pPr>
            <w:pStyle w:val="324EEDB8862240238B2C188083A437F2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40867106FB0E469ABFA1860ED3C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A888-5081-4E73-B640-E08A34D12ED1}"/>
      </w:docPartPr>
      <w:docPartBody>
        <w:p w:rsidR="00000000" w:rsidRDefault="008B4568" w:rsidP="008B4568">
          <w:pPr>
            <w:pStyle w:val="40867106FB0E469ABFA1860ED3C867F9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1178311EB49B45C086A611959480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5888-C8E1-459F-A7D2-362FB1E92F50}"/>
      </w:docPartPr>
      <w:docPartBody>
        <w:p w:rsidR="00000000" w:rsidRDefault="008B4568" w:rsidP="008B4568">
          <w:pPr>
            <w:pStyle w:val="1178311EB49B45C086A6119594800DAD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AE98A63847D42CF93AF0394834B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3DECB-11DA-4469-8B14-C1C1E9F7547C}"/>
      </w:docPartPr>
      <w:docPartBody>
        <w:p w:rsidR="00000000" w:rsidRDefault="008B4568" w:rsidP="008B4568">
          <w:pPr>
            <w:pStyle w:val="DAE98A63847D42CF93AF0394834B9B45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597F47C9A1A544E999672D55F0B5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0536-262D-4A63-9376-0EFBA2C2A0DE}"/>
      </w:docPartPr>
      <w:docPartBody>
        <w:p w:rsidR="00000000" w:rsidRDefault="008B4568" w:rsidP="008B4568">
          <w:pPr>
            <w:pStyle w:val="597F47C9A1A544E999672D55F0B51EB8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8633D63B1145493DAD9109750267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AA4E7-FF97-47C3-8425-60B048F30ED7}"/>
      </w:docPartPr>
      <w:docPartBody>
        <w:p w:rsidR="00000000" w:rsidRDefault="008B4568" w:rsidP="008B4568">
          <w:pPr>
            <w:pStyle w:val="8633D63B1145493DAD91097502675AE9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00ECB43E4DA4C7F9F4835E1E989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E678-96AA-4C09-A9F3-3F00E24DFEC4}"/>
      </w:docPartPr>
      <w:docPartBody>
        <w:p w:rsidR="00000000" w:rsidRDefault="008B4568" w:rsidP="008B4568">
          <w:pPr>
            <w:pStyle w:val="800ECB43E4DA4C7F9F4835E1E989F153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EA5AC0789F814779B4061CD41B2B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C99F-01F9-4C6C-BD2A-873CA0161BF1}"/>
      </w:docPartPr>
      <w:docPartBody>
        <w:p w:rsidR="00000000" w:rsidRDefault="008B4568" w:rsidP="008B4568">
          <w:pPr>
            <w:pStyle w:val="EA5AC0789F814779B4061CD41B2BD43F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1AF89967A83E4D62859711ED2B17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9AE1-1CBF-4140-88FA-D0B1978A2F73}"/>
      </w:docPartPr>
      <w:docPartBody>
        <w:p w:rsidR="00000000" w:rsidRDefault="008B4568" w:rsidP="008B4568">
          <w:pPr>
            <w:pStyle w:val="1AF89967A83E4D62859711ED2B17E65F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FE4590D086244868187A0B2ED570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EC49-5562-4B6C-88BA-9F1EF8AD6D0F}"/>
      </w:docPartPr>
      <w:docPartBody>
        <w:p w:rsidR="00000000" w:rsidRDefault="008B4568" w:rsidP="008B4568">
          <w:pPr>
            <w:pStyle w:val="8FE4590D086244868187A0B2ED5708E1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6B9E3EA07E8F4B37A3A1AA51D392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F807-26A4-4FDF-BB3C-58315005147C}"/>
      </w:docPartPr>
      <w:docPartBody>
        <w:p w:rsidR="00000000" w:rsidRDefault="008B4568" w:rsidP="008B4568">
          <w:pPr>
            <w:pStyle w:val="6B9E3EA07E8F4B37A3A1AA51D3925291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F849C02038704644887E88340E5A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CECA-576E-4E3F-A617-5A3AF4902CF2}"/>
      </w:docPartPr>
      <w:docPartBody>
        <w:p w:rsidR="00000000" w:rsidRDefault="008B4568" w:rsidP="008B4568">
          <w:pPr>
            <w:pStyle w:val="F849C02038704644887E88340E5AC847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A77EDE7E4B74505BA66DEF9B246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FA9C-A6DF-44E3-AA48-D6EB75C08C5E}"/>
      </w:docPartPr>
      <w:docPartBody>
        <w:p w:rsidR="00000000" w:rsidRDefault="008B4568" w:rsidP="008B4568">
          <w:pPr>
            <w:pStyle w:val="9A77EDE7E4B74505BA66DEF9B2462284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764228B3E0194C639638ACA4C603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FDC2-AEF0-4EED-AF69-F4FA40A4861E}"/>
      </w:docPartPr>
      <w:docPartBody>
        <w:p w:rsidR="00000000" w:rsidRDefault="008B4568" w:rsidP="008B4568">
          <w:pPr>
            <w:pStyle w:val="764228B3E0194C639638ACA4C603AA88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816A9E7EC3794A7798DBE591D342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04F9-8DAA-48A1-8414-E3AA2490CE5A}"/>
      </w:docPartPr>
      <w:docPartBody>
        <w:p w:rsidR="00000000" w:rsidRDefault="008B4568" w:rsidP="008B4568">
          <w:pPr>
            <w:pStyle w:val="816A9E7EC3794A7798DBE591D3429C0F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61F4FC459AE8483794E1B46E65A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104F-A5C9-4CD1-A5BB-71BB4803C2D7}"/>
      </w:docPartPr>
      <w:docPartBody>
        <w:p w:rsidR="00000000" w:rsidRDefault="008B4568" w:rsidP="008B4568">
          <w:pPr>
            <w:pStyle w:val="61F4FC459AE8483794E1B46E65A0589C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72D10737E92F417BA4B606535255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A494-A1E3-4711-9D0B-B0C5F72DFECB}"/>
      </w:docPartPr>
      <w:docPartBody>
        <w:p w:rsidR="00000000" w:rsidRDefault="008B4568" w:rsidP="008B4568">
          <w:pPr>
            <w:pStyle w:val="72D10737E92F417BA4B6065352557A971"/>
          </w:pPr>
          <w:r w:rsidRPr="00E913DD">
            <w:rPr>
              <w:rFonts w:cs="Arial"/>
            </w:rPr>
            <w:t xml:space="preserve">                                                   </w:t>
          </w:r>
        </w:p>
      </w:docPartBody>
    </w:docPart>
    <w:docPart>
      <w:docPartPr>
        <w:name w:val="DA690B9B19C64015A90080200A91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A5C6-12E2-49DE-ACB4-2A2C16D313CD}"/>
      </w:docPartPr>
      <w:docPartBody>
        <w:p w:rsidR="00000000" w:rsidRDefault="008B4568" w:rsidP="008B4568">
          <w:pPr>
            <w:pStyle w:val="DA690B9B19C64015A90080200A91DCC61"/>
          </w:pPr>
          <w:r w:rsidRPr="00E913DD">
            <w:rPr>
              <w:rFonts w:cs="Arial"/>
            </w:rPr>
            <w:t xml:space="preserve">                                                          </w:t>
          </w:r>
        </w:p>
      </w:docPartBody>
    </w:docPart>
    <w:docPart>
      <w:docPartPr>
        <w:name w:val="6D4B82401A92470C9492821626A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92BB-0462-42FB-A337-3249C068E38B}"/>
      </w:docPartPr>
      <w:docPartBody>
        <w:p w:rsidR="00000000" w:rsidRDefault="008B4568" w:rsidP="008B4568">
          <w:pPr>
            <w:pStyle w:val="6D4B82401A92470C9492821626A597891"/>
          </w:pPr>
          <w:r w:rsidRPr="00E913DD">
            <w:rPr>
              <w:rFonts w:cs="Arial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13C018702F7D4A8D85597024C65B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20AC-8ABB-4D21-ABF9-2E1C20A8418C}"/>
      </w:docPartPr>
      <w:docPartBody>
        <w:p w:rsidR="00000000" w:rsidRDefault="008B4568" w:rsidP="008B4568">
          <w:pPr>
            <w:pStyle w:val="13C018702F7D4A8D85597024C65B2AE0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0408D848E93D4511A08A63A6560D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EF8D-4BAA-4EAA-BB68-4F9147086EF8}"/>
      </w:docPartPr>
      <w:docPartBody>
        <w:p w:rsidR="00000000" w:rsidRDefault="008B4568" w:rsidP="008B4568">
          <w:pPr>
            <w:pStyle w:val="0408D848E93D4511A08A63A6560D66B3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2A2FED53990840908E13667BA8D9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97AE-D229-43AE-AB40-7EC9CB56F3AA}"/>
      </w:docPartPr>
      <w:docPartBody>
        <w:p w:rsidR="00000000" w:rsidRDefault="008B4568" w:rsidP="008B4568">
          <w:pPr>
            <w:pStyle w:val="2A2FED53990840908E13667BA8D9495D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7BBF3BE31BA243BDB573218B1725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6B7C-6B31-497F-8946-A96331C9C481}"/>
      </w:docPartPr>
      <w:docPartBody>
        <w:p w:rsidR="00000000" w:rsidRDefault="008B4568" w:rsidP="008B4568">
          <w:pPr>
            <w:pStyle w:val="7BBF3BE31BA243BDB573218B1725835E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C60BF11098E94B35A178C615220D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68A64-F9F9-417B-BB47-121DC8941142}"/>
      </w:docPartPr>
      <w:docPartBody>
        <w:p w:rsidR="00000000" w:rsidRDefault="008B4568" w:rsidP="008B4568">
          <w:pPr>
            <w:pStyle w:val="C60BF11098E94B35A178C615220DC1BD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CCF8784D28804A5BB84913E2310D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9D9B-8607-4003-9EA0-CB3DF9A6236A}"/>
      </w:docPartPr>
      <w:docPartBody>
        <w:p w:rsidR="00000000" w:rsidRDefault="008B4568" w:rsidP="008B4568">
          <w:pPr>
            <w:pStyle w:val="CCF8784D28804A5BB84913E2310D67A7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DF52A32535954118B6279FEE3F65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C484-0E8D-460B-941D-A7C2C030BD68}"/>
      </w:docPartPr>
      <w:docPartBody>
        <w:p w:rsidR="00000000" w:rsidRDefault="008B4568" w:rsidP="008B4568">
          <w:pPr>
            <w:pStyle w:val="DF52A32535954118B6279FEE3F65F63D1"/>
          </w:pPr>
          <w:r>
            <w:rPr>
              <w:rFonts w:cs="Arial"/>
            </w:rPr>
            <w:t xml:space="preserve">     </w:t>
          </w:r>
        </w:p>
      </w:docPartBody>
    </w:docPart>
    <w:docPart>
      <w:docPartPr>
        <w:name w:val="F4CFA76BE4E549C1A300058A1533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A29C-AE80-4D7A-8A27-CC46E398BF79}"/>
      </w:docPartPr>
      <w:docPartBody>
        <w:p w:rsidR="00000000" w:rsidRDefault="008B4568" w:rsidP="008B4568">
          <w:pPr>
            <w:pStyle w:val="F4CFA76BE4E549C1A300058A15339D3A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3FBDD8256D5249D69B7879E88A1B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9C3BB-57A9-4703-A06E-FBDABDB1FD84}"/>
      </w:docPartPr>
      <w:docPartBody>
        <w:p w:rsidR="00000000" w:rsidRDefault="008B4568" w:rsidP="008B4568">
          <w:pPr>
            <w:pStyle w:val="3FBDD8256D5249D69B7879E88A1B7E3D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0785C1E6275B4C558EFD986723C7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A71DF-5DB6-404D-B4E0-EC26BEDB3EFC}"/>
      </w:docPartPr>
      <w:docPartBody>
        <w:p w:rsidR="00000000" w:rsidRDefault="008B4568" w:rsidP="008B4568">
          <w:pPr>
            <w:pStyle w:val="0785C1E6275B4C558EFD986723C7E655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8783EB6A35C24F929E3F8F5D9808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5CC3-D39C-4310-B795-9926AAD54F21}"/>
      </w:docPartPr>
      <w:docPartBody>
        <w:p w:rsidR="00000000" w:rsidRDefault="008B4568" w:rsidP="008B4568">
          <w:pPr>
            <w:pStyle w:val="8783EB6A35C24F929E3F8F5D98081B16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E0A985F741E2448CA3796C9B6440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7D78-F6BD-4E1F-AF55-9DE23E3DE3AD}"/>
      </w:docPartPr>
      <w:docPartBody>
        <w:p w:rsidR="00000000" w:rsidRDefault="008B4568" w:rsidP="008B4568">
          <w:pPr>
            <w:pStyle w:val="E0A985F741E2448CA3796C9B64404F5A1"/>
          </w:pPr>
          <w:r w:rsidRPr="00B77CF1">
            <w:rPr>
              <w:rStyle w:val="PlaceholderText"/>
              <w:u w:val="single"/>
            </w:rPr>
            <w:t xml:space="preserve">                            </w:t>
          </w:r>
        </w:p>
      </w:docPartBody>
    </w:docPart>
    <w:docPart>
      <w:docPartPr>
        <w:name w:val="8DE6084B2AC74DC09151F6EA225D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44F8-EC90-4AD0-82E8-7EF69CC43A62}"/>
      </w:docPartPr>
      <w:docPartBody>
        <w:p w:rsidR="00000000" w:rsidRDefault="008B4568" w:rsidP="008B4568">
          <w:pPr>
            <w:pStyle w:val="8DE6084B2AC74DC09151F6EA225D87EC1"/>
          </w:pPr>
          <w:r>
            <w:rPr>
              <w:rFonts w:cs="Arial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65"/>
    <w:rsid w:val="00260D42"/>
    <w:rsid w:val="002A182F"/>
    <w:rsid w:val="00330D82"/>
    <w:rsid w:val="00404EAF"/>
    <w:rsid w:val="00645865"/>
    <w:rsid w:val="006A3B00"/>
    <w:rsid w:val="00773824"/>
    <w:rsid w:val="008B4568"/>
    <w:rsid w:val="00DD4AF8"/>
    <w:rsid w:val="00E90243"/>
    <w:rsid w:val="00F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B4568"/>
    <w:rPr>
      <w:color w:val="808080"/>
    </w:rPr>
  </w:style>
  <w:style w:type="paragraph" w:customStyle="1" w:styleId="29EEF56CC4864DBBACEDF69E380DB2B3">
    <w:name w:val="29EEF56CC4864DBBACEDF69E380DB2B3"/>
    <w:rsid w:val="00645865"/>
  </w:style>
  <w:style w:type="paragraph" w:customStyle="1" w:styleId="EEE719EB8AFB4F188D81818D07FCC104">
    <w:name w:val="EEE719EB8AFB4F188D81818D07FCC104"/>
    <w:rsid w:val="00645865"/>
  </w:style>
  <w:style w:type="paragraph" w:customStyle="1" w:styleId="69292294ADDC4BE8A98DE78F7B13DBB0">
    <w:name w:val="69292294ADDC4BE8A98DE78F7B13DBB0"/>
    <w:rsid w:val="00645865"/>
  </w:style>
  <w:style w:type="paragraph" w:customStyle="1" w:styleId="2C4ED3CC33D146FEBDD31A3C574C3E7A">
    <w:name w:val="2C4ED3CC33D146FEBDD31A3C574C3E7A"/>
    <w:rsid w:val="00645865"/>
  </w:style>
  <w:style w:type="paragraph" w:customStyle="1" w:styleId="E280A489487A4B6C9D28A96DBDA9475A">
    <w:name w:val="E280A489487A4B6C9D28A96DBDA9475A"/>
    <w:rsid w:val="00645865"/>
  </w:style>
  <w:style w:type="paragraph" w:customStyle="1" w:styleId="244514C970B945FABF145BEB8E9C4765">
    <w:name w:val="244514C970B945FABF145BEB8E9C4765"/>
    <w:rsid w:val="00645865"/>
  </w:style>
  <w:style w:type="paragraph" w:customStyle="1" w:styleId="DE621BBD45CC449FB7CA9DAC7EA3FD92">
    <w:name w:val="DE621BBD45CC449FB7CA9DAC7EA3FD92"/>
    <w:rsid w:val="00645865"/>
  </w:style>
  <w:style w:type="paragraph" w:customStyle="1" w:styleId="D045D652F70A48D9B51AF14C7CF7296A">
    <w:name w:val="D045D652F70A48D9B51AF14C7CF7296A"/>
    <w:rsid w:val="00645865"/>
  </w:style>
  <w:style w:type="paragraph" w:customStyle="1" w:styleId="D35ACEFE845945A0BEC599573A4ABB0D">
    <w:name w:val="D35ACEFE845945A0BEC599573A4ABB0D"/>
    <w:rsid w:val="00645865"/>
  </w:style>
  <w:style w:type="paragraph" w:customStyle="1" w:styleId="7B13ECA6065B40E7A445997B96B190E4">
    <w:name w:val="7B13ECA6065B40E7A445997B96B190E4"/>
    <w:rsid w:val="00645865"/>
  </w:style>
  <w:style w:type="paragraph" w:customStyle="1" w:styleId="FEF845A26DF34E4D80B60CA85AA1BFC6">
    <w:name w:val="FEF845A26DF34E4D80B60CA85AA1BFC6"/>
    <w:rsid w:val="00645865"/>
  </w:style>
  <w:style w:type="paragraph" w:customStyle="1" w:styleId="D999DD6F054F48CEB8541B8BD5228F43">
    <w:name w:val="D999DD6F054F48CEB8541B8BD5228F43"/>
    <w:rsid w:val="00645865"/>
  </w:style>
  <w:style w:type="paragraph" w:customStyle="1" w:styleId="40940472D0294077908906434BDFB5FC">
    <w:name w:val="40940472D0294077908906434BDFB5FC"/>
    <w:rsid w:val="00645865"/>
  </w:style>
  <w:style w:type="paragraph" w:customStyle="1" w:styleId="29EEF56CC4864DBBACEDF69E380DB2B31">
    <w:name w:val="29EEF56CC4864DBBACEDF69E380DB2B3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1">
    <w:name w:val="EEE719EB8AFB4F188D81818D07FCC104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292294ADDC4BE8A98DE78F7B13DBB01">
    <w:name w:val="69292294ADDC4BE8A98DE78F7B13DBB0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4ED3CC33D146FEBDD31A3C574C3E7A1">
    <w:name w:val="2C4ED3CC33D146FEBDD31A3C574C3E7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4514C970B945FABF145BEB8E9C47651">
    <w:name w:val="244514C970B945FABF145BEB8E9C4765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A489487A4B6C9D28A96DBDA9475A1">
    <w:name w:val="E280A489487A4B6C9D28A96DBDA9475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1">
    <w:name w:val="40940472D0294077908906434BDFB5FC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1">
    <w:name w:val="DE621BBD45CC449FB7CA9DAC7EA3FD92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1">
    <w:name w:val="D045D652F70A48D9B51AF14C7CF7296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ACEFE845945A0BEC599573A4ABB0D1">
    <w:name w:val="D35ACEFE845945A0BEC599573A4ABB0D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13ECA6065B40E7A445997B96B190E41">
    <w:name w:val="7B13ECA6065B40E7A445997B96B190E4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F845A26DF34E4D80B60CA85AA1BFC61">
    <w:name w:val="FEF845A26DF34E4D80B60CA85AA1BFC6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99DD6F054F48CEB8541B8BD5228F431">
    <w:name w:val="D999DD6F054F48CEB8541B8BD5228F43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">
    <w:name w:val="8C4D007AD34A4C07B5A5863FE1D7BB53"/>
    <w:rsid w:val="00645865"/>
  </w:style>
  <w:style w:type="paragraph" w:customStyle="1" w:styleId="AEBAB7DE576C4D7B827E56302AD2BEF5">
    <w:name w:val="AEBAB7DE576C4D7B827E56302AD2BEF5"/>
    <w:rsid w:val="00645865"/>
  </w:style>
  <w:style w:type="paragraph" w:customStyle="1" w:styleId="8B0E5D6F10CF46FDB4BD6E76C6B548C0">
    <w:name w:val="8B0E5D6F10CF46FDB4BD6E76C6B548C0"/>
    <w:rsid w:val="00645865"/>
  </w:style>
  <w:style w:type="paragraph" w:customStyle="1" w:styleId="832D454201C14EB3ABE5C05AFC572CEB">
    <w:name w:val="832D454201C14EB3ABE5C05AFC572CEB"/>
    <w:rsid w:val="00645865"/>
  </w:style>
  <w:style w:type="paragraph" w:customStyle="1" w:styleId="49F881B0FD0F42CEAB58CF7887853BEE">
    <w:name w:val="49F881B0FD0F42CEAB58CF7887853BEE"/>
    <w:rsid w:val="00645865"/>
  </w:style>
  <w:style w:type="paragraph" w:customStyle="1" w:styleId="68B62BDA29394DA495E88B73670F696E">
    <w:name w:val="68B62BDA29394DA495E88B73670F696E"/>
    <w:rsid w:val="00645865"/>
  </w:style>
  <w:style w:type="paragraph" w:customStyle="1" w:styleId="E145559B528E42F7BE9C76BBD6D6DE10">
    <w:name w:val="E145559B528E42F7BE9C76BBD6D6DE10"/>
    <w:rsid w:val="00645865"/>
  </w:style>
  <w:style w:type="paragraph" w:customStyle="1" w:styleId="A734296168ED4426ADF95D68B5340CC5">
    <w:name w:val="A734296168ED4426ADF95D68B5340CC5"/>
    <w:rsid w:val="00645865"/>
  </w:style>
  <w:style w:type="paragraph" w:customStyle="1" w:styleId="E39505ED383949DC959FFF62118630D0">
    <w:name w:val="E39505ED383949DC959FFF62118630D0"/>
    <w:rsid w:val="00645865"/>
  </w:style>
  <w:style w:type="paragraph" w:customStyle="1" w:styleId="388974E2F70843D0A29D173434841E41">
    <w:name w:val="388974E2F70843D0A29D173434841E41"/>
    <w:rsid w:val="00645865"/>
  </w:style>
  <w:style w:type="paragraph" w:customStyle="1" w:styleId="BA7176E4C93B46DA8B5F5E25B17E70B0">
    <w:name w:val="BA7176E4C93B46DA8B5F5E25B17E70B0"/>
    <w:rsid w:val="00645865"/>
  </w:style>
  <w:style w:type="paragraph" w:customStyle="1" w:styleId="3A3F82AE692B40B5B7DE8AA0A4676048">
    <w:name w:val="3A3F82AE692B40B5B7DE8AA0A4676048"/>
    <w:rsid w:val="00645865"/>
  </w:style>
  <w:style w:type="paragraph" w:customStyle="1" w:styleId="2419E2AD6E6B446EBF4E3FB123F0F874">
    <w:name w:val="2419E2AD6E6B446EBF4E3FB123F0F874"/>
    <w:rsid w:val="00645865"/>
  </w:style>
  <w:style w:type="paragraph" w:customStyle="1" w:styleId="6F6623B801374203971958019C5162CF">
    <w:name w:val="6F6623B801374203971958019C5162CF"/>
    <w:rsid w:val="00645865"/>
  </w:style>
  <w:style w:type="paragraph" w:customStyle="1" w:styleId="819E06A1DF5744148024DB1D727FE12B">
    <w:name w:val="819E06A1DF5744148024DB1D727FE12B"/>
    <w:rsid w:val="00645865"/>
  </w:style>
  <w:style w:type="paragraph" w:customStyle="1" w:styleId="A508FCA106AF4294A95D6C12F42E5AE5">
    <w:name w:val="A508FCA106AF4294A95D6C12F42E5AE5"/>
    <w:rsid w:val="00645865"/>
  </w:style>
  <w:style w:type="paragraph" w:customStyle="1" w:styleId="837E88EFFA184562B2AB36CBB6631A4B">
    <w:name w:val="837E88EFFA184562B2AB36CBB6631A4B"/>
    <w:rsid w:val="00645865"/>
  </w:style>
  <w:style w:type="paragraph" w:customStyle="1" w:styleId="122B6DF66D0448DBA2411C0E802BEA6B">
    <w:name w:val="122B6DF66D0448DBA2411C0E802BEA6B"/>
    <w:rsid w:val="00645865"/>
  </w:style>
  <w:style w:type="paragraph" w:customStyle="1" w:styleId="16DE8583DB9E465E9996527593609840">
    <w:name w:val="16DE8583DB9E465E9996527593609840"/>
    <w:rsid w:val="00645865"/>
  </w:style>
  <w:style w:type="paragraph" w:customStyle="1" w:styleId="3AA03EC9DE304271973F7E8061A9DAF6">
    <w:name w:val="3AA03EC9DE304271973F7E8061A9DAF6"/>
    <w:rsid w:val="00645865"/>
  </w:style>
  <w:style w:type="paragraph" w:customStyle="1" w:styleId="5D4D23556E06406B941C90411FDC3792">
    <w:name w:val="5D4D23556E06406B941C90411FDC3792"/>
    <w:rsid w:val="00645865"/>
  </w:style>
  <w:style w:type="paragraph" w:customStyle="1" w:styleId="83FD1813D67747C885F8D5199DCD10A2">
    <w:name w:val="83FD1813D67747C885F8D5199DCD10A2"/>
    <w:rsid w:val="00645865"/>
  </w:style>
  <w:style w:type="paragraph" w:customStyle="1" w:styleId="6775F73668AB4EEB88F344D30C92E219">
    <w:name w:val="6775F73668AB4EEB88F344D30C92E219"/>
    <w:rsid w:val="00645865"/>
  </w:style>
  <w:style w:type="paragraph" w:customStyle="1" w:styleId="9009EB870B114979BDF27E8C2FAB5E40">
    <w:name w:val="9009EB870B114979BDF27E8C2FAB5E40"/>
    <w:rsid w:val="00645865"/>
  </w:style>
  <w:style w:type="paragraph" w:customStyle="1" w:styleId="02C22BD44AC6493D8273FF9DB8D6A171">
    <w:name w:val="02C22BD44AC6493D8273FF9DB8D6A171"/>
    <w:rsid w:val="00645865"/>
  </w:style>
  <w:style w:type="paragraph" w:customStyle="1" w:styleId="611A03EF8BB34471A02F7D6D3C8597F6">
    <w:name w:val="611A03EF8BB34471A02F7D6D3C8597F6"/>
    <w:rsid w:val="00645865"/>
  </w:style>
  <w:style w:type="paragraph" w:customStyle="1" w:styleId="9DF42073D83D4B1D8DF24549EA7BA34E">
    <w:name w:val="9DF42073D83D4B1D8DF24549EA7BA34E"/>
    <w:rsid w:val="00645865"/>
  </w:style>
  <w:style w:type="paragraph" w:customStyle="1" w:styleId="3DEADF164EFE4C2DAAA2B4AE3D22431C">
    <w:name w:val="3DEADF164EFE4C2DAAA2B4AE3D22431C"/>
    <w:rsid w:val="00645865"/>
  </w:style>
  <w:style w:type="paragraph" w:customStyle="1" w:styleId="569EE0D3714041C7ADE9DE5AB1939C36">
    <w:name w:val="569EE0D3714041C7ADE9DE5AB1939C36"/>
    <w:rsid w:val="00645865"/>
  </w:style>
  <w:style w:type="paragraph" w:customStyle="1" w:styleId="AA20BE7EBAA1460FBDB418831A24184C">
    <w:name w:val="AA20BE7EBAA1460FBDB418831A24184C"/>
    <w:rsid w:val="00645865"/>
  </w:style>
  <w:style w:type="paragraph" w:customStyle="1" w:styleId="173575E2875A4513935A18E3647099F7">
    <w:name w:val="173575E2875A4513935A18E3647099F7"/>
    <w:rsid w:val="00645865"/>
  </w:style>
  <w:style w:type="paragraph" w:customStyle="1" w:styleId="442337FBDE2C4585912BBF24193617C7">
    <w:name w:val="442337FBDE2C4585912BBF24193617C7"/>
    <w:rsid w:val="00645865"/>
  </w:style>
  <w:style w:type="paragraph" w:customStyle="1" w:styleId="3F40C06A7AEC489DAC1B0D095A63A970">
    <w:name w:val="3F40C06A7AEC489DAC1B0D095A63A970"/>
    <w:rsid w:val="00645865"/>
  </w:style>
  <w:style w:type="paragraph" w:customStyle="1" w:styleId="9E7F9A99FD734B89ABB5EDAD07BE270A">
    <w:name w:val="9E7F9A99FD734B89ABB5EDAD07BE270A"/>
    <w:rsid w:val="00645865"/>
  </w:style>
  <w:style w:type="paragraph" w:customStyle="1" w:styleId="3EF4B8B901A144E1802D24C9D68A333B">
    <w:name w:val="3EF4B8B901A144E1802D24C9D68A333B"/>
    <w:rsid w:val="00645865"/>
  </w:style>
  <w:style w:type="paragraph" w:customStyle="1" w:styleId="B22BD1F7AF67473F94BE819BE2957FE0">
    <w:name w:val="B22BD1F7AF67473F94BE819BE2957FE0"/>
    <w:rsid w:val="00645865"/>
  </w:style>
  <w:style w:type="paragraph" w:customStyle="1" w:styleId="9A2EA4F4B028447CB8E43965E47DFE8E">
    <w:name w:val="9A2EA4F4B028447CB8E43965E47DFE8E"/>
    <w:rsid w:val="00645865"/>
  </w:style>
  <w:style w:type="paragraph" w:customStyle="1" w:styleId="589FB188B53B4A06A916C2A3C5C63E5C">
    <w:name w:val="589FB188B53B4A06A916C2A3C5C63E5C"/>
    <w:rsid w:val="00645865"/>
  </w:style>
  <w:style w:type="paragraph" w:customStyle="1" w:styleId="0D7B60ED68F04BBE904DBDBD2E822C6D">
    <w:name w:val="0D7B60ED68F04BBE904DBDBD2E822C6D"/>
    <w:rsid w:val="00645865"/>
  </w:style>
  <w:style w:type="paragraph" w:customStyle="1" w:styleId="6F504701938C4FB59C494385548A8602">
    <w:name w:val="6F504701938C4FB59C494385548A8602"/>
    <w:rsid w:val="00645865"/>
  </w:style>
  <w:style w:type="paragraph" w:customStyle="1" w:styleId="ED1B8A971EAE4441BE028522FF42AADC">
    <w:name w:val="ED1B8A971EAE4441BE028522FF42AADC"/>
    <w:rsid w:val="00645865"/>
  </w:style>
  <w:style w:type="paragraph" w:customStyle="1" w:styleId="DED8EB2640BE4BAB94A6DBB2331CBD54">
    <w:name w:val="DED8EB2640BE4BAB94A6DBB2331CBD54"/>
    <w:rsid w:val="00645865"/>
  </w:style>
  <w:style w:type="paragraph" w:customStyle="1" w:styleId="2BA7D504A3114E19B710639324C9AA7F">
    <w:name w:val="2BA7D504A3114E19B710639324C9AA7F"/>
    <w:rsid w:val="00645865"/>
  </w:style>
  <w:style w:type="paragraph" w:customStyle="1" w:styleId="EEA78245E66B41A99D86792437A90B72">
    <w:name w:val="EEA78245E66B41A99D86792437A90B72"/>
    <w:rsid w:val="00330D82"/>
  </w:style>
  <w:style w:type="paragraph" w:customStyle="1" w:styleId="D7AFB7384E8C49318A370A86A3D077C0">
    <w:name w:val="D7AFB7384E8C49318A370A86A3D077C0"/>
    <w:rsid w:val="00330D82"/>
  </w:style>
  <w:style w:type="paragraph" w:customStyle="1" w:styleId="C40920C1B4494621829970B7768077E4">
    <w:name w:val="C40920C1B4494621829970B7768077E4"/>
    <w:rsid w:val="00330D82"/>
  </w:style>
  <w:style w:type="paragraph" w:customStyle="1" w:styleId="9B4AFC9F07444950A565A79DBF65E779">
    <w:name w:val="9B4AFC9F07444950A565A79DBF65E779"/>
    <w:rsid w:val="00330D82"/>
  </w:style>
  <w:style w:type="paragraph" w:customStyle="1" w:styleId="450ABDF859E44C5E8530DF130550B8E0">
    <w:name w:val="450ABDF859E44C5E8530DF130550B8E0"/>
    <w:rsid w:val="00330D82"/>
  </w:style>
  <w:style w:type="paragraph" w:customStyle="1" w:styleId="54035B1AE662492E8044C9663A2231B1">
    <w:name w:val="54035B1AE662492E8044C9663A2231B1"/>
    <w:rsid w:val="00330D82"/>
  </w:style>
  <w:style w:type="paragraph" w:customStyle="1" w:styleId="BC440C5ADB384CAF814A0121044A5A69">
    <w:name w:val="BC440C5ADB384CAF814A0121044A5A69"/>
    <w:rsid w:val="00330D82"/>
  </w:style>
  <w:style w:type="paragraph" w:customStyle="1" w:styleId="B90802E6D7A042F38DA34251D6908F6D">
    <w:name w:val="B90802E6D7A042F38DA34251D6908F6D"/>
    <w:rsid w:val="00330D82"/>
  </w:style>
  <w:style w:type="paragraph" w:customStyle="1" w:styleId="7F15FE50F0944BEDAF86A94E905684D5">
    <w:name w:val="7F15FE50F0944BEDAF86A94E905684D5"/>
    <w:rsid w:val="00330D82"/>
  </w:style>
  <w:style w:type="paragraph" w:customStyle="1" w:styleId="40B354E548734B5A933C7D5066760813">
    <w:name w:val="40B354E548734B5A933C7D5066760813"/>
    <w:rsid w:val="00330D82"/>
  </w:style>
  <w:style w:type="paragraph" w:customStyle="1" w:styleId="CD827D4414FB44E6B2496183E1C9B720">
    <w:name w:val="CD827D4414FB44E6B2496183E1C9B720"/>
    <w:rsid w:val="00330D82"/>
  </w:style>
  <w:style w:type="paragraph" w:customStyle="1" w:styleId="7DAAD99C85D248A6B0C16160EA105F3D">
    <w:name w:val="7DAAD99C85D248A6B0C16160EA105F3D"/>
    <w:rsid w:val="00330D82"/>
  </w:style>
  <w:style w:type="paragraph" w:customStyle="1" w:styleId="E5FF3E46FAAA4E4688409F81FAD86E60">
    <w:name w:val="E5FF3E46FAAA4E4688409F81FAD86E60"/>
    <w:rsid w:val="00330D82"/>
  </w:style>
  <w:style w:type="paragraph" w:customStyle="1" w:styleId="B91F8BDD97C24A9B9A373A50DE00ADC9">
    <w:name w:val="B91F8BDD97C24A9B9A373A50DE00ADC9"/>
    <w:rsid w:val="00330D82"/>
  </w:style>
  <w:style w:type="paragraph" w:customStyle="1" w:styleId="6E775C6A6303471CAD2E307BFF34FECC">
    <w:name w:val="6E775C6A6303471CAD2E307BFF34FECC"/>
    <w:rsid w:val="00330D82"/>
  </w:style>
  <w:style w:type="paragraph" w:customStyle="1" w:styleId="C0D0901E92974859AAD94C33A903C4FE">
    <w:name w:val="C0D0901E92974859AAD94C33A903C4FE"/>
    <w:rsid w:val="00330D82"/>
  </w:style>
  <w:style w:type="paragraph" w:customStyle="1" w:styleId="29EEF56CC4864DBBACEDF69E380DB2B32">
    <w:name w:val="29EEF56CC4864DBBACEDF69E380DB2B3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2">
    <w:name w:val="EEE719EB8AFB4F188D81818D07FCC104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75C6A6303471CAD2E307BFF34FECC1">
    <w:name w:val="6E775C6A6303471CAD2E307BFF34FEC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0901E92974859AAD94C33A903C4FE1">
    <w:name w:val="C0D0901E92974859AAD94C33A903C4F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F3E46FAAA4E4688409F81FAD86E601">
    <w:name w:val="E5FF3E46FAAA4E4688409F81FAD86E6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F8BDD97C24A9B9A373A50DE00ADC91">
    <w:name w:val="B91F8BDD97C24A9B9A373A50DE00ADC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2">
    <w:name w:val="40940472D0294077908906434BDFB5FC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2">
    <w:name w:val="DE621BBD45CC449FB7CA9DAC7EA3FD92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1">
    <w:name w:val="8C4D007AD34A4C07B5A5863FE1D7BB5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2">
    <w:name w:val="D045D652F70A48D9B51AF14C7CF7296A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2AF6C5B43748E1838F75732F884B13">
    <w:name w:val="8E2AF6C5B43748E1838F75732F884B1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A1D5E07D7451395544ABBC9BE3740">
    <w:name w:val="9E2A1D5E07D7451395544ABBC9BE3740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83E41681409796D34F7B2E8831E3">
    <w:name w:val="78A283E41681409796D34F7B2E8831E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BA903BA6F94189B1E7027135592A88">
    <w:name w:val="8EBA903BA6F94189B1E7027135592A8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06D8330BC841DABF8C5B309D2A66C1">
    <w:name w:val="2706D8330BC841DABF8C5B309D2A66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3828617904E3C9528A5E8A1736752">
    <w:name w:val="41D3828617904E3C9528A5E8A173675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8EC61A165B43A8BC8704237C6355FE">
    <w:name w:val="B48EC61A165B43A8BC8704237C6355FE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D8690AF8B46EF89CDD00C04C0580F">
    <w:name w:val="310D8690AF8B46EF89CDD00C04C0580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3F23F01514AA4B2B660FAF84B6DD7">
    <w:name w:val="3143F23F01514AA4B2B660FAF84B6DD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47ADF33E247BAB8DE6639261256A7">
    <w:name w:val="1C347ADF33E247BAB8DE6639261256A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79F2113CBF484795EF785884254C5B">
    <w:name w:val="DA79F2113CBF484795EF785884254C5B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8305FBA484EBA81DA9175A5D53B4D">
    <w:name w:val="8CA8305FBA484EBA81DA9175A5D53B4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EEDB8862240238B2C188083A437F2">
    <w:name w:val="324EEDB8862240238B2C188083A437F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67106FB0E469ABFA1860ED3C867F9">
    <w:name w:val="40867106FB0E469ABFA1860ED3C867F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8311EB49B45C086A6119594800DAD">
    <w:name w:val="1178311EB49B45C086A6119594800DA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98A63847D42CF93AF0394834B9B45">
    <w:name w:val="DAE98A63847D42CF93AF0394834B9B4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7F47C9A1A544E999672D55F0B51EB8">
    <w:name w:val="597F47C9A1A544E999672D55F0B51EB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3D63B1145493DAD91097502675AE9">
    <w:name w:val="8633D63B1145493DAD91097502675AE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ECB43E4DA4C7F9F4835E1E989F153">
    <w:name w:val="800ECB43E4DA4C7F9F4835E1E989F15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5AC0789F814779B4061CD41B2BD43F">
    <w:name w:val="EA5AC0789F814779B4061CD41B2BD43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F89967A83E4D62859711ED2B17E65F">
    <w:name w:val="1AF89967A83E4D62859711ED2B17E65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E4590D086244868187A0B2ED5708E1">
    <w:name w:val="8FE4590D086244868187A0B2ED5708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E3EA07E8F4B37A3A1AA51D3925291">
    <w:name w:val="6B9E3EA07E8F4B37A3A1AA51D39252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9C02038704644887E88340E5AC847">
    <w:name w:val="F849C02038704644887E88340E5AC84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7EDE7E4B74505BA66DEF9B2462284">
    <w:name w:val="9A77EDE7E4B74505BA66DEF9B2462284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228B3E0194C639638ACA4C603AA88">
    <w:name w:val="764228B3E0194C639638ACA4C603AA8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A9E7EC3794A7798DBE591D3429C0F">
    <w:name w:val="816A9E7EC3794A7798DBE591D3429C0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FC459AE8483794E1B46E65A0589C">
    <w:name w:val="61F4FC459AE8483794E1B46E65A0589C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D10737E92F417BA4B6065352557A97">
    <w:name w:val="72D10737E92F417BA4B6065352557A9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90B9B19C64015A90080200A91DCC6">
    <w:name w:val="DA690B9B19C64015A90080200A91DCC6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B82401A92470C9492821626A59789">
    <w:name w:val="6D4B82401A92470C9492821626A5978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C018702F7D4A8D85597024C65B2AE0">
    <w:name w:val="13C018702F7D4A8D85597024C65B2AE0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8D848E93D4511A08A63A6560D66B3">
    <w:name w:val="0408D848E93D4511A08A63A6560D66B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FED53990840908E13667BA8D9495D">
    <w:name w:val="2A2FED53990840908E13667BA8D9495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F3BE31BA243BDB573218B1725835E">
    <w:name w:val="7BBF3BE31BA243BDB573218B1725835E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0BF11098E94B35A178C615220DC1BD">
    <w:name w:val="C60BF11098E94B35A178C615220DC1B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8784D28804A5BB84913E2310D67A7">
    <w:name w:val="CCF8784D28804A5BB84913E2310D67A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2A32535954118B6279FEE3F65F63D">
    <w:name w:val="DF52A32535954118B6279FEE3F65F63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FA76BE4E549C1A300058A15339D3A">
    <w:name w:val="F4CFA76BE4E549C1A300058A15339D3A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DD8256D5249D69B7879E88A1B7E3D">
    <w:name w:val="3FBDD8256D5249D69B7879E88A1B7E3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85C1E6275B4C558EFD986723C7E655">
    <w:name w:val="0785C1E6275B4C558EFD986723C7E65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3EB6A35C24F929E3F8F5D98081B16">
    <w:name w:val="8783EB6A35C24F929E3F8F5D98081B16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985F741E2448CA3796C9B64404F5A">
    <w:name w:val="E0A985F741E2448CA3796C9B64404F5A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E6084B2AC74DC09151F6EA225D87EC">
    <w:name w:val="8DE6084B2AC74DC09151F6EA225D87EC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8BA0AAC7D54F969D382A6B9792EC95">
    <w:name w:val="618BA0AAC7D54F969D382A6B9792EC9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5854D483749D39153DEE1FAC6D191">
    <w:name w:val="8635854D483749D39153DEE1FAC6D1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EEF56CC4864DBBACEDF69E380DB2B33">
    <w:name w:val="29EEF56CC4864DBBACEDF69E380DB2B3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3">
    <w:name w:val="EEE719EB8AFB4F188D81818D07FCC104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75C6A6303471CAD2E307BFF34FECC2">
    <w:name w:val="6E775C6A6303471CAD2E307BFF34FECC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0901E92974859AAD94C33A903C4FE2">
    <w:name w:val="C0D0901E92974859AAD94C33A903C4FE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F3E46FAAA4E4688409F81FAD86E602">
    <w:name w:val="E5FF3E46FAAA4E4688409F81FAD86E60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F8BDD97C24A9B9A373A50DE00ADC92">
    <w:name w:val="B91F8BDD97C24A9B9A373A50DE00ADC9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3">
    <w:name w:val="40940472D0294077908906434BDFB5FC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3">
    <w:name w:val="DE621BBD45CC449FB7CA9DAC7EA3FD92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2">
    <w:name w:val="8C4D007AD34A4C07B5A5863FE1D7BB53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3">
    <w:name w:val="D045D652F70A48D9B51AF14C7CF7296A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2AF6C5B43748E1838F75732F884B131">
    <w:name w:val="8E2AF6C5B43748E1838F75732F884B1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A1D5E07D7451395544ABBC9BE37401">
    <w:name w:val="9E2A1D5E07D7451395544ABBC9BE374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83E41681409796D34F7B2E8831E31">
    <w:name w:val="78A283E41681409796D34F7B2E8831E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BA903BA6F94189B1E7027135592A881">
    <w:name w:val="8EBA903BA6F94189B1E7027135592A8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06D8330BC841DABF8C5B309D2A66C11">
    <w:name w:val="2706D8330BC841DABF8C5B309D2A66C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3828617904E3C9528A5E8A17367521">
    <w:name w:val="41D3828617904E3C9528A5E8A1736752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8EC61A165B43A8BC8704237C6355FE1">
    <w:name w:val="B48EC61A165B43A8BC8704237C6355F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D8690AF8B46EF89CDD00C04C0580F1">
    <w:name w:val="310D8690AF8B46EF89CDD00C04C0580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3F23F01514AA4B2B660FAF84B6DD71">
    <w:name w:val="3143F23F01514AA4B2B660FAF84B6DD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47ADF33E247BAB8DE6639261256A71">
    <w:name w:val="1C347ADF33E247BAB8DE6639261256A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79F2113CBF484795EF785884254C5B1">
    <w:name w:val="DA79F2113CBF484795EF785884254C5B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8305FBA484EBA81DA9175A5D53B4D1">
    <w:name w:val="8CA8305FBA484EBA81DA9175A5D53B4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EEDB8862240238B2C188083A437F21">
    <w:name w:val="324EEDB8862240238B2C188083A437F2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67106FB0E469ABFA1860ED3C867F91">
    <w:name w:val="40867106FB0E469ABFA1860ED3C867F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8311EB49B45C086A6119594800DAD1">
    <w:name w:val="1178311EB49B45C086A6119594800DA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98A63847D42CF93AF0394834B9B451">
    <w:name w:val="DAE98A63847D42CF93AF0394834B9B4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7F47C9A1A544E999672D55F0B51EB81">
    <w:name w:val="597F47C9A1A544E999672D55F0B51EB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3D63B1145493DAD91097502675AE91">
    <w:name w:val="8633D63B1145493DAD91097502675AE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ECB43E4DA4C7F9F4835E1E989F1531">
    <w:name w:val="800ECB43E4DA4C7F9F4835E1E989F15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5AC0789F814779B4061CD41B2BD43F1">
    <w:name w:val="EA5AC0789F814779B4061CD41B2BD43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F89967A83E4D62859711ED2B17E65F1">
    <w:name w:val="1AF89967A83E4D62859711ED2B17E65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E4590D086244868187A0B2ED5708E11">
    <w:name w:val="8FE4590D086244868187A0B2ED5708E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E3EA07E8F4B37A3A1AA51D39252911">
    <w:name w:val="6B9E3EA07E8F4B37A3A1AA51D392529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9C02038704644887E88340E5AC8471">
    <w:name w:val="F849C02038704644887E88340E5AC84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7EDE7E4B74505BA66DEF9B24622841">
    <w:name w:val="9A77EDE7E4B74505BA66DEF9B2462284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228B3E0194C639638ACA4C603AA881">
    <w:name w:val="764228B3E0194C639638ACA4C603AA8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A9E7EC3794A7798DBE591D3429C0F1">
    <w:name w:val="816A9E7EC3794A7798DBE591D3429C0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FC459AE8483794E1B46E65A0589C1">
    <w:name w:val="61F4FC459AE8483794E1B46E65A0589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D10737E92F417BA4B6065352557A971">
    <w:name w:val="72D10737E92F417BA4B6065352557A9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90B9B19C64015A90080200A91DCC61">
    <w:name w:val="DA690B9B19C64015A90080200A91DCC6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B82401A92470C9492821626A597891">
    <w:name w:val="6D4B82401A92470C9492821626A5978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C018702F7D4A8D85597024C65B2AE01">
    <w:name w:val="13C018702F7D4A8D85597024C65B2AE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8D848E93D4511A08A63A6560D66B31">
    <w:name w:val="0408D848E93D4511A08A63A6560D66B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FED53990840908E13667BA8D9495D1">
    <w:name w:val="2A2FED53990840908E13667BA8D9495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F3BE31BA243BDB573218B1725835E1">
    <w:name w:val="7BBF3BE31BA243BDB573218B1725835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0BF11098E94B35A178C615220DC1BD1">
    <w:name w:val="C60BF11098E94B35A178C615220DC1B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8784D28804A5BB84913E2310D67A71">
    <w:name w:val="CCF8784D28804A5BB84913E2310D67A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2A32535954118B6279FEE3F65F63D1">
    <w:name w:val="DF52A32535954118B6279FEE3F65F63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FA76BE4E549C1A300058A15339D3A1">
    <w:name w:val="F4CFA76BE4E549C1A300058A15339D3A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DD8256D5249D69B7879E88A1B7E3D1">
    <w:name w:val="3FBDD8256D5249D69B7879E88A1B7E3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85C1E6275B4C558EFD986723C7E6551">
    <w:name w:val="0785C1E6275B4C558EFD986723C7E65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3EB6A35C24F929E3F8F5D98081B161">
    <w:name w:val="8783EB6A35C24F929E3F8F5D98081B16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985F741E2448CA3796C9B64404F5A1">
    <w:name w:val="E0A985F741E2448CA3796C9B64404F5A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E6084B2AC74DC09151F6EA225D87EC1">
    <w:name w:val="8DE6084B2AC74DC09151F6EA225D87E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8BA0AAC7D54F969D382A6B9792EC951">
    <w:name w:val="618BA0AAC7D54F969D382A6B9792EC9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5854D483749D39153DEE1FAC6D1911">
    <w:name w:val="8635854D483749D39153DEE1FAC6D19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47E95A035E4014AF00B5DBB88CAE22">
    <w:name w:val="DA47E95A035E4014AF00B5DBB88CAE22"/>
    <w:rsid w:val="008B4568"/>
  </w:style>
  <w:style w:type="paragraph" w:customStyle="1" w:styleId="4DFD975BE5F14C68ACA5C512ACD3137D">
    <w:name w:val="4DFD975BE5F14C68ACA5C512ACD3137D"/>
    <w:rsid w:val="008B4568"/>
  </w:style>
  <w:style w:type="paragraph" w:customStyle="1" w:styleId="DF70CB8A3E37492CBE742E48289181F5">
    <w:name w:val="DF70CB8A3E37492CBE742E48289181F5"/>
    <w:rsid w:val="008B4568"/>
  </w:style>
  <w:style w:type="paragraph" w:customStyle="1" w:styleId="C4B261D2E19C4DEFB7B4ACDDE25E56A9">
    <w:name w:val="C4B261D2E19C4DEFB7B4ACDDE25E56A9"/>
    <w:rsid w:val="008B4568"/>
  </w:style>
  <w:style w:type="paragraph" w:customStyle="1" w:styleId="DABC5ED6C1344034AE8EE36829E6C530">
    <w:name w:val="DABC5ED6C1344034AE8EE36829E6C530"/>
    <w:rsid w:val="008B4568"/>
  </w:style>
  <w:style w:type="paragraph" w:customStyle="1" w:styleId="8F183827886E4F90AAF89C61A654BBB5">
    <w:name w:val="8F183827886E4F90AAF89C61A654BBB5"/>
    <w:rsid w:val="008B4568"/>
  </w:style>
  <w:style w:type="paragraph" w:customStyle="1" w:styleId="717CD44847F94E1DBEABB8096EF03A5A">
    <w:name w:val="717CD44847F94E1DBEABB8096EF03A5A"/>
    <w:rsid w:val="008B4568"/>
  </w:style>
  <w:style w:type="paragraph" w:customStyle="1" w:styleId="39338E7926A84BEFAA5E827E3BE79760">
    <w:name w:val="39338E7926A84BEFAA5E827E3BE79760"/>
    <w:rsid w:val="008B4568"/>
  </w:style>
  <w:style w:type="paragraph" w:customStyle="1" w:styleId="5BB66FEDCB5A409194B3ED9B3B2AD776">
    <w:name w:val="5BB66FEDCB5A409194B3ED9B3B2AD776"/>
    <w:rsid w:val="008B4568"/>
  </w:style>
  <w:style w:type="paragraph" w:customStyle="1" w:styleId="17F47046B886448D9216D5535A93B52F">
    <w:name w:val="17F47046B886448D9216D5535A93B52F"/>
    <w:rsid w:val="008B4568"/>
  </w:style>
  <w:style w:type="paragraph" w:customStyle="1" w:styleId="4F0124179EDD499CA09C29241027124F">
    <w:name w:val="4F0124179EDD499CA09C29241027124F"/>
    <w:rsid w:val="008B4568"/>
  </w:style>
  <w:style w:type="paragraph" w:customStyle="1" w:styleId="046E593B33544B9B90877ED0CD5BDE0D">
    <w:name w:val="046E593B33544B9B90877ED0CD5BDE0D"/>
    <w:rsid w:val="008B4568"/>
  </w:style>
  <w:style w:type="paragraph" w:customStyle="1" w:styleId="79A62BF9AC144B139440869C7E722AB7">
    <w:name w:val="79A62BF9AC144B139440869C7E722AB7"/>
    <w:rsid w:val="008B4568"/>
  </w:style>
  <w:style w:type="paragraph" w:customStyle="1" w:styleId="F87843C471674C20AC74F8111D3A38AE">
    <w:name w:val="F87843C471674C20AC74F8111D3A38AE"/>
    <w:rsid w:val="008B4568"/>
  </w:style>
  <w:style w:type="paragraph" w:customStyle="1" w:styleId="96BC90410F0943F8B84B718F8694E4BF">
    <w:name w:val="96BC90410F0943F8B84B718F8694E4BF"/>
    <w:rsid w:val="008B4568"/>
  </w:style>
  <w:style w:type="paragraph" w:customStyle="1" w:styleId="1FA768F2A5E34B0B82A0DBC157B09CEF">
    <w:name w:val="1FA768F2A5E34B0B82A0DBC157B09CEF"/>
    <w:rsid w:val="008B45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B4568"/>
    <w:rPr>
      <w:color w:val="808080"/>
    </w:rPr>
  </w:style>
  <w:style w:type="paragraph" w:customStyle="1" w:styleId="29EEF56CC4864DBBACEDF69E380DB2B3">
    <w:name w:val="29EEF56CC4864DBBACEDF69E380DB2B3"/>
    <w:rsid w:val="00645865"/>
  </w:style>
  <w:style w:type="paragraph" w:customStyle="1" w:styleId="EEE719EB8AFB4F188D81818D07FCC104">
    <w:name w:val="EEE719EB8AFB4F188D81818D07FCC104"/>
    <w:rsid w:val="00645865"/>
  </w:style>
  <w:style w:type="paragraph" w:customStyle="1" w:styleId="69292294ADDC4BE8A98DE78F7B13DBB0">
    <w:name w:val="69292294ADDC4BE8A98DE78F7B13DBB0"/>
    <w:rsid w:val="00645865"/>
  </w:style>
  <w:style w:type="paragraph" w:customStyle="1" w:styleId="2C4ED3CC33D146FEBDD31A3C574C3E7A">
    <w:name w:val="2C4ED3CC33D146FEBDD31A3C574C3E7A"/>
    <w:rsid w:val="00645865"/>
  </w:style>
  <w:style w:type="paragraph" w:customStyle="1" w:styleId="E280A489487A4B6C9D28A96DBDA9475A">
    <w:name w:val="E280A489487A4B6C9D28A96DBDA9475A"/>
    <w:rsid w:val="00645865"/>
  </w:style>
  <w:style w:type="paragraph" w:customStyle="1" w:styleId="244514C970B945FABF145BEB8E9C4765">
    <w:name w:val="244514C970B945FABF145BEB8E9C4765"/>
    <w:rsid w:val="00645865"/>
  </w:style>
  <w:style w:type="paragraph" w:customStyle="1" w:styleId="DE621BBD45CC449FB7CA9DAC7EA3FD92">
    <w:name w:val="DE621BBD45CC449FB7CA9DAC7EA3FD92"/>
    <w:rsid w:val="00645865"/>
  </w:style>
  <w:style w:type="paragraph" w:customStyle="1" w:styleId="D045D652F70A48D9B51AF14C7CF7296A">
    <w:name w:val="D045D652F70A48D9B51AF14C7CF7296A"/>
    <w:rsid w:val="00645865"/>
  </w:style>
  <w:style w:type="paragraph" w:customStyle="1" w:styleId="D35ACEFE845945A0BEC599573A4ABB0D">
    <w:name w:val="D35ACEFE845945A0BEC599573A4ABB0D"/>
    <w:rsid w:val="00645865"/>
  </w:style>
  <w:style w:type="paragraph" w:customStyle="1" w:styleId="7B13ECA6065B40E7A445997B96B190E4">
    <w:name w:val="7B13ECA6065B40E7A445997B96B190E4"/>
    <w:rsid w:val="00645865"/>
  </w:style>
  <w:style w:type="paragraph" w:customStyle="1" w:styleId="FEF845A26DF34E4D80B60CA85AA1BFC6">
    <w:name w:val="FEF845A26DF34E4D80B60CA85AA1BFC6"/>
    <w:rsid w:val="00645865"/>
  </w:style>
  <w:style w:type="paragraph" w:customStyle="1" w:styleId="D999DD6F054F48CEB8541B8BD5228F43">
    <w:name w:val="D999DD6F054F48CEB8541B8BD5228F43"/>
    <w:rsid w:val="00645865"/>
  </w:style>
  <w:style w:type="paragraph" w:customStyle="1" w:styleId="40940472D0294077908906434BDFB5FC">
    <w:name w:val="40940472D0294077908906434BDFB5FC"/>
    <w:rsid w:val="00645865"/>
  </w:style>
  <w:style w:type="paragraph" w:customStyle="1" w:styleId="29EEF56CC4864DBBACEDF69E380DB2B31">
    <w:name w:val="29EEF56CC4864DBBACEDF69E380DB2B3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1">
    <w:name w:val="EEE719EB8AFB4F188D81818D07FCC104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292294ADDC4BE8A98DE78F7B13DBB01">
    <w:name w:val="69292294ADDC4BE8A98DE78F7B13DBB0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4ED3CC33D146FEBDD31A3C574C3E7A1">
    <w:name w:val="2C4ED3CC33D146FEBDD31A3C574C3E7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4514C970B945FABF145BEB8E9C47651">
    <w:name w:val="244514C970B945FABF145BEB8E9C4765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A489487A4B6C9D28A96DBDA9475A1">
    <w:name w:val="E280A489487A4B6C9D28A96DBDA9475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1">
    <w:name w:val="40940472D0294077908906434BDFB5FC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1">
    <w:name w:val="DE621BBD45CC449FB7CA9DAC7EA3FD92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1">
    <w:name w:val="D045D652F70A48D9B51AF14C7CF7296A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5ACEFE845945A0BEC599573A4ABB0D1">
    <w:name w:val="D35ACEFE845945A0BEC599573A4ABB0D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13ECA6065B40E7A445997B96B190E41">
    <w:name w:val="7B13ECA6065B40E7A445997B96B190E4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F845A26DF34E4D80B60CA85AA1BFC61">
    <w:name w:val="FEF845A26DF34E4D80B60CA85AA1BFC6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99DD6F054F48CEB8541B8BD5228F431">
    <w:name w:val="D999DD6F054F48CEB8541B8BD5228F431"/>
    <w:rsid w:val="0064586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">
    <w:name w:val="8C4D007AD34A4C07B5A5863FE1D7BB53"/>
    <w:rsid w:val="00645865"/>
  </w:style>
  <w:style w:type="paragraph" w:customStyle="1" w:styleId="AEBAB7DE576C4D7B827E56302AD2BEF5">
    <w:name w:val="AEBAB7DE576C4D7B827E56302AD2BEF5"/>
    <w:rsid w:val="00645865"/>
  </w:style>
  <w:style w:type="paragraph" w:customStyle="1" w:styleId="8B0E5D6F10CF46FDB4BD6E76C6B548C0">
    <w:name w:val="8B0E5D6F10CF46FDB4BD6E76C6B548C0"/>
    <w:rsid w:val="00645865"/>
  </w:style>
  <w:style w:type="paragraph" w:customStyle="1" w:styleId="832D454201C14EB3ABE5C05AFC572CEB">
    <w:name w:val="832D454201C14EB3ABE5C05AFC572CEB"/>
    <w:rsid w:val="00645865"/>
  </w:style>
  <w:style w:type="paragraph" w:customStyle="1" w:styleId="49F881B0FD0F42CEAB58CF7887853BEE">
    <w:name w:val="49F881B0FD0F42CEAB58CF7887853BEE"/>
    <w:rsid w:val="00645865"/>
  </w:style>
  <w:style w:type="paragraph" w:customStyle="1" w:styleId="68B62BDA29394DA495E88B73670F696E">
    <w:name w:val="68B62BDA29394DA495E88B73670F696E"/>
    <w:rsid w:val="00645865"/>
  </w:style>
  <w:style w:type="paragraph" w:customStyle="1" w:styleId="E145559B528E42F7BE9C76BBD6D6DE10">
    <w:name w:val="E145559B528E42F7BE9C76BBD6D6DE10"/>
    <w:rsid w:val="00645865"/>
  </w:style>
  <w:style w:type="paragraph" w:customStyle="1" w:styleId="A734296168ED4426ADF95D68B5340CC5">
    <w:name w:val="A734296168ED4426ADF95D68B5340CC5"/>
    <w:rsid w:val="00645865"/>
  </w:style>
  <w:style w:type="paragraph" w:customStyle="1" w:styleId="E39505ED383949DC959FFF62118630D0">
    <w:name w:val="E39505ED383949DC959FFF62118630D0"/>
    <w:rsid w:val="00645865"/>
  </w:style>
  <w:style w:type="paragraph" w:customStyle="1" w:styleId="388974E2F70843D0A29D173434841E41">
    <w:name w:val="388974E2F70843D0A29D173434841E41"/>
    <w:rsid w:val="00645865"/>
  </w:style>
  <w:style w:type="paragraph" w:customStyle="1" w:styleId="BA7176E4C93B46DA8B5F5E25B17E70B0">
    <w:name w:val="BA7176E4C93B46DA8B5F5E25B17E70B0"/>
    <w:rsid w:val="00645865"/>
  </w:style>
  <w:style w:type="paragraph" w:customStyle="1" w:styleId="3A3F82AE692B40B5B7DE8AA0A4676048">
    <w:name w:val="3A3F82AE692B40B5B7DE8AA0A4676048"/>
    <w:rsid w:val="00645865"/>
  </w:style>
  <w:style w:type="paragraph" w:customStyle="1" w:styleId="2419E2AD6E6B446EBF4E3FB123F0F874">
    <w:name w:val="2419E2AD6E6B446EBF4E3FB123F0F874"/>
    <w:rsid w:val="00645865"/>
  </w:style>
  <w:style w:type="paragraph" w:customStyle="1" w:styleId="6F6623B801374203971958019C5162CF">
    <w:name w:val="6F6623B801374203971958019C5162CF"/>
    <w:rsid w:val="00645865"/>
  </w:style>
  <w:style w:type="paragraph" w:customStyle="1" w:styleId="819E06A1DF5744148024DB1D727FE12B">
    <w:name w:val="819E06A1DF5744148024DB1D727FE12B"/>
    <w:rsid w:val="00645865"/>
  </w:style>
  <w:style w:type="paragraph" w:customStyle="1" w:styleId="A508FCA106AF4294A95D6C12F42E5AE5">
    <w:name w:val="A508FCA106AF4294A95D6C12F42E5AE5"/>
    <w:rsid w:val="00645865"/>
  </w:style>
  <w:style w:type="paragraph" w:customStyle="1" w:styleId="837E88EFFA184562B2AB36CBB6631A4B">
    <w:name w:val="837E88EFFA184562B2AB36CBB6631A4B"/>
    <w:rsid w:val="00645865"/>
  </w:style>
  <w:style w:type="paragraph" w:customStyle="1" w:styleId="122B6DF66D0448DBA2411C0E802BEA6B">
    <w:name w:val="122B6DF66D0448DBA2411C0E802BEA6B"/>
    <w:rsid w:val="00645865"/>
  </w:style>
  <w:style w:type="paragraph" w:customStyle="1" w:styleId="16DE8583DB9E465E9996527593609840">
    <w:name w:val="16DE8583DB9E465E9996527593609840"/>
    <w:rsid w:val="00645865"/>
  </w:style>
  <w:style w:type="paragraph" w:customStyle="1" w:styleId="3AA03EC9DE304271973F7E8061A9DAF6">
    <w:name w:val="3AA03EC9DE304271973F7E8061A9DAF6"/>
    <w:rsid w:val="00645865"/>
  </w:style>
  <w:style w:type="paragraph" w:customStyle="1" w:styleId="5D4D23556E06406B941C90411FDC3792">
    <w:name w:val="5D4D23556E06406B941C90411FDC3792"/>
    <w:rsid w:val="00645865"/>
  </w:style>
  <w:style w:type="paragraph" w:customStyle="1" w:styleId="83FD1813D67747C885F8D5199DCD10A2">
    <w:name w:val="83FD1813D67747C885F8D5199DCD10A2"/>
    <w:rsid w:val="00645865"/>
  </w:style>
  <w:style w:type="paragraph" w:customStyle="1" w:styleId="6775F73668AB4EEB88F344D30C92E219">
    <w:name w:val="6775F73668AB4EEB88F344D30C92E219"/>
    <w:rsid w:val="00645865"/>
  </w:style>
  <w:style w:type="paragraph" w:customStyle="1" w:styleId="9009EB870B114979BDF27E8C2FAB5E40">
    <w:name w:val="9009EB870B114979BDF27E8C2FAB5E40"/>
    <w:rsid w:val="00645865"/>
  </w:style>
  <w:style w:type="paragraph" w:customStyle="1" w:styleId="02C22BD44AC6493D8273FF9DB8D6A171">
    <w:name w:val="02C22BD44AC6493D8273FF9DB8D6A171"/>
    <w:rsid w:val="00645865"/>
  </w:style>
  <w:style w:type="paragraph" w:customStyle="1" w:styleId="611A03EF8BB34471A02F7D6D3C8597F6">
    <w:name w:val="611A03EF8BB34471A02F7D6D3C8597F6"/>
    <w:rsid w:val="00645865"/>
  </w:style>
  <w:style w:type="paragraph" w:customStyle="1" w:styleId="9DF42073D83D4B1D8DF24549EA7BA34E">
    <w:name w:val="9DF42073D83D4B1D8DF24549EA7BA34E"/>
    <w:rsid w:val="00645865"/>
  </w:style>
  <w:style w:type="paragraph" w:customStyle="1" w:styleId="3DEADF164EFE4C2DAAA2B4AE3D22431C">
    <w:name w:val="3DEADF164EFE4C2DAAA2B4AE3D22431C"/>
    <w:rsid w:val="00645865"/>
  </w:style>
  <w:style w:type="paragraph" w:customStyle="1" w:styleId="569EE0D3714041C7ADE9DE5AB1939C36">
    <w:name w:val="569EE0D3714041C7ADE9DE5AB1939C36"/>
    <w:rsid w:val="00645865"/>
  </w:style>
  <w:style w:type="paragraph" w:customStyle="1" w:styleId="AA20BE7EBAA1460FBDB418831A24184C">
    <w:name w:val="AA20BE7EBAA1460FBDB418831A24184C"/>
    <w:rsid w:val="00645865"/>
  </w:style>
  <w:style w:type="paragraph" w:customStyle="1" w:styleId="173575E2875A4513935A18E3647099F7">
    <w:name w:val="173575E2875A4513935A18E3647099F7"/>
    <w:rsid w:val="00645865"/>
  </w:style>
  <w:style w:type="paragraph" w:customStyle="1" w:styleId="442337FBDE2C4585912BBF24193617C7">
    <w:name w:val="442337FBDE2C4585912BBF24193617C7"/>
    <w:rsid w:val="00645865"/>
  </w:style>
  <w:style w:type="paragraph" w:customStyle="1" w:styleId="3F40C06A7AEC489DAC1B0D095A63A970">
    <w:name w:val="3F40C06A7AEC489DAC1B0D095A63A970"/>
    <w:rsid w:val="00645865"/>
  </w:style>
  <w:style w:type="paragraph" w:customStyle="1" w:styleId="9E7F9A99FD734B89ABB5EDAD07BE270A">
    <w:name w:val="9E7F9A99FD734B89ABB5EDAD07BE270A"/>
    <w:rsid w:val="00645865"/>
  </w:style>
  <w:style w:type="paragraph" w:customStyle="1" w:styleId="3EF4B8B901A144E1802D24C9D68A333B">
    <w:name w:val="3EF4B8B901A144E1802D24C9D68A333B"/>
    <w:rsid w:val="00645865"/>
  </w:style>
  <w:style w:type="paragraph" w:customStyle="1" w:styleId="B22BD1F7AF67473F94BE819BE2957FE0">
    <w:name w:val="B22BD1F7AF67473F94BE819BE2957FE0"/>
    <w:rsid w:val="00645865"/>
  </w:style>
  <w:style w:type="paragraph" w:customStyle="1" w:styleId="9A2EA4F4B028447CB8E43965E47DFE8E">
    <w:name w:val="9A2EA4F4B028447CB8E43965E47DFE8E"/>
    <w:rsid w:val="00645865"/>
  </w:style>
  <w:style w:type="paragraph" w:customStyle="1" w:styleId="589FB188B53B4A06A916C2A3C5C63E5C">
    <w:name w:val="589FB188B53B4A06A916C2A3C5C63E5C"/>
    <w:rsid w:val="00645865"/>
  </w:style>
  <w:style w:type="paragraph" w:customStyle="1" w:styleId="0D7B60ED68F04BBE904DBDBD2E822C6D">
    <w:name w:val="0D7B60ED68F04BBE904DBDBD2E822C6D"/>
    <w:rsid w:val="00645865"/>
  </w:style>
  <w:style w:type="paragraph" w:customStyle="1" w:styleId="6F504701938C4FB59C494385548A8602">
    <w:name w:val="6F504701938C4FB59C494385548A8602"/>
    <w:rsid w:val="00645865"/>
  </w:style>
  <w:style w:type="paragraph" w:customStyle="1" w:styleId="ED1B8A971EAE4441BE028522FF42AADC">
    <w:name w:val="ED1B8A971EAE4441BE028522FF42AADC"/>
    <w:rsid w:val="00645865"/>
  </w:style>
  <w:style w:type="paragraph" w:customStyle="1" w:styleId="DED8EB2640BE4BAB94A6DBB2331CBD54">
    <w:name w:val="DED8EB2640BE4BAB94A6DBB2331CBD54"/>
    <w:rsid w:val="00645865"/>
  </w:style>
  <w:style w:type="paragraph" w:customStyle="1" w:styleId="2BA7D504A3114E19B710639324C9AA7F">
    <w:name w:val="2BA7D504A3114E19B710639324C9AA7F"/>
    <w:rsid w:val="00645865"/>
  </w:style>
  <w:style w:type="paragraph" w:customStyle="1" w:styleId="EEA78245E66B41A99D86792437A90B72">
    <w:name w:val="EEA78245E66B41A99D86792437A90B72"/>
    <w:rsid w:val="00330D82"/>
  </w:style>
  <w:style w:type="paragraph" w:customStyle="1" w:styleId="D7AFB7384E8C49318A370A86A3D077C0">
    <w:name w:val="D7AFB7384E8C49318A370A86A3D077C0"/>
    <w:rsid w:val="00330D82"/>
  </w:style>
  <w:style w:type="paragraph" w:customStyle="1" w:styleId="C40920C1B4494621829970B7768077E4">
    <w:name w:val="C40920C1B4494621829970B7768077E4"/>
    <w:rsid w:val="00330D82"/>
  </w:style>
  <w:style w:type="paragraph" w:customStyle="1" w:styleId="9B4AFC9F07444950A565A79DBF65E779">
    <w:name w:val="9B4AFC9F07444950A565A79DBF65E779"/>
    <w:rsid w:val="00330D82"/>
  </w:style>
  <w:style w:type="paragraph" w:customStyle="1" w:styleId="450ABDF859E44C5E8530DF130550B8E0">
    <w:name w:val="450ABDF859E44C5E8530DF130550B8E0"/>
    <w:rsid w:val="00330D82"/>
  </w:style>
  <w:style w:type="paragraph" w:customStyle="1" w:styleId="54035B1AE662492E8044C9663A2231B1">
    <w:name w:val="54035B1AE662492E8044C9663A2231B1"/>
    <w:rsid w:val="00330D82"/>
  </w:style>
  <w:style w:type="paragraph" w:customStyle="1" w:styleId="BC440C5ADB384CAF814A0121044A5A69">
    <w:name w:val="BC440C5ADB384CAF814A0121044A5A69"/>
    <w:rsid w:val="00330D82"/>
  </w:style>
  <w:style w:type="paragraph" w:customStyle="1" w:styleId="B90802E6D7A042F38DA34251D6908F6D">
    <w:name w:val="B90802E6D7A042F38DA34251D6908F6D"/>
    <w:rsid w:val="00330D82"/>
  </w:style>
  <w:style w:type="paragraph" w:customStyle="1" w:styleId="7F15FE50F0944BEDAF86A94E905684D5">
    <w:name w:val="7F15FE50F0944BEDAF86A94E905684D5"/>
    <w:rsid w:val="00330D82"/>
  </w:style>
  <w:style w:type="paragraph" w:customStyle="1" w:styleId="40B354E548734B5A933C7D5066760813">
    <w:name w:val="40B354E548734B5A933C7D5066760813"/>
    <w:rsid w:val="00330D82"/>
  </w:style>
  <w:style w:type="paragraph" w:customStyle="1" w:styleId="CD827D4414FB44E6B2496183E1C9B720">
    <w:name w:val="CD827D4414FB44E6B2496183E1C9B720"/>
    <w:rsid w:val="00330D82"/>
  </w:style>
  <w:style w:type="paragraph" w:customStyle="1" w:styleId="7DAAD99C85D248A6B0C16160EA105F3D">
    <w:name w:val="7DAAD99C85D248A6B0C16160EA105F3D"/>
    <w:rsid w:val="00330D82"/>
  </w:style>
  <w:style w:type="paragraph" w:customStyle="1" w:styleId="E5FF3E46FAAA4E4688409F81FAD86E60">
    <w:name w:val="E5FF3E46FAAA4E4688409F81FAD86E60"/>
    <w:rsid w:val="00330D82"/>
  </w:style>
  <w:style w:type="paragraph" w:customStyle="1" w:styleId="B91F8BDD97C24A9B9A373A50DE00ADC9">
    <w:name w:val="B91F8BDD97C24A9B9A373A50DE00ADC9"/>
    <w:rsid w:val="00330D82"/>
  </w:style>
  <w:style w:type="paragraph" w:customStyle="1" w:styleId="6E775C6A6303471CAD2E307BFF34FECC">
    <w:name w:val="6E775C6A6303471CAD2E307BFF34FECC"/>
    <w:rsid w:val="00330D82"/>
  </w:style>
  <w:style w:type="paragraph" w:customStyle="1" w:styleId="C0D0901E92974859AAD94C33A903C4FE">
    <w:name w:val="C0D0901E92974859AAD94C33A903C4FE"/>
    <w:rsid w:val="00330D82"/>
  </w:style>
  <w:style w:type="paragraph" w:customStyle="1" w:styleId="29EEF56CC4864DBBACEDF69E380DB2B32">
    <w:name w:val="29EEF56CC4864DBBACEDF69E380DB2B3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2">
    <w:name w:val="EEE719EB8AFB4F188D81818D07FCC104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75C6A6303471CAD2E307BFF34FECC1">
    <w:name w:val="6E775C6A6303471CAD2E307BFF34FEC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0901E92974859AAD94C33A903C4FE1">
    <w:name w:val="C0D0901E92974859AAD94C33A903C4F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F3E46FAAA4E4688409F81FAD86E601">
    <w:name w:val="E5FF3E46FAAA4E4688409F81FAD86E6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F8BDD97C24A9B9A373A50DE00ADC91">
    <w:name w:val="B91F8BDD97C24A9B9A373A50DE00ADC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2">
    <w:name w:val="40940472D0294077908906434BDFB5FC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2">
    <w:name w:val="DE621BBD45CC449FB7CA9DAC7EA3FD92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1">
    <w:name w:val="8C4D007AD34A4C07B5A5863FE1D7BB5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2">
    <w:name w:val="D045D652F70A48D9B51AF14C7CF7296A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2AF6C5B43748E1838F75732F884B13">
    <w:name w:val="8E2AF6C5B43748E1838F75732F884B1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A1D5E07D7451395544ABBC9BE3740">
    <w:name w:val="9E2A1D5E07D7451395544ABBC9BE3740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83E41681409796D34F7B2E8831E3">
    <w:name w:val="78A283E41681409796D34F7B2E8831E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BA903BA6F94189B1E7027135592A88">
    <w:name w:val="8EBA903BA6F94189B1E7027135592A8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06D8330BC841DABF8C5B309D2A66C1">
    <w:name w:val="2706D8330BC841DABF8C5B309D2A66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3828617904E3C9528A5E8A1736752">
    <w:name w:val="41D3828617904E3C9528A5E8A173675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8EC61A165B43A8BC8704237C6355FE">
    <w:name w:val="B48EC61A165B43A8BC8704237C6355FE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D8690AF8B46EF89CDD00C04C0580F">
    <w:name w:val="310D8690AF8B46EF89CDD00C04C0580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3F23F01514AA4B2B660FAF84B6DD7">
    <w:name w:val="3143F23F01514AA4B2B660FAF84B6DD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47ADF33E247BAB8DE6639261256A7">
    <w:name w:val="1C347ADF33E247BAB8DE6639261256A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79F2113CBF484795EF785884254C5B">
    <w:name w:val="DA79F2113CBF484795EF785884254C5B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8305FBA484EBA81DA9175A5D53B4D">
    <w:name w:val="8CA8305FBA484EBA81DA9175A5D53B4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EEDB8862240238B2C188083A437F2">
    <w:name w:val="324EEDB8862240238B2C188083A437F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67106FB0E469ABFA1860ED3C867F9">
    <w:name w:val="40867106FB0E469ABFA1860ED3C867F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8311EB49B45C086A6119594800DAD">
    <w:name w:val="1178311EB49B45C086A6119594800DA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98A63847D42CF93AF0394834B9B45">
    <w:name w:val="DAE98A63847D42CF93AF0394834B9B4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7F47C9A1A544E999672D55F0B51EB8">
    <w:name w:val="597F47C9A1A544E999672D55F0B51EB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3D63B1145493DAD91097502675AE9">
    <w:name w:val="8633D63B1145493DAD91097502675AE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ECB43E4DA4C7F9F4835E1E989F153">
    <w:name w:val="800ECB43E4DA4C7F9F4835E1E989F15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5AC0789F814779B4061CD41B2BD43F">
    <w:name w:val="EA5AC0789F814779B4061CD41B2BD43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F89967A83E4D62859711ED2B17E65F">
    <w:name w:val="1AF89967A83E4D62859711ED2B17E65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E4590D086244868187A0B2ED5708E1">
    <w:name w:val="8FE4590D086244868187A0B2ED5708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E3EA07E8F4B37A3A1AA51D3925291">
    <w:name w:val="6B9E3EA07E8F4B37A3A1AA51D39252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9C02038704644887E88340E5AC847">
    <w:name w:val="F849C02038704644887E88340E5AC84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7EDE7E4B74505BA66DEF9B2462284">
    <w:name w:val="9A77EDE7E4B74505BA66DEF9B2462284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228B3E0194C639638ACA4C603AA88">
    <w:name w:val="764228B3E0194C639638ACA4C603AA88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A9E7EC3794A7798DBE591D3429C0F">
    <w:name w:val="816A9E7EC3794A7798DBE591D3429C0F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FC459AE8483794E1B46E65A0589C">
    <w:name w:val="61F4FC459AE8483794E1B46E65A0589C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D10737E92F417BA4B6065352557A97">
    <w:name w:val="72D10737E92F417BA4B6065352557A9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90B9B19C64015A90080200A91DCC6">
    <w:name w:val="DA690B9B19C64015A90080200A91DCC6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B82401A92470C9492821626A59789">
    <w:name w:val="6D4B82401A92470C9492821626A59789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C018702F7D4A8D85597024C65B2AE0">
    <w:name w:val="13C018702F7D4A8D85597024C65B2AE0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8D848E93D4511A08A63A6560D66B3">
    <w:name w:val="0408D848E93D4511A08A63A6560D66B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FED53990840908E13667BA8D9495D">
    <w:name w:val="2A2FED53990840908E13667BA8D9495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F3BE31BA243BDB573218B1725835E">
    <w:name w:val="7BBF3BE31BA243BDB573218B1725835E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0BF11098E94B35A178C615220DC1BD">
    <w:name w:val="C60BF11098E94B35A178C615220DC1B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8784D28804A5BB84913E2310D67A7">
    <w:name w:val="CCF8784D28804A5BB84913E2310D67A7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2A32535954118B6279FEE3F65F63D">
    <w:name w:val="DF52A32535954118B6279FEE3F65F63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FA76BE4E549C1A300058A15339D3A">
    <w:name w:val="F4CFA76BE4E549C1A300058A15339D3A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DD8256D5249D69B7879E88A1B7E3D">
    <w:name w:val="3FBDD8256D5249D69B7879E88A1B7E3D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85C1E6275B4C558EFD986723C7E655">
    <w:name w:val="0785C1E6275B4C558EFD986723C7E65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3EB6A35C24F929E3F8F5D98081B16">
    <w:name w:val="8783EB6A35C24F929E3F8F5D98081B16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985F741E2448CA3796C9B64404F5A">
    <w:name w:val="E0A985F741E2448CA3796C9B64404F5A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E6084B2AC74DC09151F6EA225D87EC">
    <w:name w:val="8DE6084B2AC74DC09151F6EA225D87EC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8BA0AAC7D54F969D382A6B9792EC95">
    <w:name w:val="618BA0AAC7D54F969D382A6B9792EC95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5854D483749D39153DEE1FAC6D191">
    <w:name w:val="8635854D483749D39153DEE1FAC6D1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EEF56CC4864DBBACEDF69E380DB2B33">
    <w:name w:val="29EEF56CC4864DBBACEDF69E380DB2B3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719EB8AFB4F188D81818D07FCC1043">
    <w:name w:val="EEE719EB8AFB4F188D81818D07FCC104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775C6A6303471CAD2E307BFF34FECC2">
    <w:name w:val="6E775C6A6303471CAD2E307BFF34FECC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0901E92974859AAD94C33A903C4FE2">
    <w:name w:val="C0D0901E92974859AAD94C33A903C4FE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F3E46FAAA4E4688409F81FAD86E602">
    <w:name w:val="E5FF3E46FAAA4E4688409F81FAD86E60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F8BDD97C24A9B9A373A50DE00ADC92">
    <w:name w:val="B91F8BDD97C24A9B9A373A50DE00ADC9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40472D0294077908906434BDFB5FC3">
    <w:name w:val="40940472D0294077908906434BDFB5FC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621BBD45CC449FB7CA9DAC7EA3FD923">
    <w:name w:val="DE621BBD45CC449FB7CA9DAC7EA3FD92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D007AD34A4C07B5A5863FE1D7BB532">
    <w:name w:val="8C4D007AD34A4C07B5A5863FE1D7BB532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5D652F70A48D9B51AF14C7CF7296A3">
    <w:name w:val="D045D652F70A48D9B51AF14C7CF7296A3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2AF6C5B43748E1838F75732F884B131">
    <w:name w:val="8E2AF6C5B43748E1838F75732F884B1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A1D5E07D7451395544ABBC9BE37401">
    <w:name w:val="9E2A1D5E07D7451395544ABBC9BE374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83E41681409796D34F7B2E8831E31">
    <w:name w:val="78A283E41681409796D34F7B2E8831E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BA903BA6F94189B1E7027135592A881">
    <w:name w:val="8EBA903BA6F94189B1E7027135592A8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06D8330BC841DABF8C5B309D2A66C11">
    <w:name w:val="2706D8330BC841DABF8C5B309D2A66C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3828617904E3C9528A5E8A17367521">
    <w:name w:val="41D3828617904E3C9528A5E8A1736752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8EC61A165B43A8BC8704237C6355FE1">
    <w:name w:val="B48EC61A165B43A8BC8704237C6355F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D8690AF8B46EF89CDD00C04C0580F1">
    <w:name w:val="310D8690AF8B46EF89CDD00C04C0580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43F23F01514AA4B2B660FAF84B6DD71">
    <w:name w:val="3143F23F01514AA4B2B660FAF84B6DD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47ADF33E247BAB8DE6639261256A71">
    <w:name w:val="1C347ADF33E247BAB8DE6639261256A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79F2113CBF484795EF785884254C5B1">
    <w:name w:val="DA79F2113CBF484795EF785884254C5B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8305FBA484EBA81DA9175A5D53B4D1">
    <w:name w:val="8CA8305FBA484EBA81DA9175A5D53B4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4EEDB8862240238B2C188083A437F21">
    <w:name w:val="324EEDB8862240238B2C188083A437F2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67106FB0E469ABFA1860ED3C867F91">
    <w:name w:val="40867106FB0E469ABFA1860ED3C867F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8311EB49B45C086A6119594800DAD1">
    <w:name w:val="1178311EB49B45C086A6119594800DA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98A63847D42CF93AF0394834B9B451">
    <w:name w:val="DAE98A63847D42CF93AF0394834B9B4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7F47C9A1A544E999672D55F0B51EB81">
    <w:name w:val="597F47C9A1A544E999672D55F0B51EB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3D63B1145493DAD91097502675AE91">
    <w:name w:val="8633D63B1145493DAD91097502675AE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ECB43E4DA4C7F9F4835E1E989F1531">
    <w:name w:val="800ECB43E4DA4C7F9F4835E1E989F15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5AC0789F814779B4061CD41B2BD43F1">
    <w:name w:val="EA5AC0789F814779B4061CD41B2BD43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F89967A83E4D62859711ED2B17E65F1">
    <w:name w:val="1AF89967A83E4D62859711ED2B17E65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E4590D086244868187A0B2ED5708E11">
    <w:name w:val="8FE4590D086244868187A0B2ED5708E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E3EA07E8F4B37A3A1AA51D39252911">
    <w:name w:val="6B9E3EA07E8F4B37A3A1AA51D392529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9C02038704644887E88340E5AC8471">
    <w:name w:val="F849C02038704644887E88340E5AC84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7EDE7E4B74505BA66DEF9B24622841">
    <w:name w:val="9A77EDE7E4B74505BA66DEF9B2462284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228B3E0194C639638ACA4C603AA881">
    <w:name w:val="764228B3E0194C639638ACA4C603AA88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A9E7EC3794A7798DBE591D3429C0F1">
    <w:name w:val="816A9E7EC3794A7798DBE591D3429C0F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FC459AE8483794E1B46E65A0589C1">
    <w:name w:val="61F4FC459AE8483794E1B46E65A0589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D10737E92F417BA4B6065352557A971">
    <w:name w:val="72D10737E92F417BA4B6065352557A9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90B9B19C64015A90080200A91DCC61">
    <w:name w:val="DA690B9B19C64015A90080200A91DCC6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4B82401A92470C9492821626A597891">
    <w:name w:val="6D4B82401A92470C9492821626A59789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C018702F7D4A8D85597024C65B2AE01">
    <w:name w:val="13C018702F7D4A8D85597024C65B2AE0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8D848E93D4511A08A63A6560D66B31">
    <w:name w:val="0408D848E93D4511A08A63A6560D66B3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FED53990840908E13667BA8D9495D1">
    <w:name w:val="2A2FED53990840908E13667BA8D9495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F3BE31BA243BDB573218B1725835E1">
    <w:name w:val="7BBF3BE31BA243BDB573218B1725835E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0BF11098E94B35A178C615220DC1BD1">
    <w:name w:val="C60BF11098E94B35A178C615220DC1B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8784D28804A5BB84913E2310D67A71">
    <w:name w:val="CCF8784D28804A5BB84913E2310D67A7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2A32535954118B6279FEE3F65F63D1">
    <w:name w:val="DF52A32535954118B6279FEE3F65F63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CFA76BE4E549C1A300058A15339D3A1">
    <w:name w:val="F4CFA76BE4E549C1A300058A15339D3A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DD8256D5249D69B7879E88A1B7E3D1">
    <w:name w:val="3FBDD8256D5249D69B7879E88A1B7E3D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85C1E6275B4C558EFD986723C7E6551">
    <w:name w:val="0785C1E6275B4C558EFD986723C7E65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3EB6A35C24F929E3F8F5D98081B161">
    <w:name w:val="8783EB6A35C24F929E3F8F5D98081B16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985F741E2448CA3796C9B64404F5A1">
    <w:name w:val="E0A985F741E2448CA3796C9B64404F5A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E6084B2AC74DC09151F6EA225D87EC1">
    <w:name w:val="8DE6084B2AC74DC09151F6EA225D87EC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8BA0AAC7D54F969D382A6B9792EC951">
    <w:name w:val="618BA0AAC7D54F969D382A6B9792EC95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35854D483749D39153DEE1FAC6D1911">
    <w:name w:val="8635854D483749D39153DEE1FAC6D1911"/>
    <w:rsid w:val="008B45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47E95A035E4014AF00B5DBB88CAE22">
    <w:name w:val="DA47E95A035E4014AF00B5DBB88CAE22"/>
    <w:rsid w:val="008B4568"/>
  </w:style>
  <w:style w:type="paragraph" w:customStyle="1" w:styleId="4DFD975BE5F14C68ACA5C512ACD3137D">
    <w:name w:val="4DFD975BE5F14C68ACA5C512ACD3137D"/>
    <w:rsid w:val="008B4568"/>
  </w:style>
  <w:style w:type="paragraph" w:customStyle="1" w:styleId="DF70CB8A3E37492CBE742E48289181F5">
    <w:name w:val="DF70CB8A3E37492CBE742E48289181F5"/>
    <w:rsid w:val="008B4568"/>
  </w:style>
  <w:style w:type="paragraph" w:customStyle="1" w:styleId="C4B261D2E19C4DEFB7B4ACDDE25E56A9">
    <w:name w:val="C4B261D2E19C4DEFB7B4ACDDE25E56A9"/>
    <w:rsid w:val="008B4568"/>
  </w:style>
  <w:style w:type="paragraph" w:customStyle="1" w:styleId="DABC5ED6C1344034AE8EE36829E6C530">
    <w:name w:val="DABC5ED6C1344034AE8EE36829E6C530"/>
    <w:rsid w:val="008B4568"/>
  </w:style>
  <w:style w:type="paragraph" w:customStyle="1" w:styleId="8F183827886E4F90AAF89C61A654BBB5">
    <w:name w:val="8F183827886E4F90AAF89C61A654BBB5"/>
    <w:rsid w:val="008B4568"/>
  </w:style>
  <w:style w:type="paragraph" w:customStyle="1" w:styleId="717CD44847F94E1DBEABB8096EF03A5A">
    <w:name w:val="717CD44847F94E1DBEABB8096EF03A5A"/>
    <w:rsid w:val="008B4568"/>
  </w:style>
  <w:style w:type="paragraph" w:customStyle="1" w:styleId="39338E7926A84BEFAA5E827E3BE79760">
    <w:name w:val="39338E7926A84BEFAA5E827E3BE79760"/>
    <w:rsid w:val="008B4568"/>
  </w:style>
  <w:style w:type="paragraph" w:customStyle="1" w:styleId="5BB66FEDCB5A409194B3ED9B3B2AD776">
    <w:name w:val="5BB66FEDCB5A409194B3ED9B3B2AD776"/>
    <w:rsid w:val="008B4568"/>
  </w:style>
  <w:style w:type="paragraph" w:customStyle="1" w:styleId="17F47046B886448D9216D5535A93B52F">
    <w:name w:val="17F47046B886448D9216D5535A93B52F"/>
    <w:rsid w:val="008B4568"/>
  </w:style>
  <w:style w:type="paragraph" w:customStyle="1" w:styleId="4F0124179EDD499CA09C29241027124F">
    <w:name w:val="4F0124179EDD499CA09C29241027124F"/>
    <w:rsid w:val="008B4568"/>
  </w:style>
  <w:style w:type="paragraph" w:customStyle="1" w:styleId="046E593B33544B9B90877ED0CD5BDE0D">
    <w:name w:val="046E593B33544B9B90877ED0CD5BDE0D"/>
    <w:rsid w:val="008B4568"/>
  </w:style>
  <w:style w:type="paragraph" w:customStyle="1" w:styleId="79A62BF9AC144B139440869C7E722AB7">
    <w:name w:val="79A62BF9AC144B139440869C7E722AB7"/>
    <w:rsid w:val="008B4568"/>
  </w:style>
  <w:style w:type="paragraph" w:customStyle="1" w:styleId="F87843C471674C20AC74F8111D3A38AE">
    <w:name w:val="F87843C471674C20AC74F8111D3A38AE"/>
    <w:rsid w:val="008B4568"/>
  </w:style>
  <w:style w:type="paragraph" w:customStyle="1" w:styleId="96BC90410F0943F8B84B718F8694E4BF">
    <w:name w:val="96BC90410F0943F8B84B718F8694E4BF"/>
    <w:rsid w:val="008B4568"/>
  </w:style>
  <w:style w:type="paragraph" w:customStyle="1" w:styleId="1FA768F2A5E34B0B82A0DBC157B09CEF">
    <w:name w:val="1FA768F2A5E34B0B82A0DBC157B09CEF"/>
    <w:rsid w:val="008B4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87F5-EB05-43B3-B32B-6F995D0E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4</Pages>
  <Words>1142</Words>
  <Characters>9024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2012-06-22T21:16:00Z</dcterms:created>
  <dcterms:modified xsi:type="dcterms:W3CDTF">2012-06-22T21:17:00Z</dcterms:modified>
</cp:coreProperties>
</file>