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6"/>
      <w:bookmarkStart w:id="1" w:name="_GoBack"/>
      <w:bookmarkEnd w:id="0"/>
      <w:bookmarkEnd w:id="1"/>
      <w:r w:rsidRPr="00575F15">
        <w:t>Medical Plan (ICS 206)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18"/>
        <w:gridCol w:w="541"/>
        <w:gridCol w:w="407"/>
        <w:gridCol w:w="585"/>
        <w:gridCol w:w="630"/>
        <w:gridCol w:w="266"/>
        <w:gridCol w:w="94"/>
        <w:gridCol w:w="180"/>
        <w:gridCol w:w="1439"/>
        <w:gridCol w:w="707"/>
        <w:gridCol w:w="13"/>
        <w:gridCol w:w="180"/>
        <w:gridCol w:w="900"/>
        <w:gridCol w:w="814"/>
        <w:gridCol w:w="536"/>
        <w:gridCol w:w="900"/>
        <w:gridCol w:w="990"/>
        <w:gridCol w:w="7"/>
      </w:tblGrid>
      <w:tr w:rsidR="007B766A" w:rsidRPr="00716F2F" w:rsidTr="007B766A">
        <w:trPr>
          <w:trHeight w:val="270"/>
          <w:tblHeader/>
          <w:jc w:val="center"/>
        </w:trPr>
        <w:tc>
          <w:tcPr>
            <w:tcW w:w="4141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766A" w:rsidRDefault="007B766A" w:rsidP="00922BFC">
            <w:pPr>
              <w:spacing w:before="40" w:after="40"/>
              <w:rPr>
                <w:rFonts w:cs="Arial"/>
                <w:b/>
              </w:rPr>
            </w:pP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  <w:b/>
              </w:rPr>
              <w:t xml:space="preserve">1. Incident Name:  </w:t>
            </w:r>
          </w:p>
          <w:p w:rsidR="007B766A" w:rsidRPr="00AB7D9E" w:rsidRDefault="00595BFA" w:rsidP="00922BFC">
            <w:pPr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62B71D64169B4D188C2B614F2C63FD00"/>
                </w:placeholder>
                <w:showingPlcHdr/>
              </w:sdtPr>
              <w:sdtEndPr/>
              <w:sdtContent>
                <w:r w:rsidR="007B766A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6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7B766A" w:rsidRPr="00AB7D9E" w:rsidRDefault="007B766A" w:rsidP="007B766A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AB7D9E">
              <w:rPr>
                <w:rFonts w:cs="Arial"/>
                <w:b/>
              </w:rPr>
              <w:t>2. Operational Period: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61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B766A" w:rsidRPr="00AB7D9E" w:rsidRDefault="007B766A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AB7D9E">
              <w:rPr>
                <w:rFonts w:cs="Arial"/>
              </w:rPr>
              <w:t xml:space="preserve">Date From: 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606E4823AB024EE39FFF713CCEB760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24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B766A" w:rsidRPr="00AB7D9E" w:rsidRDefault="007B766A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AB7D9E">
              <w:rPr>
                <w:rFonts w:cs="Arial"/>
              </w:rPr>
              <w:t xml:space="preserve">Date To:  </w:t>
            </w:r>
            <w:sdt>
              <w:sdtPr>
                <w:rPr>
                  <w:rFonts w:cs="Arial"/>
                </w:rPr>
                <w:alias w:val="Date"/>
                <w:tag w:val="Date"/>
                <w:id w:val="-652758621"/>
                <w:placeholder>
                  <w:docPart w:val="35CCE8BDB9684BA1BA7E86A77E8625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</w:tr>
      <w:tr w:rsidR="007B766A" w:rsidRPr="00716F2F" w:rsidTr="007C4F2B">
        <w:trPr>
          <w:trHeight w:val="274"/>
          <w:tblHeader/>
          <w:jc w:val="center"/>
        </w:trPr>
        <w:tc>
          <w:tcPr>
            <w:tcW w:w="414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766A" w:rsidRPr="00AB7D9E" w:rsidRDefault="007B766A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B766A" w:rsidRPr="00AB7D9E" w:rsidRDefault="007B766A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B766A" w:rsidRPr="00AB7D9E" w:rsidRDefault="007B766A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AB7D9E">
              <w:rPr>
                <w:rFonts w:cs="Arial"/>
              </w:rPr>
              <w:t xml:space="preserve">Time 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2066BD2FF84845CEBB7D98FF8D538047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433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B766A" w:rsidRPr="00AB7D9E" w:rsidRDefault="007B766A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AB7D9E">
              <w:rPr>
                <w:rFonts w:cs="Arial"/>
              </w:rPr>
              <w:t xml:space="preserve">Time To: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734856875"/>
                <w:placeholder>
                  <w:docPart w:val="202CE4F228B54B6EBE5F81DB9FC52F8D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1651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</w:tcBorders>
          </w:tcPr>
          <w:p w:rsidR="00922BFC" w:rsidRPr="0016516F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3. Medical Aid Stations</w:t>
            </w:r>
            <w:r>
              <w:rPr>
                <w:rFonts w:cs="Arial"/>
                <w:b/>
              </w:rPr>
              <w:t>:</w:t>
            </w:r>
          </w:p>
        </w:tc>
      </w:tr>
      <w:tr w:rsidR="00922BFC" w:rsidRPr="0016516F" w:rsidTr="007B766A">
        <w:trPr>
          <w:gridAfter w:val="1"/>
          <w:wAfter w:w="7" w:type="dxa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Name</w:t>
            </w:r>
          </w:p>
        </w:tc>
        <w:tc>
          <w:tcPr>
            <w:tcW w:w="3901" w:type="dxa"/>
            <w:gridSpan w:val="7"/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Location</w:t>
            </w:r>
          </w:p>
        </w:tc>
        <w:tc>
          <w:tcPr>
            <w:tcW w:w="2443" w:type="dxa"/>
            <w:gridSpan w:val="5"/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Paramedics </w:t>
            </w:r>
            <w:r>
              <w:rPr>
                <w:rFonts w:cs="Arial"/>
              </w:rPr>
              <w:br/>
              <w:t>on S</w:t>
            </w:r>
            <w:r w:rsidRPr="0016516F">
              <w:rPr>
                <w:rFonts w:cs="Arial"/>
              </w:rPr>
              <w:t>ite</w:t>
            </w:r>
            <w:r>
              <w:rPr>
                <w:rFonts w:cs="Arial"/>
              </w:rPr>
              <w:t>?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4162324"/>
                <w:placeholder>
                  <w:docPart w:val="7028CD4F213A4D72B34709AD6693F419"/>
                </w:placeholder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66219470"/>
                <w:placeholder>
                  <w:docPart w:val="6E87F1284E9C47B2AAF82F205BC513F9"/>
                </w:placeholder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25383702"/>
                <w:placeholder>
                  <w:docPart w:val="78F2B29152494C1E8B96D64681677CD1"/>
                </w:placeholder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876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19156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53383334"/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98838165"/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9972734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268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-8852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25431497"/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E6191F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16219948"/>
                <w:showingPlcHdr/>
              </w:sdtPr>
              <w:sdtEndPr/>
              <w:sdtContent>
                <w:r w:rsidR="00E6191F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89602061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6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33419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99293916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9589448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92080371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419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3597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61113219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4706538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1380317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04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-2478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50705955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32093776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21032D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90479959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983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209959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</w:tcBorders>
          </w:tcPr>
          <w:p w:rsidR="00922BFC" w:rsidRPr="0016516F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4. Transportation</w:t>
            </w:r>
            <w:r>
              <w:rPr>
                <w:rFonts w:cs="Arial"/>
                <w:b/>
              </w:rPr>
              <w:t xml:space="preserve"> </w:t>
            </w:r>
            <w:r w:rsidRPr="006D622F">
              <w:rPr>
                <w:rFonts w:cs="Arial"/>
              </w:rPr>
              <w:t>(indicate air or ground)</w:t>
            </w:r>
            <w:r>
              <w:rPr>
                <w:rFonts w:cs="Arial"/>
                <w:b/>
              </w:rPr>
              <w:t>:</w:t>
            </w:r>
          </w:p>
        </w:tc>
      </w:tr>
      <w:tr w:rsidR="00922BFC" w:rsidRPr="0016516F" w:rsidTr="007B766A">
        <w:trPr>
          <w:gridAfter w:val="1"/>
          <w:wAfter w:w="7" w:type="dxa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Ambulance Service</w:t>
            </w:r>
          </w:p>
        </w:tc>
        <w:tc>
          <w:tcPr>
            <w:tcW w:w="3901" w:type="dxa"/>
            <w:gridSpan w:val="7"/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2443" w:type="dxa"/>
            <w:gridSpan w:val="5"/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922BFC" w:rsidRPr="0016516F" w:rsidRDefault="00922BFC" w:rsidP="00922BFC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Level of Service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52729311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2563506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0909402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11129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ALS  </w:t>
            </w:r>
            <w:sdt>
              <w:sdtPr>
                <w:rPr>
                  <w:rFonts w:cs="Arial"/>
                </w:rPr>
                <w:id w:val="-158213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BLS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81635463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33780053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23631543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98142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ALS  </w:t>
            </w:r>
            <w:sdt>
              <w:sdtPr>
                <w:rPr>
                  <w:rFonts w:cs="Arial"/>
                </w:rPr>
                <w:id w:val="-10829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BLS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6140606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17787434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47216053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4186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ALS  </w:t>
            </w:r>
            <w:sdt>
              <w:sdtPr>
                <w:rPr>
                  <w:rFonts w:cs="Arial"/>
                </w:rPr>
                <w:id w:val="155766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BLS</w:t>
            </w:r>
          </w:p>
        </w:tc>
      </w:tr>
      <w:tr w:rsidR="00922BFC" w:rsidRPr="0016516F" w:rsidTr="007C4F2B">
        <w:trPr>
          <w:gridAfter w:val="1"/>
          <w:wAfter w:w="7" w:type="dxa"/>
          <w:trHeight w:val="288"/>
          <w:jc w:val="center"/>
        </w:trPr>
        <w:tc>
          <w:tcPr>
            <w:tcW w:w="2566" w:type="dxa"/>
            <w:gridSpan w:val="3"/>
            <w:tcBorders>
              <w:left w:val="single" w:sz="12" w:space="0" w:color="auto"/>
            </w:tcBorders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61748100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01" w:type="dxa"/>
            <w:gridSpan w:val="7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292880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443" w:type="dxa"/>
            <w:gridSpan w:val="5"/>
          </w:tcPr>
          <w:p w:rsidR="00922BFC" w:rsidRPr="0016516F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24663292"/>
                <w:showingPlcHdr/>
              </w:sdtPr>
              <w:sdtEndPr/>
              <w:sdtContent>
                <w:r w:rsidR="00C6141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60" w:after="40"/>
              <w:jc w:val="center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24403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ALS  </w:t>
            </w:r>
            <w:sdt>
              <w:sdtPr>
                <w:rPr>
                  <w:rFonts w:cs="Arial"/>
                </w:rPr>
                <w:id w:val="10714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BLS</w:t>
            </w:r>
          </w:p>
        </w:tc>
      </w:tr>
      <w:tr w:rsidR="00922BFC" w:rsidRPr="001651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20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16516F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5. Hospitals</w:t>
            </w:r>
            <w:r>
              <w:rPr>
                <w:rFonts w:cs="Arial"/>
                <w:b/>
              </w:rPr>
              <w:t>:</w:t>
            </w:r>
          </w:p>
        </w:tc>
      </w:tr>
      <w:tr w:rsidR="00922BFC" w:rsidRPr="0016516F" w:rsidTr="007B766A">
        <w:trPr>
          <w:gridAfter w:val="1"/>
          <w:wAfter w:w="7" w:type="dxa"/>
          <w:jc w:val="center"/>
        </w:trPr>
        <w:tc>
          <w:tcPr>
            <w:tcW w:w="16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Hospital Name</w:t>
            </w:r>
          </w:p>
        </w:tc>
        <w:tc>
          <w:tcPr>
            <w:tcW w:w="2429" w:type="dxa"/>
            <w:gridSpan w:val="5"/>
            <w:vMerge w:val="restart"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Address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br/>
              <w:t>Latitude &amp; Longitude</w:t>
            </w:r>
            <w:r>
              <w:rPr>
                <w:rFonts w:cs="Arial"/>
              </w:rPr>
              <w:br/>
              <w:t>if Helipad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 Frequency</w:t>
            </w:r>
          </w:p>
        </w:tc>
        <w:tc>
          <w:tcPr>
            <w:tcW w:w="1800" w:type="dxa"/>
            <w:gridSpan w:val="4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Travel Time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Trauma C</w:t>
            </w:r>
            <w:r>
              <w:rPr>
                <w:rFonts w:cs="Arial"/>
              </w:rPr>
              <w:t>enter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Burn</w:t>
            </w:r>
            <w:r>
              <w:rPr>
                <w:rFonts w:cs="Arial"/>
              </w:rPr>
              <w:t xml:space="preserve"> </w:t>
            </w:r>
            <w:r w:rsidRPr="0021032D">
              <w:rPr>
                <w:rFonts w:cs="Arial"/>
              </w:rPr>
              <w:t>C</w:t>
            </w:r>
            <w:r>
              <w:rPr>
                <w:rFonts w:cs="Arial"/>
              </w:rPr>
              <w:t>enter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Heli</w:t>
            </w:r>
            <w:r>
              <w:rPr>
                <w:rFonts w:cs="Arial"/>
              </w:rPr>
              <w:t>p</w:t>
            </w:r>
            <w:r w:rsidRPr="0021032D">
              <w:rPr>
                <w:rFonts w:cs="Arial"/>
              </w:rPr>
              <w:t>ad</w:t>
            </w:r>
          </w:p>
        </w:tc>
      </w:tr>
      <w:tr w:rsidR="00922BFC" w:rsidRPr="0016516F" w:rsidTr="007B766A">
        <w:trPr>
          <w:gridAfter w:val="1"/>
          <w:wAfter w:w="7" w:type="dxa"/>
          <w:jc w:val="center"/>
        </w:trPr>
        <w:tc>
          <w:tcPr>
            <w:tcW w:w="1618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922BFC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2429" w:type="dxa"/>
            <w:gridSpan w:val="5"/>
            <w:vMerge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Air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2BFC" w:rsidRPr="0016516F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Ground</w:t>
            </w:r>
          </w:p>
        </w:tc>
        <w:tc>
          <w:tcPr>
            <w:tcW w:w="1350" w:type="dxa"/>
            <w:gridSpan w:val="2"/>
            <w:vMerge/>
            <w:shd w:val="clear" w:color="auto" w:fill="auto"/>
          </w:tcPr>
          <w:p w:rsidR="00922BFC" w:rsidRPr="0016516F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22BFC" w:rsidRPr="0016516F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22BFC" w:rsidRPr="0016516F" w:rsidRDefault="00922BFC" w:rsidP="00922BFC">
            <w:pPr>
              <w:spacing w:before="40" w:after="40"/>
              <w:rPr>
                <w:rFonts w:cs="Arial"/>
              </w:rPr>
            </w:pPr>
          </w:p>
        </w:tc>
      </w:tr>
      <w:tr w:rsidR="00922BFC" w:rsidRPr="0016516F" w:rsidTr="002E1CD5">
        <w:trPr>
          <w:gridAfter w:val="1"/>
          <w:wAfter w:w="7" w:type="dxa"/>
          <w:trHeight w:val="648"/>
          <w:jc w:val="center"/>
        </w:trPr>
        <w:tc>
          <w:tcPr>
            <w:tcW w:w="1618" w:type="dxa"/>
            <w:tcBorders>
              <w:left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98038960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2429" w:type="dxa"/>
            <w:gridSpan w:val="5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61253148"/>
                <w:showingPlcHdr/>
              </w:sdtPr>
              <w:sdtEndPr/>
              <w:sdtContent>
                <w:r w:rsidR="000D0333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713" w:type="dxa"/>
            <w:gridSpan w:val="3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79522090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900" w:type="dxa"/>
            <w:gridSpan w:val="3"/>
          </w:tcPr>
          <w:p w:rsidR="00922BFC" w:rsidRPr="00E6191F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2084531"/>
                <w:showingPlcHdr/>
              </w:sdtPr>
              <w:sdtEndPr/>
              <w:sdtContent>
                <w:r w:rsidR="000D0333" w:rsidRPr="00E6191F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900" w:type="dxa"/>
          </w:tcPr>
          <w:p w:rsidR="00922BFC" w:rsidRPr="006B1D84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5164844"/>
                <w:showingPlcHdr/>
              </w:sdtPr>
              <w:sdtEndPr/>
              <w:sdtContent>
                <w:r w:rsidR="000D0333" w:rsidRPr="006B1D84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1350" w:type="dxa"/>
            <w:gridSpan w:val="2"/>
            <w:vAlign w:val="center"/>
          </w:tcPr>
          <w:p w:rsidR="00922BFC" w:rsidRPr="003B7499" w:rsidRDefault="00595BFA" w:rsidP="00AA115E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15641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>Yes</w:t>
            </w:r>
            <w:r w:rsidR="00922BFC">
              <w:rPr>
                <w:rFonts w:cs="Arial"/>
              </w:rPr>
              <w:br/>
              <w:t>Level:</w:t>
            </w:r>
            <w:r w:rsidR="000D0333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826630851"/>
                <w:showingPlcHdr/>
              </w:sdtPr>
              <w:sdtEndPr/>
              <w:sdtContent>
                <w:r w:rsidR="00AA115E" w:rsidRPr="00E6191F">
                  <w:rPr>
                    <w:rStyle w:val="PlaceholderText"/>
                  </w:rPr>
                  <w:t>____</w:t>
                </w:r>
              </w:sdtContent>
            </w:sdt>
          </w:p>
        </w:tc>
        <w:tc>
          <w:tcPr>
            <w:tcW w:w="900" w:type="dxa"/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210941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8476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5457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778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2E1CD5">
        <w:trPr>
          <w:gridAfter w:val="1"/>
          <w:wAfter w:w="7" w:type="dxa"/>
          <w:trHeight w:val="648"/>
          <w:jc w:val="center"/>
        </w:trPr>
        <w:tc>
          <w:tcPr>
            <w:tcW w:w="1618" w:type="dxa"/>
            <w:tcBorders>
              <w:left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52650805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2429" w:type="dxa"/>
            <w:gridSpan w:val="5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3671592"/>
                <w:showingPlcHdr/>
              </w:sdtPr>
              <w:sdtEndPr/>
              <w:sdtContent>
                <w:r w:rsidR="000D0333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713" w:type="dxa"/>
            <w:gridSpan w:val="3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7121684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900" w:type="dxa"/>
            <w:gridSpan w:val="3"/>
          </w:tcPr>
          <w:p w:rsidR="00922BFC" w:rsidRPr="00E6191F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9440151"/>
                <w:showingPlcHdr/>
              </w:sdtPr>
              <w:sdtEndPr/>
              <w:sdtContent>
                <w:r w:rsidR="000D0333" w:rsidRPr="00E6191F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900" w:type="dxa"/>
          </w:tcPr>
          <w:p w:rsidR="00922BFC" w:rsidRPr="006B1D84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76670032"/>
                <w:showingPlcHdr/>
              </w:sdtPr>
              <w:sdtEndPr/>
              <w:sdtContent>
                <w:r w:rsidR="000D0333" w:rsidRPr="006B1D84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1350" w:type="dxa"/>
            <w:gridSpan w:val="2"/>
            <w:vAlign w:val="center"/>
          </w:tcPr>
          <w:p w:rsidR="00922BFC" w:rsidRPr="003B7499" w:rsidRDefault="00595BFA" w:rsidP="00AA115E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279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>Yes</w:t>
            </w:r>
            <w:r w:rsidR="00922BFC">
              <w:rPr>
                <w:rFonts w:cs="Arial"/>
              </w:rPr>
              <w:br/>
              <w:t>Level:</w:t>
            </w:r>
            <w:r w:rsidR="00AA115E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930684859"/>
                <w:showingPlcHdr/>
              </w:sdtPr>
              <w:sdtEndPr/>
              <w:sdtContent>
                <w:r w:rsidR="00AA115E" w:rsidRPr="00E6191F">
                  <w:rPr>
                    <w:rStyle w:val="PlaceholderText"/>
                  </w:rPr>
                  <w:t>____</w:t>
                </w:r>
              </w:sdtContent>
            </w:sdt>
          </w:p>
        </w:tc>
        <w:tc>
          <w:tcPr>
            <w:tcW w:w="900" w:type="dxa"/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51499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20591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7963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9111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2E1CD5">
        <w:trPr>
          <w:gridAfter w:val="1"/>
          <w:wAfter w:w="7" w:type="dxa"/>
          <w:trHeight w:val="648"/>
          <w:jc w:val="center"/>
        </w:trPr>
        <w:tc>
          <w:tcPr>
            <w:tcW w:w="1618" w:type="dxa"/>
            <w:tcBorders>
              <w:left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8092861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2429" w:type="dxa"/>
            <w:gridSpan w:val="5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14944421"/>
                <w:showingPlcHdr/>
              </w:sdtPr>
              <w:sdtEndPr/>
              <w:sdtContent>
                <w:r w:rsidR="000D0333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713" w:type="dxa"/>
            <w:gridSpan w:val="3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835005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900" w:type="dxa"/>
            <w:gridSpan w:val="3"/>
          </w:tcPr>
          <w:p w:rsidR="00922BFC" w:rsidRPr="00E6191F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49575265"/>
                <w:showingPlcHdr/>
              </w:sdtPr>
              <w:sdtEndPr/>
              <w:sdtContent>
                <w:r w:rsidR="000D0333" w:rsidRPr="00E6191F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900" w:type="dxa"/>
          </w:tcPr>
          <w:p w:rsidR="00922BFC" w:rsidRPr="006B1D84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32123904"/>
                <w:showingPlcHdr/>
              </w:sdtPr>
              <w:sdtEndPr/>
              <w:sdtContent>
                <w:r w:rsidR="000D0333" w:rsidRPr="006B1D84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1350" w:type="dxa"/>
            <w:gridSpan w:val="2"/>
            <w:vAlign w:val="center"/>
          </w:tcPr>
          <w:p w:rsidR="00922BFC" w:rsidRPr="003B7499" w:rsidRDefault="00595BFA" w:rsidP="00AA115E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95629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>Yes</w:t>
            </w:r>
            <w:r w:rsidR="00922BFC">
              <w:rPr>
                <w:rFonts w:cs="Arial"/>
              </w:rPr>
              <w:br/>
              <w:t>Level:</w:t>
            </w:r>
            <w:r w:rsidR="00AA115E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304708019"/>
                <w:showingPlcHdr/>
              </w:sdtPr>
              <w:sdtEndPr/>
              <w:sdtContent>
                <w:r w:rsidR="00AA115E" w:rsidRPr="00E6191F">
                  <w:rPr>
                    <w:rStyle w:val="PlaceholderText"/>
                  </w:rPr>
                  <w:t>____</w:t>
                </w:r>
              </w:sdtContent>
            </w:sdt>
          </w:p>
        </w:tc>
        <w:tc>
          <w:tcPr>
            <w:tcW w:w="900" w:type="dxa"/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8534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661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37909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6493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2E1CD5">
        <w:trPr>
          <w:gridAfter w:val="1"/>
          <w:wAfter w:w="7" w:type="dxa"/>
          <w:trHeight w:val="648"/>
          <w:jc w:val="center"/>
        </w:trPr>
        <w:tc>
          <w:tcPr>
            <w:tcW w:w="1618" w:type="dxa"/>
            <w:tcBorders>
              <w:left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6225719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2429" w:type="dxa"/>
            <w:gridSpan w:val="5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58125062"/>
                <w:showingPlcHdr/>
              </w:sdtPr>
              <w:sdtEndPr/>
              <w:sdtContent>
                <w:r w:rsidR="000D0333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713" w:type="dxa"/>
            <w:gridSpan w:val="3"/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90039802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900" w:type="dxa"/>
            <w:gridSpan w:val="3"/>
          </w:tcPr>
          <w:p w:rsidR="00922BFC" w:rsidRPr="00E6191F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13132734"/>
                <w:showingPlcHdr/>
              </w:sdtPr>
              <w:sdtEndPr/>
              <w:sdtContent>
                <w:r w:rsidR="000D0333" w:rsidRPr="00E6191F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900" w:type="dxa"/>
          </w:tcPr>
          <w:p w:rsidR="00922BFC" w:rsidRPr="006B1D84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59007091"/>
                <w:showingPlcHdr/>
              </w:sdtPr>
              <w:sdtEndPr/>
              <w:sdtContent>
                <w:r w:rsidR="000D0333" w:rsidRPr="006B1D84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1350" w:type="dxa"/>
            <w:gridSpan w:val="2"/>
            <w:vAlign w:val="center"/>
          </w:tcPr>
          <w:p w:rsidR="00922BFC" w:rsidRPr="003B7499" w:rsidRDefault="00595BFA" w:rsidP="00AA115E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3135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>Yes</w:t>
            </w:r>
            <w:r w:rsidR="00922BFC">
              <w:rPr>
                <w:rFonts w:cs="Arial"/>
              </w:rPr>
              <w:br/>
              <w:t>Level:</w:t>
            </w:r>
            <w:r w:rsidR="00AA115E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403067095"/>
                <w:showingPlcHdr/>
              </w:sdtPr>
              <w:sdtEndPr/>
              <w:sdtContent>
                <w:r w:rsidR="00AA115E" w:rsidRPr="00E6191F">
                  <w:rPr>
                    <w:rStyle w:val="PlaceholderText"/>
                  </w:rPr>
                  <w:t>____</w:t>
                </w:r>
              </w:sdtContent>
            </w:sdt>
          </w:p>
        </w:tc>
        <w:tc>
          <w:tcPr>
            <w:tcW w:w="900" w:type="dxa"/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17869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58417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14784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34288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2E1CD5">
        <w:trPr>
          <w:gridAfter w:val="1"/>
          <w:wAfter w:w="7" w:type="dxa"/>
          <w:trHeight w:val="648"/>
          <w:jc w:val="center"/>
        </w:trPr>
        <w:tc>
          <w:tcPr>
            <w:tcW w:w="1618" w:type="dxa"/>
            <w:tcBorders>
              <w:left w:val="single" w:sz="12" w:space="0" w:color="auto"/>
              <w:bottom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590926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bottom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5672552"/>
                <w:showingPlcHdr/>
              </w:sdtPr>
              <w:sdtEndPr/>
              <w:sdtContent>
                <w:r w:rsidR="000D0333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1713" w:type="dxa"/>
            <w:gridSpan w:val="3"/>
            <w:tcBorders>
              <w:bottom w:val="single" w:sz="12" w:space="0" w:color="auto"/>
            </w:tcBorders>
          </w:tcPr>
          <w:p w:rsidR="00922BFC" w:rsidRPr="0016516F" w:rsidRDefault="00595BFA" w:rsidP="002E1CD5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76716421"/>
                <w:showingPlcHdr/>
              </w:sdtPr>
              <w:sdtEndPr/>
              <w:sdtContent>
                <w:r w:rsidR="000D0333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</w:tcPr>
          <w:p w:rsidR="00922BFC" w:rsidRPr="00E6191F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56937282"/>
                <w:showingPlcHdr/>
              </w:sdtPr>
              <w:sdtEndPr/>
              <w:sdtContent>
                <w:r w:rsidR="000D0333" w:rsidRPr="00E6191F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922BFC" w:rsidRPr="006B1D84" w:rsidRDefault="00595BFA" w:rsidP="002E1CD5">
            <w:pPr>
              <w:spacing w:before="40"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70270506"/>
                <w:showingPlcHdr/>
              </w:sdtPr>
              <w:sdtEndPr/>
              <w:sdtContent>
                <w:r w:rsidR="000D0333" w:rsidRPr="006B1D84">
                  <w:rPr>
                    <w:rFonts w:cs="Arial"/>
                  </w:rPr>
                  <w:t xml:space="preserve">        </w:t>
                </w:r>
              </w:sdtContent>
            </w:sdt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:rsidR="00922BFC" w:rsidRPr="003B7499" w:rsidRDefault="00595BFA" w:rsidP="00595BFA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16032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>Yes</w:t>
            </w:r>
            <w:r w:rsidR="00922BFC">
              <w:rPr>
                <w:rFonts w:cs="Arial"/>
              </w:rPr>
              <w:br/>
              <w:t>Level:</w:t>
            </w:r>
            <w:r w:rsidR="00AA115E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792019251"/>
              </w:sdtPr>
              <w:sdtEndPr/>
              <w:sdtContent>
                <w:r>
                  <w:rPr>
                    <w:rFonts w:cs="Arial"/>
                  </w:rPr>
                  <w:t xml:space="preserve"> </w:t>
                </w:r>
              </w:sdtContent>
            </w:sdt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8453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7344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3B7499" w:rsidRDefault="00595BF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ascii="Helvetica" w:hAnsi="Helvetica"/>
                </w:rPr>
                <w:id w:val="-1890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2BFC" w:rsidRPr="003B7499">
              <w:rPr>
                <w:rFonts w:ascii="Helvetica" w:hAnsi="Helvetica"/>
              </w:rPr>
              <w:t xml:space="preserve"> </w:t>
            </w:r>
            <w:r w:rsidR="00922BFC"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5644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 w:rsidRPr="003B7499">
              <w:rPr>
                <w:rFonts w:cs="Arial"/>
              </w:rPr>
              <w:t xml:space="preserve"> No</w:t>
            </w:r>
          </w:p>
        </w:tc>
      </w:tr>
      <w:tr w:rsidR="00922BFC" w:rsidRPr="0016516F" w:rsidTr="00AA11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hRule="exact" w:val="288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bottom w:val="nil"/>
            </w:tcBorders>
          </w:tcPr>
          <w:p w:rsidR="00922BFC" w:rsidRDefault="00922BFC" w:rsidP="00922BFC">
            <w:pPr>
              <w:spacing w:before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6. Special Medical Emergency Procedures</w:t>
            </w:r>
            <w:r>
              <w:rPr>
                <w:rFonts w:cs="Arial"/>
                <w:b/>
              </w:rPr>
              <w:t>:</w:t>
            </w:r>
          </w:p>
          <w:p w:rsidR="00922BFC" w:rsidRPr="0016516F" w:rsidRDefault="00922BFC" w:rsidP="00922BFC">
            <w:pPr>
              <w:rPr>
                <w:rFonts w:cs="Arial"/>
              </w:rPr>
            </w:pPr>
          </w:p>
        </w:tc>
      </w:tr>
      <w:tr w:rsidR="00AA115E" w:rsidRPr="0016516F" w:rsidTr="007C4F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1296"/>
          <w:jc w:val="center"/>
        </w:trPr>
        <w:sdt>
          <w:sdtPr>
            <w:rPr>
              <w:rFonts w:cs="Arial"/>
            </w:rPr>
            <w:alias w:val="Special Emergency Medical Procedures"/>
            <w:tag w:val="Special Emergency Medical Procedures"/>
            <w:id w:val="1641611246"/>
            <w:showingPlcHdr/>
          </w:sdtPr>
          <w:sdtEndPr/>
          <w:sdtContent>
            <w:tc>
              <w:tcPr>
                <w:tcW w:w="10800" w:type="dxa"/>
                <w:gridSpan w:val="17"/>
                <w:tcBorders>
                  <w:top w:val="nil"/>
                  <w:bottom w:val="nil"/>
                </w:tcBorders>
              </w:tcPr>
              <w:p w:rsidR="00AA115E" w:rsidRPr="006B1D84" w:rsidRDefault="00AA115E" w:rsidP="00922BFC">
                <w:pPr>
                  <w:spacing w:before="40"/>
                  <w:rPr>
                    <w:rFonts w:cs="Arial"/>
                  </w:rPr>
                </w:pPr>
                <w:r w:rsidRPr="006B1D84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22BFC" w:rsidRPr="001651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73"/>
          <w:jc w:val="center"/>
        </w:trPr>
        <w:tc>
          <w:tcPr>
            <w:tcW w:w="10800" w:type="dxa"/>
            <w:gridSpan w:val="17"/>
            <w:tcBorders>
              <w:top w:val="nil"/>
              <w:bottom w:val="single" w:sz="12" w:space="0" w:color="auto"/>
            </w:tcBorders>
          </w:tcPr>
          <w:p w:rsidR="00922BFC" w:rsidRPr="0016516F" w:rsidRDefault="00595BFA" w:rsidP="00922BFC">
            <w:pPr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6220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1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2BFC">
              <w:rPr>
                <w:rFonts w:cs="Arial"/>
              </w:rPr>
              <w:t xml:space="preserve">  </w:t>
            </w:r>
            <w:r w:rsidR="00922BFC" w:rsidRPr="006D0C0C">
              <w:rPr>
                <w:rFonts w:cs="Arial"/>
              </w:rPr>
              <w:t xml:space="preserve">Check </w:t>
            </w:r>
            <w:r w:rsidR="00922BFC">
              <w:rPr>
                <w:rFonts w:cs="Arial"/>
              </w:rPr>
              <w:t xml:space="preserve">box </w:t>
            </w:r>
            <w:r w:rsidR="00922BFC" w:rsidRPr="006D0C0C">
              <w:rPr>
                <w:rFonts w:cs="Arial"/>
              </w:rPr>
              <w:t>if a</w:t>
            </w:r>
            <w:r w:rsidR="00922BFC">
              <w:rPr>
                <w:rFonts w:cs="Arial"/>
              </w:rPr>
              <w:t>viation</w:t>
            </w:r>
            <w:r w:rsidR="00922BFC" w:rsidRPr="006D0C0C">
              <w:rPr>
                <w:rFonts w:cs="Arial"/>
              </w:rPr>
              <w:t xml:space="preserve"> assets are utilized for rescue.  If assets are used, coordinate with </w:t>
            </w:r>
            <w:r w:rsidR="00922BFC">
              <w:rPr>
                <w:rFonts w:cs="Arial"/>
              </w:rPr>
              <w:t>A</w:t>
            </w:r>
            <w:r w:rsidR="00922BFC" w:rsidRPr="006D0C0C">
              <w:rPr>
                <w:rFonts w:cs="Arial"/>
              </w:rPr>
              <w:t xml:space="preserve">ir </w:t>
            </w:r>
            <w:r w:rsidR="00922BFC">
              <w:rPr>
                <w:rFonts w:cs="Arial"/>
              </w:rPr>
              <w:t>O</w:t>
            </w:r>
            <w:r w:rsidR="00922BFC" w:rsidRPr="006D0C0C">
              <w:rPr>
                <w:rFonts w:cs="Arial"/>
              </w:rPr>
              <w:t>perations.</w:t>
            </w:r>
          </w:p>
        </w:tc>
      </w:tr>
      <w:tr w:rsidR="00823AC3" w:rsidRPr="00992D20" w:rsidTr="007C4F2B">
        <w:trPr>
          <w:trHeight w:val="360"/>
          <w:jc w:val="center"/>
        </w:trPr>
        <w:tc>
          <w:tcPr>
            <w:tcW w:w="37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23AC3" w:rsidRPr="0098519E" w:rsidRDefault="00823AC3" w:rsidP="007C4F2B">
            <w:pPr>
              <w:tabs>
                <w:tab w:val="left" w:pos="6909"/>
                <w:tab w:val="left" w:pos="6999"/>
                <w:tab w:val="right" w:pos="10577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98519E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Prepared by</w:t>
            </w:r>
            <w:r w:rsidRPr="00FE54B1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Medical Unit Leader</w:t>
            </w:r>
            <w:r w:rsidRPr="00FE54B1">
              <w:rPr>
                <w:rFonts w:cs="Arial"/>
              </w:rPr>
              <w:t>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 xml:space="preserve">  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3AC3" w:rsidRPr="0098519E" w:rsidRDefault="00823AC3" w:rsidP="00AA115E">
            <w:pPr>
              <w:tabs>
                <w:tab w:val="left" w:pos="6909"/>
                <w:tab w:val="left" w:pos="6999"/>
                <w:tab w:val="right" w:pos="10577"/>
              </w:tabs>
              <w:spacing w:before="20" w:after="20"/>
              <w:rPr>
                <w:rFonts w:cs="Arial"/>
              </w:rPr>
            </w:pPr>
            <w:r w:rsidRPr="0098519E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432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3AC3" w:rsidRPr="0098519E" w:rsidRDefault="00823AC3" w:rsidP="00AA115E">
            <w:pPr>
              <w:tabs>
                <w:tab w:val="left" w:pos="6909"/>
                <w:tab w:val="left" w:pos="6999"/>
                <w:tab w:val="right" w:pos="10577"/>
              </w:tabs>
              <w:spacing w:before="20" w:after="20"/>
              <w:rPr>
                <w:rFonts w:cs="Arial"/>
              </w:rPr>
            </w:pPr>
            <w:r w:rsidRPr="0098519E">
              <w:rPr>
                <w:rFonts w:cs="Arial"/>
              </w:rPr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823AC3" w:rsidRPr="00992D20" w:rsidTr="007C4F2B">
        <w:trPr>
          <w:trHeight w:val="288"/>
          <w:jc w:val="center"/>
        </w:trPr>
        <w:tc>
          <w:tcPr>
            <w:tcW w:w="31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23AC3" w:rsidRPr="0098519E" w:rsidRDefault="00823AC3" w:rsidP="007C4F2B">
            <w:pPr>
              <w:tabs>
                <w:tab w:val="left" w:pos="6639"/>
                <w:tab w:val="left" w:pos="6729"/>
                <w:tab w:val="right" w:pos="10577"/>
              </w:tabs>
              <w:rPr>
                <w:rFonts w:cs="Arial"/>
              </w:rPr>
            </w:pPr>
            <w:r w:rsidRPr="0098519E">
              <w:rPr>
                <w:rFonts w:cs="Arial"/>
                <w:b/>
              </w:rPr>
              <w:t xml:space="preserve">8. </w:t>
            </w:r>
            <w:r>
              <w:rPr>
                <w:rFonts w:cs="Arial"/>
                <w:b/>
              </w:rPr>
              <w:t>Approved by</w:t>
            </w:r>
            <w:r w:rsidRPr="00FE54B1">
              <w:rPr>
                <w:rFonts w:cs="Arial"/>
              </w:rPr>
              <w:t xml:space="preserve"> (Safety Officer)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ab/>
            </w:r>
          </w:p>
        </w:tc>
        <w:tc>
          <w:tcPr>
            <w:tcW w:w="260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23AC3" w:rsidRPr="0098519E" w:rsidRDefault="00823AC3" w:rsidP="007C4F2B">
            <w:pPr>
              <w:tabs>
                <w:tab w:val="left" w:pos="6639"/>
                <w:tab w:val="left" w:pos="6729"/>
                <w:tab w:val="right" w:pos="10577"/>
              </w:tabs>
              <w:rPr>
                <w:rFonts w:cs="Arial"/>
              </w:rPr>
            </w:pPr>
            <w:r w:rsidRPr="0098519E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618252367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5047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23AC3" w:rsidRPr="0098519E" w:rsidRDefault="00823AC3" w:rsidP="007C4F2B">
            <w:pPr>
              <w:tabs>
                <w:tab w:val="left" w:pos="6639"/>
                <w:tab w:val="left" w:pos="6729"/>
                <w:tab w:val="right" w:pos="10577"/>
              </w:tabs>
              <w:rPr>
                <w:rFonts w:cs="Arial"/>
              </w:rPr>
            </w:pPr>
            <w:r w:rsidRPr="0098519E">
              <w:rPr>
                <w:rFonts w:cs="Arial"/>
              </w:rPr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922BFC" w:rsidRPr="00992D20" w:rsidTr="007B766A">
        <w:trPr>
          <w:trHeight w:val="288"/>
          <w:jc w:val="center"/>
        </w:trPr>
        <w:tc>
          <w:tcPr>
            <w:tcW w:w="21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8519E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  <w:b/>
              </w:rPr>
              <w:t>ICS 206</w:t>
            </w:r>
          </w:p>
        </w:tc>
        <w:tc>
          <w:tcPr>
            <w:tcW w:w="21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1635831338"/>
                <w:showingPlcHdr/>
              </w:sdtPr>
              <w:sdtEndPr/>
              <w:sdtContent>
                <w:r w:rsidR="00AA115E" w:rsidRPr="00684307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6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8519E" w:rsidRDefault="00922BFC" w:rsidP="00AA115E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115E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40312F" w:rsidRDefault="00922BFC" w:rsidP="00922BFC">
      <w:pPr>
        <w:rPr>
          <w:b/>
          <w:bCs/>
          <w:sz w:val="24"/>
        </w:rPr>
      </w:pPr>
      <w:bookmarkStart w:id="2" w:name="_Toc175987034"/>
      <w:r>
        <w:rPr>
          <w:b/>
          <w:bCs/>
          <w:sz w:val="24"/>
        </w:rPr>
        <w:br w:type="page"/>
      </w:r>
      <w:r w:rsidRPr="0040312F">
        <w:rPr>
          <w:b/>
          <w:bCs/>
          <w:sz w:val="24"/>
        </w:rPr>
        <w:lastRenderedPageBreak/>
        <w:t>ICS 206</w:t>
      </w:r>
    </w:p>
    <w:p w:rsidR="00922BFC" w:rsidRPr="0029775B" w:rsidRDefault="00922BFC" w:rsidP="00922BFC">
      <w:pPr>
        <w:rPr>
          <w:b/>
          <w:bCs/>
          <w:sz w:val="24"/>
        </w:rPr>
      </w:pPr>
      <w:r w:rsidRPr="0040312F">
        <w:rPr>
          <w:b/>
          <w:bCs/>
          <w:sz w:val="24"/>
        </w:rPr>
        <w:t>Medical Plan</w:t>
      </w:r>
    </w:p>
    <w:p w:rsidR="00922BFC" w:rsidRPr="00167760" w:rsidRDefault="00922BFC" w:rsidP="00922BFC">
      <w:pPr>
        <w:widowControl w:val="0"/>
        <w:autoSpaceDE w:val="0"/>
        <w:autoSpaceDN w:val="0"/>
        <w:adjustRightInd w:val="0"/>
        <w:ind w:left="-90" w:firstLine="90"/>
        <w:rPr>
          <w:rFonts w:cs="Arial"/>
          <w:b/>
        </w:rPr>
      </w:pPr>
    </w:p>
    <w:p w:rsidR="00922BFC" w:rsidRPr="00167760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</w:rPr>
        <w:t>Purpose.</w:t>
      </w:r>
      <w:proofErr w:type="gramEnd"/>
      <w:r w:rsidRPr="0016776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167760">
        <w:rPr>
          <w:rFonts w:cs="Arial"/>
        </w:rPr>
        <w:t>The Medical Plan</w:t>
      </w:r>
      <w:r>
        <w:rPr>
          <w:rFonts w:cs="Arial"/>
        </w:rPr>
        <w:t xml:space="preserve"> (ICS 206)</w:t>
      </w:r>
      <w:r w:rsidRPr="00167760">
        <w:rPr>
          <w:rFonts w:cs="Arial"/>
        </w:rPr>
        <w:t xml:space="preserve"> provides information on incident medical aid stations, transportation services, hospitals, and medical emergency procedures.</w:t>
      </w:r>
    </w:p>
    <w:p w:rsidR="00922BFC" w:rsidRPr="00167760" w:rsidRDefault="00922BFC" w:rsidP="00922BFC">
      <w:pPr>
        <w:rPr>
          <w:rFonts w:cs="Arial"/>
        </w:rPr>
      </w:pPr>
    </w:p>
    <w:p w:rsidR="00922BFC" w:rsidRPr="00167760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</w:rPr>
        <w:t>Preparation.</w:t>
      </w:r>
      <w:proofErr w:type="gramEnd"/>
      <w:r w:rsidRPr="0016776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 xml:space="preserve">ICS 206 </w:t>
      </w:r>
      <w:r w:rsidRPr="00167760">
        <w:rPr>
          <w:rFonts w:cs="Arial"/>
        </w:rPr>
        <w:t>is prepared by the Medical Unit Leader and reviewed by the Safety Officer</w:t>
      </w:r>
      <w:r>
        <w:rPr>
          <w:rFonts w:cs="Arial"/>
        </w:rPr>
        <w:t xml:space="preserve"> to ensure ICS coordination</w:t>
      </w:r>
      <w:r w:rsidRPr="00167760">
        <w:rPr>
          <w:rFonts w:cs="Arial"/>
        </w:rPr>
        <w:t>.</w:t>
      </w:r>
      <w:r>
        <w:rPr>
          <w:rFonts w:cs="Arial"/>
        </w:rPr>
        <w:t xml:space="preserve">  If aviation assets are utilized for rescue, coordinate with Air Operations.</w:t>
      </w:r>
    </w:p>
    <w:p w:rsidR="00922BFC" w:rsidRPr="00167760" w:rsidRDefault="00922BFC" w:rsidP="00922BFC">
      <w:pPr>
        <w:rPr>
          <w:rFonts w:cs="Arial"/>
        </w:rPr>
      </w:pPr>
    </w:p>
    <w:p w:rsidR="00922BFC" w:rsidRPr="00167760" w:rsidRDefault="00922BFC" w:rsidP="00922BFC">
      <w:pPr>
        <w:rPr>
          <w:rFonts w:cs="Arial"/>
        </w:rPr>
      </w:pPr>
      <w:proofErr w:type="gramStart"/>
      <w:r w:rsidRPr="00167760">
        <w:rPr>
          <w:rFonts w:cs="Arial"/>
          <w:b/>
        </w:rPr>
        <w:t>Distribution.</w:t>
      </w:r>
      <w:proofErr w:type="gramEnd"/>
      <w:r w:rsidRPr="0016776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>ICS 206</w:t>
      </w:r>
      <w:r w:rsidRPr="00167760">
        <w:rPr>
          <w:rFonts w:cs="Arial"/>
        </w:rPr>
        <w:t xml:space="preserve"> </w:t>
      </w:r>
      <w:r w:rsidRPr="00D329D3">
        <w:rPr>
          <w:rFonts w:cs="Arial"/>
        </w:rPr>
        <w:t xml:space="preserve">is duplicated and attached to the Incident Objectives (ICS 202) and given to all recipients </w:t>
      </w:r>
      <w:r>
        <w:rPr>
          <w:rFonts w:cs="Arial"/>
        </w:rPr>
        <w:t xml:space="preserve">as part </w:t>
      </w:r>
      <w:r w:rsidRPr="00D329D3">
        <w:rPr>
          <w:rFonts w:cs="Arial"/>
        </w:rPr>
        <w:t xml:space="preserve">of the </w:t>
      </w:r>
      <w:r>
        <w:rPr>
          <w:rFonts w:cs="Arial"/>
        </w:rPr>
        <w:t>Incident Action Plan (IAP)</w:t>
      </w:r>
      <w:r w:rsidRPr="00D329D3">
        <w:rPr>
          <w:rFonts w:cs="Arial"/>
        </w:rPr>
        <w:t xml:space="preserve">. </w:t>
      </w:r>
      <w:r>
        <w:rPr>
          <w:rFonts w:cs="Arial"/>
        </w:rPr>
        <w:t xml:space="preserve"> I</w:t>
      </w:r>
      <w:r w:rsidRPr="00167760">
        <w:rPr>
          <w:rFonts w:cs="Arial"/>
        </w:rPr>
        <w:t xml:space="preserve">nformation from the plan pertaining to incident medical aid stations and medical emergency procedures </w:t>
      </w:r>
      <w:r w:rsidRPr="00407CBB">
        <w:rPr>
          <w:rFonts w:cs="Arial"/>
        </w:rPr>
        <w:t>may be noted</w:t>
      </w:r>
      <w:r w:rsidRPr="00167760">
        <w:rPr>
          <w:rFonts w:cs="Arial"/>
        </w:rPr>
        <w:t xml:space="preserve"> on the Assignment List (ICS 204).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:rsidR="00922BFC" w:rsidRDefault="00922BFC" w:rsidP="00922BFC">
      <w:pPr>
        <w:rPr>
          <w:rFonts w:cs="Arial"/>
        </w:rPr>
      </w:pPr>
      <w:r w:rsidRPr="00167760">
        <w:rPr>
          <w:rFonts w:cs="Arial"/>
          <w:b/>
        </w:rPr>
        <w:t>Note</w:t>
      </w:r>
      <w:r>
        <w:rPr>
          <w:rFonts w:cs="Arial"/>
          <w:b/>
        </w:rPr>
        <w:t>s:</w:t>
      </w:r>
    </w:p>
    <w:p w:rsidR="00922BFC" w:rsidRDefault="00922BFC" w:rsidP="00922BFC">
      <w:pPr>
        <w:pStyle w:val="ICSForms-Bullet0"/>
      </w:pPr>
      <w:r>
        <w:t xml:space="preserve">The </w:t>
      </w:r>
      <w:r w:rsidRPr="00167760">
        <w:t>ICS 20</w:t>
      </w:r>
      <w:r>
        <w:t>6</w:t>
      </w:r>
      <w:r w:rsidRPr="00167760">
        <w:t xml:space="preserve"> serves as part of the </w:t>
      </w:r>
      <w:r>
        <w:t>IAP</w:t>
      </w:r>
      <w:r w:rsidRPr="00167760">
        <w:t xml:space="preserve">. </w:t>
      </w:r>
    </w:p>
    <w:p w:rsidR="00922BFC" w:rsidRPr="00167760" w:rsidRDefault="00922BFC" w:rsidP="00922BFC">
      <w:pPr>
        <w:pStyle w:val="ICSForms-Bullet0"/>
      </w:pPr>
      <w:r>
        <w:t>This form can include multiple pages.</w:t>
      </w:r>
    </w:p>
    <w:p w:rsidR="00922BFC" w:rsidRPr="00167760" w:rsidRDefault="00922BFC" w:rsidP="00922BFC">
      <w:pPr>
        <w:widowControl w:val="0"/>
        <w:autoSpaceDE w:val="0"/>
        <w:autoSpaceDN w:val="0"/>
        <w:adjustRightInd w:val="0"/>
        <w:rPr>
          <w:rFonts w:cs="Arial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046"/>
        <w:gridCol w:w="6618"/>
      </w:tblGrid>
      <w:tr w:rsidR="00922BFC" w:rsidRPr="00DE3CB2">
        <w:trPr>
          <w:cantSplit/>
          <w:tblHeader/>
          <w:jc w:val="center"/>
        </w:trPr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Medical Aid Stations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following information on the incident medical aid station(s):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883F27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883F27">
              <w:t>Name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name of the medical aid station.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Location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location of the medical aid station (</w:t>
            </w:r>
            <w:r>
              <w:rPr>
                <w:rFonts w:cs="Arial"/>
              </w:rPr>
              <w:t>e.g.</w:t>
            </w:r>
            <w:r w:rsidRPr="00DE3CB2">
              <w:rPr>
                <w:rFonts w:cs="Arial"/>
              </w:rPr>
              <w:t>, Staging Area, Camp Ground).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Contact Number(s)/Frequency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contact number(s) </w:t>
            </w:r>
            <w:r>
              <w:rPr>
                <w:rFonts w:cs="Arial"/>
              </w:rPr>
              <w:t xml:space="preserve">and frequency </w:t>
            </w:r>
            <w:r w:rsidRPr="00DE3CB2">
              <w:rPr>
                <w:rFonts w:cs="Arial"/>
              </w:rPr>
              <w:t>for the medical aid station(s).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 xml:space="preserve">Paramedics on Site? </w:t>
            </w:r>
          </w:p>
          <w:p w:rsidR="00922BFC" w:rsidRPr="00DE3CB2" w:rsidRDefault="00922BFC" w:rsidP="00922BFC">
            <w:pPr>
              <w:spacing w:before="40" w:after="40"/>
              <w:ind w:left="288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Yes  </w:t>
            </w: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No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(yes or no) if paramedics are at the site indicated.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809CA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>Transportation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(indicate air or ground)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following information for ambulance services available to the incident: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Ambulance Service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name of ambulance service.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Location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location of the ambulance service.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Contact Number(s)/Frequency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contact number(s)</w:t>
            </w:r>
            <w:r>
              <w:rPr>
                <w:rFonts w:cs="Arial"/>
              </w:rPr>
              <w:t xml:space="preserve"> and frequency </w:t>
            </w:r>
            <w:r w:rsidRPr="00DE3CB2">
              <w:rPr>
                <w:rFonts w:cs="Arial"/>
              </w:rPr>
              <w:t>for the ambulance service.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 xml:space="preserve">Level of Service </w:t>
            </w:r>
          </w:p>
          <w:p w:rsidR="00922BFC" w:rsidRPr="00DE3CB2" w:rsidRDefault="00922BFC" w:rsidP="00922BFC">
            <w:pPr>
              <w:spacing w:before="40" w:after="40"/>
              <w:ind w:left="288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ascii="Helvetica" w:hAnsi="Helvetica"/>
              </w:rPr>
              <w:t xml:space="preserve"> </w:t>
            </w:r>
            <w:r w:rsidRPr="00DE3CB2">
              <w:rPr>
                <w:rFonts w:cs="Arial"/>
              </w:rPr>
              <w:t xml:space="preserve">ALS  </w:t>
            </w: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BLS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the level of service available for each ambulance, either ALS (Advanced Life Support) or BLS (Basic Life Support).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lastRenderedPageBreak/>
              <w:t>5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Hospitals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following information for hospital(s) that could serve this incident: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Hospital Name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hospital name and identify any predesignated medivac aircraft by name a frequency.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Address, Latitude &amp; Longitude if Helipad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physical address of the hospital and the latitude and longitude if the hospital has a helipad.</w:t>
            </w:r>
          </w:p>
        </w:tc>
      </w:tr>
      <w:tr w:rsidR="00922BFC" w:rsidRPr="00DE3CB2">
        <w:trPr>
          <w:cantSplit/>
          <w:trHeight w:hRule="exact" w:val="568"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Contact Number(s)/ 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contact number(s) and/or communications frequency(s) for the hospital.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 xml:space="preserve">Travel Time </w:t>
            </w:r>
          </w:p>
          <w:p w:rsidR="00922BFC" w:rsidRDefault="00922BFC" w:rsidP="00922BFC">
            <w:pPr>
              <w:pStyle w:val="ICSForms-Bullet0"/>
              <w:spacing w:before="20" w:after="0"/>
              <w:ind w:left="576"/>
            </w:pPr>
            <w:r>
              <w:t>Air</w:t>
            </w:r>
          </w:p>
          <w:p w:rsidR="00922BFC" w:rsidRDefault="00922BFC" w:rsidP="00922BFC">
            <w:pPr>
              <w:pStyle w:val="ICSForms-Bullet0"/>
              <w:spacing w:before="20"/>
              <w:ind w:left="576"/>
            </w:pPr>
            <w:r>
              <w:t>Ground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travel time by air and ground from the incident to the hospital.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Trauma Center</w:t>
            </w:r>
          </w:p>
          <w:p w:rsidR="00922BFC" w:rsidRPr="00DE3CB2" w:rsidRDefault="00922BFC" w:rsidP="00922BFC">
            <w:pPr>
              <w:keepNext/>
              <w:keepLines/>
              <w:spacing w:before="20" w:after="40"/>
              <w:ind w:left="288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Yes  </w:t>
            </w:r>
            <w:r>
              <w:rPr>
                <w:rFonts w:cs="Arial"/>
              </w:rPr>
              <w:t xml:space="preserve"> Level:______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yes</w:t>
            </w:r>
            <w:r>
              <w:rPr>
                <w:rFonts w:cs="Arial"/>
              </w:rPr>
              <w:t xml:space="preserve"> and the trauma level if</w:t>
            </w:r>
            <w:r w:rsidRPr="00DE3CB2">
              <w:rPr>
                <w:rFonts w:cs="Arial"/>
              </w:rPr>
              <w:t xml:space="preserve"> the hospital has a trauma center.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Burn Center</w:t>
            </w:r>
          </w:p>
          <w:p w:rsidR="00922BFC" w:rsidRPr="00DE3CB2" w:rsidRDefault="00922BFC" w:rsidP="00922BFC">
            <w:pPr>
              <w:keepNext/>
              <w:keepLines/>
              <w:spacing w:before="20" w:after="40"/>
              <w:ind w:left="288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Yes  </w:t>
            </w: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No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(yes or no) if the hospital has a burn center.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 xml:space="preserve">Helipad </w:t>
            </w:r>
          </w:p>
          <w:p w:rsidR="00922BFC" w:rsidRPr="00DE3CB2" w:rsidRDefault="00922BFC" w:rsidP="00922BFC">
            <w:pPr>
              <w:keepNext/>
              <w:keepLines/>
              <w:spacing w:before="20" w:after="40"/>
              <w:ind w:left="288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Yes  </w:t>
            </w: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No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Indicate (yes or no) if the hospital has a helipad.</w:t>
            </w:r>
          </w:p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816DB0">
              <w:rPr>
                <w:rFonts w:cs="Arial"/>
              </w:rPr>
              <w:t>Latitude and Longitude data format need to compliment Medical Evacuation Helicopters and Medical Air Resources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keepNext/>
              <w:keepLines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Special Medical Emergency Procedures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Note any special emergency instructions for use by incident personnel, including (1) who should be contacted, </w:t>
            </w:r>
            <w:proofErr w:type="gramStart"/>
            <w:r w:rsidRPr="00DE3CB2">
              <w:rPr>
                <w:rFonts w:cs="Arial"/>
              </w:rPr>
              <w:t>(2) how should they be contacted;</w:t>
            </w:r>
            <w:proofErr w:type="gramEnd"/>
            <w:r w:rsidRPr="00DE3CB2">
              <w:rPr>
                <w:rFonts w:cs="Arial"/>
              </w:rPr>
              <w:t xml:space="preserve"> and (3) who manages an incident within an incident due to a rescue, accident, etc.  Include procedures for how </w:t>
            </w:r>
            <w:r>
              <w:rPr>
                <w:rFonts w:cs="Arial"/>
              </w:rPr>
              <w:t xml:space="preserve">to report medical emergencies.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keepNext/>
              <w:keepLines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 w:rsidRPr="00DE3CB2">
              <w:rPr>
                <w:rFonts w:cs="Arial"/>
                <w:b/>
              </w:rPr>
              <w:t xml:space="preserve"> </w:t>
            </w:r>
            <w:r w:rsidRPr="00DE3CB2">
              <w:rPr>
                <w:rFonts w:cs="Arial"/>
              </w:rPr>
              <w:t xml:space="preserve">Check box if aviation assets are utilized for rescue.  If assets are used, coordinate with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O</w:t>
            </w:r>
            <w:r w:rsidRPr="00DE3CB2">
              <w:rPr>
                <w:rFonts w:cs="Arial"/>
              </w:rPr>
              <w:t>perations.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Self explanatory.</w:t>
            </w:r>
            <w:r>
              <w:rPr>
                <w:rFonts w:cs="Arial"/>
              </w:rPr>
              <w:t xml:space="preserve"> </w:t>
            </w:r>
            <w:r w:rsidRPr="00816DB0">
              <w:rPr>
                <w:rFonts w:cs="Arial"/>
              </w:rPr>
              <w:t xml:space="preserve">Incident assigned aviation assets </w:t>
            </w:r>
            <w:r>
              <w:rPr>
                <w:rFonts w:cs="Arial"/>
              </w:rPr>
              <w:t xml:space="preserve">should </w:t>
            </w:r>
            <w:r w:rsidRPr="00816DB0">
              <w:rPr>
                <w:rFonts w:cs="Arial"/>
              </w:rPr>
              <w:t xml:space="preserve">be included in </w:t>
            </w:r>
            <w:r>
              <w:rPr>
                <w:rFonts w:cs="Arial"/>
              </w:rPr>
              <w:t xml:space="preserve">ICS </w:t>
            </w:r>
            <w:r w:rsidRPr="00816DB0">
              <w:rPr>
                <w:rFonts w:cs="Arial"/>
              </w:rPr>
              <w:t>220</w:t>
            </w:r>
            <w:r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DE3CB2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sz w:val="20"/>
              </w:rPr>
            </w:pPr>
            <w:r w:rsidRPr="00DE3CB2">
              <w:rPr>
                <w:rFonts w:cs="Arial"/>
                <w:b/>
                <w:sz w:val="20"/>
              </w:rPr>
              <w:t xml:space="preserve">Prepared by </w:t>
            </w:r>
            <w:r w:rsidRPr="00DE3CB2">
              <w:rPr>
                <w:rFonts w:cs="Arial"/>
                <w:sz w:val="20"/>
              </w:rPr>
              <w:t>(Medical Unit Leader)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Name</w:t>
            </w:r>
          </w:p>
          <w:p w:rsidR="00922BFC" w:rsidRPr="00167760" w:rsidRDefault="00922BFC" w:rsidP="00922BFC">
            <w:pPr>
              <w:pStyle w:val="ICSForms-Bullet0"/>
              <w:numPr>
                <w:ilvl w:val="0"/>
                <w:numId w:val="22"/>
              </w:numPr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E3CB2">
              <w:rPr>
                <w:rFonts w:cs="Arial"/>
                <w:sz w:val="20"/>
              </w:rPr>
              <w:t xml:space="preserve">Enter the name and signature of the person preparing the form, typically the Medical Unit Leader.  </w:t>
            </w:r>
            <w:r w:rsidRPr="00DE3CB2">
              <w:rPr>
                <w:rFonts w:cs="Arial"/>
                <w:bCs/>
                <w:sz w:val="20"/>
              </w:rPr>
              <w:t>Enter date (month/day/year) and time prepared (24-hour clock).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Approved</w:t>
            </w:r>
            <w:r w:rsidRPr="00DE3CB2">
              <w:rPr>
                <w:rFonts w:cs="Arial"/>
                <w:b/>
                <w:sz w:val="20"/>
              </w:rPr>
              <w:t xml:space="preserve"> by</w:t>
            </w:r>
            <w:r w:rsidRPr="00DE3CB2">
              <w:rPr>
                <w:rFonts w:cs="Arial"/>
                <w:sz w:val="20"/>
              </w:rPr>
              <w:t xml:space="preserve"> (Safety Officer)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DE3CB2">
              <w:rPr>
                <w:bCs/>
              </w:rPr>
              <w:t>Date/Time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name of the person who </w:t>
            </w:r>
            <w:r>
              <w:rPr>
                <w:rFonts w:cs="Arial"/>
              </w:rPr>
              <w:t>approved</w:t>
            </w:r>
            <w:r w:rsidRPr="00DE3CB2">
              <w:rPr>
                <w:rFonts w:cs="Arial"/>
              </w:rPr>
              <w:t xml:space="preserve"> the plan, typically the Safety Officer.  Enter date (month/day/year) and time reviewed (24-hour clock).</w:t>
            </w:r>
          </w:p>
        </w:tc>
      </w:tr>
      <w:bookmarkEnd w:id="2"/>
    </w:tbl>
    <w:p w:rsidR="00922BFC" w:rsidRDefault="00922BFC" w:rsidP="00922BFC">
      <w:pPr>
        <w:rPr>
          <w:rFonts w:cs="Arial"/>
        </w:rPr>
      </w:pPr>
    </w:p>
    <w:sectPr w:rsidR="00922BFC" w:rsidSect="009B737A">
      <w:headerReference w:type="even" r:id="rId9"/>
      <w:footerReference w:type="default" r:id="rId10"/>
      <w:headerReference w:type="first" r:id="rId11"/>
      <w:type w:val="nextColumn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05" w:rsidRDefault="004C3105">
      <w:r>
        <w:separator/>
      </w:r>
    </w:p>
  </w:endnote>
  <w:endnote w:type="continuationSeparator" w:id="0">
    <w:p w:rsidR="004C3105" w:rsidRDefault="004C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05" w:rsidRDefault="004C3105">
      <w:r>
        <w:separator/>
      </w:r>
    </w:p>
  </w:footnote>
  <w:footnote w:type="continuationSeparator" w:id="0">
    <w:p w:rsidR="004C3105" w:rsidRDefault="004C3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E626F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A45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836E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C5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E6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7A6F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A9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CB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950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yDi39nWsyZkOheQlhLY4KN+Dg/I=" w:salt="HQlXURpPwySANh/cjEBWFA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05679"/>
    <w:rsid w:val="00065B2A"/>
    <w:rsid w:val="000D0333"/>
    <w:rsid w:val="00136EC7"/>
    <w:rsid w:val="001D535E"/>
    <w:rsid w:val="001E4C76"/>
    <w:rsid w:val="002B2A79"/>
    <w:rsid w:val="002E1CD5"/>
    <w:rsid w:val="003C3348"/>
    <w:rsid w:val="003D4077"/>
    <w:rsid w:val="004C3105"/>
    <w:rsid w:val="00595BFA"/>
    <w:rsid w:val="00684307"/>
    <w:rsid w:val="006B1D84"/>
    <w:rsid w:val="0070582D"/>
    <w:rsid w:val="007859E9"/>
    <w:rsid w:val="00787205"/>
    <w:rsid w:val="007A3C0B"/>
    <w:rsid w:val="007B766A"/>
    <w:rsid w:val="007C4F2B"/>
    <w:rsid w:val="00813DD1"/>
    <w:rsid w:val="008208E7"/>
    <w:rsid w:val="00823AC3"/>
    <w:rsid w:val="0092078E"/>
    <w:rsid w:val="00922BFC"/>
    <w:rsid w:val="009B737A"/>
    <w:rsid w:val="009F65D1"/>
    <w:rsid w:val="009F7B40"/>
    <w:rsid w:val="00A40ADD"/>
    <w:rsid w:val="00A41B68"/>
    <w:rsid w:val="00AA115E"/>
    <w:rsid w:val="00C24BE2"/>
    <w:rsid w:val="00C61418"/>
    <w:rsid w:val="00E466FA"/>
    <w:rsid w:val="00E508B0"/>
    <w:rsid w:val="00E6191F"/>
    <w:rsid w:val="00E66639"/>
    <w:rsid w:val="00E82926"/>
    <w:rsid w:val="00EE3438"/>
    <w:rsid w:val="00F527FD"/>
    <w:rsid w:val="00F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6191F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C61418"/>
    <w:pPr>
      <w:ind w:left="720"/>
      <w:contextualSpacing/>
    </w:pPr>
  </w:style>
  <w:style w:type="character" w:styleId="PlaceholderText">
    <w:name w:val="Placeholder Text"/>
    <w:basedOn w:val="DefaultParagraphFont"/>
    <w:rsid w:val="00C614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6191F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C61418"/>
    <w:pPr>
      <w:ind w:left="720"/>
      <w:contextualSpacing/>
    </w:pPr>
  </w:style>
  <w:style w:type="character" w:styleId="PlaceholderText">
    <w:name w:val="Placeholder Text"/>
    <w:basedOn w:val="DefaultParagraphFont"/>
    <w:rsid w:val="00C61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28CD4F213A4D72B34709AD6693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3360-352C-4573-8D09-4FC68D2250CF}"/>
      </w:docPartPr>
      <w:docPartBody>
        <w:p w:rsidR="006021C2" w:rsidRDefault="00F33DFB" w:rsidP="00F33DFB">
          <w:pPr>
            <w:pStyle w:val="7028CD4F213A4D72B34709AD6693F4197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E87F1284E9C47B2AAF82F205BC5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ED02-0C92-4354-AFCB-9421CE809FB5}"/>
      </w:docPartPr>
      <w:docPartBody>
        <w:p w:rsidR="006021C2" w:rsidRDefault="00F33DFB" w:rsidP="00F33DFB">
          <w:pPr>
            <w:pStyle w:val="6E87F1284E9C47B2AAF82F205BC513F97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8F2B29152494C1E8B96D6468167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4317-12B5-4740-A463-F1C620755C73}"/>
      </w:docPartPr>
      <w:docPartBody>
        <w:p w:rsidR="006021C2" w:rsidRDefault="00F33DFB" w:rsidP="00F33DFB">
          <w:pPr>
            <w:pStyle w:val="78F2B29152494C1E8B96D64681677CD17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2B71D64169B4D188C2B614F2C63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E4D29-6CC4-4CF4-93ED-51F98F58E527}"/>
      </w:docPartPr>
      <w:docPartBody>
        <w:p w:rsidR="00260FA1" w:rsidRDefault="005C3B8E" w:rsidP="005C3B8E">
          <w:pPr>
            <w:pStyle w:val="62B71D64169B4D188C2B614F2C63FD0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06E4823AB024EE39FFF713CCEB7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9672-7875-4AA6-96D1-2DD27D040E37}"/>
      </w:docPartPr>
      <w:docPartBody>
        <w:p w:rsidR="00260FA1" w:rsidRDefault="005C3B8E" w:rsidP="005C3B8E">
          <w:pPr>
            <w:pStyle w:val="606E4823AB024EE39FFF713CCEB7601F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35CCE8BDB9684BA1BA7E86A77E86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20E2-3EBF-4A2A-9EF4-AFF6530D3020}"/>
      </w:docPartPr>
      <w:docPartBody>
        <w:p w:rsidR="00260FA1" w:rsidRDefault="005C3B8E" w:rsidP="005C3B8E">
          <w:pPr>
            <w:pStyle w:val="35CCE8BDB9684BA1BA7E86A77E8625E8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2066BD2FF84845CEBB7D98FF8D5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CA5F-04A3-49CB-8E88-19B9DF4BFA48}"/>
      </w:docPartPr>
      <w:docPartBody>
        <w:p w:rsidR="00260FA1" w:rsidRDefault="005C3B8E" w:rsidP="005C3B8E">
          <w:pPr>
            <w:pStyle w:val="2066BD2FF84845CEBB7D98FF8D538047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202CE4F228B54B6EBE5F81DB9FC5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8F13-56D3-41FA-BE3D-97710C9692BF}"/>
      </w:docPartPr>
      <w:docPartBody>
        <w:p w:rsidR="00260FA1" w:rsidRDefault="005C3B8E" w:rsidP="005C3B8E">
          <w:pPr>
            <w:pStyle w:val="202CE4F228B54B6EBE5F81DB9FC52F8D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FB"/>
    <w:rsid w:val="00110174"/>
    <w:rsid w:val="00260FA1"/>
    <w:rsid w:val="0044648F"/>
    <w:rsid w:val="00473C3E"/>
    <w:rsid w:val="005C3B8E"/>
    <w:rsid w:val="006021C2"/>
    <w:rsid w:val="008254A6"/>
    <w:rsid w:val="00BA58BD"/>
    <w:rsid w:val="00DF1A52"/>
    <w:rsid w:val="00F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3B8E"/>
    <w:rPr>
      <w:color w:val="808080"/>
    </w:rPr>
  </w:style>
  <w:style w:type="paragraph" w:customStyle="1" w:styleId="0E6048CC88B849AEA31F2B404FE28C2C">
    <w:name w:val="0E6048CC88B849AEA31F2B404FE28C2C"/>
    <w:rsid w:val="00F33DFB"/>
  </w:style>
  <w:style w:type="paragraph" w:customStyle="1" w:styleId="D762D253880B4504BDC684E5AA63ACC4">
    <w:name w:val="D762D253880B4504BDC684E5AA63ACC4"/>
    <w:rsid w:val="00F33DFB"/>
  </w:style>
  <w:style w:type="paragraph" w:customStyle="1" w:styleId="1E52E80F5DA7433AAC52B253DD4926F2">
    <w:name w:val="1E52E80F5DA7433AAC52B253DD4926F2"/>
    <w:rsid w:val="00F33DFB"/>
  </w:style>
  <w:style w:type="paragraph" w:customStyle="1" w:styleId="29377AF1F7E740DD941B4EF86ADDC55A">
    <w:name w:val="29377AF1F7E740DD941B4EF86ADDC55A"/>
    <w:rsid w:val="00F33DFB"/>
  </w:style>
  <w:style w:type="paragraph" w:customStyle="1" w:styleId="51B26A640561460EB04ECE3AA0E7680C">
    <w:name w:val="51B26A640561460EB04ECE3AA0E7680C"/>
    <w:rsid w:val="00F33DFB"/>
  </w:style>
  <w:style w:type="paragraph" w:customStyle="1" w:styleId="7028CD4F213A4D72B34709AD6693F419">
    <w:name w:val="7028CD4F213A4D72B34709AD6693F419"/>
    <w:rsid w:val="00F33DFB"/>
  </w:style>
  <w:style w:type="paragraph" w:customStyle="1" w:styleId="00402F9EA84744EDA2D56D134BC80F55">
    <w:name w:val="00402F9EA84744EDA2D56D134BC80F55"/>
    <w:rsid w:val="00F33DFB"/>
  </w:style>
  <w:style w:type="paragraph" w:customStyle="1" w:styleId="BC2DA0F317714A7D95DB6B9BF76864A8">
    <w:name w:val="BC2DA0F317714A7D95DB6B9BF76864A8"/>
    <w:rsid w:val="00F33DFB"/>
  </w:style>
  <w:style w:type="paragraph" w:customStyle="1" w:styleId="24E654140A7845BCBF146251B4762A64">
    <w:name w:val="24E654140A7845BCBF146251B4762A64"/>
    <w:rsid w:val="00F33DFB"/>
  </w:style>
  <w:style w:type="paragraph" w:customStyle="1" w:styleId="F538FAF2F2114D6EAF3CD3F74616B678">
    <w:name w:val="F538FAF2F2114D6EAF3CD3F74616B678"/>
    <w:rsid w:val="00F33DFB"/>
  </w:style>
  <w:style w:type="paragraph" w:customStyle="1" w:styleId="E5E8F79D53AC44D1A13DCAA2B424E396">
    <w:name w:val="E5E8F79D53AC44D1A13DCAA2B424E396"/>
    <w:rsid w:val="00F33DFB"/>
  </w:style>
  <w:style w:type="paragraph" w:customStyle="1" w:styleId="F3E32B34DF6C499F88B124F44A720B0F">
    <w:name w:val="F3E32B34DF6C499F88B124F44A720B0F"/>
    <w:rsid w:val="00F33DFB"/>
  </w:style>
  <w:style w:type="paragraph" w:customStyle="1" w:styleId="D0B085D2C48843A0B2513DFA71CEA5A7">
    <w:name w:val="D0B085D2C48843A0B2513DFA71CEA5A7"/>
    <w:rsid w:val="00F33DFB"/>
  </w:style>
  <w:style w:type="paragraph" w:customStyle="1" w:styleId="603C970D6F7B4A20A050992541725C52">
    <w:name w:val="603C970D6F7B4A20A050992541725C52"/>
    <w:rsid w:val="00F33DFB"/>
  </w:style>
  <w:style w:type="paragraph" w:customStyle="1" w:styleId="9C29F9028C0D4EF49FE8AEB73F7076BF">
    <w:name w:val="9C29F9028C0D4EF49FE8AEB73F7076BF"/>
    <w:rsid w:val="00F33DFB"/>
  </w:style>
  <w:style w:type="paragraph" w:customStyle="1" w:styleId="6E87F1284E9C47B2AAF82F205BC513F9">
    <w:name w:val="6E87F1284E9C47B2AAF82F205BC513F9"/>
    <w:rsid w:val="00F33DFB"/>
  </w:style>
  <w:style w:type="paragraph" w:customStyle="1" w:styleId="7B756BA668404A7C878F8223F3C09DBC">
    <w:name w:val="7B756BA668404A7C878F8223F3C09DBC"/>
    <w:rsid w:val="00F33DFB"/>
  </w:style>
  <w:style w:type="paragraph" w:customStyle="1" w:styleId="761AC0B8C12C44E1A619431D232B6388">
    <w:name w:val="761AC0B8C12C44E1A619431D232B6388"/>
    <w:rsid w:val="00F33DFB"/>
  </w:style>
  <w:style w:type="paragraph" w:customStyle="1" w:styleId="9E9320CFADCA452C80B67337D73BA250">
    <w:name w:val="9E9320CFADCA452C80B67337D73BA250"/>
    <w:rsid w:val="00F33DFB"/>
  </w:style>
  <w:style w:type="paragraph" w:customStyle="1" w:styleId="3684F212AB644DD197B2D50F1E55C378">
    <w:name w:val="3684F212AB644DD197B2D50F1E55C378"/>
    <w:rsid w:val="00F33DFB"/>
  </w:style>
  <w:style w:type="paragraph" w:customStyle="1" w:styleId="8BBEE19B7B9942D8BB671D6CFB2C147F">
    <w:name w:val="8BBEE19B7B9942D8BB671D6CFB2C147F"/>
    <w:rsid w:val="00F33DFB"/>
  </w:style>
  <w:style w:type="paragraph" w:customStyle="1" w:styleId="78048FE35AB144F59B33F890F45991BF">
    <w:name w:val="78048FE35AB144F59B33F890F45991BF"/>
    <w:rsid w:val="00F33DFB"/>
  </w:style>
  <w:style w:type="paragraph" w:customStyle="1" w:styleId="68F3471CF4EE4833A5F9F39542B52DBD">
    <w:name w:val="68F3471CF4EE4833A5F9F39542B52DBD"/>
    <w:rsid w:val="00F33DFB"/>
  </w:style>
  <w:style w:type="paragraph" w:customStyle="1" w:styleId="591BF8EFDFEF42C1B382AE65C322544D">
    <w:name w:val="591BF8EFDFEF42C1B382AE65C322544D"/>
    <w:rsid w:val="00F33DFB"/>
  </w:style>
  <w:style w:type="paragraph" w:customStyle="1" w:styleId="AA495F0670C3449F8B2211A32E560FEE">
    <w:name w:val="AA495F0670C3449F8B2211A32E560FEE"/>
    <w:rsid w:val="00F33DFB"/>
  </w:style>
  <w:style w:type="paragraph" w:customStyle="1" w:styleId="78F2B29152494C1E8B96D64681677CD1">
    <w:name w:val="78F2B29152494C1E8B96D64681677CD1"/>
    <w:rsid w:val="00F33DFB"/>
  </w:style>
  <w:style w:type="paragraph" w:customStyle="1" w:styleId="BCF795B173CD41A392F43E80E433EA5A">
    <w:name w:val="BCF795B173CD41A392F43E80E433EA5A"/>
    <w:rsid w:val="00F33DFB"/>
  </w:style>
  <w:style w:type="paragraph" w:customStyle="1" w:styleId="466563DC9FAF4CF1A1D795D714DB57AA">
    <w:name w:val="466563DC9FAF4CF1A1D795D714DB57AA"/>
    <w:rsid w:val="00F33DFB"/>
  </w:style>
  <w:style w:type="paragraph" w:customStyle="1" w:styleId="540CC8E69C0B4442B243982024235344">
    <w:name w:val="540CC8E69C0B4442B243982024235344"/>
    <w:rsid w:val="00F33DFB"/>
  </w:style>
  <w:style w:type="paragraph" w:customStyle="1" w:styleId="377D9AA134F949A19989890A3CA23992">
    <w:name w:val="377D9AA134F949A19989890A3CA23992"/>
    <w:rsid w:val="00F33DFB"/>
  </w:style>
  <w:style w:type="paragraph" w:customStyle="1" w:styleId="BE2D13AC3DA744969C50EC4FCCD8AE01">
    <w:name w:val="BE2D13AC3DA744969C50EC4FCCD8AE01"/>
    <w:rsid w:val="00F33DFB"/>
  </w:style>
  <w:style w:type="paragraph" w:customStyle="1" w:styleId="35780F23F9BB4F1181FDC39966673306">
    <w:name w:val="35780F23F9BB4F1181FDC39966673306"/>
    <w:rsid w:val="00F33DFB"/>
  </w:style>
  <w:style w:type="paragraph" w:customStyle="1" w:styleId="FE8B489F41674D21B0A36A053F87FACD">
    <w:name w:val="FE8B489F41674D21B0A36A053F87FACD"/>
    <w:rsid w:val="00F33DFB"/>
  </w:style>
  <w:style w:type="paragraph" w:customStyle="1" w:styleId="C59B9D1DC288429AA1E26F1B30CE2674">
    <w:name w:val="C59B9D1DC288429AA1E26F1B30CE2674"/>
    <w:rsid w:val="00F33DFB"/>
  </w:style>
  <w:style w:type="paragraph" w:customStyle="1" w:styleId="C21C8298E665405282A43F63250E3748">
    <w:name w:val="C21C8298E665405282A43F63250E3748"/>
    <w:rsid w:val="00F33DFB"/>
  </w:style>
  <w:style w:type="paragraph" w:customStyle="1" w:styleId="F55CC6BED4B84986BCF8FECB420DBE87">
    <w:name w:val="F55CC6BED4B84986BCF8FECB420DBE87"/>
    <w:rsid w:val="00F33DFB"/>
  </w:style>
  <w:style w:type="paragraph" w:customStyle="1" w:styleId="AC3B777D2B4D424A9CE54468BCED6A18">
    <w:name w:val="AC3B777D2B4D424A9CE54468BCED6A18"/>
    <w:rsid w:val="00F33DFB"/>
  </w:style>
  <w:style w:type="paragraph" w:customStyle="1" w:styleId="59FDAE30E45C47209FAFA980C53BC5B1">
    <w:name w:val="59FDAE30E45C47209FAFA980C53BC5B1"/>
    <w:rsid w:val="00F33DFB"/>
  </w:style>
  <w:style w:type="paragraph" w:customStyle="1" w:styleId="D2E48F6800F74AE39F343B52A5AF39E4">
    <w:name w:val="D2E48F6800F74AE39F343B52A5AF39E4"/>
    <w:rsid w:val="00F33DFB"/>
  </w:style>
  <w:style w:type="paragraph" w:customStyle="1" w:styleId="D548AC8DDCFD4267B2F209AF319FCE91">
    <w:name w:val="D548AC8DDCFD4267B2F209AF319FCE91"/>
    <w:rsid w:val="00F33DFB"/>
  </w:style>
  <w:style w:type="paragraph" w:customStyle="1" w:styleId="E854973D077A4E20BA9D9EE1FA2A999B">
    <w:name w:val="E854973D077A4E20BA9D9EE1FA2A999B"/>
    <w:rsid w:val="00F33DFB"/>
  </w:style>
  <w:style w:type="paragraph" w:customStyle="1" w:styleId="CB62105BCB5E4D50942F8233C216FD58">
    <w:name w:val="CB62105BCB5E4D50942F8233C216FD58"/>
    <w:rsid w:val="00F33DFB"/>
  </w:style>
  <w:style w:type="paragraph" w:customStyle="1" w:styleId="FA0040E9B8CF42E1988792618C86D1F8">
    <w:name w:val="FA0040E9B8CF42E1988792618C86D1F8"/>
    <w:rsid w:val="00F33DFB"/>
  </w:style>
  <w:style w:type="paragraph" w:customStyle="1" w:styleId="5486A927D8D047AAA9AEA752BC2A9121">
    <w:name w:val="5486A927D8D047AAA9AEA752BC2A9121"/>
    <w:rsid w:val="00F33DFB"/>
  </w:style>
  <w:style w:type="paragraph" w:customStyle="1" w:styleId="447422F458AD47B8A777C5652101AF21">
    <w:name w:val="447422F458AD47B8A777C5652101AF21"/>
    <w:rsid w:val="00F33DFB"/>
  </w:style>
  <w:style w:type="paragraph" w:customStyle="1" w:styleId="58ABFBA2D3B2484DA395A0C6A82E83B8">
    <w:name w:val="58ABFBA2D3B2484DA395A0C6A82E83B8"/>
    <w:rsid w:val="00F33DFB"/>
  </w:style>
  <w:style w:type="paragraph" w:customStyle="1" w:styleId="89CC59A6905B41D39DDB8AB1183AA8A4">
    <w:name w:val="89CC59A6905B41D39DDB8AB1183AA8A4"/>
    <w:rsid w:val="00F33DFB"/>
  </w:style>
  <w:style w:type="paragraph" w:customStyle="1" w:styleId="CF207184EE0D4391BF30ED36A365DE46">
    <w:name w:val="CF207184EE0D4391BF30ED36A365DE46"/>
    <w:rsid w:val="00F33DFB"/>
  </w:style>
  <w:style w:type="paragraph" w:customStyle="1" w:styleId="5E1DF7305F6D491EA0AF7357FA7D1451">
    <w:name w:val="5E1DF7305F6D491EA0AF7357FA7D1451"/>
    <w:rsid w:val="00F33DFB"/>
  </w:style>
  <w:style w:type="paragraph" w:customStyle="1" w:styleId="D3507470CAE84C0F9235377EFD56A629">
    <w:name w:val="D3507470CAE84C0F9235377EFD56A629"/>
    <w:rsid w:val="00F33DFB"/>
  </w:style>
  <w:style w:type="paragraph" w:customStyle="1" w:styleId="7D5FB7DBE94F4B42911046CD2F740AAF">
    <w:name w:val="7D5FB7DBE94F4B42911046CD2F740AAF"/>
    <w:rsid w:val="00F33DFB"/>
  </w:style>
  <w:style w:type="paragraph" w:customStyle="1" w:styleId="752518149A314E90B4E878D398D2C747">
    <w:name w:val="752518149A314E90B4E878D398D2C747"/>
    <w:rsid w:val="00F33DFB"/>
  </w:style>
  <w:style w:type="paragraph" w:customStyle="1" w:styleId="1438A8654FD44A94A629CA6D45C55134">
    <w:name w:val="1438A8654FD44A94A629CA6D45C55134"/>
    <w:rsid w:val="00F33DFB"/>
  </w:style>
  <w:style w:type="paragraph" w:customStyle="1" w:styleId="499A82583A874AD9823F69D54117040C">
    <w:name w:val="499A82583A874AD9823F69D54117040C"/>
    <w:rsid w:val="00F33DFB"/>
  </w:style>
  <w:style w:type="paragraph" w:customStyle="1" w:styleId="8D0B06ED6B064C709F156D8F0AD8AB2A">
    <w:name w:val="8D0B06ED6B064C709F156D8F0AD8AB2A"/>
    <w:rsid w:val="00F33DFB"/>
  </w:style>
  <w:style w:type="paragraph" w:customStyle="1" w:styleId="D0F3F77F4AA64B1C940FD7FF534F3DD8">
    <w:name w:val="D0F3F77F4AA64B1C940FD7FF534F3DD8"/>
    <w:rsid w:val="00F33DFB"/>
  </w:style>
  <w:style w:type="paragraph" w:customStyle="1" w:styleId="29B33B7ABE6141438EECA46EF1D3E152">
    <w:name w:val="29B33B7ABE6141438EECA46EF1D3E152"/>
    <w:rsid w:val="00F33DFB"/>
  </w:style>
  <w:style w:type="paragraph" w:customStyle="1" w:styleId="3F77EBC9CF7641DDBA5512A53B9A8ADF">
    <w:name w:val="3F77EBC9CF7641DDBA5512A53B9A8ADF"/>
    <w:rsid w:val="00F33DFB"/>
  </w:style>
  <w:style w:type="paragraph" w:customStyle="1" w:styleId="8DCFAB10612841C79E0BBEB2C55A7BB8">
    <w:name w:val="8DCFAB10612841C79E0BBEB2C55A7BB8"/>
    <w:rsid w:val="00F33DFB"/>
  </w:style>
  <w:style w:type="paragraph" w:customStyle="1" w:styleId="7AF9890160CC4AA48267FC388FE7491C">
    <w:name w:val="7AF9890160CC4AA48267FC388FE7491C"/>
    <w:rsid w:val="00F33DFB"/>
  </w:style>
  <w:style w:type="paragraph" w:customStyle="1" w:styleId="AC16E325593A40E1A4DF8B1CB80BCA6A">
    <w:name w:val="AC16E325593A40E1A4DF8B1CB80BCA6A"/>
    <w:rsid w:val="00F33DFB"/>
  </w:style>
  <w:style w:type="paragraph" w:customStyle="1" w:styleId="0E6048CC88B849AEA31F2B404FE28C2C1">
    <w:name w:val="0E6048CC88B849AEA31F2B404FE28C2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1">
    <w:name w:val="D762D253880B4504BDC684E5AA63ACC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1">
    <w:name w:val="1E52E80F5DA7433AAC52B253DD4926F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1">
    <w:name w:val="29377AF1F7E740DD941B4EF86ADDC55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1">
    <w:name w:val="51B26A640561460EB04ECE3AA0E7680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1">
    <w:name w:val="7028CD4F213A4D72B34709AD6693F41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1">
    <w:name w:val="6E87F1284E9C47B2AAF82F205BC513F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1">
    <w:name w:val="78F2B29152494C1E8B96D64681677CD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1">
    <w:name w:val="00402F9EA84744EDA2D56D134BC80F55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1">
    <w:name w:val="7B756BA668404A7C878F8223F3C09DB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1">
    <w:name w:val="BCF795B173CD41A392F43E80E433EA5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1">
    <w:name w:val="BC2DA0F317714A7D95DB6B9BF76864A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1">
    <w:name w:val="761AC0B8C12C44E1A619431D232B638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1">
    <w:name w:val="466563DC9FAF4CF1A1D795D714DB57A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1">
    <w:name w:val="24E654140A7845BCBF146251B4762A6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1">
    <w:name w:val="9E9320CFADCA452C80B67337D73BA250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1">
    <w:name w:val="540CC8E69C0B4442B24398202423534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1">
    <w:name w:val="F538FAF2F2114D6EAF3CD3F74616B67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1">
    <w:name w:val="3684F212AB644DD197B2D50F1E55C37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1">
    <w:name w:val="377D9AA134F949A19989890A3CA2399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1">
    <w:name w:val="E5E8F79D53AC44D1A13DCAA2B424E39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1">
    <w:name w:val="8BBEE19B7B9942D8BB671D6CFB2C147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1">
    <w:name w:val="BE2D13AC3DA744969C50EC4FCCD8AE0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1">
    <w:name w:val="F3E32B34DF6C499F88B124F44A720B0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1">
    <w:name w:val="78048FE35AB144F59B33F890F45991B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1">
    <w:name w:val="35780F23F9BB4F1181FDC3996667330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1">
    <w:name w:val="D0B085D2C48843A0B2513DFA71CEA5A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1">
    <w:name w:val="68F3471CF4EE4833A5F9F39542B52DB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1">
    <w:name w:val="FE8B489F41674D21B0A36A053F87FAC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1">
    <w:name w:val="603C970D6F7B4A20A050992541725C5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1">
    <w:name w:val="591BF8EFDFEF42C1B382AE65C322544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1">
    <w:name w:val="C59B9D1DC288429AA1E26F1B30CE267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1">
    <w:name w:val="9C29F9028C0D4EF49FE8AEB73F7076B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1">
    <w:name w:val="AA495F0670C3449F8B2211A32E560FEE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1">
    <w:name w:val="C21C8298E665405282A43F63250E374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1">
    <w:name w:val="F55CC6BED4B84986BCF8FECB420DBE8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1">
    <w:name w:val="58ABFBA2D3B2484DA395A0C6A82E83B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1">
    <w:name w:val="E854973D077A4E20BA9D9EE1FA2A999B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1">
    <w:name w:val="7D5FB7DBE94F4B42911046CD2F740AA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1">
    <w:name w:val="D0F3F77F4AA64B1C940FD7FF534F3DD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6E325593A40E1A4DF8B1CB80BCA6A1">
    <w:name w:val="AC16E325593A40E1A4DF8B1CB80BCA6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1">
    <w:name w:val="AC3B777D2B4D424A9CE54468BCED6A1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1">
    <w:name w:val="89CC59A6905B41D39DDB8AB1183AA8A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1">
    <w:name w:val="CB62105BCB5E4D50942F8233C216FD5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1">
    <w:name w:val="752518149A314E90B4E878D398D2C74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1">
    <w:name w:val="29B33B7ABE6141438EECA46EF1D3E15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1">
    <w:name w:val="59FDAE30E45C47209FAFA980C53BC5B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1">
    <w:name w:val="CF207184EE0D4391BF30ED36A365DE4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1">
    <w:name w:val="FA0040E9B8CF42E1988792618C86D1F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1">
    <w:name w:val="1438A8654FD44A94A629CA6D45C5513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1">
    <w:name w:val="3F77EBC9CF7641DDBA5512A53B9A8AD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1">
    <w:name w:val="D2E48F6800F74AE39F343B52A5AF39E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1">
    <w:name w:val="5E1DF7305F6D491EA0AF7357FA7D145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1">
    <w:name w:val="5486A927D8D047AAA9AEA752BC2A912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1">
    <w:name w:val="499A82583A874AD9823F69D54117040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1">
    <w:name w:val="8DCFAB10612841C79E0BBEB2C55A7BB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1">
    <w:name w:val="D548AC8DDCFD4267B2F209AF319FCE9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1">
    <w:name w:val="D3507470CAE84C0F9235377EFD56A62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1">
    <w:name w:val="447422F458AD47B8A777C5652101AF2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1">
    <w:name w:val="8D0B06ED6B064C709F156D8F0AD8AB2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1">
    <w:name w:val="7AF9890160CC4AA48267FC388FE7491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2">
    <w:name w:val="0E6048CC88B849AEA31F2B404FE28C2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2">
    <w:name w:val="D762D253880B4504BDC684E5AA63ACC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2">
    <w:name w:val="1E52E80F5DA7433AAC52B253DD4926F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2">
    <w:name w:val="29377AF1F7E740DD941B4EF86ADDC55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2">
    <w:name w:val="51B26A640561460EB04ECE3AA0E7680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2">
    <w:name w:val="7028CD4F213A4D72B34709AD6693F41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2">
    <w:name w:val="6E87F1284E9C47B2AAF82F205BC513F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2">
    <w:name w:val="78F2B29152494C1E8B96D64681677CD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2">
    <w:name w:val="00402F9EA84744EDA2D56D134BC80F55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2">
    <w:name w:val="7B756BA668404A7C878F8223F3C09DB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2">
    <w:name w:val="BCF795B173CD41A392F43E80E433EA5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2">
    <w:name w:val="BC2DA0F317714A7D95DB6B9BF76864A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2">
    <w:name w:val="761AC0B8C12C44E1A619431D232B638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2">
    <w:name w:val="466563DC9FAF4CF1A1D795D714DB57A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2">
    <w:name w:val="24E654140A7845BCBF146251B4762A6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2">
    <w:name w:val="9E9320CFADCA452C80B67337D73BA250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2">
    <w:name w:val="540CC8E69C0B4442B24398202423534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2">
    <w:name w:val="F538FAF2F2114D6EAF3CD3F74616B67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2">
    <w:name w:val="3684F212AB644DD197B2D50F1E55C37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2">
    <w:name w:val="377D9AA134F949A19989890A3CA2399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2">
    <w:name w:val="E5E8F79D53AC44D1A13DCAA2B424E39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2">
    <w:name w:val="8BBEE19B7B9942D8BB671D6CFB2C147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2">
    <w:name w:val="BE2D13AC3DA744969C50EC4FCCD8AE0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2">
    <w:name w:val="F3E32B34DF6C499F88B124F44A720B0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2">
    <w:name w:val="78048FE35AB144F59B33F890F45991B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2">
    <w:name w:val="35780F23F9BB4F1181FDC3996667330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2">
    <w:name w:val="D0B085D2C48843A0B2513DFA71CEA5A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2">
    <w:name w:val="68F3471CF4EE4833A5F9F39542B52DB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2">
    <w:name w:val="FE8B489F41674D21B0A36A053F87FAC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2">
    <w:name w:val="603C970D6F7B4A20A050992541725C5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2">
    <w:name w:val="591BF8EFDFEF42C1B382AE65C322544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2">
    <w:name w:val="C59B9D1DC288429AA1E26F1B30CE267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2">
    <w:name w:val="9C29F9028C0D4EF49FE8AEB73F7076B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2">
    <w:name w:val="AA495F0670C3449F8B2211A32E560FEE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2">
    <w:name w:val="C21C8298E665405282A43F63250E374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2">
    <w:name w:val="F55CC6BED4B84986BCF8FECB420DBE8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2">
    <w:name w:val="58ABFBA2D3B2484DA395A0C6A82E83B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2">
    <w:name w:val="E854973D077A4E20BA9D9EE1FA2A999B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2">
    <w:name w:val="7D5FB7DBE94F4B42911046CD2F740AA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2">
    <w:name w:val="D0F3F77F4AA64B1C940FD7FF534F3DD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6E325593A40E1A4DF8B1CB80BCA6A2">
    <w:name w:val="AC16E325593A40E1A4DF8B1CB80BCA6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2">
    <w:name w:val="AC3B777D2B4D424A9CE54468BCED6A1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2">
    <w:name w:val="89CC59A6905B41D39DDB8AB1183AA8A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2">
    <w:name w:val="CB62105BCB5E4D50942F8233C216FD5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2">
    <w:name w:val="752518149A314E90B4E878D398D2C74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2">
    <w:name w:val="29B33B7ABE6141438EECA46EF1D3E15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2">
    <w:name w:val="59FDAE30E45C47209FAFA980C53BC5B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2">
    <w:name w:val="CF207184EE0D4391BF30ED36A365DE4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2">
    <w:name w:val="FA0040E9B8CF42E1988792618C86D1F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2">
    <w:name w:val="1438A8654FD44A94A629CA6D45C5513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2">
    <w:name w:val="3F77EBC9CF7641DDBA5512A53B9A8AD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2">
    <w:name w:val="D2E48F6800F74AE39F343B52A5AF39E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2">
    <w:name w:val="5E1DF7305F6D491EA0AF7357FA7D145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2">
    <w:name w:val="5486A927D8D047AAA9AEA752BC2A912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2">
    <w:name w:val="499A82583A874AD9823F69D54117040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2">
    <w:name w:val="8DCFAB10612841C79E0BBEB2C55A7BB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2">
    <w:name w:val="D548AC8DDCFD4267B2F209AF319FCE9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2">
    <w:name w:val="D3507470CAE84C0F9235377EFD56A62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2">
    <w:name w:val="447422F458AD47B8A777C5652101AF2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2">
    <w:name w:val="8D0B06ED6B064C709F156D8F0AD8AB2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2">
    <w:name w:val="7AF9890160CC4AA48267FC388FE7491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F3B1E509A405095A1539B6B167BB5">
    <w:name w:val="D36F3B1E509A405095A1539B6B167BB5"/>
    <w:rsid w:val="00F33DFB"/>
  </w:style>
  <w:style w:type="paragraph" w:customStyle="1" w:styleId="0E6048CC88B849AEA31F2B404FE28C2C3">
    <w:name w:val="0E6048CC88B849AEA31F2B404FE28C2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3">
    <w:name w:val="D762D253880B4504BDC684E5AA63ACC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3">
    <w:name w:val="1E52E80F5DA7433AAC52B253DD4926F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3">
    <w:name w:val="29377AF1F7E740DD941B4EF86ADDC55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3">
    <w:name w:val="51B26A640561460EB04ECE3AA0E7680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3">
    <w:name w:val="7028CD4F213A4D72B34709AD6693F41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3">
    <w:name w:val="6E87F1284E9C47B2AAF82F205BC513F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3">
    <w:name w:val="78F2B29152494C1E8B96D64681677CD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3">
    <w:name w:val="00402F9EA84744EDA2D56D134BC80F55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3">
    <w:name w:val="7B756BA668404A7C878F8223F3C09DB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3">
    <w:name w:val="BCF795B173CD41A392F43E80E433EA5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3">
    <w:name w:val="BC2DA0F317714A7D95DB6B9BF76864A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3">
    <w:name w:val="761AC0B8C12C44E1A619431D232B638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3">
    <w:name w:val="466563DC9FAF4CF1A1D795D714DB57A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3">
    <w:name w:val="24E654140A7845BCBF146251B4762A6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3">
    <w:name w:val="9E9320CFADCA452C80B67337D73BA250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3">
    <w:name w:val="540CC8E69C0B4442B24398202423534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3">
    <w:name w:val="F538FAF2F2114D6EAF3CD3F74616B67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3">
    <w:name w:val="3684F212AB644DD197B2D50F1E55C37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3">
    <w:name w:val="377D9AA134F949A19989890A3CA2399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3">
    <w:name w:val="E5E8F79D53AC44D1A13DCAA2B424E39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3">
    <w:name w:val="8BBEE19B7B9942D8BB671D6CFB2C147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3">
    <w:name w:val="BE2D13AC3DA744969C50EC4FCCD8AE0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3">
    <w:name w:val="F3E32B34DF6C499F88B124F44A720B0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3">
    <w:name w:val="78048FE35AB144F59B33F890F45991B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3">
    <w:name w:val="35780F23F9BB4F1181FDC3996667330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3">
    <w:name w:val="D0B085D2C48843A0B2513DFA71CEA5A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3">
    <w:name w:val="68F3471CF4EE4833A5F9F39542B52DB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3">
    <w:name w:val="FE8B489F41674D21B0A36A053F87FAC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3">
    <w:name w:val="603C970D6F7B4A20A050992541725C5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3">
    <w:name w:val="591BF8EFDFEF42C1B382AE65C322544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3">
    <w:name w:val="C59B9D1DC288429AA1E26F1B30CE267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3">
    <w:name w:val="9C29F9028C0D4EF49FE8AEB73F7076B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3">
    <w:name w:val="AA495F0670C3449F8B2211A32E560FEE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3">
    <w:name w:val="C21C8298E665405282A43F63250E374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3">
    <w:name w:val="F55CC6BED4B84986BCF8FECB420DBE8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3">
    <w:name w:val="58ABFBA2D3B2484DA395A0C6A82E83B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3">
    <w:name w:val="E854973D077A4E20BA9D9EE1FA2A999B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3">
    <w:name w:val="7D5FB7DBE94F4B42911046CD2F740AA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3">
    <w:name w:val="D0F3F77F4AA64B1C940FD7FF534F3DD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F3B1E509A405095A1539B6B167BB51">
    <w:name w:val="D36F3B1E509A405095A1539B6B167BB5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3">
    <w:name w:val="AC3B777D2B4D424A9CE54468BCED6A1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3">
    <w:name w:val="89CC59A6905B41D39DDB8AB1183AA8A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3">
    <w:name w:val="CB62105BCB5E4D50942F8233C216FD5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3">
    <w:name w:val="752518149A314E90B4E878D398D2C74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3">
    <w:name w:val="29B33B7ABE6141438EECA46EF1D3E15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3">
    <w:name w:val="59FDAE30E45C47209FAFA980C53BC5B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3">
    <w:name w:val="CF207184EE0D4391BF30ED36A365DE4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3">
    <w:name w:val="FA0040E9B8CF42E1988792618C86D1F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3">
    <w:name w:val="1438A8654FD44A94A629CA6D45C5513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3">
    <w:name w:val="3F77EBC9CF7641DDBA5512A53B9A8AD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3">
    <w:name w:val="D2E48F6800F74AE39F343B52A5AF39E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3">
    <w:name w:val="5E1DF7305F6D491EA0AF7357FA7D145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3">
    <w:name w:val="5486A927D8D047AAA9AEA752BC2A912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3">
    <w:name w:val="499A82583A874AD9823F69D54117040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3">
    <w:name w:val="8DCFAB10612841C79E0BBEB2C55A7BB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3">
    <w:name w:val="D548AC8DDCFD4267B2F209AF319FCE9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3">
    <w:name w:val="D3507470CAE84C0F9235377EFD56A62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3">
    <w:name w:val="447422F458AD47B8A777C5652101AF2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3">
    <w:name w:val="8D0B06ED6B064C709F156D8F0AD8AB2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3">
    <w:name w:val="7AF9890160CC4AA48267FC388FE7491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">
    <w:name w:val="65C936BE090348B69A5EF67AFE653EAB"/>
    <w:rsid w:val="00F33DFB"/>
  </w:style>
  <w:style w:type="paragraph" w:customStyle="1" w:styleId="0E6048CC88B849AEA31F2B404FE28C2C4">
    <w:name w:val="0E6048CC88B849AEA31F2B404FE28C2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4">
    <w:name w:val="D762D253880B4504BDC684E5AA63ACC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4">
    <w:name w:val="1E52E80F5DA7433AAC52B253DD4926F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4">
    <w:name w:val="29377AF1F7E740DD941B4EF86ADDC55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4">
    <w:name w:val="51B26A640561460EB04ECE3AA0E7680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4">
    <w:name w:val="7028CD4F213A4D72B34709AD6693F41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4">
    <w:name w:val="6E87F1284E9C47B2AAF82F205BC513F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4">
    <w:name w:val="78F2B29152494C1E8B96D64681677CD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4">
    <w:name w:val="00402F9EA84744EDA2D56D134BC80F55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4">
    <w:name w:val="7B756BA668404A7C878F8223F3C09DB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4">
    <w:name w:val="BCF795B173CD41A392F43E80E433EA5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4">
    <w:name w:val="BC2DA0F317714A7D95DB6B9BF76864A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4">
    <w:name w:val="761AC0B8C12C44E1A619431D232B638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4">
    <w:name w:val="466563DC9FAF4CF1A1D795D714DB57A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4">
    <w:name w:val="24E654140A7845BCBF146251B4762A6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4">
    <w:name w:val="9E9320CFADCA452C80B67337D73BA250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4">
    <w:name w:val="540CC8E69C0B4442B24398202423534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4">
    <w:name w:val="F538FAF2F2114D6EAF3CD3F74616B67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4">
    <w:name w:val="3684F212AB644DD197B2D50F1E55C37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4">
    <w:name w:val="377D9AA134F949A19989890A3CA2399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4">
    <w:name w:val="E5E8F79D53AC44D1A13DCAA2B424E39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4">
    <w:name w:val="8BBEE19B7B9942D8BB671D6CFB2C147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4">
    <w:name w:val="BE2D13AC3DA744969C50EC4FCCD8AE0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4">
    <w:name w:val="F3E32B34DF6C499F88B124F44A720B0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4">
    <w:name w:val="78048FE35AB144F59B33F890F45991B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4">
    <w:name w:val="35780F23F9BB4F1181FDC3996667330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4">
    <w:name w:val="D0B085D2C48843A0B2513DFA71CEA5A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4">
    <w:name w:val="68F3471CF4EE4833A5F9F39542B52DB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4">
    <w:name w:val="FE8B489F41674D21B0A36A053F87FAC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4">
    <w:name w:val="603C970D6F7B4A20A050992541725C5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4">
    <w:name w:val="591BF8EFDFEF42C1B382AE65C322544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4">
    <w:name w:val="C59B9D1DC288429AA1E26F1B30CE267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4">
    <w:name w:val="9C29F9028C0D4EF49FE8AEB73F7076B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4">
    <w:name w:val="AA495F0670C3449F8B2211A32E560FEE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4">
    <w:name w:val="C21C8298E665405282A43F63250E374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4">
    <w:name w:val="F55CC6BED4B84986BCF8FECB420DBE8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4">
    <w:name w:val="58ABFBA2D3B2484DA395A0C6A82E83B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4">
    <w:name w:val="E854973D077A4E20BA9D9EE1FA2A999B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4">
    <w:name w:val="7D5FB7DBE94F4B42911046CD2F740AA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4">
    <w:name w:val="D0F3F77F4AA64B1C940FD7FF534F3DD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4">
    <w:name w:val="AC3B777D2B4D424A9CE54468BCED6A1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4">
    <w:name w:val="89CC59A6905B41D39DDB8AB1183AA8A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4">
    <w:name w:val="CB62105BCB5E4D50942F8233C216FD5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4">
    <w:name w:val="752518149A314E90B4E878D398D2C74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4">
    <w:name w:val="29B33B7ABE6141438EECA46EF1D3E15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4">
    <w:name w:val="59FDAE30E45C47209FAFA980C53BC5B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4">
    <w:name w:val="CF207184EE0D4391BF30ED36A365DE4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4">
    <w:name w:val="FA0040E9B8CF42E1988792618C86D1F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4">
    <w:name w:val="1438A8654FD44A94A629CA6D45C5513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4">
    <w:name w:val="3F77EBC9CF7641DDBA5512A53B9A8AD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4">
    <w:name w:val="D2E48F6800F74AE39F343B52A5AF39E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4">
    <w:name w:val="5E1DF7305F6D491EA0AF7357FA7D145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4">
    <w:name w:val="5486A927D8D047AAA9AEA752BC2A912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4">
    <w:name w:val="499A82583A874AD9823F69D54117040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4">
    <w:name w:val="8DCFAB10612841C79E0BBEB2C55A7BB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4">
    <w:name w:val="D548AC8DDCFD4267B2F209AF319FCE9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4">
    <w:name w:val="D3507470CAE84C0F9235377EFD56A62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4">
    <w:name w:val="447422F458AD47B8A777C5652101AF2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4">
    <w:name w:val="8D0B06ED6B064C709F156D8F0AD8AB2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4">
    <w:name w:val="7AF9890160CC4AA48267FC388FE7491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1">
    <w:name w:val="65C936BE090348B69A5EF67AFE653EAB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5">
    <w:name w:val="0E6048CC88B849AEA31F2B404FE28C2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5">
    <w:name w:val="D762D253880B4504BDC684E5AA63ACC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5">
    <w:name w:val="1E52E80F5DA7433AAC52B253DD4926F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5">
    <w:name w:val="29377AF1F7E740DD941B4EF86ADDC55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5">
    <w:name w:val="51B26A640561460EB04ECE3AA0E7680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5">
    <w:name w:val="7028CD4F213A4D72B34709AD6693F41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5">
    <w:name w:val="6E87F1284E9C47B2AAF82F205BC513F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5">
    <w:name w:val="78F2B29152494C1E8B96D64681677CD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5">
    <w:name w:val="00402F9EA84744EDA2D56D134BC80F55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5">
    <w:name w:val="7B756BA668404A7C878F8223F3C09DB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5">
    <w:name w:val="BCF795B173CD41A392F43E80E433EA5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5">
    <w:name w:val="BC2DA0F317714A7D95DB6B9BF76864A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5">
    <w:name w:val="761AC0B8C12C44E1A619431D232B638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5">
    <w:name w:val="466563DC9FAF4CF1A1D795D714DB57A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5">
    <w:name w:val="24E654140A7845BCBF146251B4762A6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5">
    <w:name w:val="9E9320CFADCA452C80B67337D73BA250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5">
    <w:name w:val="540CC8E69C0B4442B24398202423534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5">
    <w:name w:val="F538FAF2F2114D6EAF3CD3F74616B67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5">
    <w:name w:val="3684F212AB644DD197B2D50F1E55C37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5">
    <w:name w:val="377D9AA134F949A19989890A3CA2399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5">
    <w:name w:val="E5E8F79D53AC44D1A13DCAA2B424E39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5">
    <w:name w:val="8BBEE19B7B9942D8BB671D6CFB2C147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5">
    <w:name w:val="BE2D13AC3DA744969C50EC4FCCD8AE0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5">
    <w:name w:val="F3E32B34DF6C499F88B124F44A720B0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5">
    <w:name w:val="78048FE35AB144F59B33F890F45991B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5">
    <w:name w:val="35780F23F9BB4F1181FDC3996667330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5">
    <w:name w:val="D0B085D2C48843A0B2513DFA71CEA5A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5">
    <w:name w:val="68F3471CF4EE4833A5F9F39542B52DB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5">
    <w:name w:val="FE8B489F41674D21B0A36A053F87FAC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5">
    <w:name w:val="603C970D6F7B4A20A050992541725C5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5">
    <w:name w:val="591BF8EFDFEF42C1B382AE65C322544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5">
    <w:name w:val="C59B9D1DC288429AA1E26F1B30CE267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5">
    <w:name w:val="9C29F9028C0D4EF49FE8AEB73F7076B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5">
    <w:name w:val="AA495F0670C3449F8B2211A32E560FEE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5">
    <w:name w:val="C21C8298E665405282A43F63250E374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5">
    <w:name w:val="F55CC6BED4B84986BCF8FECB420DBE8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5">
    <w:name w:val="58ABFBA2D3B2484DA395A0C6A82E83B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5">
    <w:name w:val="E854973D077A4E20BA9D9EE1FA2A999B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5">
    <w:name w:val="7D5FB7DBE94F4B42911046CD2F740AA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5">
    <w:name w:val="D0F3F77F4AA64B1C940FD7FF534F3DD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5">
    <w:name w:val="AC3B777D2B4D424A9CE54468BCED6A1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5">
    <w:name w:val="89CC59A6905B41D39DDB8AB1183AA8A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5">
    <w:name w:val="CB62105BCB5E4D50942F8233C216FD5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5">
    <w:name w:val="752518149A314E90B4E878D398D2C74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5">
    <w:name w:val="29B33B7ABE6141438EECA46EF1D3E15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5">
    <w:name w:val="59FDAE30E45C47209FAFA980C53BC5B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5">
    <w:name w:val="CF207184EE0D4391BF30ED36A365DE4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5">
    <w:name w:val="FA0040E9B8CF42E1988792618C86D1F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5">
    <w:name w:val="1438A8654FD44A94A629CA6D45C5513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5">
    <w:name w:val="3F77EBC9CF7641DDBA5512A53B9A8AD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5">
    <w:name w:val="D2E48F6800F74AE39F343B52A5AF39E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5">
    <w:name w:val="5E1DF7305F6D491EA0AF7357FA7D145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5">
    <w:name w:val="5486A927D8D047AAA9AEA752BC2A912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5">
    <w:name w:val="499A82583A874AD9823F69D54117040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5">
    <w:name w:val="8DCFAB10612841C79E0BBEB2C55A7BB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5">
    <w:name w:val="D548AC8DDCFD4267B2F209AF319FCE9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5">
    <w:name w:val="D3507470CAE84C0F9235377EFD56A62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5">
    <w:name w:val="447422F458AD47B8A777C5652101AF2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5">
    <w:name w:val="8D0B06ED6B064C709F156D8F0AD8AB2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5">
    <w:name w:val="7AF9890160CC4AA48267FC388FE7491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2">
    <w:name w:val="65C936BE090348B69A5EF67AFE653EAB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6">
    <w:name w:val="0E6048CC88B849AEA31F2B404FE28C2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6">
    <w:name w:val="D762D253880B4504BDC684E5AA63ACC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6">
    <w:name w:val="1E52E80F5DA7433AAC52B253DD4926F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6">
    <w:name w:val="29377AF1F7E740DD941B4EF86ADDC55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6">
    <w:name w:val="51B26A640561460EB04ECE3AA0E7680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6">
    <w:name w:val="7028CD4F213A4D72B34709AD6693F41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6">
    <w:name w:val="6E87F1284E9C47B2AAF82F205BC513F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6">
    <w:name w:val="78F2B29152494C1E8B96D64681677CD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6">
    <w:name w:val="00402F9EA84744EDA2D56D134BC80F55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6">
    <w:name w:val="7B756BA668404A7C878F8223F3C09DB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6">
    <w:name w:val="BCF795B173CD41A392F43E80E433EA5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6">
    <w:name w:val="BC2DA0F317714A7D95DB6B9BF76864A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6">
    <w:name w:val="761AC0B8C12C44E1A619431D232B638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6">
    <w:name w:val="466563DC9FAF4CF1A1D795D714DB57A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6">
    <w:name w:val="24E654140A7845BCBF146251B4762A6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6">
    <w:name w:val="9E9320CFADCA452C80B67337D73BA250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6">
    <w:name w:val="540CC8E69C0B4442B24398202423534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6">
    <w:name w:val="F538FAF2F2114D6EAF3CD3F74616B67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6">
    <w:name w:val="3684F212AB644DD197B2D50F1E55C37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6">
    <w:name w:val="377D9AA134F949A19989890A3CA2399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6">
    <w:name w:val="E5E8F79D53AC44D1A13DCAA2B424E39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6">
    <w:name w:val="8BBEE19B7B9942D8BB671D6CFB2C147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6">
    <w:name w:val="BE2D13AC3DA744969C50EC4FCCD8AE0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6">
    <w:name w:val="F3E32B34DF6C499F88B124F44A720B0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6">
    <w:name w:val="78048FE35AB144F59B33F890F45991B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6">
    <w:name w:val="35780F23F9BB4F1181FDC3996667330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6">
    <w:name w:val="D0B085D2C48843A0B2513DFA71CEA5A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6">
    <w:name w:val="68F3471CF4EE4833A5F9F39542B52DB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6">
    <w:name w:val="FE8B489F41674D21B0A36A053F87FAC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6">
    <w:name w:val="603C970D6F7B4A20A050992541725C5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6">
    <w:name w:val="591BF8EFDFEF42C1B382AE65C322544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6">
    <w:name w:val="C59B9D1DC288429AA1E26F1B30CE267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6">
    <w:name w:val="9C29F9028C0D4EF49FE8AEB73F7076B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6">
    <w:name w:val="AA495F0670C3449F8B2211A32E560FEE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6">
    <w:name w:val="C21C8298E665405282A43F63250E374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6">
    <w:name w:val="F55CC6BED4B84986BCF8FECB420DBE8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6">
    <w:name w:val="58ABFBA2D3B2484DA395A0C6A82E83B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6">
    <w:name w:val="E854973D077A4E20BA9D9EE1FA2A999B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6">
    <w:name w:val="7D5FB7DBE94F4B42911046CD2F740AA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6">
    <w:name w:val="D0F3F77F4AA64B1C940FD7FF534F3DD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BF3661C764D9A9170C6E88707B4CD">
    <w:name w:val="B87BF3661C764D9A9170C6E88707B4CD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6">
    <w:name w:val="AC3B777D2B4D424A9CE54468BCED6A1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6">
    <w:name w:val="89CC59A6905B41D39DDB8AB1183AA8A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6">
    <w:name w:val="CB62105BCB5E4D50942F8233C216FD5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6">
    <w:name w:val="752518149A314E90B4E878D398D2C74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6">
    <w:name w:val="29B33B7ABE6141438EECA46EF1D3E15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6">
    <w:name w:val="59FDAE30E45C47209FAFA980C53BC5B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6">
    <w:name w:val="CF207184EE0D4391BF30ED36A365DE4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6">
    <w:name w:val="FA0040E9B8CF42E1988792618C86D1F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6">
    <w:name w:val="1438A8654FD44A94A629CA6D45C5513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6">
    <w:name w:val="3F77EBC9CF7641DDBA5512A53B9A8AD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6">
    <w:name w:val="D2E48F6800F74AE39F343B52A5AF39E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6">
    <w:name w:val="5E1DF7305F6D491EA0AF7357FA7D145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6">
    <w:name w:val="5486A927D8D047AAA9AEA752BC2A912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6">
    <w:name w:val="499A82583A874AD9823F69D54117040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6">
    <w:name w:val="8DCFAB10612841C79E0BBEB2C55A7BB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6">
    <w:name w:val="D548AC8DDCFD4267B2F209AF319FCE9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6">
    <w:name w:val="D3507470CAE84C0F9235377EFD56A62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6">
    <w:name w:val="447422F458AD47B8A777C5652101AF2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6">
    <w:name w:val="8D0B06ED6B064C709F156D8F0AD8AB2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6">
    <w:name w:val="7AF9890160CC4AA48267FC388FE7491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7">
    <w:name w:val="0E6048CC88B849AEA31F2B404FE28C2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7">
    <w:name w:val="D762D253880B4504BDC684E5AA63ACC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7">
    <w:name w:val="1E52E80F5DA7433AAC52B253DD4926F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7">
    <w:name w:val="29377AF1F7E740DD941B4EF86ADDC55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7">
    <w:name w:val="51B26A640561460EB04ECE3AA0E7680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7">
    <w:name w:val="7028CD4F213A4D72B34709AD6693F41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7">
    <w:name w:val="6E87F1284E9C47B2AAF82F205BC513F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7">
    <w:name w:val="78F2B29152494C1E8B96D64681677CD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7">
    <w:name w:val="00402F9EA84744EDA2D56D134BC80F55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7">
    <w:name w:val="7B756BA668404A7C878F8223F3C09DB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7">
    <w:name w:val="BCF795B173CD41A392F43E80E433EA5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7">
    <w:name w:val="BC2DA0F317714A7D95DB6B9BF76864A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7">
    <w:name w:val="761AC0B8C12C44E1A619431D232B638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7">
    <w:name w:val="466563DC9FAF4CF1A1D795D714DB57A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7">
    <w:name w:val="24E654140A7845BCBF146251B4762A6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7">
    <w:name w:val="9E9320CFADCA452C80B67337D73BA250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7">
    <w:name w:val="540CC8E69C0B4442B24398202423534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7">
    <w:name w:val="F538FAF2F2114D6EAF3CD3F74616B67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7">
    <w:name w:val="3684F212AB644DD197B2D50F1E55C37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7">
    <w:name w:val="377D9AA134F949A19989890A3CA2399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7">
    <w:name w:val="E5E8F79D53AC44D1A13DCAA2B424E39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7">
    <w:name w:val="8BBEE19B7B9942D8BB671D6CFB2C147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7">
    <w:name w:val="BE2D13AC3DA744969C50EC4FCCD8AE0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7">
    <w:name w:val="F3E32B34DF6C499F88B124F44A720B0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7">
    <w:name w:val="78048FE35AB144F59B33F890F45991B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7">
    <w:name w:val="35780F23F9BB4F1181FDC3996667330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7">
    <w:name w:val="D0B085D2C48843A0B2513DFA71CEA5A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7">
    <w:name w:val="68F3471CF4EE4833A5F9F39542B52DB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7">
    <w:name w:val="FE8B489F41674D21B0A36A053F87FAC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7">
    <w:name w:val="603C970D6F7B4A20A050992541725C5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7">
    <w:name w:val="591BF8EFDFEF42C1B382AE65C322544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7">
    <w:name w:val="C59B9D1DC288429AA1E26F1B30CE267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7">
    <w:name w:val="9C29F9028C0D4EF49FE8AEB73F7076B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7">
    <w:name w:val="AA495F0670C3449F8B2211A32E560FEE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7">
    <w:name w:val="C21C8298E665405282A43F63250E374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7">
    <w:name w:val="F55CC6BED4B84986BCF8FECB420DBE8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7">
    <w:name w:val="58ABFBA2D3B2484DA395A0C6A82E83B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7">
    <w:name w:val="E854973D077A4E20BA9D9EE1FA2A999B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7">
    <w:name w:val="7D5FB7DBE94F4B42911046CD2F740AA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7">
    <w:name w:val="D0F3F77F4AA64B1C940FD7FF534F3DD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BF3661C764D9A9170C6E88707B4CD1">
    <w:name w:val="B87BF3661C764D9A9170C6E88707B4C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7">
    <w:name w:val="AC3B777D2B4D424A9CE54468BCED6A1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7">
    <w:name w:val="89CC59A6905B41D39DDB8AB1183AA8A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7">
    <w:name w:val="CB62105BCB5E4D50942F8233C216FD5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7">
    <w:name w:val="752518149A314E90B4E878D398D2C74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7">
    <w:name w:val="29B33B7ABE6141438EECA46EF1D3E15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7">
    <w:name w:val="59FDAE30E45C47209FAFA980C53BC5B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7">
    <w:name w:val="CF207184EE0D4391BF30ED36A365DE4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7">
    <w:name w:val="FA0040E9B8CF42E1988792618C86D1F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7">
    <w:name w:val="1438A8654FD44A94A629CA6D45C5513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7">
    <w:name w:val="3F77EBC9CF7641DDBA5512A53B9A8AD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7">
    <w:name w:val="D2E48F6800F74AE39F343B52A5AF39E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7">
    <w:name w:val="5E1DF7305F6D491EA0AF7357FA7D145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7">
    <w:name w:val="5486A927D8D047AAA9AEA752BC2A912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7">
    <w:name w:val="499A82583A874AD9823F69D54117040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7">
    <w:name w:val="8DCFAB10612841C79E0BBEB2C55A7BB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7">
    <w:name w:val="D548AC8DDCFD4267B2F209AF319FCE9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7">
    <w:name w:val="D3507470CAE84C0F9235377EFD56A62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7">
    <w:name w:val="447422F458AD47B8A777C5652101AF2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7">
    <w:name w:val="8D0B06ED6B064C709F156D8F0AD8AB2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7">
    <w:name w:val="7AF9890160CC4AA48267FC388FE7491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F4F4FE1BA4F6D950EDDCFB63058F5">
    <w:name w:val="BB1F4F4FE1BA4F6D950EDDCFB63058F5"/>
    <w:rsid w:val="00F33DFB"/>
  </w:style>
  <w:style w:type="paragraph" w:customStyle="1" w:styleId="85C4949936EE40E8AB891D52F21B32DD">
    <w:name w:val="85C4949936EE40E8AB891D52F21B32DD"/>
    <w:rsid w:val="00F33DFB"/>
  </w:style>
  <w:style w:type="paragraph" w:customStyle="1" w:styleId="1BD6AACEF0A74A5D8DF0B6F4685F91DE">
    <w:name w:val="1BD6AACEF0A74A5D8DF0B6F4685F91DE"/>
    <w:rsid w:val="00F33DFB"/>
  </w:style>
  <w:style w:type="paragraph" w:customStyle="1" w:styleId="B6C4FE47B0B9428E8A500A3FD277ED3F">
    <w:name w:val="B6C4FE47B0B9428E8A500A3FD277ED3F"/>
    <w:rsid w:val="00F33DFB"/>
  </w:style>
  <w:style w:type="paragraph" w:customStyle="1" w:styleId="D15E1B5ED5E24277B15C069203F35E5E">
    <w:name w:val="D15E1B5ED5E24277B15C069203F35E5E"/>
    <w:rsid w:val="00F33DFB"/>
  </w:style>
  <w:style w:type="paragraph" w:customStyle="1" w:styleId="1B984A98E2D74688A00411BA6BF4A9E6">
    <w:name w:val="1B984A98E2D74688A00411BA6BF4A9E6"/>
    <w:rsid w:val="00F33DFB"/>
  </w:style>
  <w:style w:type="paragraph" w:customStyle="1" w:styleId="AA5620C75E654D329AB31616F8FA18B4">
    <w:name w:val="AA5620C75E654D329AB31616F8FA18B4"/>
    <w:rsid w:val="00F33DFB"/>
  </w:style>
  <w:style w:type="paragraph" w:customStyle="1" w:styleId="9C39916E1774412FAC988372486A7976">
    <w:name w:val="9C39916E1774412FAC988372486A7976"/>
    <w:rsid w:val="00F33DFB"/>
  </w:style>
  <w:style w:type="paragraph" w:customStyle="1" w:styleId="5D902794054F4F279815898278593273">
    <w:name w:val="5D902794054F4F279815898278593273"/>
    <w:rsid w:val="00F33DFB"/>
  </w:style>
  <w:style w:type="paragraph" w:customStyle="1" w:styleId="749EE4E27A3842E190280E1EB6B857CB">
    <w:name w:val="749EE4E27A3842E190280E1EB6B857CB"/>
    <w:rsid w:val="005C3B8E"/>
  </w:style>
  <w:style w:type="paragraph" w:customStyle="1" w:styleId="95F32AB0A67A46CF958509A5469694C5">
    <w:name w:val="95F32AB0A67A46CF958509A5469694C5"/>
    <w:rsid w:val="005C3B8E"/>
  </w:style>
  <w:style w:type="paragraph" w:customStyle="1" w:styleId="09F5C4ECFE324B769039D8F70C50C5BE">
    <w:name w:val="09F5C4ECFE324B769039D8F70C50C5BE"/>
    <w:rsid w:val="005C3B8E"/>
  </w:style>
  <w:style w:type="paragraph" w:customStyle="1" w:styleId="22F90B9ACDC842789BA9AD1142985FAA">
    <w:name w:val="22F90B9ACDC842789BA9AD1142985FAA"/>
    <w:rsid w:val="005C3B8E"/>
  </w:style>
  <w:style w:type="paragraph" w:customStyle="1" w:styleId="6463C5E591D54C599BB646DBAC6AC676">
    <w:name w:val="6463C5E591D54C599BB646DBAC6AC676"/>
    <w:rsid w:val="005C3B8E"/>
  </w:style>
  <w:style w:type="paragraph" w:customStyle="1" w:styleId="5463F63C30A64E128A3FE7A469A8FD70">
    <w:name w:val="5463F63C30A64E128A3FE7A469A8FD70"/>
    <w:rsid w:val="005C3B8E"/>
  </w:style>
  <w:style w:type="paragraph" w:customStyle="1" w:styleId="0BE79BD0587A486B8C53AE5D0A1EACB3">
    <w:name w:val="0BE79BD0587A486B8C53AE5D0A1EACB3"/>
    <w:rsid w:val="005C3B8E"/>
  </w:style>
  <w:style w:type="paragraph" w:customStyle="1" w:styleId="C1F90A2CC5B34572AB83C88862B49AAA">
    <w:name w:val="C1F90A2CC5B34572AB83C88862B49AAA"/>
    <w:rsid w:val="005C3B8E"/>
  </w:style>
  <w:style w:type="paragraph" w:customStyle="1" w:styleId="63DED25C5C724B999D832B6B032A7953">
    <w:name w:val="63DED25C5C724B999D832B6B032A7953"/>
    <w:rsid w:val="005C3B8E"/>
  </w:style>
  <w:style w:type="paragraph" w:customStyle="1" w:styleId="1CEC053574BF49659E08C4C2460C3ACB">
    <w:name w:val="1CEC053574BF49659E08C4C2460C3ACB"/>
    <w:rsid w:val="005C3B8E"/>
  </w:style>
  <w:style w:type="paragraph" w:customStyle="1" w:styleId="62B71D64169B4D188C2B614F2C63FD00">
    <w:name w:val="62B71D64169B4D188C2B614F2C63FD00"/>
    <w:rsid w:val="005C3B8E"/>
  </w:style>
  <w:style w:type="paragraph" w:customStyle="1" w:styleId="D65E1BBBB0E24C64B9645607172A9F4A">
    <w:name w:val="D65E1BBBB0E24C64B9645607172A9F4A"/>
    <w:rsid w:val="005C3B8E"/>
  </w:style>
  <w:style w:type="paragraph" w:customStyle="1" w:styleId="AC2A528D3C5945079C38889C994D2777">
    <w:name w:val="AC2A528D3C5945079C38889C994D2777"/>
    <w:rsid w:val="005C3B8E"/>
  </w:style>
  <w:style w:type="paragraph" w:customStyle="1" w:styleId="F2DCAC7BFE4648309F9B0E2028E85672">
    <w:name w:val="F2DCAC7BFE4648309F9B0E2028E85672"/>
    <w:rsid w:val="005C3B8E"/>
  </w:style>
  <w:style w:type="paragraph" w:customStyle="1" w:styleId="6D00AD43E8F54F3E9844BAC0F3B51512">
    <w:name w:val="6D00AD43E8F54F3E9844BAC0F3B51512"/>
    <w:rsid w:val="005C3B8E"/>
  </w:style>
  <w:style w:type="paragraph" w:customStyle="1" w:styleId="606E4823AB024EE39FFF713CCEB7601F">
    <w:name w:val="606E4823AB024EE39FFF713CCEB7601F"/>
    <w:rsid w:val="005C3B8E"/>
  </w:style>
  <w:style w:type="paragraph" w:customStyle="1" w:styleId="35CCE8BDB9684BA1BA7E86A77E8625E8">
    <w:name w:val="35CCE8BDB9684BA1BA7E86A77E8625E8"/>
    <w:rsid w:val="005C3B8E"/>
  </w:style>
  <w:style w:type="paragraph" w:customStyle="1" w:styleId="2066BD2FF84845CEBB7D98FF8D538047">
    <w:name w:val="2066BD2FF84845CEBB7D98FF8D538047"/>
    <w:rsid w:val="005C3B8E"/>
  </w:style>
  <w:style w:type="paragraph" w:customStyle="1" w:styleId="202CE4F228B54B6EBE5F81DB9FC52F8D">
    <w:name w:val="202CE4F228B54B6EBE5F81DB9FC52F8D"/>
    <w:rsid w:val="005C3B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3B8E"/>
    <w:rPr>
      <w:color w:val="808080"/>
    </w:rPr>
  </w:style>
  <w:style w:type="paragraph" w:customStyle="1" w:styleId="0E6048CC88B849AEA31F2B404FE28C2C">
    <w:name w:val="0E6048CC88B849AEA31F2B404FE28C2C"/>
    <w:rsid w:val="00F33DFB"/>
  </w:style>
  <w:style w:type="paragraph" w:customStyle="1" w:styleId="D762D253880B4504BDC684E5AA63ACC4">
    <w:name w:val="D762D253880B4504BDC684E5AA63ACC4"/>
    <w:rsid w:val="00F33DFB"/>
  </w:style>
  <w:style w:type="paragraph" w:customStyle="1" w:styleId="1E52E80F5DA7433AAC52B253DD4926F2">
    <w:name w:val="1E52E80F5DA7433AAC52B253DD4926F2"/>
    <w:rsid w:val="00F33DFB"/>
  </w:style>
  <w:style w:type="paragraph" w:customStyle="1" w:styleId="29377AF1F7E740DD941B4EF86ADDC55A">
    <w:name w:val="29377AF1F7E740DD941B4EF86ADDC55A"/>
    <w:rsid w:val="00F33DFB"/>
  </w:style>
  <w:style w:type="paragraph" w:customStyle="1" w:styleId="51B26A640561460EB04ECE3AA0E7680C">
    <w:name w:val="51B26A640561460EB04ECE3AA0E7680C"/>
    <w:rsid w:val="00F33DFB"/>
  </w:style>
  <w:style w:type="paragraph" w:customStyle="1" w:styleId="7028CD4F213A4D72B34709AD6693F419">
    <w:name w:val="7028CD4F213A4D72B34709AD6693F419"/>
    <w:rsid w:val="00F33DFB"/>
  </w:style>
  <w:style w:type="paragraph" w:customStyle="1" w:styleId="00402F9EA84744EDA2D56D134BC80F55">
    <w:name w:val="00402F9EA84744EDA2D56D134BC80F55"/>
    <w:rsid w:val="00F33DFB"/>
  </w:style>
  <w:style w:type="paragraph" w:customStyle="1" w:styleId="BC2DA0F317714A7D95DB6B9BF76864A8">
    <w:name w:val="BC2DA0F317714A7D95DB6B9BF76864A8"/>
    <w:rsid w:val="00F33DFB"/>
  </w:style>
  <w:style w:type="paragraph" w:customStyle="1" w:styleId="24E654140A7845BCBF146251B4762A64">
    <w:name w:val="24E654140A7845BCBF146251B4762A64"/>
    <w:rsid w:val="00F33DFB"/>
  </w:style>
  <w:style w:type="paragraph" w:customStyle="1" w:styleId="F538FAF2F2114D6EAF3CD3F74616B678">
    <w:name w:val="F538FAF2F2114D6EAF3CD3F74616B678"/>
    <w:rsid w:val="00F33DFB"/>
  </w:style>
  <w:style w:type="paragraph" w:customStyle="1" w:styleId="E5E8F79D53AC44D1A13DCAA2B424E396">
    <w:name w:val="E5E8F79D53AC44D1A13DCAA2B424E396"/>
    <w:rsid w:val="00F33DFB"/>
  </w:style>
  <w:style w:type="paragraph" w:customStyle="1" w:styleId="F3E32B34DF6C499F88B124F44A720B0F">
    <w:name w:val="F3E32B34DF6C499F88B124F44A720B0F"/>
    <w:rsid w:val="00F33DFB"/>
  </w:style>
  <w:style w:type="paragraph" w:customStyle="1" w:styleId="D0B085D2C48843A0B2513DFA71CEA5A7">
    <w:name w:val="D0B085D2C48843A0B2513DFA71CEA5A7"/>
    <w:rsid w:val="00F33DFB"/>
  </w:style>
  <w:style w:type="paragraph" w:customStyle="1" w:styleId="603C970D6F7B4A20A050992541725C52">
    <w:name w:val="603C970D6F7B4A20A050992541725C52"/>
    <w:rsid w:val="00F33DFB"/>
  </w:style>
  <w:style w:type="paragraph" w:customStyle="1" w:styleId="9C29F9028C0D4EF49FE8AEB73F7076BF">
    <w:name w:val="9C29F9028C0D4EF49FE8AEB73F7076BF"/>
    <w:rsid w:val="00F33DFB"/>
  </w:style>
  <w:style w:type="paragraph" w:customStyle="1" w:styleId="6E87F1284E9C47B2AAF82F205BC513F9">
    <w:name w:val="6E87F1284E9C47B2AAF82F205BC513F9"/>
    <w:rsid w:val="00F33DFB"/>
  </w:style>
  <w:style w:type="paragraph" w:customStyle="1" w:styleId="7B756BA668404A7C878F8223F3C09DBC">
    <w:name w:val="7B756BA668404A7C878F8223F3C09DBC"/>
    <w:rsid w:val="00F33DFB"/>
  </w:style>
  <w:style w:type="paragraph" w:customStyle="1" w:styleId="761AC0B8C12C44E1A619431D232B6388">
    <w:name w:val="761AC0B8C12C44E1A619431D232B6388"/>
    <w:rsid w:val="00F33DFB"/>
  </w:style>
  <w:style w:type="paragraph" w:customStyle="1" w:styleId="9E9320CFADCA452C80B67337D73BA250">
    <w:name w:val="9E9320CFADCA452C80B67337D73BA250"/>
    <w:rsid w:val="00F33DFB"/>
  </w:style>
  <w:style w:type="paragraph" w:customStyle="1" w:styleId="3684F212AB644DD197B2D50F1E55C378">
    <w:name w:val="3684F212AB644DD197B2D50F1E55C378"/>
    <w:rsid w:val="00F33DFB"/>
  </w:style>
  <w:style w:type="paragraph" w:customStyle="1" w:styleId="8BBEE19B7B9942D8BB671D6CFB2C147F">
    <w:name w:val="8BBEE19B7B9942D8BB671D6CFB2C147F"/>
    <w:rsid w:val="00F33DFB"/>
  </w:style>
  <w:style w:type="paragraph" w:customStyle="1" w:styleId="78048FE35AB144F59B33F890F45991BF">
    <w:name w:val="78048FE35AB144F59B33F890F45991BF"/>
    <w:rsid w:val="00F33DFB"/>
  </w:style>
  <w:style w:type="paragraph" w:customStyle="1" w:styleId="68F3471CF4EE4833A5F9F39542B52DBD">
    <w:name w:val="68F3471CF4EE4833A5F9F39542B52DBD"/>
    <w:rsid w:val="00F33DFB"/>
  </w:style>
  <w:style w:type="paragraph" w:customStyle="1" w:styleId="591BF8EFDFEF42C1B382AE65C322544D">
    <w:name w:val="591BF8EFDFEF42C1B382AE65C322544D"/>
    <w:rsid w:val="00F33DFB"/>
  </w:style>
  <w:style w:type="paragraph" w:customStyle="1" w:styleId="AA495F0670C3449F8B2211A32E560FEE">
    <w:name w:val="AA495F0670C3449F8B2211A32E560FEE"/>
    <w:rsid w:val="00F33DFB"/>
  </w:style>
  <w:style w:type="paragraph" w:customStyle="1" w:styleId="78F2B29152494C1E8B96D64681677CD1">
    <w:name w:val="78F2B29152494C1E8B96D64681677CD1"/>
    <w:rsid w:val="00F33DFB"/>
  </w:style>
  <w:style w:type="paragraph" w:customStyle="1" w:styleId="BCF795B173CD41A392F43E80E433EA5A">
    <w:name w:val="BCF795B173CD41A392F43E80E433EA5A"/>
    <w:rsid w:val="00F33DFB"/>
  </w:style>
  <w:style w:type="paragraph" w:customStyle="1" w:styleId="466563DC9FAF4CF1A1D795D714DB57AA">
    <w:name w:val="466563DC9FAF4CF1A1D795D714DB57AA"/>
    <w:rsid w:val="00F33DFB"/>
  </w:style>
  <w:style w:type="paragraph" w:customStyle="1" w:styleId="540CC8E69C0B4442B243982024235344">
    <w:name w:val="540CC8E69C0B4442B243982024235344"/>
    <w:rsid w:val="00F33DFB"/>
  </w:style>
  <w:style w:type="paragraph" w:customStyle="1" w:styleId="377D9AA134F949A19989890A3CA23992">
    <w:name w:val="377D9AA134F949A19989890A3CA23992"/>
    <w:rsid w:val="00F33DFB"/>
  </w:style>
  <w:style w:type="paragraph" w:customStyle="1" w:styleId="BE2D13AC3DA744969C50EC4FCCD8AE01">
    <w:name w:val="BE2D13AC3DA744969C50EC4FCCD8AE01"/>
    <w:rsid w:val="00F33DFB"/>
  </w:style>
  <w:style w:type="paragraph" w:customStyle="1" w:styleId="35780F23F9BB4F1181FDC39966673306">
    <w:name w:val="35780F23F9BB4F1181FDC39966673306"/>
    <w:rsid w:val="00F33DFB"/>
  </w:style>
  <w:style w:type="paragraph" w:customStyle="1" w:styleId="FE8B489F41674D21B0A36A053F87FACD">
    <w:name w:val="FE8B489F41674D21B0A36A053F87FACD"/>
    <w:rsid w:val="00F33DFB"/>
  </w:style>
  <w:style w:type="paragraph" w:customStyle="1" w:styleId="C59B9D1DC288429AA1E26F1B30CE2674">
    <w:name w:val="C59B9D1DC288429AA1E26F1B30CE2674"/>
    <w:rsid w:val="00F33DFB"/>
  </w:style>
  <w:style w:type="paragraph" w:customStyle="1" w:styleId="C21C8298E665405282A43F63250E3748">
    <w:name w:val="C21C8298E665405282A43F63250E3748"/>
    <w:rsid w:val="00F33DFB"/>
  </w:style>
  <w:style w:type="paragraph" w:customStyle="1" w:styleId="F55CC6BED4B84986BCF8FECB420DBE87">
    <w:name w:val="F55CC6BED4B84986BCF8FECB420DBE87"/>
    <w:rsid w:val="00F33DFB"/>
  </w:style>
  <w:style w:type="paragraph" w:customStyle="1" w:styleId="AC3B777D2B4D424A9CE54468BCED6A18">
    <w:name w:val="AC3B777D2B4D424A9CE54468BCED6A18"/>
    <w:rsid w:val="00F33DFB"/>
  </w:style>
  <w:style w:type="paragraph" w:customStyle="1" w:styleId="59FDAE30E45C47209FAFA980C53BC5B1">
    <w:name w:val="59FDAE30E45C47209FAFA980C53BC5B1"/>
    <w:rsid w:val="00F33DFB"/>
  </w:style>
  <w:style w:type="paragraph" w:customStyle="1" w:styleId="D2E48F6800F74AE39F343B52A5AF39E4">
    <w:name w:val="D2E48F6800F74AE39F343B52A5AF39E4"/>
    <w:rsid w:val="00F33DFB"/>
  </w:style>
  <w:style w:type="paragraph" w:customStyle="1" w:styleId="D548AC8DDCFD4267B2F209AF319FCE91">
    <w:name w:val="D548AC8DDCFD4267B2F209AF319FCE91"/>
    <w:rsid w:val="00F33DFB"/>
  </w:style>
  <w:style w:type="paragraph" w:customStyle="1" w:styleId="E854973D077A4E20BA9D9EE1FA2A999B">
    <w:name w:val="E854973D077A4E20BA9D9EE1FA2A999B"/>
    <w:rsid w:val="00F33DFB"/>
  </w:style>
  <w:style w:type="paragraph" w:customStyle="1" w:styleId="CB62105BCB5E4D50942F8233C216FD58">
    <w:name w:val="CB62105BCB5E4D50942F8233C216FD58"/>
    <w:rsid w:val="00F33DFB"/>
  </w:style>
  <w:style w:type="paragraph" w:customStyle="1" w:styleId="FA0040E9B8CF42E1988792618C86D1F8">
    <w:name w:val="FA0040E9B8CF42E1988792618C86D1F8"/>
    <w:rsid w:val="00F33DFB"/>
  </w:style>
  <w:style w:type="paragraph" w:customStyle="1" w:styleId="5486A927D8D047AAA9AEA752BC2A9121">
    <w:name w:val="5486A927D8D047AAA9AEA752BC2A9121"/>
    <w:rsid w:val="00F33DFB"/>
  </w:style>
  <w:style w:type="paragraph" w:customStyle="1" w:styleId="447422F458AD47B8A777C5652101AF21">
    <w:name w:val="447422F458AD47B8A777C5652101AF21"/>
    <w:rsid w:val="00F33DFB"/>
  </w:style>
  <w:style w:type="paragraph" w:customStyle="1" w:styleId="58ABFBA2D3B2484DA395A0C6A82E83B8">
    <w:name w:val="58ABFBA2D3B2484DA395A0C6A82E83B8"/>
    <w:rsid w:val="00F33DFB"/>
  </w:style>
  <w:style w:type="paragraph" w:customStyle="1" w:styleId="89CC59A6905B41D39DDB8AB1183AA8A4">
    <w:name w:val="89CC59A6905B41D39DDB8AB1183AA8A4"/>
    <w:rsid w:val="00F33DFB"/>
  </w:style>
  <w:style w:type="paragraph" w:customStyle="1" w:styleId="CF207184EE0D4391BF30ED36A365DE46">
    <w:name w:val="CF207184EE0D4391BF30ED36A365DE46"/>
    <w:rsid w:val="00F33DFB"/>
  </w:style>
  <w:style w:type="paragraph" w:customStyle="1" w:styleId="5E1DF7305F6D491EA0AF7357FA7D1451">
    <w:name w:val="5E1DF7305F6D491EA0AF7357FA7D1451"/>
    <w:rsid w:val="00F33DFB"/>
  </w:style>
  <w:style w:type="paragraph" w:customStyle="1" w:styleId="D3507470CAE84C0F9235377EFD56A629">
    <w:name w:val="D3507470CAE84C0F9235377EFD56A629"/>
    <w:rsid w:val="00F33DFB"/>
  </w:style>
  <w:style w:type="paragraph" w:customStyle="1" w:styleId="7D5FB7DBE94F4B42911046CD2F740AAF">
    <w:name w:val="7D5FB7DBE94F4B42911046CD2F740AAF"/>
    <w:rsid w:val="00F33DFB"/>
  </w:style>
  <w:style w:type="paragraph" w:customStyle="1" w:styleId="752518149A314E90B4E878D398D2C747">
    <w:name w:val="752518149A314E90B4E878D398D2C747"/>
    <w:rsid w:val="00F33DFB"/>
  </w:style>
  <w:style w:type="paragraph" w:customStyle="1" w:styleId="1438A8654FD44A94A629CA6D45C55134">
    <w:name w:val="1438A8654FD44A94A629CA6D45C55134"/>
    <w:rsid w:val="00F33DFB"/>
  </w:style>
  <w:style w:type="paragraph" w:customStyle="1" w:styleId="499A82583A874AD9823F69D54117040C">
    <w:name w:val="499A82583A874AD9823F69D54117040C"/>
    <w:rsid w:val="00F33DFB"/>
  </w:style>
  <w:style w:type="paragraph" w:customStyle="1" w:styleId="8D0B06ED6B064C709F156D8F0AD8AB2A">
    <w:name w:val="8D0B06ED6B064C709F156D8F0AD8AB2A"/>
    <w:rsid w:val="00F33DFB"/>
  </w:style>
  <w:style w:type="paragraph" w:customStyle="1" w:styleId="D0F3F77F4AA64B1C940FD7FF534F3DD8">
    <w:name w:val="D0F3F77F4AA64B1C940FD7FF534F3DD8"/>
    <w:rsid w:val="00F33DFB"/>
  </w:style>
  <w:style w:type="paragraph" w:customStyle="1" w:styleId="29B33B7ABE6141438EECA46EF1D3E152">
    <w:name w:val="29B33B7ABE6141438EECA46EF1D3E152"/>
    <w:rsid w:val="00F33DFB"/>
  </w:style>
  <w:style w:type="paragraph" w:customStyle="1" w:styleId="3F77EBC9CF7641DDBA5512A53B9A8ADF">
    <w:name w:val="3F77EBC9CF7641DDBA5512A53B9A8ADF"/>
    <w:rsid w:val="00F33DFB"/>
  </w:style>
  <w:style w:type="paragraph" w:customStyle="1" w:styleId="8DCFAB10612841C79E0BBEB2C55A7BB8">
    <w:name w:val="8DCFAB10612841C79E0BBEB2C55A7BB8"/>
    <w:rsid w:val="00F33DFB"/>
  </w:style>
  <w:style w:type="paragraph" w:customStyle="1" w:styleId="7AF9890160CC4AA48267FC388FE7491C">
    <w:name w:val="7AF9890160CC4AA48267FC388FE7491C"/>
    <w:rsid w:val="00F33DFB"/>
  </w:style>
  <w:style w:type="paragraph" w:customStyle="1" w:styleId="AC16E325593A40E1A4DF8B1CB80BCA6A">
    <w:name w:val="AC16E325593A40E1A4DF8B1CB80BCA6A"/>
    <w:rsid w:val="00F33DFB"/>
  </w:style>
  <w:style w:type="paragraph" w:customStyle="1" w:styleId="0E6048CC88B849AEA31F2B404FE28C2C1">
    <w:name w:val="0E6048CC88B849AEA31F2B404FE28C2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1">
    <w:name w:val="D762D253880B4504BDC684E5AA63ACC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1">
    <w:name w:val="1E52E80F5DA7433AAC52B253DD4926F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1">
    <w:name w:val="29377AF1F7E740DD941B4EF86ADDC55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1">
    <w:name w:val="51B26A640561460EB04ECE3AA0E7680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1">
    <w:name w:val="7028CD4F213A4D72B34709AD6693F41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1">
    <w:name w:val="6E87F1284E9C47B2AAF82F205BC513F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1">
    <w:name w:val="78F2B29152494C1E8B96D64681677CD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1">
    <w:name w:val="00402F9EA84744EDA2D56D134BC80F55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1">
    <w:name w:val="7B756BA668404A7C878F8223F3C09DB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1">
    <w:name w:val="BCF795B173CD41A392F43E80E433EA5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1">
    <w:name w:val="BC2DA0F317714A7D95DB6B9BF76864A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1">
    <w:name w:val="761AC0B8C12C44E1A619431D232B638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1">
    <w:name w:val="466563DC9FAF4CF1A1D795D714DB57A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1">
    <w:name w:val="24E654140A7845BCBF146251B4762A6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1">
    <w:name w:val="9E9320CFADCA452C80B67337D73BA250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1">
    <w:name w:val="540CC8E69C0B4442B24398202423534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1">
    <w:name w:val="F538FAF2F2114D6EAF3CD3F74616B67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1">
    <w:name w:val="3684F212AB644DD197B2D50F1E55C37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1">
    <w:name w:val="377D9AA134F949A19989890A3CA2399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1">
    <w:name w:val="E5E8F79D53AC44D1A13DCAA2B424E39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1">
    <w:name w:val="8BBEE19B7B9942D8BB671D6CFB2C147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1">
    <w:name w:val="BE2D13AC3DA744969C50EC4FCCD8AE0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1">
    <w:name w:val="F3E32B34DF6C499F88B124F44A720B0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1">
    <w:name w:val="78048FE35AB144F59B33F890F45991B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1">
    <w:name w:val="35780F23F9BB4F1181FDC3996667330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1">
    <w:name w:val="D0B085D2C48843A0B2513DFA71CEA5A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1">
    <w:name w:val="68F3471CF4EE4833A5F9F39542B52DB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1">
    <w:name w:val="FE8B489F41674D21B0A36A053F87FAC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1">
    <w:name w:val="603C970D6F7B4A20A050992541725C5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1">
    <w:name w:val="591BF8EFDFEF42C1B382AE65C322544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1">
    <w:name w:val="C59B9D1DC288429AA1E26F1B30CE267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1">
    <w:name w:val="9C29F9028C0D4EF49FE8AEB73F7076B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1">
    <w:name w:val="AA495F0670C3449F8B2211A32E560FEE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1">
    <w:name w:val="C21C8298E665405282A43F63250E374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1">
    <w:name w:val="F55CC6BED4B84986BCF8FECB420DBE8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1">
    <w:name w:val="58ABFBA2D3B2484DA395A0C6A82E83B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1">
    <w:name w:val="E854973D077A4E20BA9D9EE1FA2A999B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1">
    <w:name w:val="7D5FB7DBE94F4B42911046CD2F740AA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1">
    <w:name w:val="D0F3F77F4AA64B1C940FD7FF534F3DD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6E325593A40E1A4DF8B1CB80BCA6A1">
    <w:name w:val="AC16E325593A40E1A4DF8B1CB80BCA6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1">
    <w:name w:val="AC3B777D2B4D424A9CE54468BCED6A1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1">
    <w:name w:val="89CC59A6905B41D39DDB8AB1183AA8A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1">
    <w:name w:val="CB62105BCB5E4D50942F8233C216FD5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1">
    <w:name w:val="752518149A314E90B4E878D398D2C747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1">
    <w:name w:val="29B33B7ABE6141438EECA46EF1D3E152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1">
    <w:name w:val="59FDAE30E45C47209FAFA980C53BC5B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1">
    <w:name w:val="CF207184EE0D4391BF30ED36A365DE46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1">
    <w:name w:val="FA0040E9B8CF42E1988792618C86D1F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1">
    <w:name w:val="1438A8654FD44A94A629CA6D45C5513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1">
    <w:name w:val="3F77EBC9CF7641DDBA5512A53B9A8ADF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1">
    <w:name w:val="D2E48F6800F74AE39F343B52A5AF39E4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1">
    <w:name w:val="5E1DF7305F6D491EA0AF7357FA7D145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1">
    <w:name w:val="5486A927D8D047AAA9AEA752BC2A912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1">
    <w:name w:val="499A82583A874AD9823F69D54117040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1">
    <w:name w:val="8DCFAB10612841C79E0BBEB2C55A7BB8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1">
    <w:name w:val="D548AC8DDCFD4267B2F209AF319FCE9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1">
    <w:name w:val="D3507470CAE84C0F9235377EFD56A629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1">
    <w:name w:val="447422F458AD47B8A777C5652101AF21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1">
    <w:name w:val="8D0B06ED6B064C709F156D8F0AD8AB2A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1">
    <w:name w:val="7AF9890160CC4AA48267FC388FE7491C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2">
    <w:name w:val="0E6048CC88B849AEA31F2B404FE28C2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2">
    <w:name w:val="D762D253880B4504BDC684E5AA63ACC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2">
    <w:name w:val="1E52E80F5DA7433AAC52B253DD4926F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2">
    <w:name w:val="29377AF1F7E740DD941B4EF86ADDC55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2">
    <w:name w:val="51B26A640561460EB04ECE3AA0E7680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2">
    <w:name w:val="7028CD4F213A4D72B34709AD6693F41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2">
    <w:name w:val="6E87F1284E9C47B2AAF82F205BC513F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2">
    <w:name w:val="78F2B29152494C1E8B96D64681677CD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2">
    <w:name w:val="00402F9EA84744EDA2D56D134BC80F55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2">
    <w:name w:val="7B756BA668404A7C878F8223F3C09DB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2">
    <w:name w:val="BCF795B173CD41A392F43E80E433EA5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2">
    <w:name w:val="BC2DA0F317714A7D95DB6B9BF76864A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2">
    <w:name w:val="761AC0B8C12C44E1A619431D232B638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2">
    <w:name w:val="466563DC9FAF4CF1A1D795D714DB57A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2">
    <w:name w:val="24E654140A7845BCBF146251B4762A6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2">
    <w:name w:val="9E9320CFADCA452C80B67337D73BA250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2">
    <w:name w:val="540CC8E69C0B4442B24398202423534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2">
    <w:name w:val="F538FAF2F2114D6EAF3CD3F74616B67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2">
    <w:name w:val="3684F212AB644DD197B2D50F1E55C37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2">
    <w:name w:val="377D9AA134F949A19989890A3CA2399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2">
    <w:name w:val="E5E8F79D53AC44D1A13DCAA2B424E39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2">
    <w:name w:val="8BBEE19B7B9942D8BB671D6CFB2C147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2">
    <w:name w:val="BE2D13AC3DA744969C50EC4FCCD8AE0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2">
    <w:name w:val="F3E32B34DF6C499F88B124F44A720B0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2">
    <w:name w:val="78048FE35AB144F59B33F890F45991B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2">
    <w:name w:val="35780F23F9BB4F1181FDC3996667330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2">
    <w:name w:val="D0B085D2C48843A0B2513DFA71CEA5A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2">
    <w:name w:val="68F3471CF4EE4833A5F9F39542B52DB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2">
    <w:name w:val="FE8B489F41674D21B0A36A053F87FAC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2">
    <w:name w:val="603C970D6F7B4A20A050992541725C5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2">
    <w:name w:val="591BF8EFDFEF42C1B382AE65C322544D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2">
    <w:name w:val="C59B9D1DC288429AA1E26F1B30CE267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2">
    <w:name w:val="9C29F9028C0D4EF49FE8AEB73F7076B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2">
    <w:name w:val="AA495F0670C3449F8B2211A32E560FEE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2">
    <w:name w:val="C21C8298E665405282A43F63250E374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2">
    <w:name w:val="F55CC6BED4B84986BCF8FECB420DBE8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2">
    <w:name w:val="58ABFBA2D3B2484DA395A0C6A82E83B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2">
    <w:name w:val="E854973D077A4E20BA9D9EE1FA2A999B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2">
    <w:name w:val="7D5FB7DBE94F4B42911046CD2F740AA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2">
    <w:name w:val="D0F3F77F4AA64B1C940FD7FF534F3DD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6E325593A40E1A4DF8B1CB80BCA6A2">
    <w:name w:val="AC16E325593A40E1A4DF8B1CB80BCA6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2">
    <w:name w:val="AC3B777D2B4D424A9CE54468BCED6A1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2">
    <w:name w:val="89CC59A6905B41D39DDB8AB1183AA8A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2">
    <w:name w:val="CB62105BCB5E4D50942F8233C216FD5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2">
    <w:name w:val="752518149A314E90B4E878D398D2C747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2">
    <w:name w:val="29B33B7ABE6141438EECA46EF1D3E152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2">
    <w:name w:val="59FDAE30E45C47209FAFA980C53BC5B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2">
    <w:name w:val="CF207184EE0D4391BF30ED36A365DE46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2">
    <w:name w:val="FA0040E9B8CF42E1988792618C86D1F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2">
    <w:name w:val="1438A8654FD44A94A629CA6D45C5513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2">
    <w:name w:val="3F77EBC9CF7641DDBA5512A53B9A8ADF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2">
    <w:name w:val="D2E48F6800F74AE39F343B52A5AF39E4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2">
    <w:name w:val="5E1DF7305F6D491EA0AF7357FA7D145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2">
    <w:name w:val="5486A927D8D047AAA9AEA752BC2A912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2">
    <w:name w:val="499A82583A874AD9823F69D54117040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2">
    <w:name w:val="8DCFAB10612841C79E0BBEB2C55A7BB8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2">
    <w:name w:val="D548AC8DDCFD4267B2F209AF319FCE9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2">
    <w:name w:val="D3507470CAE84C0F9235377EFD56A629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2">
    <w:name w:val="447422F458AD47B8A777C5652101AF21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2">
    <w:name w:val="8D0B06ED6B064C709F156D8F0AD8AB2A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2">
    <w:name w:val="7AF9890160CC4AA48267FC388FE7491C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F3B1E509A405095A1539B6B167BB5">
    <w:name w:val="D36F3B1E509A405095A1539B6B167BB5"/>
    <w:rsid w:val="00F33DFB"/>
  </w:style>
  <w:style w:type="paragraph" w:customStyle="1" w:styleId="0E6048CC88B849AEA31F2B404FE28C2C3">
    <w:name w:val="0E6048CC88B849AEA31F2B404FE28C2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3">
    <w:name w:val="D762D253880B4504BDC684E5AA63ACC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3">
    <w:name w:val="1E52E80F5DA7433AAC52B253DD4926F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3">
    <w:name w:val="29377AF1F7E740DD941B4EF86ADDC55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3">
    <w:name w:val="51B26A640561460EB04ECE3AA0E7680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3">
    <w:name w:val="7028CD4F213A4D72B34709AD6693F41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3">
    <w:name w:val="6E87F1284E9C47B2AAF82F205BC513F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3">
    <w:name w:val="78F2B29152494C1E8B96D64681677CD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3">
    <w:name w:val="00402F9EA84744EDA2D56D134BC80F55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3">
    <w:name w:val="7B756BA668404A7C878F8223F3C09DB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3">
    <w:name w:val="BCF795B173CD41A392F43E80E433EA5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3">
    <w:name w:val="BC2DA0F317714A7D95DB6B9BF76864A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3">
    <w:name w:val="761AC0B8C12C44E1A619431D232B638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3">
    <w:name w:val="466563DC9FAF4CF1A1D795D714DB57A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3">
    <w:name w:val="24E654140A7845BCBF146251B4762A6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3">
    <w:name w:val="9E9320CFADCA452C80B67337D73BA250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3">
    <w:name w:val="540CC8E69C0B4442B24398202423534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3">
    <w:name w:val="F538FAF2F2114D6EAF3CD3F74616B67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3">
    <w:name w:val="3684F212AB644DD197B2D50F1E55C37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3">
    <w:name w:val="377D9AA134F949A19989890A3CA2399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3">
    <w:name w:val="E5E8F79D53AC44D1A13DCAA2B424E39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3">
    <w:name w:val="8BBEE19B7B9942D8BB671D6CFB2C147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3">
    <w:name w:val="BE2D13AC3DA744969C50EC4FCCD8AE0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3">
    <w:name w:val="F3E32B34DF6C499F88B124F44A720B0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3">
    <w:name w:val="78048FE35AB144F59B33F890F45991B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3">
    <w:name w:val="35780F23F9BB4F1181FDC3996667330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3">
    <w:name w:val="D0B085D2C48843A0B2513DFA71CEA5A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3">
    <w:name w:val="68F3471CF4EE4833A5F9F39542B52DB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3">
    <w:name w:val="FE8B489F41674D21B0A36A053F87FAC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3">
    <w:name w:val="603C970D6F7B4A20A050992541725C5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3">
    <w:name w:val="591BF8EFDFEF42C1B382AE65C322544D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3">
    <w:name w:val="C59B9D1DC288429AA1E26F1B30CE267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3">
    <w:name w:val="9C29F9028C0D4EF49FE8AEB73F7076B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3">
    <w:name w:val="AA495F0670C3449F8B2211A32E560FEE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3">
    <w:name w:val="C21C8298E665405282A43F63250E374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3">
    <w:name w:val="F55CC6BED4B84986BCF8FECB420DBE8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3">
    <w:name w:val="58ABFBA2D3B2484DA395A0C6A82E83B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3">
    <w:name w:val="E854973D077A4E20BA9D9EE1FA2A999B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3">
    <w:name w:val="7D5FB7DBE94F4B42911046CD2F740AA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3">
    <w:name w:val="D0F3F77F4AA64B1C940FD7FF534F3DD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6F3B1E509A405095A1539B6B167BB51">
    <w:name w:val="D36F3B1E509A405095A1539B6B167BB5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3">
    <w:name w:val="AC3B777D2B4D424A9CE54468BCED6A1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3">
    <w:name w:val="89CC59A6905B41D39DDB8AB1183AA8A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3">
    <w:name w:val="CB62105BCB5E4D50942F8233C216FD5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3">
    <w:name w:val="752518149A314E90B4E878D398D2C747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3">
    <w:name w:val="29B33B7ABE6141438EECA46EF1D3E152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3">
    <w:name w:val="59FDAE30E45C47209FAFA980C53BC5B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3">
    <w:name w:val="CF207184EE0D4391BF30ED36A365DE46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3">
    <w:name w:val="FA0040E9B8CF42E1988792618C86D1F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3">
    <w:name w:val="1438A8654FD44A94A629CA6D45C5513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3">
    <w:name w:val="3F77EBC9CF7641DDBA5512A53B9A8ADF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3">
    <w:name w:val="D2E48F6800F74AE39F343B52A5AF39E4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3">
    <w:name w:val="5E1DF7305F6D491EA0AF7357FA7D145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3">
    <w:name w:val="5486A927D8D047AAA9AEA752BC2A912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3">
    <w:name w:val="499A82583A874AD9823F69D54117040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3">
    <w:name w:val="8DCFAB10612841C79E0BBEB2C55A7BB8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3">
    <w:name w:val="D548AC8DDCFD4267B2F209AF319FCE9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3">
    <w:name w:val="D3507470CAE84C0F9235377EFD56A629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3">
    <w:name w:val="447422F458AD47B8A777C5652101AF21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3">
    <w:name w:val="8D0B06ED6B064C709F156D8F0AD8AB2A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3">
    <w:name w:val="7AF9890160CC4AA48267FC388FE7491C3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">
    <w:name w:val="65C936BE090348B69A5EF67AFE653EAB"/>
    <w:rsid w:val="00F33DFB"/>
  </w:style>
  <w:style w:type="paragraph" w:customStyle="1" w:styleId="0E6048CC88B849AEA31F2B404FE28C2C4">
    <w:name w:val="0E6048CC88B849AEA31F2B404FE28C2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4">
    <w:name w:val="D762D253880B4504BDC684E5AA63ACC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4">
    <w:name w:val="1E52E80F5DA7433AAC52B253DD4926F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4">
    <w:name w:val="29377AF1F7E740DD941B4EF86ADDC55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4">
    <w:name w:val="51B26A640561460EB04ECE3AA0E7680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4">
    <w:name w:val="7028CD4F213A4D72B34709AD6693F41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4">
    <w:name w:val="6E87F1284E9C47B2AAF82F205BC513F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4">
    <w:name w:val="78F2B29152494C1E8B96D64681677CD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4">
    <w:name w:val="00402F9EA84744EDA2D56D134BC80F55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4">
    <w:name w:val="7B756BA668404A7C878F8223F3C09DB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4">
    <w:name w:val="BCF795B173CD41A392F43E80E433EA5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4">
    <w:name w:val="BC2DA0F317714A7D95DB6B9BF76864A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4">
    <w:name w:val="761AC0B8C12C44E1A619431D232B638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4">
    <w:name w:val="466563DC9FAF4CF1A1D795D714DB57A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4">
    <w:name w:val="24E654140A7845BCBF146251B4762A6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4">
    <w:name w:val="9E9320CFADCA452C80B67337D73BA250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4">
    <w:name w:val="540CC8E69C0B4442B24398202423534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4">
    <w:name w:val="F538FAF2F2114D6EAF3CD3F74616B67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4">
    <w:name w:val="3684F212AB644DD197B2D50F1E55C37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4">
    <w:name w:val="377D9AA134F949A19989890A3CA2399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4">
    <w:name w:val="E5E8F79D53AC44D1A13DCAA2B424E39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4">
    <w:name w:val="8BBEE19B7B9942D8BB671D6CFB2C147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4">
    <w:name w:val="BE2D13AC3DA744969C50EC4FCCD8AE0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4">
    <w:name w:val="F3E32B34DF6C499F88B124F44A720B0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4">
    <w:name w:val="78048FE35AB144F59B33F890F45991B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4">
    <w:name w:val="35780F23F9BB4F1181FDC3996667330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4">
    <w:name w:val="D0B085D2C48843A0B2513DFA71CEA5A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4">
    <w:name w:val="68F3471CF4EE4833A5F9F39542B52DB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4">
    <w:name w:val="FE8B489F41674D21B0A36A053F87FAC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4">
    <w:name w:val="603C970D6F7B4A20A050992541725C5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4">
    <w:name w:val="591BF8EFDFEF42C1B382AE65C322544D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4">
    <w:name w:val="C59B9D1DC288429AA1E26F1B30CE267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4">
    <w:name w:val="9C29F9028C0D4EF49FE8AEB73F7076B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4">
    <w:name w:val="AA495F0670C3449F8B2211A32E560FEE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4">
    <w:name w:val="C21C8298E665405282A43F63250E374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4">
    <w:name w:val="F55CC6BED4B84986BCF8FECB420DBE8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4">
    <w:name w:val="58ABFBA2D3B2484DA395A0C6A82E83B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4">
    <w:name w:val="E854973D077A4E20BA9D9EE1FA2A999B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4">
    <w:name w:val="7D5FB7DBE94F4B42911046CD2F740AA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4">
    <w:name w:val="D0F3F77F4AA64B1C940FD7FF534F3DD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4">
    <w:name w:val="AC3B777D2B4D424A9CE54468BCED6A1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4">
    <w:name w:val="89CC59A6905B41D39DDB8AB1183AA8A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4">
    <w:name w:val="CB62105BCB5E4D50942F8233C216FD5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4">
    <w:name w:val="752518149A314E90B4E878D398D2C747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4">
    <w:name w:val="29B33B7ABE6141438EECA46EF1D3E152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4">
    <w:name w:val="59FDAE30E45C47209FAFA980C53BC5B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4">
    <w:name w:val="CF207184EE0D4391BF30ED36A365DE46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4">
    <w:name w:val="FA0040E9B8CF42E1988792618C86D1F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4">
    <w:name w:val="1438A8654FD44A94A629CA6D45C5513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4">
    <w:name w:val="3F77EBC9CF7641DDBA5512A53B9A8ADF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4">
    <w:name w:val="D2E48F6800F74AE39F343B52A5AF39E4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4">
    <w:name w:val="5E1DF7305F6D491EA0AF7357FA7D145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4">
    <w:name w:val="5486A927D8D047AAA9AEA752BC2A912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4">
    <w:name w:val="499A82583A874AD9823F69D54117040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4">
    <w:name w:val="8DCFAB10612841C79E0BBEB2C55A7BB8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4">
    <w:name w:val="D548AC8DDCFD4267B2F209AF319FCE9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4">
    <w:name w:val="D3507470CAE84C0F9235377EFD56A629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4">
    <w:name w:val="447422F458AD47B8A777C5652101AF21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4">
    <w:name w:val="8D0B06ED6B064C709F156D8F0AD8AB2A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4">
    <w:name w:val="7AF9890160CC4AA48267FC388FE7491C4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1">
    <w:name w:val="65C936BE090348B69A5EF67AFE653EAB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5">
    <w:name w:val="0E6048CC88B849AEA31F2B404FE28C2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5">
    <w:name w:val="D762D253880B4504BDC684E5AA63ACC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5">
    <w:name w:val="1E52E80F5DA7433AAC52B253DD4926F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5">
    <w:name w:val="29377AF1F7E740DD941B4EF86ADDC55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5">
    <w:name w:val="51B26A640561460EB04ECE3AA0E7680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5">
    <w:name w:val="7028CD4F213A4D72B34709AD6693F41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5">
    <w:name w:val="6E87F1284E9C47B2AAF82F205BC513F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5">
    <w:name w:val="78F2B29152494C1E8B96D64681677CD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5">
    <w:name w:val="00402F9EA84744EDA2D56D134BC80F55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5">
    <w:name w:val="7B756BA668404A7C878F8223F3C09DB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5">
    <w:name w:val="BCF795B173CD41A392F43E80E433EA5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5">
    <w:name w:val="BC2DA0F317714A7D95DB6B9BF76864A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5">
    <w:name w:val="761AC0B8C12C44E1A619431D232B638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5">
    <w:name w:val="466563DC9FAF4CF1A1D795D714DB57A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5">
    <w:name w:val="24E654140A7845BCBF146251B4762A6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5">
    <w:name w:val="9E9320CFADCA452C80B67337D73BA250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5">
    <w:name w:val="540CC8E69C0B4442B24398202423534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5">
    <w:name w:val="F538FAF2F2114D6EAF3CD3F74616B67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5">
    <w:name w:val="3684F212AB644DD197B2D50F1E55C37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5">
    <w:name w:val="377D9AA134F949A19989890A3CA2399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5">
    <w:name w:val="E5E8F79D53AC44D1A13DCAA2B424E39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5">
    <w:name w:val="8BBEE19B7B9942D8BB671D6CFB2C147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5">
    <w:name w:val="BE2D13AC3DA744969C50EC4FCCD8AE0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5">
    <w:name w:val="F3E32B34DF6C499F88B124F44A720B0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5">
    <w:name w:val="78048FE35AB144F59B33F890F45991B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5">
    <w:name w:val="35780F23F9BB4F1181FDC3996667330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5">
    <w:name w:val="D0B085D2C48843A0B2513DFA71CEA5A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5">
    <w:name w:val="68F3471CF4EE4833A5F9F39542B52DB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5">
    <w:name w:val="FE8B489F41674D21B0A36A053F87FAC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5">
    <w:name w:val="603C970D6F7B4A20A050992541725C5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5">
    <w:name w:val="591BF8EFDFEF42C1B382AE65C322544D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5">
    <w:name w:val="C59B9D1DC288429AA1E26F1B30CE267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5">
    <w:name w:val="9C29F9028C0D4EF49FE8AEB73F7076B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5">
    <w:name w:val="AA495F0670C3449F8B2211A32E560FEE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5">
    <w:name w:val="C21C8298E665405282A43F63250E374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5">
    <w:name w:val="F55CC6BED4B84986BCF8FECB420DBE8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5">
    <w:name w:val="58ABFBA2D3B2484DA395A0C6A82E83B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5">
    <w:name w:val="E854973D077A4E20BA9D9EE1FA2A999B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5">
    <w:name w:val="7D5FB7DBE94F4B42911046CD2F740AA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5">
    <w:name w:val="D0F3F77F4AA64B1C940FD7FF534F3DD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5">
    <w:name w:val="AC3B777D2B4D424A9CE54468BCED6A1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5">
    <w:name w:val="89CC59A6905B41D39DDB8AB1183AA8A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5">
    <w:name w:val="CB62105BCB5E4D50942F8233C216FD5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5">
    <w:name w:val="752518149A314E90B4E878D398D2C747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5">
    <w:name w:val="29B33B7ABE6141438EECA46EF1D3E152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5">
    <w:name w:val="59FDAE30E45C47209FAFA980C53BC5B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5">
    <w:name w:val="CF207184EE0D4391BF30ED36A365DE46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5">
    <w:name w:val="FA0040E9B8CF42E1988792618C86D1F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5">
    <w:name w:val="1438A8654FD44A94A629CA6D45C5513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5">
    <w:name w:val="3F77EBC9CF7641DDBA5512A53B9A8ADF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5">
    <w:name w:val="D2E48F6800F74AE39F343B52A5AF39E4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5">
    <w:name w:val="5E1DF7305F6D491EA0AF7357FA7D145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5">
    <w:name w:val="5486A927D8D047AAA9AEA752BC2A912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5">
    <w:name w:val="499A82583A874AD9823F69D54117040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5">
    <w:name w:val="8DCFAB10612841C79E0BBEB2C55A7BB8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5">
    <w:name w:val="D548AC8DDCFD4267B2F209AF319FCE9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5">
    <w:name w:val="D3507470CAE84C0F9235377EFD56A629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5">
    <w:name w:val="447422F458AD47B8A777C5652101AF21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5">
    <w:name w:val="8D0B06ED6B064C709F156D8F0AD8AB2A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5">
    <w:name w:val="7AF9890160CC4AA48267FC388FE7491C5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936BE090348B69A5EF67AFE653EAB2">
    <w:name w:val="65C936BE090348B69A5EF67AFE653EAB2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6">
    <w:name w:val="0E6048CC88B849AEA31F2B404FE28C2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6">
    <w:name w:val="D762D253880B4504BDC684E5AA63ACC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6">
    <w:name w:val="1E52E80F5DA7433AAC52B253DD4926F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6">
    <w:name w:val="29377AF1F7E740DD941B4EF86ADDC55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6">
    <w:name w:val="51B26A640561460EB04ECE3AA0E7680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6">
    <w:name w:val="7028CD4F213A4D72B34709AD6693F41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6">
    <w:name w:val="6E87F1284E9C47B2AAF82F205BC513F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6">
    <w:name w:val="78F2B29152494C1E8B96D64681677CD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6">
    <w:name w:val="00402F9EA84744EDA2D56D134BC80F55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6">
    <w:name w:val="7B756BA668404A7C878F8223F3C09DB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6">
    <w:name w:val="BCF795B173CD41A392F43E80E433EA5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6">
    <w:name w:val="BC2DA0F317714A7D95DB6B9BF76864A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6">
    <w:name w:val="761AC0B8C12C44E1A619431D232B638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6">
    <w:name w:val="466563DC9FAF4CF1A1D795D714DB57A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6">
    <w:name w:val="24E654140A7845BCBF146251B4762A6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6">
    <w:name w:val="9E9320CFADCA452C80B67337D73BA250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6">
    <w:name w:val="540CC8E69C0B4442B24398202423534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6">
    <w:name w:val="F538FAF2F2114D6EAF3CD3F74616B67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6">
    <w:name w:val="3684F212AB644DD197B2D50F1E55C37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6">
    <w:name w:val="377D9AA134F949A19989890A3CA2399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6">
    <w:name w:val="E5E8F79D53AC44D1A13DCAA2B424E39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6">
    <w:name w:val="8BBEE19B7B9942D8BB671D6CFB2C147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6">
    <w:name w:val="BE2D13AC3DA744969C50EC4FCCD8AE0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6">
    <w:name w:val="F3E32B34DF6C499F88B124F44A720B0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6">
    <w:name w:val="78048FE35AB144F59B33F890F45991B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6">
    <w:name w:val="35780F23F9BB4F1181FDC3996667330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6">
    <w:name w:val="D0B085D2C48843A0B2513DFA71CEA5A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6">
    <w:name w:val="68F3471CF4EE4833A5F9F39542B52DB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6">
    <w:name w:val="FE8B489F41674D21B0A36A053F87FAC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6">
    <w:name w:val="603C970D6F7B4A20A050992541725C5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6">
    <w:name w:val="591BF8EFDFEF42C1B382AE65C322544D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6">
    <w:name w:val="C59B9D1DC288429AA1E26F1B30CE267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6">
    <w:name w:val="9C29F9028C0D4EF49FE8AEB73F7076B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6">
    <w:name w:val="AA495F0670C3449F8B2211A32E560FEE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6">
    <w:name w:val="C21C8298E665405282A43F63250E374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6">
    <w:name w:val="F55CC6BED4B84986BCF8FECB420DBE8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6">
    <w:name w:val="58ABFBA2D3B2484DA395A0C6A82E83B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6">
    <w:name w:val="E854973D077A4E20BA9D9EE1FA2A999B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6">
    <w:name w:val="7D5FB7DBE94F4B42911046CD2F740AA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6">
    <w:name w:val="D0F3F77F4AA64B1C940FD7FF534F3DD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BF3661C764D9A9170C6E88707B4CD">
    <w:name w:val="B87BF3661C764D9A9170C6E88707B4CD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6">
    <w:name w:val="AC3B777D2B4D424A9CE54468BCED6A1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6">
    <w:name w:val="89CC59A6905B41D39DDB8AB1183AA8A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6">
    <w:name w:val="CB62105BCB5E4D50942F8233C216FD5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6">
    <w:name w:val="752518149A314E90B4E878D398D2C747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6">
    <w:name w:val="29B33B7ABE6141438EECA46EF1D3E152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6">
    <w:name w:val="59FDAE30E45C47209FAFA980C53BC5B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6">
    <w:name w:val="CF207184EE0D4391BF30ED36A365DE46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6">
    <w:name w:val="FA0040E9B8CF42E1988792618C86D1F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6">
    <w:name w:val="1438A8654FD44A94A629CA6D45C5513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6">
    <w:name w:val="3F77EBC9CF7641DDBA5512A53B9A8ADF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6">
    <w:name w:val="D2E48F6800F74AE39F343B52A5AF39E4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6">
    <w:name w:val="5E1DF7305F6D491EA0AF7357FA7D145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6">
    <w:name w:val="5486A927D8D047AAA9AEA752BC2A912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6">
    <w:name w:val="499A82583A874AD9823F69D54117040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6">
    <w:name w:val="8DCFAB10612841C79E0BBEB2C55A7BB8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6">
    <w:name w:val="D548AC8DDCFD4267B2F209AF319FCE9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6">
    <w:name w:val="D3507470CAE84C0F9235377EFD56A629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6">
    <w:name w:val="447422F458AD47B8A777C5652101AF21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6">
    <w:name w:val="8D0B06ED6B064C709F156D8F0AD8AB2A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6">
    <w:name w:val="7AF9890160CC4AA48267FC388FE7491C6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048CC88B849AEA31F2B404FE28C2C7">
    <w:name w:val="0E6048CC88B849AEA31F2B404FE28C2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2D253880B4504BDC684E5AA63ACC47">
    <w:name w:val="D762D253880B4504BDC684E5AA63ACC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52E80F5DA7433AAC52B253DD4926F27">
    <w:name w:val="1E52E80F5DA7433AAC52B253DD4926F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77AF1F7E740DD941B4EF86ADDC55A7">
    <w:name w:val="29377AF1F7E740DD941B4EF86ADDC55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B26A640561460EB04ECE3AA0E7680C7">
    <w:name w:val="51B26A640561460EB04ECE3AA0E7680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28CD4F213A4D72B34709AD6693F4197">
    <w:name w:val="7028CD4F213A4D72B34709AD6693F41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87F1284E9C47B2AAF82F205BC513F97">
    <w:name w:val="6E87F1284E9C47B2AAF82F205BC513F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F2B29152494C1E8B96D64681677CD17">
    <w:name w:val="78F2B29152494C1E8B96D64681677CD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402F9EA84744EDA2D56D134BC80F557">
    <w:name w:val="00402F9EA84744EDA2D56D134BC80F55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56BA668404A7C878F8223F3C09DBC7">
    <w:name w:val="7B756BA668404A7C878F8223F3C09DB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795B173CD41A392F43E80E433EA5A7">
    <w:name w:val="BCF795B173CD41A392F43E80E433EA5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DA0F317714A7D95DB6B9BF76864A87">
    <w:name w:val="BC2DA0F317714A7D95DB6B9BF76864A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1AC0B8C12C44E1A619431D232B63887">
    <w:name w:val="761AC0B8C12C44E1A619431D232B638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6563DC9FAF4CF1A1D795D714DB57AA7">
    <w:name w:val="466563DC9FAF4CF1A1D795D714DB57A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E654140A7845BCBF146251B4762A647">
    <w:name w:val="24E654140A7845BCBF146251B4762A6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20CFADCA452C80B67337D73BA2507">
    <w:name w:val="9E9320CFADCA452C80B67337D73BA250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0CC8E69C0B4442B2439820242353447">
    <w:name w:val="540CC8E69C0B4442B24398202423534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8FAF2F2114D6EAF3CD3F74616B6787">
    <w:name w:val="F538FAF2F2114D6EAF3CD3F74616B67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84F212AB644DD197B2D50F1E55C3787">
    <w:name w:val="3684F212AB644DD197B2D50F1E55C37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D9AA134F949A19989890A3CA239927">
    <w:name w:val="377D9AA134F949A19989890A3CA2399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8F79D53AC44D1A13DCAA2B424E3967">
    <w:name w:val="E5E8F79D53AC44D1A13DCAA2B424E39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EE19B7B9942D8BB671D6CFB2C147F7">
    <w:name w:val="8BBEE19B7B9942D8BB671D6CFB2C147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D13AC3DA744969C50EC4FCCD8AE017">
    <w:name w:val="BE2D13AC3DA744969C50EC4FCCD8AE0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E32B34DF6C499F88B124F44A720B0F7">
    <w:name w:val="F3E32B34DF6C499F88B124F44A720B0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48FE35AB144F59B33F890F45991BF7">
    <w:name w:val="78048FE35AB144F59B33F890F45991B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80F23F9BB4F1181FDC399666733067">
    <w:name w:val="35780F23F9BB4F1181FDC3996667330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85D2C48843A0B2513DFA71CEA5A77">
    <w:name w:val="D0B085D2C48843A0B2513DFA71CEA5A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3471CF4EE4833A5F9F39542B52DBD7">
    <w:name w:val="68F3471CF4EE4833A5F9F39542B52DB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B489F41674D21B0A36A053F87FACD7">
    <w:name w:val="FE8B489F41674D21B0A36A053F87FAC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C970D6F7B4A20A050992541725C527">
    <w:name w:val="603C970D6F7B4A20A050992541725C5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BF8EFDFEF42C1B382AE65C322544D7">
    <w:name w:val="591BF8EFDFEF42C1B382AE65C322544D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9B9D1DC288429AA1E26F1B30CE26747">
    <w:name w:val="C59B9D1DC288429AA1E26F1B30CE267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29F9028C0D4EF49FE8AEB73F7076BF7">
    <w:name w:val="9C29F9028C0D4EF49FE8AEB73F7076B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95F0670C3449F8B2211A32E560FEE7">
    <w:name w:val="AA495F0670C3449F8B2211A32E560FEE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1C8298E665405282A43F63250E37487">
    <w:name w:val="C21C8298E665405282A43F63250E374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CC6BED4B84986BCF8FECB420DBE877">
    <w:name w:val="F55CC6BED4B84986BCF8FECB420DBE8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ABFBA2D3B2484DA395A0C6A82E83B87">
    <w:name w:val="58ABFBA2D3B2484DA395A0C6A82E83B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54973D077A4E20BA9D9EE1FA2A999B7">
    <w:name w:val="E854973D077A4E20BA9D9EE1FA2A999B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B7DBE94F4B42911046CD2F740AAF7">
    <w:name w:val="7D5FB7DBE94F4B42911046CD2F740AA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3F77F4AA64B1C940FD7FF534F3DD87">
    <w:name w:val="D0F3F77F4AA64B1C940FD7FF534F3DD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BF3661C764D9A9170C6E88707B4CD1">
    <w:name w:val="B87BF3661C764D9A9170C6E88707B4CD1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B777D2B4D424A9CE54468BCED6A187">
    <w:name w:val="AC3B777D2B4D424A9CE54468BCED6A1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C59A6905B41D39DDB8AB1183AA8A47">
    <w:name w:val="89CC59A6905B41D39DDB8AB1183AA8A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2105BCB5E4D50942F8233C216FD587">
    <w:name w:val="CB62105BCB5E4D50942F8233C216FD5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518149A314E90B4E878D398D2C7477">
    <w:name w:val="752518149A314E90B4E878D398D2C747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33B7ABE6141438EECA46EF1D3E1527">
    <w:name w:val="29B33B7ABE6141438EECA46EF1D3E152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DAE30E45C47209FAFA980C53BC5B17">
    <w:name w:val="59FDAE30E45C47209FAFA980C53BC5B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07184EE0D4391BF30ED36A365DE467">
    <w:name w:val="CF207184EE0D4391BF30ED36A365DE46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040E9B8CF42E1988792618C86D1F87">
    <w:name w:val="FA0040E9B8CF42E1988792618C86D1F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8A8654FD44A94A629CA6D45C551347">
    <w:name w:val="1438A8654FD44A94A629CA6D45C5513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7EBC9CF7641DDBA5512A53B9A8ADF7">
    <w:name w:val="3F77EBC9CF7641DDBA5512A53B9A8ADF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48F6800F74AE39F343B52A5AF39E47">
    <w:name w:val="D2E48F6800F74AE39F343B52A5AF39E4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1DF7305F6D491EA0AF7357FA7D14517">
    <w:name w:val="5E1DF7305F6D491EA0AF7357FA7D145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6A927D8D047AAA9AEA752BC2A91217">
    <w:name w:val="5486A927D8D047AAA9AEA752BC2A912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9A82583A874AD9823F69D54117040C7">
    <w:name w:val="499A82583A874AD9823F69D54117040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FAB10612841C79E0BBEB2C55A7BB87">
    <w:name w:val="8DCFAB10612841C79E0BBEB2C55A7BB8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8AC8DDCFD4267B2F209AF319FCE917">
    <w:name w:val="D548AC8DDCFD4267B2F209AF319FCE9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07470CAE84C0F9235377EFD56A6297">
    <w:name w:val="D3507470CAE84C0F9235377EFD56A629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22F458AD47B8A777C5652101AF217">
    <w:name w:val="447422F458AD47B8A777C5652101AF21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0B06ED6B064C709F156D8F0AD8AB2A7">
    <w:name w:val="8D0B06ED6B064C709F156D8F0AD8AB2A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9890160CC4AA48267FC388FE7491C7">
    <w:name w:val="7AF9890160CC4AA48267FC388FE7491C7"/>
    <w:rsid w:val="00F33DF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F4F4FE1BA4F6D950EDDCFB63058F5">
    <w:name w:val="BB1F4F4FE1BA4F6D950EDDCFB63058F5"/>
    <w:rsid w:val="00F33DFB"/>
  </w:style>
  <w:style w:type="paragraph" w:customStyle="1" w:styleId="85C4949936EE40E8AB891D52F21B32DD">
    <w:name w:val="85C4949936EE40E8AB891D52F21B32DD"/>
    <w:rsid w:val="00F33DFB"/>
  </w:style>
  <w:style w:type="paragraph" w:customStyle="1" w:styleId="1BD6AACEF0A74A5D8DF0B6F4685F91DE">
    <w:name w:val="1BD6AACEF0A74A5D8DF0B6F4685F91DE"/>
    <w:rsid w:val="00F33DFB"/>
  </w:style>
  <w:style w:type="paragraph" w:customStyle="1" w:styleId="B6C4FE47B0B9428E8A500A3FD277ED3F">
    <w:name w:val="B6C4FE47B0B9428E8A500A3FD277ED3F"/>
    <w:rsid w:val="00F33DFB"/>
  </w:style>
  <w:style w:type="paragraph" w:customStyle="1" w:styleId="D15E1B5ED5E24277B15C069203F35E5E">
    <w:name w:val="D15E1B5ED5E24277B15C069203F35E5E"/>
    <w:rsid w:val="00F33DFB"/>
  </w:style>
  <w:style w:type="paragraph" w:customStyle="1" w:styleId="1B984A98E2D74688A00411BA6BF4A9E6">
    <w:name w:val="1B984A98E2D74688A00411BA6BF4A9E6"/>
    <w:rsid w:val="00F33DFB"/>
  </w:style>
  <w:style w:type="paragraph" w:customStyle="1" w:styleId="AA5620C75E654D329AB31616F8FA18B4">
    <w:name w:val="AA5620C75E654D329AB31616F8FA18B4"/>
    <w:rsid w:val="00F33DFB"/>
  </w:style>
  <w:style w:type="paragraph" w:customStyle="1" w:styleId="9C39916E1774412FAC988372486A7976">
    <w:name w:val="9C39916E1774412FAC988372486A7976"/>
    <w:rsid w:val="00F33DFB"/>
  </w:style>
  <w:style w:type="paragraph" w:customStyle="1" w:styleId="5D902794054F4F279815898278593273">
    <w:name w:val="5D902794054F4F279815898278593273"/>
    <w:rsid w:val="00F33DFB"/>
  </w:style>
  <w:style w:type="paragraph" w:customStyle="1" w:styleId="749EE4E27A3842E190280E1EB6B857CB">
    <w:name w:val="749EE4E27A3842E190280E1EB6B857CB"/>
    <w:rsid w:val="005C3B8E"/>
  </w:style>
  <w:style w:type="paragraph" w:customStyle="1" w:styleId="95F32AB0A67A46CF958509A5469694C5">
    <w:name w:val="95F32AB0A67A46CF958509A5469694C5"/>
    <w:rsid w:val="005C3B8E"/>
  </w:style>
  <w:style w:type="paragraph" w:customStyle="1" w:styleId="09F5C4ECFE324B769039D8F70C50C5BE">
    <w:name w:val="09F5C4ECFE324B769039D8F70C50C5BE"/>
    <w:rsid w:val="005C3B8E"/>
  </w:style>
  <w:style w:type="paragraph" w:customStyle="1" w:styleId="22F90B9ACDC842789BA9AD1142985FAA">
    <w:name w:val="22F90B9ACDC842789BA9AD1142985FAA"/>
    <w:rsid w:val="005C3B8E"/>
  </w:style>
  <w:style w:type="paragraph" w:customStyle="1" w:styleId="6463C5E591D54C599BB646DBAC6AC676">
    <w:name w:val="6463C5E591D54C599BB646DBAC6AC676"/>
    <w:rsid w:val="005C3B8E"/>
  </w:style>
  <w:style w:type="paragraph" w:customStyle="1" w:styleId="5463F63C30A64E128A3FE7A469A8FD70">
    <w:name w:val="5463F63C30A64E128A3FE7A469A8FD70"/>
    <w:rsid w:val="005C3B8E"/>
  </w:style>
  <w:style w:type="paragraph" w:customStyle="1" w:styleId="0BE79BD0587A486B8C53AE5D0A1EACB3">
    <w:name w:val="0BE79BD0587A486B8C53AE5D0A1EACB3"/>
    <w:rsid w:val="005C3B8E"/>
  </w:style>
  <w:style w:type="paragraph" w:customStyle="1" w:styleId="C1F90A2CC5B34572AB83C88862B49AAA">
    <w:name w:val="C1F90A2CC5B34572AB83C88862B49AAA"/>
    <w:rsid w:val="005C3B8E"/>
  </w:style>
  <w:style w:type="paragraph" w:customStyle="1" w:styleId="63DED25C5C724B999D832B6B032A7953">
    <w:name w:val="63DED25C5C724B999D832B6B032A7953"/>
    <w:rsid w:val="005C3B8E"/>
  </w:style>
  <w:style w:type="paragraph" w:customStyle="1" w:styleId="1CEC053574BF49659E08C4C2460C3ACB">
    <w:name w:val="1CEC053574BF49659E08C4C2460C3ACB"/>
    <w:rsid w:val="005C3B8E"/>
  </w:style>
  <w:style w:type="paragraph" w:customStyle="1" w:styleId="62B71D64169B4D188C2B614F2C63FD00">
    <w:name w:val="62B71D64169B4D188C2B614F2C63FD00"/>
    <w:rsid w:val="005C3B8E"/>
  </w:style>
  <w:style w:type="paragraph" w:customStyle="1" w:styleId="D65E1BBBB0E24C64B9645607172A9F4A">
    <w:name w:val="D65E1BBBB0E24C64B9645607172A9F4A"/>
    <w:rsid w:val="005C3B8E"/>
  </w:style>
  <w:style w:type="paragraph" w:customStyle="1" w:styleId="AC2A528D3C5945079C38889C994D2777">
    <w:name w:val="AC2A528D3C5945079C38889C994D2777"/>
    <w:rsid w:val="005C3B8E"/>
  </w:style>
  <w:style w:type="paragraph" w:customStyle="1" w:styleId="F2DCAC7BFE4648309F9B0E2028E85672">
    <w:name w:val="F2DCAC7BFE4648309F9B0E2028E85672"/>
    <w:rsid w:val="005C3B8E"/>
  </w:style>
  <w:style w:type="paragraph" w:customStyle="1" w:styleId="6D00AD43E8F54F3E9844BAC0F3B51512">
    <w:name w:val="6D00AD43E8F54F3E9844BAC0F3B51512"/>
    <w:rsid w:val="005C3B8E"/>
  </w:style>
  <w:style w:type="paragraph" w:customStyle="1" w:styleId="606E4823AB024EE39FFF713CCEB7601F">
    <w:name w:val="606E4823AB024EE39FFF713CCEB7601F"/>
    <w:rsid w:val="005C3B8E"/>
  </w:style>
  <w:style w:type="paragraph" w:customStyle="1" w:styleId="35CCE8BDB9684BA1BA7E86A77E8625E8">
    <w:name w:val="35CCE8BDB9684BA1BA7E86A77E8625E8"/>
    <w:rsid w:val="005C3B8E"/>
  </w:style>
  <w:style w:type="paragraph" w:customStyle="1" w:styleId="2066BD2FF84845CEBB7D98FF8D538047">
    <w:name w:val="2066BD2FF84845CEBB7D98FF8D538047"/>
    <w:rsid w:val="005C3B8E"/>
  </w:style>
  <w:style w:type="paragraph" w:customStyle="1" w:styleId="202CE4F228B54B6EBE5F81DB9FC52F8D">
    <w:name w:val="202CE4F228B54B6EBE5F81DB9FC52F8D"/>
    <w:rsid w:val="005C3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D3BE-6825-46FA-AF67-CB1FD780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3</Pages>
  <Words>823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2012-06-22T20:02:00Z</dcterms:created>
  <dcterms:modified xsi:type="dcterms:W3CDTF">2012-06-22T20:03:00Z</dcterms:modified>
</cp:coreProperties>
</file>