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text" w:horzAnchor="margin" w:tblpY="1"/>
        <w:tblOverlap w:val="never"/>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shd w:val="clear" w:color="auto" w:fill="C4BC96" w:themeFill="background2" w:themeFillShade="BF"/>
        <w:tblLayout w:type="fixed"/>
        <w:tblCellMar>
          <w:left w:w="115" w:type="dxa"/>
          <w:right w:w="115" w:type="dxa"/>
        </w:tblCellMar>
        <w:tblLook w:val="0600" w:firstRow="0" w:lastRow="0" w:firstColumn="0" w:lastColumn="0" w:noHBand="1" w:noVBand="1"/>
      </w:tblPr>
      <w:tblGrid>
        <w:gridCol w:w="1885"/>
        <w:gridCol w:w="6570"/>
        <w:gridCol w:w="2335"/>
      </w:tblGrid>
      <w:tr w:rsidR="000A2514" w14:paraId="53F43FA0" w14:textId="77777777" w:rsidTr="00AD470C">
        <w:trPr>
          <w:trHeight w:val="1800"/>
        </w:trPr>
        <w:tc>
          <w:tcPr>
            <w:tcW w:w="1885" w:type="dxa"/>
            <w:tcBorders>
              <w:right w:val="nil"/>
            </w:tcBorders>
            <w:shd w:val="clear" w:color="auto" w:fill="C4BC96" w:themeFill="background2" w:themeFillShade="BF"/>
          </w:tcPr>
          <w:p w14:paraId="4F098B2F" w14:textId="77777777" w:rsidR="000A2514" w:rsidRDefault="000A2514" w:rsidP="00AD470C">
            <w:r>
              <w:rPr>
                <w:b/>
                <w:noProof/>
                <w:sz w:val="32"/>
                <w:szCs w:val="32"/>
              </w:rPr>
              <w:drawing>
                <wp:anchor distT="0" distB="0" distL="114300" distR="114300" simplePos="0" relativeHeight="251659264" behindDoc="0" locked="0" layoutInCell="1" allowOverlap="1" wp14:anchorId="24472CCB" wp14:editId="598E2197">
                  <wp:simplePos x="0" y="0"/>
                  <wp:positionH relativeFrom="column">
                    <wp:posOffset>57150</wp:posOffset>
                  </wp:positionH>
                  <wp:positionV relativeFrom="paragraph">
                    <wp:posOffset>111125</wp:posOffset>
                  </wp:positionV>
                  <wp:extent cx="904875" cy="914400"/>
                  <wp:effectExtent l="19050" t="0" r="9525" b="0"/>
                  <wp:wrapNone/>
                  <wp:docPr id="1" name="Picture 0" descr="AD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C logo.png"/>
                          <pic:cNvPicPr/>
                        </pic:nvPicPr>
                        <pic:blipFill>
                          <a:blip r:embed="rId8" cstate="print"/>
                          <a:stretch>
                            <a:fillRect/>
                          </a:stretch>
                        </pic:blipFill>
                        <pic:spPr>
                          <a:xfrm>
                            <a:off x="0" y="0"/>
                            <a:ext cx="904875" cy="914400"/>
                          </a:xfrm>
                          <a:prstGeom prst="rect">
                            <a:avLst/>
                          </a:prstGeom>
                        </pic:spPr>
                      </pic:pic>
                    </a:graphicData>
                  </a:graphic>
                </wp:anchor>
              </w:drawing>
            </w:r>
          </w:p>
        </w:tc>
        <w:tc>
          <w:tcPr>
            <w:tcW w:w="6570" w:type="dxa"/>
            <w:tcBorders>
              <w:left w:val="nil"/>
            </w:tcBorders>
            <w:shd w:val="clear" w:color="auto" w:fill="C4BC96" w:themeFill="background2" w:themeFillShade="BF"/>
          </w:tcPr>
          <w:p w14:paraId="3C2D57B3" w14:textId="77777777" w:rsidR="000A2514" w:rsidRPr="00E04B81" w:rsidRDefault="000A2514" w:rsidP="00AD470C">
            <w:pPr>
              <w:rPr>
                <w:b/>
                <w:sz w:val="18"/>
                <w:szCs w:val="30"/>
              </w:rPr>
            </w:pPr>
          </w:p>
          <w:p w14:paraId="328A4EC3" w14:textId="77777777" w:rsidR="000A2514" w:rsidRPr="00E04B81" w:rsidRDefault="000A2514" w:rsidP="00AD470C">
            <w:pPr>
              <w:jc w:val="center"/>
              <w:rPr>
                <w:b/>
                <w:sz w:val="30"/>
                <w:szCs w:val="30"/>
              </w:rPr>
            </w:pPr>
            <w:r>
              <w:rPr>
                <w:b/>
                <w:sz w:val="30"/>
                <w:szCs w:val="30"/>
              </w:rPr>
              <w:t>One-Time Sewage Solids</w:t>
            </w:r>
            <w:r w:rsidRPr="00E04B81">
              <w:rPr>
                <w:b/>
                <w:sz w:val="30"/>
                <w:szCs w:val="30"/>
              </w:rPr>
              <w:t xml:space="preserve"> Landfill</w:t>
            </w:r>
          </w:p>
          <w:p w14:paraId="7EFC556B" w14:textId="77777777" w:rsidR="000A2514" w:rsidRDefault="000A2514" w:rsidP="00AD470C">
            <w:pPr>
              <w:jc w:val="center"/>
              <w:rPr>
                <w:b/>
                <w:sz w:val="30"/>
                <w:szCs w:val="30"/>
              </w:rPr>
            </w:pPr>
            <w:r w:rsidRPr="00E04B81">
              <w:rPr>
                <w:b/>
                <w:sz w:val="30"/>
                <w:szCs w:val="30"/>
              </w:rPr>
              <w:t>Authorization Application</w:t>
            </w:r>
          </w:p>
          <w:p w14:paraId="3165EE1F" w14:textId="77777777" w:rsidR="000A2514" w:rsidRPr="00E04B81" w:rsidRDefault="000A2514" w:rsidP="00AD470C">
            <w:pPr>
              <w:jc w:val="center"/>
              <w:rPr>
                <w:b/>
                <w:sz w:val="16"/>
                <w:szCs w:val="30"/>
              </w:rPr>
            </w:pPr>
          </w:p>
          <w:p w14:paraId="2E6CE5AB" w14:textId="77777777" w:rsidR="000A2514" w:rsidRDefault="000A2514" w:rsidP="00AD470C">
            <w:pPr>
              <w:jc w:val="center"/>
              <w:rPr>
                <w:b/>
                <w:szCs w:val="30"/>
              </w:rPr>
            </w:pPr>
            <w:r w:rsidRPr="00E04B81">
              <w:rPr>
                <w:b/>
                <w:szCs w:val="30"/>
              </w:rPr>
              <w:t>Alaska Department of Environmental Conservation</w:t>
            </w:r>
          </w:p>
          <w:p w14:paraId="22B392C3" w14:textId="77777777" w:rsidR="000A2514" w:rsidRDefault="000A2514" w:rsidP="00AD470C">
            <w:pPr>
              <w:jc w:val="center"/>
            </w:pPr>
            <w:r>
              <w:rPr>
                <w:b/>
                <w:szCs w:val="30"/>
              </w:rPr>
              <w:t>Solid Waste Program</w:t>
            </w:r>
          </w:p>
        </w:tc>
        <w:tc>
          <w:tcPr>
            <w:tcW w:w="2335" w:type="dxa"/>
            <w:shd w:val="clear" w:color="auto" w:fill="EEECE1" w:themeFill="background2"/>
          </w:tcPr>
          <w:p w14:paraId="5E11FACF" w14:textId="77777777" w:rsidR="000A2514" w:rsidRPr="00692D05" w:rsidRDefault="000A2514" w:rsidP="00AD470C">
            <w:pPr>
              <w:rPr>
                <w:b/>
                <w:sz w:val="12"/>
              </w:rPr>
            </w:pPr>
          </w:p>
          <w:p w14:paraId="72CFCB56" w14:textId="77777777" w:rsidR="000A2514" w:rsidRPr="00692D05" w:rsidRDefault="000A2514" w:rsidP="00AD470C">
            <w:pPr>
              <w:rPr>
                <w:b/>
              </w:rPr>
            </w:pPr>
            <w:r>
              <w:rPr>
                <w:b/>
              </w:rPr>
              <w:t>AD</w:t>
            </w:r>
            <w:r w:rsidRPr="00692D05">
              <w:rPr>
                <w:b/>
              </w:rPr>
              <w:t>EC Office Only:</w:t>
            </w:r>
          </w:p>
          <w:p w14:paraId="28B890EA" w14:textId="77777777" w:rsidR="000A2514" w:rsidRPr="00692D05" w:rsidRDefault="000A2514" w:rsidP="00AD470C">
            <w:pPr>
              <w:rPr>
                <w:sz w:val="12"/>
              </w:rPr>
            </w:pPr>
          </w:p>
          <w:p w14:paraId="4B9C1F6C" w14:textId="77777777" w:rsidR="000A2514" w:rsidRDefault="000A2514" w:rsidP="00AD470C">
            <w:r>
              <w:t>Landfill Name:</w:t>
            </w:r>
          </w:p>
          <w:p w14:paraId="3F6E57D6" w14:textId="47F0E829" w:rsidR="000A2514" w:rsidRPr="00692D05" w:rsidRDefault="005805E9" w:rsidP="00AD470C">
            <w:sdt>
              <w:sdtPr>
                <w:rPr>
                  <w:rStyle w:val="1X"/>
                </w:rPr>
                <w:id w:val="-646738894"/>
                <w:placeholder>
                  <w:docPart w:val="A164C2BE003B4561BC9794217A54A160"/>
                </w:placeholder>
                <w:showingPlcHdr/>
                <w15:color w:val="808080"/>
              </w:sdtPr>
              <w:sdtEndPr>
                <w:rPr>
                  <w:rStyle w:val="DefaultParagraphFont"/>
                  <w:rFonts w:ascii="Garamond" w:hAnsi="Garamond"/>
                  <w:sz w:val="24"/>
                </w:rPr>
              </w:sdtEndPr>
              <w:sdtContent>
                <w:r w:rsidR="00B62286" w:rsidRPr="00A40785">
                  <w:t xml:space="preserve">                      </w:t>
                </w:r>
              </w:sdtContent>
            </w:sdt>
            <w:r w:rsidR="00B62286">
              <w:rPr>
                <w:noProof/>
              </w:rPr>
              <w:t xml:space="preserve"> </w:t>
            </w:r>
            <w:r w:rsidR="000A2514">
              <w:rPr>
                <w:noProof/>
              </w:rPr>
              <mc:AlternateContent>
                <mc:Choice Requires="wps">
                  <w:drawing>
                    <wp:anchor distT="0" distB="0" distL="114300" distR="114300" simplePos="0" relativeHeight="251661312" behindDoc="0" locked="0" layoutInCell="1" allowOverlap="1" wp14:anchorId="3CAB8063" wp14:editId="1A692A56">
                      <wp:simplePos x="0" y="0"/>
                      <wp:positionH relativeFrom="column">
                        <wp:posOffset>3175</wp:posOffset>
                      </wp:positionH>
                      <wp:positionV relativeFrom="paragraph">
                        <wp:posOffset>168275</wp:posOffset>
                      </wp:positionV>
                      <wp:extent cx="13049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DAFF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13.25pt" to="10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" strokecolor="black [3213]" strokeweight=".5pt">
                      <v:stroke joinstyle="miter"/>
                    </v:line>
                  </w:pict>
                </mc:Fallback>
              </mc:AlternateContent>
            </w:r>
          </w:p>
          <w:p w14:paraId="00073880" w14:textId="31F6B7D3" w:rsidR="000A2514" w:rsidRDefault="000A2514" w:rsidP="00AD470C">
            <w:r>
              <w:t>Authorization #:</w:t>
            </w:r>
          </w:p>
          <w:p w14:paraId="072C9246" w14:textId="63F27809" w:rsidR="00B62286" w:rsidRDefault="005805E9" w:rsidP="00AD470C">
            <w:sdt>
              <w:sdtPr>
                <w:rPr>
                  <w:rStyle w:val="1X"/>
                </w:rPr>
                <w:id w:val="-607667479"/>
                <w:placeholder>
                  <w:docPart w:val="08183C9E2F594091A7007DFF1C3DBB29"/>
                </w:placeholder>
                <w:showingPlcHdr/>
                <w15:color w:val="808080"/>
              </w:sdtPr>
              <w:sdtEndPr>
                <w:rPr>
                  <w:rStyle w:val="DefaultParagraphFont"/>
                  <w:rFonts w:ascii="Garamond" w:hAnsi="Garamond"/>
                  <w:sz w:val="24"/>
                </w:rPr>
              </w:sdtEndPr>
              <w:sdtContent>
                <w:r w:rsidR="00B62286" w:rsidRPr="00A40785">
                  <w:t xml:space="preserve">                      </w:t>
                </w:r>
              </w:sdtContent>
            </w:sdt>
            <w:r w:rsidR="00B62286">
              <w:rPr>
                <w:noProof/>
              </w:rPr>
              <w:t xml:space="preserve"> </w:t>
            </w:r>
            <w:r w:rsidR="00B62286">
              <w:rPr>
                <w:noProof/>
              </w:rPr>
              <mc:AlternateContent>
                <mc:Choice Requires="wps">
                  <w:drawing>
                    <wp:anchor distT="0" distB="0" distL="114300" distR="114300" simplePos="0" relativeHeight="251660288" behindDoc="0" locked="0" layoutInCell="1" allowOverlap="1" wp14:anchorId="4F89ECF3" wp14:editId="3FB7166C">
                      <wp:simplePos x="0" y="0"/>
                      <wp:positionH relativeFrom="column">
                        <wp:posOffset>15875</wp:posOffset>
                      </wp:positionH>
                      <wp:positionV relativeFrom="paragraph">
                        <wp:posOffset>160020</wp:posOffset>
                      </wp:positionV>
                      <wp:extent cx="1304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65DA8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12.6pt" to="10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" strokecolor="black [3213]" strokeweight=".5pt">
                      <v:stroke joinstyle="miter"/>
                    </v:line>
                  </w:pict>
                </mc:Fallback>
              </mc:AlternateContent>
            </w:r>
          </w:p>
        </w:tc>
      </w:tr>
    </w:tbl>
    <w:p w14:paraId="5C39BFCE" w14:textId="77777777" w:rsidR="004423F9" w:rsidRDefault="004423F9"/>
    <w:tbl>
      <w:tblPr>
        <w:tblStyle w:val="TableGrid"/>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10800"/>
      </w:tblGrid>
      <w:tr w:rsidR="000A2514" w:rsidRPr="00A40785" w14:paraId="04F75EE9" w14:textId="77777777" w:rsidTr="00AD470C">
        <w:trPr>
          <w:trHeight w:val="432"/>
        </w:trPr>
        <w:tc>
          <w:tcPr>
            <w:tcW w:w="10800" w:type="dxa"/>
            <w:shd w:val="clear" w:color="auto" w:fill="C4BC96" w:themeFill="background2" w:themeFillShade="BF"/>
            <w:vAlign w:val="center"/>
          </w:tcPr>
          <w:p w14:paraId="2E802425" w14:textId="77777777" w:rsidR="000A2514" w:rsidRPr="00A40785" w:rsidRDefault="000A2514" w:rsidP="00AD470C">
            <w:pPr>
              <w:rPr>
                <w:b/>
              </w:rPr>
            </w:pPr>
            <w:r w:rsidRPr="00A40785">
              <w:rPr>
                <w:b/>
              </w:rPr>
              <w:t>Instructions</w:t>
            </w:r>
          </w:p>
        </w:tc>
      </w:tr>
      <w:tr w:rsidR="000A2514" w:rsidRPr="00A40785" w14:paraId="349354E5" w14:textId="77777777" w:rsidTr="00AD470C">
        <w:trPr>
          <w:trHeight w:val="432"/>
        </w:trPr>
        <w:tc>
          <w:tcPr>
            <w:tcW w:w="10800" w:type="dxa"/>
            <w:shd w:val="clear" w:color="auto" w:fill="EEECE1" w:themeFill="background2"/>
            <w:vAlign w:val="center"/>
          </w:tcPr>
          <w:p w14:paraId="2100BE5A" w14:textId="77777777" w:rsidR="000A2514" w:rsidRPr="00A40785" w:rsidRDefault="000A2514" w:rsidP="00E720D0">
            <w:r w:rsidRPr="00A40785">
              <w:t xml:space="preserve">This application is for authorization to conduct </w:t>
            </w:r>
            <w:r>
              <w:t>a one-time disposal of up to 1000</w:t>
            </w:r>
            <w:r w:rsidRPr="00A40785">
              <w:t xml:space="preserve"> cubic yards of </w:t>
            </w:r>
            <w:r w:rsidR="00E720D0">
              <w:t>s</w:t>
            </w:r>
            <w:r>
              <w:t xml:space="preserve">ewage </w:t>
            </w:r>
            <w:r w:rsidR="00E720D0">
              <w:t>s</w:t>
            </w:r>
            <w:r>
              <w:t>olids</w:t>
            </w:r>
            <w:r w:rsidRPr="00A40785">
              <w:t xml:space="preserve"> issued under 18 AAC 60.200(d).</w:t>
            </w:r>
          </w:p>
        </w:tc>
      </w:tr>
      <w:tr w:rsidR="000A2514" w:rsidRPr="00A40785" w14:paraId="30022898" w14:textId="77777777" w:rsidTr="00AD470C">
        <w:trPr>
          <w:trHeight w:val="432"/>
        </w:trPr>
        <w:tc>
          <w:tcPr>
            <w:tcW w:w="10800" w:type="dxa"/>
            <w:shd w:val="clear" w:color="auto" w:fill="EEECE1" w:themeFill="background2"/>
            <w:vAlign w:val="center"/>
          </w:tcPr>
          <w:p w14:paraId="132C92A3" w14:textId="77777777" w:rsidR="000A2514" w:rsidRPr="00A40785" w:rsidRDefault="000A2514" w:rsidP="00AD470C">
            <w:r w:rsidRPr="00A40785">
              <w:t xml:space="preserve">In the application, the term </w:t>
            </w:r>
            <w:r w:rsidRPr="00A40785">
              <w:rPr>
                <w:b/>
              </w:rPr>
              <w:t>“facility”</w:t>
            </w:r>
            <w:r w:rsidRPr="00A40785">
              <w:t xml:space="preserve"> refers to all land, structures, other appurtenances, and improvements on land used for treatment, storage, or disposal of solid waste.</w:t>
            </w:r>
          </w:p>
        </w:tc>
      </w:tr>
      <w:tr w:rsidR="000A2514" w:rsidRPr="00A40785" w14:paraId="0FCFB347" w14:textId="77777777" w:rsidTr="00AD470C">
        <w:trPr>
          <w:trHeight w:val="432"/>
        </w:trPr>
        <w:tc>
          <w:tcPr>
            <w:tcW w:w="10800" w:type="dxa"/>
            <w:shd w:val="clear" w:color="auto" w:fill="EEECE1" w:themeFill="background2"/>
            <w:vAlign w:val="center"/>
          </w:tcPr>
          <w:p w14:paraId="5DDC1D98" w14:textId="77777777" w:rsidR="000A2514" w:rsidRPr="00A40785" w:rsidRDefault="000A2514" w:rsidP="00AD470C">
            <w:r w:rsidRPr="00A40785">
              <w:t>This authorization will only be issued under the following conditions:</w:t>
            </w:r>
          </w:p>
          <w:p w14:paraId="606829E8" w14:textId="77777777" w:rsidR="000A2514" w:rsidRPr="00A40785" w:rsidRDefault="000A2514" w:rsidP="00AD470C">
            <w:pPr>
              <w:numPr>
                <w:ilvl w:val="0"/>
                <w:numId w:val="3"/>
              </w:numPr>
            </w:pPr>
            <w:r w:rsidRPr="00A40785">
              <w:t>Waste must be generated locally</w:t>
            </w:r>
            <w:r w:rsidR="00F279BA">
              <w:t xml:space="preserve"> (with 25 miles of disposal facility</w:t>
            </w:r>
            <w:r w:rsidRPr="00A40785">
              <w:t>).</w:t>
            </w:r>
          </w:p>
          <w:p w14:paraId="171C9362" w14:textId="77777777" w:rsidR="000A2514" w:rsidRPr="00A40785" w:rsidRDefault="000A2514" w:rsidP="00AD470C">
            <w:pPr>
              <w:numPr>
                <w:ilvl w:val="0"/>
                <w:numId w:val="3"/>
              </w:numPr>
            </w:pPr>
            <w:r w:rsidRPr="00A40785">
              <w:t>Waste must be generated from a single project.</w:t>
            </w:r>
          </w:p>
          <w:p w14:paraId="3E4ED1DF" w14:textId="77777777" w:rsidR="000A2514" w:rsidRDefault="000A2514" w:rsidP="00AD470C">
            <w:pPr>
              <w:numPr>
                <w:ilvl w:val="0"/>
                <w:numId w:val="3"/>
              </w:numPr>
            </w:pPr>
            <w:r>
              <w:t>Waste must consist solely of sewage solids that are greater than 10 % solids</w:t>
            </w:r>
          </w:p>
          <w:p w14:paraId="70D6257C" w14:textId="77777777" w:rsidR="000A2514" w:rsidRPr="00A40785" w:rsidRDefault="000A2514" w:rsidP="00AD470C">
            <w:pPr>
              <w:numPr>
                <w:ilvl w:val="0"/>
                <w:numId w:val="3"/>
              </w:numPr>
            </w:pPr>
            <w:r w:rsidRPr="00A40785">
              <w:t xml:space="preserve">Total volume of waste may not exceed </w:t>
            </w:r>
            <w:r w:rsidRPr="000A2514">
              <w:rPr>
                <w:b/>
              </w:rPr>
              <w:t>1000 cubic yards</w:t>
            </w:r>
            <w:r w:rsidRPr="00A40785">
              <w:t>.</w:t>
            </w:r>
          </w:p>
          <w:p w14:paraId="6268FF34" w14:textId="77777777" w:rsidR="000A2514" w:rsidRPr="00A40785" w:rsidRDefault="000A2514" w:rsidP="00AD470C">
            <w:pPr>
              <w:numPr>
                <w:ilvl w:val="0"/>
                <w:numId w:val="3"/>
              </w:numPr>
            </w:pPr>
            <w:r w:rsidRPr="00A40785">
              <w:t xml:space="preserve">The facility must be located in a remote area with no year-round ground access to a system of connected roads with a total length of 100 miles or more </w:t>
            </w:r>
            <w:r w:rsidRPr="00A40785">
              <w:rPr>
                <w:b/>
                <w:u w:val="single"/>
              </w:rPr>
              <w:t>OR</w:t>
            </w:r>
            <w:r w:rsidRPr="00A40785">
              <w:t xml:space="preserve"> all permitted landfills that accept </w:t>
            </w:r>
            <w:r>
              <w:t>sewage solids</w:t>
            </w:r>
            <w:r w:rsidRPr="00A40785">
              <w:t xml:space="preserve"> are more than 100 road miles away or have refused, in writing, to accept the waste.</w:t>
            </w:r>
          </w:p>
          <w:p w14:paraId="71136327" w14:textId="77777777" w:rsidR="000A2514" w:rsidRPr="00A40785" w:rsidRDefault="00F279BA" w:rsidP="00AD470C">
            <w:pPr>
              <w:numPr>
                <w:ilvl w:val="0"/>
                <w:numId w:val="3"/>
              </w:numPr>
            </w:pPr>
            <w:r>
              <w:t>Active disposal at the facility</w:t>
            </w:r>
            <w:r w:rsidR="000A2514" w:rsidRPr="00A40785">
              <w:t xml:space="preserve"> may not exceed one year in duration</w:t>
            </w:r>
          </w:p>
        </w:tc>
      </w:tr>
      <w:tr w:rsidR="000A2514" w:rsidRPr="00A40785" w14:paraId="35D36477" w14:textId="77777777" w:rsidTr="00AD470C">
        <w:trPr>
          <w:trHeight w:val="432"/>
        </w:trPr>
        <w:tc>
          <w:tcPr>
            <w:tcW w:w="10800" w:type="dxa"/>
            <w:shd w:val="clear" w:color="auto" w:fill="EEECE1" w:themeFill="background2"/>
            <w:vAlign w:val="center"/>
          </w:tcPr>
          <w:p w14:paraId="2E1D51AF" w14:textId="77777777" w:rsidR="000A2514" w:rsidRPr="00A40785" w:rsidRDefault="000A2514" w:rsidP="003041E0">
            <w:r w:rsidRPr="00A40785">
              <w:t>If these conditions do</w:t>
            </w:r>
            <w:r w:rsidR="003041E0">
              <w:t xml:space="preserve"> not apply, you may apply for a </w:t>
            </w:r>
            <w:r>
              <w:t>Sewage Solids Landfill</w:t>
            </w:r>
            <w:r w:rsidRPr="00A40785">
              <w:t xml:space="preserve"> Permit or the waste must be disposed in an existing permitted landfill.</w:t>
            </w:r>
          </w:p>
        </w:tc>
      </w:tr>
      <w:tr w:rsidR="000A2514" w:rsidRPr="00A40785" w14:paraId="733058E1" w14:textId="77777777" w:rsidTr="00AD470C">
        <w:trPr>
          <w:trHeight w:val="432"/>
        </w:trPr>
        <w:tc>
          <w:tcPr>
            <w:tcW w:w="10800" w:type="dxa"/>
            <w:shd w:val="clear" w:color="auto" w:fill="EEECE1" w:themeFill="background2"/>
            <w:vAlign w:val="center"/>
          </w:tcPr>
          <w:p w14:paraId="09C2046C" w14:textId="2B9EB52D" w:rsidR="000A2514" w:rsidRPr="00A40785" w:rsidRDefault="000A2514" w:rsidP="000A2514">
            <w:r w:rsidRPr="00A40785">
              <w:t xml:space="preserve">If a required item is not applicable, please explain why. Please organize and number all attachments and identify which attachment applies to each item. </w:t>
            </w:r>
            <w:r w:rsidR="004765AF" w:rsidRPr="00A40785">
              <w:t>Click on the grey box (appears when you hover over</w:t>
            </w:r>
            <w:r w:rsidR="004765AF">
              <w:t xml:space="preserve"> or click in</w:t>
            </w:r>
            <w:r w:rsidR="004765AF" w:rsidRPr="00A40785">
              <w:t xml:space="preserve"> the space) to enter text. Each line will expand as needed to accommodate the text entered.</w:t>
            </w:r>
          </w:p>
        </w:tc>
      </w:tr>
    </w:tbl>
    <w:p w14:paraId="398712E8" w14:textId="77777777" w:rsidR="000A2514" w:rsidRDefault="000A2514"/>
    <w:tbl>
      <w:tblPr>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2240"/>
        <w:gridCol w:w="2520"/>
        <w:gridCol w:w="360"/>
        <w:gridCol w:w="1890"/>
        <w:gridCol w:w="900"/>
        <w:gridCol w:w="1458"/>
        <w:gridCol w:w="1432"/>
      </w:tblGrid>
      <w:tr w:rsidR="000A2514" w:rsidRPr="00A40785" w14:paraId="5D5FC7FC" w14:textId="77777777" w:rsidTr="001C64C5">
        <w:trPr>
          <w:cantSplit/>
          <w:trHeight w:val="432"/>
        </w:trPr>
        <w:tc>
          <w:tcPr>
            <w:tcW w:w="10800" w:type="dxa"/>
            <w:gridSpan w:val="7"/>
            <w:shd w:val="clear" w:color="auto" w:fill="C4BC96" w:themeFill="background2" w:themeFillShade="BF"/>
            <w:vAlign w:val="center"/>
          </w:tcPr>
          <w:p w14:paraId="0DED22E1" w14:textId="77777777" w:rsidR="000A2514" w:rsidRPr="00A40785" w:rsidRDefault="000A2514" w:rsidP="001C64C5">
            <w:pPr>
              <w:rPr>
                <w:b/>
                <w:bCs/>
              </w:rPr>
            </w:pPr>
            <w:r w:rsidRPr="00A40785">
              <w:rPr>
                <w:b/>
              </w:rPr>
              <w:t>Section 1. Property Information</w:t>
            </w:r>
          </w:p>
        </w:tc>
      </w:tr>
      <w:tr w:rsidR="000A2514" w:rsidRPr="00A40785" w14:paraId="01D64E04" w14:textId="77777777" w:rsidTr="001C64C5">
        <w:trPr>
          <w:cantSplit/>
          <w:trHeight w:val="432"/>
        </w:trPr>
        <w:tc>
          <w:tcPr>
            <w:tcW w:w="10800" w:type="dxa"/>
            <w:gridSpan w:val="7"/>
            <w:vAlign w:val="center"/>
          </w:tcPr>
          <w:p w14:paraId="3E87FBDE" w14:textId="77777777" w:rsidR="000A2514" w:rsidRPr="00A40785" w:rsidRDefault="000A2514" w:rsidP="001C64C5">
            <w:r w:rsidRPr="00A40785">
              <w:t xml:space="preserve">Facility Name:   </w:t>
            </w:r>
            <w:sdt>
              <w:sdtPr>
                <w:rPr>
                  <w:rStyle w:val="1X"/>
                </w:rPr>
                <w:id w:val="-1618517061"/>
                <w:placeholder>
                  <w:docPart w:val="18BABEC5D53E4383B7DB3C77CFA85FBC"/>
                </w:placeholder>
                <w:showingPlcHdr/>
                <w15:color w:val="808080"/>
              </w:sdtPr>
              <w:sdtEndPr>
                <w:rPr>
                  <w:rStyle w:val="DefaultParagraphFont"/>
                  <w:rFonts w:ascii="Garamond" w:hAnsi="Garamond"/>
                  <w:sz w:val="24"/>
                </w:rPr>
              </w:sdtEndPr>
              <w:sdtContent>
                <w:r w:rsidRPr="00A40785">
                  <w:t xml:space="preserve">                                                     </w:t>
                </w:r>
              </w:sdtContent>
            </w:sdt>
          </w:p>
        </w:tc>
      </w:tr>
      <w:tr w:rsidR="000A2514" w:rsidRPr="00A40785" w14:paraId="437C9241" w14:textId="77777777" w:rsidTr="001C64C5">
        <w:trPr>
          <w:cantSplit/>
          <w:trHeight w:val="432"/>
        </w:trPr>
        <w:tc>
          <w:tcPr>
            <w:tcW w:w="10800" w:type="dxa"/>
            <w:gridSpan w:val="7"/>
            <w:vAlign w:val="center"/>
          </w:tcPr>
          <w:p w14:paraId="157BA52E" w14:textId="77777777" w:rsidR="000A2514" w:rsidRPr="00A40785" w:rsidRDefault="000A2514" w:rsidP="001C64C5">
            <w:r w:rsidRPr="00A40785">
              <w:t xml:space="preserve">Nearest Community:   </w:t>
            </w:r>
            <w:sdt>
              <w:sdtPr>
                <w:rPr>
                  <w:rStyle w:val="1X"/>
                </w:rPr>
                <w:id w:val="-1862045668"/>
                <w:placeholder>
                  <w:docPart w:val="C0B71B59E0E44EF895129B9EF31F1519"/>
                </w:placeholder>
                <w:showingPlcHdr/>
                <w15:color w:val="808080"/>
              </w:sdtPr>
              <w:sdtEndPr>
                <w:rPr>
                  <w:rStyle w:val="DefaultParagraphFont"/>
                  <w:rFonts w:ascii="Garamond" w:hAnsi="Garamond"/>
                  <w:sz w:val="24"/>
                </w:rPr>
              </w:sdtEndPr>
              <w:sdtContent>
                <w:r w:rsidRPr="00A40785">
                  <w:t xml:space="preserve">                                                     </w:t>
                </w:r>
              </w:sdtContent>
            </w:sdt>
          </w:p>
        </w:tc>
      </w:tr>
      <w:tr w:rsidR="000A2514" w:rsidRPr="00A40785" w14:paraId="316F38A1" w14:textId="77777777" w:rsidTr="001C64C5">
        <w:trPr>
          <w:cantSplit/>
          <w:trHeight w:val="288"/>
        </w:trPr>
        <w:tc>
          <w:tcPr>
            <w:tcW w:w="10800" w:type="dxa"/>
            <w:gridSpan w:val="7"/>
            <w:shd w:val="clear" w:color="auto" w:fill="EEECE1" w:themeFill="background2"/>
            <w:vAlign w:val="center"/>
          </w:tcPr>
          <w:p w14:paraId="1D03AF77" w14:textId="77777777" w:rsidR="000A2514" w:rsidRPr="00A40785" w:rsidRDefault="000A2514" w:rsidP="001C64C5">
            <w:r w:rsidRPr="00A40785">
              <w:t>Legal Property Description:</w:t>
            </w:r>
          </w:p>
        </w:tc>
      </w:tr>
      <w:tr w:rsidR="000A2514" w:rsidRPr="00A40785" w14:paraId="28BC98C9" w14:textId="77777777" w:rsidTr="001C64C5">
        <w:trPr>
          <w:cantSplit/>
          <w:trHeight w:val="576"/>
        </w:trPr>
        <w:tc>
          <w:tcPr>
            <w:tcW w:w="10800" w:type="dxa"/>
            <w:gridSpan w:val="7"/>
          </w:tcPr>
          <w:p w14:paraId="12DC4E82" w14:textId="77777777" w:rsidR="000A2514" w:rsidRPr="00A40785" w:rsidRDefault="005805E9" w:rsidP="001C64C5">
            <w:pPr>
              <w:spacing w:before="120"/>
            </w:pPr>
            <w:sdt>
              <w:sdtPr>
                <w:rPr>
                  <w:rStyle w:val="1X"/>
                </w:rPr>
                <w:id w:val="291406058"/>
                <w:placeholder>
                  <w:docPart w:val="24D6D3D626A34567A9B0262AC6682835"/>
                </w:placeholder>
                <w:showingPlcHdr/>
                <w15:color w:val="808080"/>
              </w:sdtPr>
              <w:sdtEndPr>
                <w:rPr>
                  <w:rStyle w:val="DefaultParagraphFont"/>
                  <w:rFonts w:ascii="Garamond" w:hAnsi="Garamond"/>
                  <w:sz w:val="24"/>
                </w:rPr>
              </w:sdtEndPr>
              <w:sdtContent>
                <w:r w:rsidR="000A2514" w:rsidRPr="00A40785">
                  <w:t xml:space="preserve">                                                     </w:t>
                </w:r>
              </w:sdtContent>
            </w:sdt>
            <w:r w:rsidR="000A2514" w:rsidRPr="00A40785">
              <w:tab/>
            </w:r>
          </w:p>
        </w:tc>
      </w:tr>
      <w:tr w:rsidR="000A2514" w:rsidRPr="00A40785" w14:paraId="36BD0A93" w14:textId="77777777" w:rsidTr="001C64C5">
        <w:trPr>
          <w:cantSplit/>
          <w:trHeight w:val="432"/>
        </w:trPr>
        <w:tc>
          <w:tcPr>
            <w:tcW w:w="2240" w:type="dxa"/>
            <w:vAlign w:val="center"/>
          </w:tcPr>
          <w:p w14:paraId="663E1C67" w14:textId="77777777" w:rsidR="000A2514" w:rsidRPr="00A40785" w:rsidRDefault="000A2514" w:rsidP="001C64C5">
            <w:r w:rsidRPr="00A40785">
              <w:t xml:space="preserve">Section:  </w:t>
            </w:r>
            <w:sdt>
              <w:sdtPr>
                <w:rPr>
                  <w:rStyle w:val="1X"/>
                </w:rPr>
                <w:id w:val="-800149629"/>
                <w:placeholder>
                  <w:docPart w:val="5A208D3266E6421B8E3FD0FE0A1BC1FE"/>
                </w:placeholder>
                <w:showingPlcHdr/>
                <w15:color w:val="808080"/>
              </w:sdtPr>
              <w:sdtEndPr>
                <w:rPr>
                  <w:rStyle w:val="DefaultParagraphFont"/>
                  <w:rFonts w:ascii="Garamond" w:hAnsi="Garamond"/>
                  <w:sz w:val="24"/>
                </w:rPr>
              </w:sdtEndPr>
              <w:sdtContent>
                <w:r w:rsidRPr="00A40785">
                  <w:t xml:space="preserve">                      </w:t>
                </w:r>
              </w:sdtContent>
            </w:sdt>
          </w:p>
        </w:tc>
        <w:tc>
          <w:tcPr>
            <w:tcW w:w="2520" w:type="dxa"/>
            <w:vAlign w:val="center"/>
          </w:tcPr>
          <w:p w14:paraId="77D47CE6" w14:textId="77777777" w:rsidR="000A2514" w:rsidRPr="00A40785" w:rsidRDefault="000A2514" w:rsidP="001C64C5">
            <w:r w:rsidRPr="00A40785">
              <w:t xml:space="preserve">Township:  </w:t>
            </w:r>
            <w:sdt>
              <w:sdtPr>
                <w:rPr>
                  <w:rStyle w:val="1X"/>
                </w:rPr>
                <w:id w:val="30777356"/>
                <w:placeholder>
                  <w:docPart w:val="764E0C5C405E434DBBDC3878BF55552A"/>
                </w:placeholder>
                <w:showingPlcHdr/>
                <w15:color w:val="808080"/>
              </w:sdtPr>
              <w:sdtEndPr>
                <w:rPr>
                  <w:rStyle w:val="DefaultParagraphFont"/>
                  <w:rFonts w:ascii="Garamond" w:hAnsi="Garamond"/>
                  <w:sz w:val="24"/>
                </w:rPr>
              </w:sdtEndPr>
              <w:sdtContent>
                <w:r w:rsidRPr="00A40785">
                  <w:t xml:space="preserve">                      </w:t>
                </w:r>
              </w:sdtContent>
            </w:sdt>
          </w:p>
        </w:tc>
        <w:tc>
          <w:tcPr>
            <w:tcW w:w="2250" w:type="dxa"/>
            <w:gridSpan w:val="2"/>
            <w:vAlign w:val="center"/>
          </w:tcPr>
          <w:p w14:paraId="2DC86975" w14:textId="77777777" w:rsidR="000A2514" w:rsidRPr="00A40785" w:rsidRDefault="000A2514" w:rsidP="001C64C5">
            <w:r w:rsidRPr="00A40785">
              <w:t xml:space="preserve">Range:  </w:t>
            </w:r>
            <w:sdt>
              <w:sdtPr>
                <w:rPr>
                  <w:rStyle w:val="1X"/>
                </w:rPr>
                <w:id w:val="1153723028"/>
                <w:placeholder>
                  <w:docPart w:val="794AF11CFFDC4C5CBB0711B8992C6726"/>
                </w:placeholder>
                <w:showingPlcHdr/>
                <w15:color w:val="808080"/>
              </w:sdtPr>
              <w:sdtEndPr>
                <w:rPr>
                  <w:rStyle w:val="DefaultParagraphFont"/>
                  <w:rFonts w:ascii="Garamond" w:hAnsi="Garamond"/>
                  <w:sz w:val="24"/>
                </w:rPr>
              </w:sdtEndPr>
              <w:sdtContent>
                <w:r w:rsidRPr="00A40785">
                  <w:t xml:space="preserve">                      </w:t>
                </w:r>
              </w:sdtContent>
            </w:sdt>
          </w:p>
        </w:tc>
        <w:tc>
          <w:tcPr>
            <w:tcW w:w="3790" w:type="dxa"/>
            <w:gridSpan w:val="3"/>
            <w:vAlign w:val="center"/>
          </w:tcPr>
          <w:p w14:paraId="7C82888A" w14:textId="77777777" w:rsidR="000A2514" w:rsidRPr="00A40785" w:rsidRDefault="000A2514" w:rsidP="001C64C5">
            <w:r w:rsidRPr="00A40785">
              <w:t xml:space="preserve">Meridian:   </w:t>
            </w:r>
            <w:sdt>
              <w:sdtPr>
                <w:rPr>
                  <w:rStyle w:val="1X"/>
                </w:rPr>
                <w:id w:val="-1282566236"/>
                <w:placeholder>
                  <w:docPart w:val="69D5DDDB0B51421D8B893B9B199A6E2B"/>
                </w:placeholder>
                <w:showingPlcHdr/>
                <w15:color w:val="808080"/>
              </w:sdtPr>
              <w:sdtEndPr>
                <w:rPr>
                  <w:rStyle w:val="DefaultParagraphFont"/>
                  <w:rFonts w:ascii="Garamond" w:hAnsi="Garamond"/>
                  <w:sz w:val="24"/>
                </w:rPr>
              </w:sdtEndPr>
              <w:sdtContent>
                <w:r w:rsidRPr="00A40785">
                  <w:t xml:space="preserve">                      </w:t>
                </w:r>
              </w:sdtContent>
            </w:sdt>
            <w:r w:rsidRPr="00A40785">
              <w:t xml:space="preserve">  </w:t>
            </w:r>
          </w:p>
        </w:tc>
      </w:tr>
      <w:tr w:rsidR="000A2514" w:rsidRPr="00A40785" w14:paraId="20C9634F" w14:textId="77777777" w:rsidTr="001C64C5">
        <w:trPr>
          <w:cantSplit/>
          <w:trHeight w:val="288"/>
        </w:trPr>
        <w:tc>
          <w:tcPr>
            <w:tcW w:w="10800" w:type="dxa"/>
            <w:gridSpan w:val="7"/>
            <w:shd w:val="clear" w:color="auto" w:fill="EEECE1" w:themeFill="background2"/>
            <w:vAlign w:val="center"/>
          </w:tcPr>
          <w:p w14:paraId="0D4B675F" w14:textId="77777777" w:rsidR="000A2514" w:rsidRPr="00A40785" w:rsidRDefault="000A2514" w:rsidP="001C64C5">
            <w:r w:rsidRPr="00A40785">
              <w:t>General Property Description:</w:t>
            </w:r>
          </w:p>
        </w:tc>
      </w:tr>
      <w:tr w:rsidR="000A2514" w:rsidRPr="00A40785" w14:paraId="6064B061" w14:textId="77777777" w:rsidTr="001C64C5">
        <w:trPr>
          <w:cantSplit/>
          <w:trHeight w:val="576"/>
        </w:trPr>
        <w:tc>
          <w:tcPr>
            <w:tcW w:w="10800" w:type="dxa"/>
            <w:gridSpan w:val="7"/>
          </w:tcPr>
          <w:p w14:paraId="68F37F3A" w14:textId="77777777" w:rsidR="000A2514" w:rsidRPr="00A40785" w:rsidRDefault="005805E9" w:rsidP="001C64C5">
            <w:pPr>
              <w:spacing w:before="120"/>
            </w:pPr>
            <w:sdt>
              <w:sdtPr>
                <w:rPr>
                  <w:rStyle w:val="1X"/>
                </w:rPr>
                <w:id w:val="531152357"/>
                <w:placeholder>
                  <w:docPart w:val="F8654F0DB66044CE96E114170F9F2273"/>
                </w:placeholder>
                <w:showingPlcHdr/>
                <w15:color w:val="808080"/>
              </w:sdtPr>
              <w:sdtEndPr>
                <w:rPr>
                  <w:rStyle w:val="DefaultParagraphFont"/>
                  <w:rFonts w:ascii="Garamond" w:hAnsi="Garamond"/>
                  <w:sz w:val="24"/>
                </w:rPr>
              </w:sdtEndPr>
              <w:sdtContent>
                <w:r w:rsidR="000A2514" w:rsidRPr="00A40785">
                  <w:t xml:space="preserve">                                                     </w:t>
                </w:r>
              </w:sdtContent>
            </w:sdt>
          </w:p>
        </w:tc>
      </w:tr>
      <w:tr w:rsidR="000A2514" w:rsidRPr="00A40785" w14:paraId="0FE3FFD8" w14:textId="77777777" w:rsidTr="001C64C5">
        <w:trPr>
          <w:cantSplit/>
          <w:trHeight w:val="432"/>
        </w:trPr>
        <w:tc>
          <w:tcPr>
            <w:tcW w:w="5120" w:type="dxa"/>
            <w:gridSpan w:val="3"/>
            <w:vAlign w:val="center"/>
          </w:tcPr>
          <w:p w14:paraId="11CF710D" w14:textId="77777777" w:rsidR="000A2514" w:rsidRPr="00A40785" w:rsidRDefault="000A2514" w:rsidP="001C64C5">
            <w:r w:rsidRPr="00A40785">
              <w:t xml:space="preserve">Latitude:   </w:t>
            </w:r>
            <w:sdt>
              <w:sdtPr>
                <w:rPr>
                  <w:rStyle w:val="1X"/>
                </w:rPr>
                <w:id w:val="216394539"/>
                <w:placeholder>
                  <w:docPart w:val="094399C84E3342958E77B19BB290FB6B"/>
                </w:placeholder>
                <w:showingPlcHdr/>
                <w15:color w:val="808080"/>
              </w:sdtPr>
              <w:sdtEndPr>
                <w:rPr>
                  <w:rStyle w:val="DefaultParagraphFont"/>
                  <w:rFonts w:ascii="Garamond" w:hAnsi="Garamond"/>
                  <w:sz w:val="24"/>
                </w:rPr>
              </w:sdtEndPr>
              <w:sdtContent>
                <w:r w:rsidRPr="00A40785">
                  <w:t xml:space="preserve">                                                     </w:t>
                </w:r>
              </w:sdtContent>
            </w:sdt>
          </w:p>
        </w:tc>
        <w:tc>
          <w:tcPr>
            <w:tcW w:w="5680" w:type="dxa"/>
            <w:gridSpan w:val="4"/>
            <w:vAlign w:val="center"/>
          </w:tcPr>
          <w:p w14:paraId="5E30C435" w14:textId="77777777" w:rsidR="000A2514" w:rsidRPr="00A40785" w:rsidRDefault="000A2514" w:rsidP="001C64C5">
            <w:r w:rsidRPr="00A40785">
              <w:t xml:space="preserve">Longitude:   </w:t>
            </w:r>
            <w:sdt>
              <w:sdtPr>
                <w:rPr>
                  <w:rStyle w:val="1X"/>
                </w:rPr>
                <w:id w:val="-1515144258"/>
                <w:placeholder>
                  <w:docPart w:val="2F9623744A3C422090E4D2BA4BE76381"/>
                </w:placeholder>
                <w:showingPlcHdr/>
                <w15:color w:val="808080"/>
              </w:sdtPr>
              <w:sdtEndPr>
                <w:rPr>
                  <w:rStyle w:val="DefaultParagraphFont"/>
                  <w:rFonts w:ascii="Garamond" w:hAnsi="Garamond"/>
                  <w:sz w:val="24"/>
                </w:rPr>
              </w:sdtEndPr>
              <w:sdtContent>
                <w:r w:rsidRPr="00A40785">
                  <w:t xml:space="preserve">                                                     </w:t>
                </w:r>
              </w:sdtContent>
            </w:sdt>
          </w:p>
        </w:tc>
      </w:tr>
      <w:tr w:rsidR="000A2514" w:rsidRPr="00A40785" w14:paraId="3CD4B1A0" w14:textId="77777777" w:rsidTr="001C64C5">
        <w:trPr>
          <w:cantSplit/>
          <w:trHeight w:val="144"/>
        </w:trPr>
        <w:tc>
          <w:tcPr>
            <w:tcW w:w="10800" w:type="dxa"/>
            <w:gridSpan w:val="7"/>
            <w:shd w:val="clear" w:color="auto" w:fill="EEECE1" w:themeFill="background2"/>
            <w:vAlign w:val="center"/>
          </w:tcPr>
          <w:p w14:paraId="38DACC19" w14:textId="77777777" w:rsidR="000A2514" w:rsidRPr="00A40785" w:rsidRDefault="000A2514" w:rsidP="001C64C5"/>
        </w:tc>
      </w:tr>
      <w:tr w:rsidR="000A2514" w:rsidRPr="00A40785" w14:paraId="51135B49" w14:textId="77777777" w:rsidTr="001C64C5">
        <w:trPr>
          <w:cantSplit/>
          <w:trHeight w:val="432"/>
        </w:trPr>
        <w:tc>
          <w:tcPr>
            <w:tcW w:w="5120" w:type="dxa"/>
            <w:gridSpan w:val="3"/>
            <w:vAlign w:val="center"/>
          </w:tcPr>
          <w:p w14:paraId="46AF1919" w14:textId="77777777" w:rsidR="000A2514" w:rsidRPr="00A40785" w:rsidRDefault="000A2514" w:rsidP="001C64C5">
            <w:r w:rsidRPr="00A40785">
              <w:t xml:space="preserve">Landowner:   </w:t>
            </w:r>
            <w:sdt>
              <w:sdtPr>
                <w:rPr>
                  <w:rStyle w:val="1X"/>
                </w:rPr>
                <w:id w:val="43802762"/>
                <w:placeholder>
                  <w:docPart w:val="9709DA3C96EE4F67AEC1E67C95E467A0"/>
                </w:placeholder>
                <w:showingPlcHdr/>
                <w15:color w:val="808080"/>
              </w:sdtPr>
              <w:sdtEndPr>
                <w:rPr>
                  <w:rStyle w:val="DefaultParagraphFont"/>
                  <w:rFonts w:ascii="Garamond" w:hAnsi="Garamond"/>
                  <w:sz w:val="24"/>
                </w:rPr>
              </w:sdtEndPr>
              <w:sdtContent>
                <w:r w:rsidRPr="00A40785">
                  <w:t xml:space="preserve">                                                     </w:t>
                </w:r>
              </w:sdtContent>
            </w:sdt>
          </w:p>
        </w:tc>
        <w:tc>
          <w:tcPr>
            <w:tcW w:w="5680" w:type="dxa"/>
            <w:gridSpan w:val="4"/>
            <w:vAlign w:val="center"/>
          </w:tcPr>
          <w:p w14:paraId="4662A2FB" w14:textId="77777777" w:rsidR="000A2514" w:rsidRPr="00A40785" w:rsidRDefault="000A2514" w:rsidP="001C64C5">
            <w:r w:rsidRPr="00A40785">
              <w:t xml:space="preserve">Contact Name:   </w:t>
            </w:r>
            <w:sdt>
              <w:sdtPr>
                <w:rPr>
                  <w:rStyle w:val="1X"/>
                </w:rPr>
                <w:id w:val="1572549826"/>
                <w:placeholder>
                  <w:docPart w:val="6266F3F602234895804995CC3B56F486"/>
                </w:placeholder>
                <w:showingPlcHdr/>
                <w15:color w:val="808080"/>
              </w:sdtPr>
              <w:sdtEndPr>
                <w:rPr>
                  <w:rStyle w:val="DefaultParagraphFont"/>
                  <w:rFonts w:ascii="Garamond" w:hAnsi="Garamond"/>
                  <w:sz w:val="24"/>
                </w:rPr>
              </w:sdtEndPr>
              <w:sdtContent>
                <w:r w:rsidRPr="00A40785">
                  <w:t xml:space="preserve">                                                     </w:t>
                </w:r>
              </w:sdtContent>
            </w:sdt>
          </w:p>
        </w:tc>
      </w:tr>
      <w:tr w:rsidR="000A2514" w:rsidRPr="00A40785" w14:paraId="4F190186" w14:textId="77777777" w:rsidTr="001C64C5">
        <w:trPr>
          <w:cantSplit/>
          <w:trHeight w:val="432"/>
        </w:trPr>
        <w:tc>
          <w:tcPr>
            <w:tcW w:w="5120" w:type="dxa"/>
            <w:gridSpan w:val="3"/>
            <w:vAlign w:val="center"/>
          </w:tcPr>
          <w:p w14:paraId="6EA1F322" w14:textId="77777777" w:rsidR="000A2514" w:rsidRPr="00A40785" w:rsidRDefault="000A2514" w:rsidP="001C64C5">
            <w:r w:rsidRPr="00A40785">
              <w:t xml:space="preserve">Address:   </w:t>
            </w:r>
            <w:sdt>
              <w:sdtPr>
                <w:rPr>
                  <w:rStyle w:val="1X"/>
                </w:rPr>
                <w:id w:val="-209500712"/>
                <w:placeholder>
                  <w:docPart w:val="75B25A894D234128A0D33566A80ADB6E"/>
                </w:placeholder>
                <w:showingPlcHdr/>
                <w15:color w:val="808080"/>
              </w:sdtPr>
              <w:sdtEndPr>
                <w:rPr>
                  <w:rStyle w:val="DefaultParagraphFont"/>
                  <w:rFonts w:ascii="Garamond" w:hAnsi="Garamond"/>
                  <w:sz w:val="24"/>
                </w:rPr>
              </w:sdtEndPr>
              <w:sdtContent>
                <w:r w:rsidRPr="00A40785">
                  <w:t xml:space="preserve">                                                     </w:t>
                </w:r>
              </w:sdtContent>
            </w:sdt>
          </w:p>
        </w:tc>
        <w:tc>
          <w:tcPr>
            <w:tcW w:w="2790" w:type="dxa"/>
            <w:gridSpan w:val="2"/>
            <w:vAlign w:val="center"/>
          </w:tcPr>
          <w:p w14:paraId="55F9439B" w14:textId="77777777" w:rsidR="000A2514" w:rsidRPr="00A40785" w:rsidRDefault="000A2514" w:rsidP="001C64C5">
            <w:r w:rsidRPr="00A40785">
              <w:t xml:space="preserve">City:   </w:t>
            </w:r>
            <w:sdt>
              <w:sdtPr>
                <w:rPr>
                  <w:rStyle w:val="1X"/>
                </w:rPr>
                <w:id w:val="-1099093801"/>
                <w:placeholder>
                  <w:docPart w:val="7F7F1F9F36A04D359A2324EAD145458E"/>
                </w:placeholder>
                <w:showingPlcHdr/>
                <w15:color w:val="808080"/>
              </w:sdtPr>
              <w:sdtEndPr>
                <w:rPr>
                  <w:rStyle w:val="DefaultParagraphFont"/>
                  <w:rFonts w:ascii="Garamond" w:hAnsi="Garamond"/>
                  <w:sz w:val="24"/>
                </w:rPr>
              </w:sdtEndPr>
              <w:sdtContent>
                <w:r w:rsidRPr="00A40785">
                  <w:t xml:space="preserve">                               </w:t>
                </w:r>
              </w:sdtContent>
            </w:sdt>
          </w:p>
        </w:tc>
        <w:tc>
          <w:tcPr>
            <w:tcW w:w="1458" w:type="dxa"/>
            <w:vAlign w:val="center"/>
          </w:tcPr>
          <w:p w14:paraId="56A36CA5" w14:textId="77777777" w:rsidR="000A2514" w:rsidRPr="00A40785" w:rsidRDefault="000A2514" w:rsidP="001C64C5">
            <w:r w:rsidRPr="00A40785">
              <w:t xml:space="preserve">State:  </w:t>
            </w:r>
            <w:sdt>
              <w:sdtPr>
                <w:rPr>
                  <w:rStyle w:val="1X"/>
                </w:rPr>
                <w:id w:val="-1900276604"/>
                <w:placeholder>
                  <w:docPart w:val="F3F4F3232CB74E25A7664A6BC49F8970"/>
                </w:placeholder>
                <w:showingPlcHdr/>
                <w15:color w:val="808080"/>
              </w:sdtPr>
              <w:sdtEndPr>
                <w:rPr>
                  <w:rStyle w:val="DefaultParagraphFont"/>
                  <w:rFonts w:ascii="Garamond" w:hAnsi="Garamond"/>
                  <w:sz w:val="24"/>
                </w:rPr>
              </w:sdtEndPr>
              <w:sdtContent>
                <w:r w:rsidRPr="00A40785">
                  <w:t xml:space="preserve">              </w:t>
                </w:r>
              </w:sdtContent>
            </w:sdt>
          </w:p>
        </w:tc>
        <w:tc>
          <w:tcPr>
            <w:tcW w:w="1432" w:type="dxa"/>
            <w:vAlign w:val="center"/>
          </w:tcPr>
          <w:p w14:paraId="568BDFE4" w14:textId="77777777" w:rsidR="000A2514" w:rsidRPr="00A40785" w:rsidRDefault="000A2514" w:rsidP="001C64C5">
            <w:r w:rsidRPr="00A40785">
              <w:t xml:space="preserve">Zip:  </w:t>
            </w:r>
            <w:sdt>
              <w:sdtPr>
                <w:rPr>
                  <w:rStyle w:val="1X"/>
                </w:rPr>
                <w:id w:val="1787152324"/>
                <w:placeholder>
                  <w:docPart w:val="BB1A3BD0518B4439B84E72D6D94E24D4"/>
                </w:placeholder>
                <w:showingPlcHdr/>
                <w15:color w:val="808080"/>
              </w:sdtPr>
              <w:sdtEndPr>
                <w:rPr>
                  <w:rStyle w:val="DefaultParagraphFont"/>
                  <w:rFonts w:ascii="Garamond" w:hAnsi="Garamond"/>
                  <w:sz w:val="24"/>
                </w:rPr>
              </w:sdtEndPr>
              <w:sdtContent>
                <w:r w:rsidRPr="00A40785">
                  <w:t xml:space="preserve">              </w:t>
                </w:r>
              </w:sdtContent>
            </w:sdt>
          </w:p>
        </w:tc>
      </w:tr>
      <w:tr w:rsidR="000A2514" w:rsidRPr="00A40785" w14:paraId="37274950" w14:textId="77777777" w:rsidTr="001C64C5">
        <w:trPr>
          <w:cantSplit/>
          <w:trHeight w:val="432"/>
        </w:trPr>
        <w:tc>
          <w:tcPr>
            <w:tcW w:w="5120" w:type="dxa"/>
            <w:gridSpan w:val="3"/>
            <w:vAlign w:val="center"/>
          </w:tcPr>
          <w:p w14:paraId="0D5C4767" w14:textId="77777777" w:rsidR="000A2514" w:rsidRPr="00A40785" w:rsidRDefault="000A2514" w:rsidP="001C64C5">
            <w:r w:rsidRPr="00A40785">
              <w:t xml:space="preserve">Email:   </w:t>
            </w:r>
            <w:sdt>
              <w:sdtPr>
                <w:rPr>
                  <w:rStyle w:val="1X"/>
                </w:rPr>
                <w:id w:val="1280755331"/>
                <w:placeholder>
                  <w:docPart w:val="593F5C65211A4D9AB61331AFD653FB0B"/>
                </w:placeholder>
                <w:showingPlcHdr/>
                <w15:color w:val="808080"/>
              </w:sdtPr>
              <w:sdtEndPr>
                <w:rPr>
                  <w:rStyle w:val="DefaultParagraphFont"/>
                  <w:rFonts w:ascii="Garamond" w:hAnsi="Garamond"/>
                  <w:sz w:val="24"/>
                </w:rPr>
              </w:sdtEndPr>
              <w:sdtContent>
                <w:r w:rsidRPr="00A40785">
                  <w:t xml:space="preserve">                                                     </w:t>
                </w:r>
              </w:sdtContent>
            </w:sdt>
          </w:p>
        </w:tc>
        <w:tc>
          <w:tcPr>
            <w:tcW w:w="5680" w:type="dxa"/>
            <w:gridSpan w:val="4"/>
            <w:vAlign w:val="center"/>
          </w:tcPr>
          <w:p w14:paraId="282BE61A" w14:textId="77777777" w:rsidR="000A2514" w:rsidRPr="00A40785" w:rsidRDefault="000A2514" w:rsidP="001C64C5">
            <w:r w:rsidRPr="00A40785">
              <w:t xml:space="preserve">Phone:  </w:t>
            </w:r>
            <w:sdt>
              <w:sdtPr>
                <w:rPr>
                  <w:rStyle w:val="1X"/>
                </w:rPr>
                <w:id w:val="-1703391246"/>
                <w:placeholder>
                  <w:docPart w:val="FDFD3B242E1D4AE083AB5AE3FB934A64"/>
                </w:placeholder>
                <w:showingPlcHdr/>
                <w15:color w:val="808080"/>
              </w:sdtPr>
              <w:sdtEndPr>
                <w:rPr>
                  <w:rStyle w:val="DefaultParagraphFont"/>
                  <w:rFonts w:ascii="Garamond" w:hAnsi="Garamond"/>
                  <w:sz w:val="24"/>
                </w:rPr>
              </w:sdtEndPr>
              <w:sdtContent>
                <w:r w:rsidRPr="00A40785">
                  <w:t xml:space="preserve">                                                     </w:t>
                </w:r>
              </w:sdtContent>
            </w:sdt>
          </w:p>
        </w:tc>
      </w:tr>
    </w:tbl>
    <w:p w14:paraId="7934620B" w14:textId="77777777" w:rsidR="007A7931" w:rsidRDefault="007A7931">
      <w:r>
        <w:br w:type="page"/>
      </w:r>
    </w:p>
    <w:tbl>
      <w:tblPr>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1790"/>
        <w:gridCol w:w="1710"/>
        <w:gridCol w:w="1620"/>
        <w:gridCol w:w="2790"/>
        <w:gridCol w:w="1440"/>
        <w:gridCol w:w="1450"/>
      </w:tblGrid>
      <w:tr w:rsidR="000A2514" w:rsidRPr="00A40785" w14:paraId="0EB12B48" w14:textId="77777777" w:rsidTr="00AD470C">
        <w:trPr>
          <w:cantSplit/>
          <w:trHeight w:val="432"/>
        </w:trPr>
        <w:tc>
          <w:tcPr>
            <w:tcW w:w="10800" w:type="dxa"/>
            <w:gridSpan w:val="6"/>
            <w:shd w:val="clear" w:color="auto" w:fill="C4BC96" w:themeFill="background2" w:themeFillShade="BF"/>
            <w:vAlign w:val="center"/>
          </w:tcPr>
          <w:p w14:paraId="69A233FC" w14:textId="77777777" w:rsidR="000A2514" w:rsidRPr="00A40785" w:rsidRDefault="000A2514" w:rsidP="00AD470C">
            <w:pPr>
              <w:rPr>
                <w:b/>
                <w:bCs/>
              </w:rPr>
            </w:pPr>
            <w:r w:rsidRPr="00A40785">
              <w:rPr>
                <w:b/>
                <w:bCs/>
              </w:rPr>
              <w:lastRenderedPageBreak/>
              <w:br w:type="page"/>
              <w:t xml:space="preserve">Section 2. Contact Information </w:t>
            </w:r>
          </w:p>
        </w:tc>
      </w:tr>
      <w:tr w:rsidR="000A2514" w:rsidRPr="00A40785" w14:paraId="5CF2438B" w14:textId="77777777" w:rsidTr="00AD470C">
        <w:trPr>
          <w:cantSplit/>
          <w:trHeight w:val="432"/>
        </w:trPr>
        <w:tc>
          <w:tcPr>
            <w:tcW w:w="10800" w:type="dxa"/>
            <w:gridSpan w:val="6"/>
            <w:shd w:val="clear" w:color="auto" w:fill="auto"/>
            <w:vAlign w:val="center"/>
          </w:tcPr>
          <w:p w14:paraId="3DD62FBD" w14:textId="77777777" w:rsidR="000A2514" w:rsidRPr="00A40785" w:rsidRDefault="000A2514" w:rsidP="00AD470C">
            <w:pPr>
              <w:rPr>
                <w:bCs/>
              </w:rPr>
            </w:pPr>
            <w:r w:rsidRPr="00A40785">
              <w:rPr>
                <w:b/>
                <w:bCs/>
              </w:rPr>
              <w:t>Applicant</w:t>
            </w:r>
            <w:r w:rsidRPr="00A40785">
              <w:rPr>
                <w:bCs/>
              </w:rPr>
              <w:t xml:space="preserve"> (Co. or Entity)</w:t>
            </w:r>
            <w:r w:rsidRPr="00A40785">
              <w:rPr>
                <w:b/>
                <w:bCs/>
              </w:rPr>
              <w:t xml:space="preserve">: </w:t>
            </w:r>
            <w:r w:rsidRPr="00A40785">
              <w:t xml:space="preserve"> </w:t>
            </w:r>
            <w:sdt>
              <w:sdtPr>
                <w:rPr>
                  <w:rStyle w:val="1X"/>
                </w:rPr>
                <w:id w:val="1348680193"/>
                <w:placeholder>
                  <w:docPart w:val="8701797D99834A75900FF36C9ABF8031"/>
                </w:placeholder>
                <w:showingPlcHdr/>
                <w15:color w:val="808080"/>
              </w:sdtPr>
              <w:sdtEndPr>
                <w:rPr>
                  <w:rStyle w:val="DefaultParagraphFont"/>
                  <w:rFonts w:ascii="Garamond" w:hAnsi="Garamond"/>
                  <w:sz w:val="24"/>
                </w:rPr>
              </w:sdtEndPr>
              <w:sdtContent>
                <w:r w:rsidRPr="00A40785">
                  <w:t xml:space="preserve">                                                     </w:t>
                </w:r>
              </w:sdtContent>
            </w:sdt>
          </w:p>
        </w:tc>
      </w:tr>
      <w:tr w:rsidR="000A2514" w:rsidRPr="00A40785" w14:paraId="4C443E78" w14:textId="77777777" w:rsidTr="00AD470C">
        <w:trPr>
          <w:cantSplit/>
          <w:trHeight w:val="432"/>
        </w:trPr>
        <w:tc>
          <w:tcPr>
            <w:tcW w:w="10800" w:type="dxa"/>
            <w:gridSpan w:val="6"/>
            <w:vAlign w:val="center"/>
          </w:tcPr>
          <w:p w14:paraId="55161C30" w14:textId="77777777" w:rsidR="000A2514" w:rsidRPr="00A40785" w:rsidRDefault="000A2514" w:rsidP="00AD470C">
            <w:pPr>
              <w:rPr>
                <w:bCs/>
              </w:rPr>
            </w:pPr>
            <w:r w:rsidRPr="00A40785">
              <w:rPr>
                <w:bCs/>
              </w:rPr>
              <w:t xml:space="preserve">Contact Name: </w:t>
            </w:r>
            <w:r w:rsidRPr="00A40785">
              <w:t xml:space="preserve"> </w:t>
            </w:r>
            <w:sdt>
              <w:sdtPr>
                <w:rPr>
                  <w:rStyle w:val="1X"/>
                </w:rPr>
                <w:id w:val="-2102945555"/>
                <w:placeholder>
                  <w:docPart w:val="4095B15FD19D4AE6BBABB99E8AD0C0CD"/>
                </w:placeholder>
                <w:showingPlcHdr/>
                <w15:color w:val="808080"/>
              </w:sdtPr>
              <w:sdtEndPr>
                <w:rPr>
                  <w:rStyle w:val="DefaultParagraphFont"/>
                  <w:rFonts w:ascii="Garamond" w:hAnsi="Garamond"/>
                  <w:sz w:val="24"/>
                </w:rPr>
              </w:sdtEndPr>
              <w:sdtContent>
                <w:r w:rsidRPr="00A40785">
                  <w:t xml:space="preserve">                                                     </w:t>
                </w:r>
              </w:sdtContent>
            </w:sdt>
          </w:p>
        </w:tc>
      </w:tr>
      <w:tr w:rsidR="000A2514" w:rsidRPr="00A40785" w14:paraId="3EFCC6A5" w14:textId="77777777" w:rsidTr="00AD470C">
        <w:trPr>
          <w:cantSplit/>
          <w:trHeight w:val="432"/>
        </w:trPr>
        <w:tc>
          <w:tcPr>
            <w:tcW w:w="5120" w:type="dxa"/>
            <w:gridSpan w:val="3"/>
            <w:vAlign w:val="center"/>
          </w:tcPr>
          <w:p w14:paraId="711D640C" w14:textId="708F48BD" w:rsidR="000A2514" w:rsidRPr="00A40785" w:rsidRDefault="000A2514" w:rsidP="00AD470C">
            <w:pPr>
              <w:rPr>
                <w:bCs/>
              </w:rPr>
            </w:pPr>
            <w:r w:rsidRPr="00A40785">
              <w:rPr>
                <w:bCs/>
              </w:rPr>
              <w:t>Address:</w:t>
            </w:r>
            <w:r w:rsidR="00B62286">
              <w:rPr>
                <w:bCs/>
              </w:rPr>
              <w:t xml:space="preserve"> </w:t>
            </w:r>
            <w:r w:rsidR="00B62286">
              <w:t xml:space="preserve"> </w:t>
            </w:r>
            <w:sdt>
              <w:sdtPr>
                <w:rPr>
                  <w:rStyle w:val="1X"/>
                </w:rPr>
                <w:id w:val="286626081"/>
                <w:placeholder>
                  <w:docPart w:val="BA7660677E9640E6B44B98BEDE804257"/>
                </w:placeholder>
                <w:showingPlcHdr/>
                <w15:color w:val="808080"/>
              </w:sdtPr>
              <w:sdtEndPr>
                <w:rPr>
                  <w:rStyle w:val="DefaultParagraphFont"/>
                  <w:rFonts w:ascii="Garamond" w:hAnsi="Garamond"/>
                  <w:sz w:val="24"/>
                </w:rPr>
              </w:sdtEndPr>
              <w:sdtContent>
                <w:r w:rsidR="00B62286" w:rsidRPr="00A40785">
                  <w:t xml:space="preserve">                                                     </w:t>
                </w:r>
              </w:sdtContent>
            </w:sdt>
          </w:p>
        </w:tc>
        <w:tc>
          <w:tcPr>
            <w:tcW w:w="2790" w:type="dxa"/>
            <w:vAlign w:val="center"/>
          </w:tcPr>
          <w:p w14:paraId="0F941420" w14:textId="77777777" w:rsidR="000A2514" w:rsidRPr="00A40785" w:rsidRDefault="000A2514" w:rsidP="00AD470C">
            <w:pPr>
              <w:rPr>
                <w:bCs/>
              </w:rPr>
            </w:pPr>
            <w:r w:rsidRPr="00A40785">
              <w:rPr>
                <w:bCs/>
              </w:rPr>
              <w:t xml:space="preserve">City: </w:t>
            </w:r>
            <w:r w:rsidRPr="00A40785">
              <w:t xml:space="preserve"> </w:t>
            </w:r>
            <w:sdt>
              <w:sdtPr>
                <w:rPr>
                  <w:rStyle w:val="1X"/>
                </w:rPr>
                <w:id w:val="-333917981"/>
                <w:placeholder>
                  <w:docPart w:val="851189F0AAED4E09AD562912B37B473B"/>
                </w:placeholder>
                <w:showingPlcHdr/>
                <w15:color w:val="808080"/>
              </w:sdtPr>
              <w:sdtEndPr>
                <w:rPr>
                  <w:rStyle w:val="DefaultParagraphFont"/>
                  <w:rFonts w:ascii="Garamond" w:hAnsi="Garamond"/>
                  <w:sz w:val="24"/>
                </w:rPr>
              </w:sdtEndPr>
              <w:sdtContent>
                <w:r w:rsidRPr="00A40785">
                  <w:t xml:space="preserve">                               </w:t>
                </w:r>
              </w:sdtContent>
            </w:sdt>
          </w:p>
        </w:tc>
        <w:tc>
          <w:tcPr>
            <w:tcW w:w="1440" w:type="dxa"/>
            <w:vAlign w:val="center"/>
          </w:tcPr>
          <w:p w14:paraId="3ED4DB87" w14:textId="77777777" w:rsidR="000A2514" w:rsidRPr="00A40785" w:rsidRDefault="000A2514" w:rsidP="00AD470C">
            <w:pPr>
              <w:rPr>
                <w:bCs/>
              </w:rPr>
            </w:pPr>
            <w:r w:rsidRPr="00A40785">
              <w:rPr>
                <w:bCs/>
              </w:rPr>
              <w:t xml:space="preserve">State: </w:t>
            </w:r>
            <w:r w:rsidRPr="00A40785">
              <w:t xml:space="preserve"> </w:t>
            </w:r>
            <w:sdt>
              <w:sdtPr>
                <w:rPr>
                  <w:rStyle w:val="1X"/>
                </w:rPr>
                <w:id w:val="294651418"/>
                <w:placeholder>
                  <w:docPart w:val="171BB0A9A76B42EDB78BA4F770FE50CC"/>
                </w:placeholder>
                <w:showingPlcHdr/>
                <w15:color w:val="808080"/>
              </w:sdtPr>
              <w:sdtEndPr>
                <w:rPr>
                  <w:rStyle w:val="DefaultParagraphFont"/>
                  <w:rFonts w:ascii="Garamond" w:hAnsi="Garamond"/>
                  <w:sz w:val="24"/>
                </w:rPr>
              </w:sdtEndPr>
              <w:sdtContent>
                <w:r w:rsidRPr="00A40785">
                  <w:t xml:space="preserve">              </w:t>
                </w:r>
              </w:sdtContent>
            </w:sdt>
          </w:p>
        </w:tc>
        <w:tc>
          <w:tcPr>
            <w:tcW w:w="1450" w:type="dxa"/>
            <w:vAlign w:val="center"/>
          </w:tcPr>
          <w:p w14:paraId="06F6A3F6" w14:textId="77777777" w:rsidR="000A2514" w:rsidRPr="00A40785" w:rsidRDefault="000A2514" w:rsidP="00AD470C">
            <w:pPr>
              <w:rPr>
                <w:bCs/>
              </w:rPr>
            </w:pPr>
            <w:r w:rsidRPr="00A40785">
              <w:rPr>
                <w:bCs/>
              </w:rPr>
              <w:t xml:space="preserve">Zip: </w:t>
            </w:r>
            <w:r w:rsidRPr="00A40785">
              <w:t xml:space="preserve"> </w:t>
            </w:r>
            <w:sdt>
              <w:sdtPr>
                <w:rPr>
                  <w:rStyle w:val="1X"/>
                </w:rPr>
                <w:id w:val="-2127999970"/>
                <w:placeholder>
                  <w:docPart w:val="37666B13B1E64C8BA26027D6B8B78C13"/>
                </w:placeholder>
                <w:showingPlcHdr/>
                <w15:color w:val="808080"/>
              </w:sdtPr>
              <w:sdtEndPr>
                <w:rPr>
                  <w:rStyle w:val="DefaultParagraphFont"/>
                  <w:rFonts w:ascii="Garamond" w:hAnsi="Garamond"/>
                  <w:sz w:val="24"/>
                </w:rPr>
              </w:sdtEndPr>
              <w:sdtContent>
                <w:r w:rsidRPr="00A40785">
                  <w:t xml:space="preserve">              </w:t>
                </w:r>
              </w:sdtContent>
            </w:sdt>
          </w:p>
        </w:tc>
      </w:tr>
      <w:tr w:rsidR="000A2514" w:rsidRPr="00A40785" w14:paraId="2F80DF94" w14:textId="77777777" w:rsidTr="00AD470C">
        <w:trPr>
          <w:cantSplit/>
          <w:trHeight w:val="432"/>
        </w:trPr>
        <w:tc>
          <w:tcPr>
            <w:tcW w:w="5120" w:type="dxa"/>
            <w:gridSpan w:val="3"/>
            <w:vAlign w:val="center"/>
          </w:tcPr>
          <w:p w14:paraId="025D7D37" w14:textId="77777777" w:rsidR="000A2514" w:rsidRPr="00A40785" w:rsidRDefault="000A2514" w:rsidP="00AD470C">
            <w:pPr>
              <w:rPr>
                <w:bCs/>
              </w:rPr>
            </w:pPr>
            <w:r w:rsidRPr="00A40785">
              <w:rPr>
                <w:bCs/>
              </w:rPr>
              <w:t xml:space="preserve">Email: </w:t>
            </w:r>
            <w:r w:rsidRPr="00A40785">
              <w:t xml:space="preserve"> </w:t>
            </w:r>
            <w:sdt>
              <w:sdtPr>
                <w:rPr>
                  <w:rStyle w:val="1X"/>
                </w:rPr>
                <w:id w:val="1776202577"/>
                <w:placeholder>
                  <w:docPart w:val="08A6C604FC0247578F3CDDED44143F42"/>
                </w:placeholder>
                <w:showingPlcHdr/>
                <w15:color w:val="808080"/>
              </w:sdtPr>
              <w:sdtEndPr>
                <w:rPr>
                  <w:rStyle w:val="DefaultParagraphFont"/>
                  <w:rFonts w:ascii="Garamond" w:hAnsi="Garamond"/>
                  <w:sz w:val="24"/>
                </w:rPr>
              </w:sdtEndPr>
              <w:sdtContent>
                <w:r w:rsidRPr="00A40785">
                  <w:t xml:space="preserve">                                                     </w:t>
                </w:r>
              </w:sdtContent>
            </w:sdt>
          </w:p>
        </w:tc>
        <w:tc>
          <w:tcPr>
            <w:tcW w:w="5680" w:type="dxa"/>
            <w:gridSpan w:val="3"/>
            <w:vAlign w:val="center"/>
          </w:tcPr>
          <w:p w14:paraId="57994F37" w14:textId="77777777" w:rsidR="000A2514" w:rsidRPr="00A40785" w:rsidRDefault="000A2514" w:rsidP="00AD470C">
            <w:pPr>
              <w:rPr>
                <w:bCs/>
              </w:rPr>
            </w:pPr>
            <w:r w:rsidRPr="00A40785">
              <w:rPr>
                <w:bCs/>
              </w:rPr>
              <w:t xml:space="preserve">Phone: </w:t>
            </w:r>
            <w:r w:rsidRPr="00A40785">
              <w:t xml:space="preserve"> </w:t>
            </w:r>
            <w:sdt>
              <w:sdtPr>
                <w:rPr>
                  <w:rStyle w:val="1X"/>
                </w:rPr>
                <w:id w:val="2089035147"/>
                <w:placeholder>
                  <w:docPart w:val="3BD09472711E4EB1911E0A45F32B7CFB"/>
                </w:placeholder>
                <w:showingPlcHdr/>
                <w15:color w:val="808080"/>
              </w:sdtPr>
              <w:sdtEndPr>
                <w:rPr>
                  <w:rStyle w:val="DefaultParagraphFont"/>
                  <w:rFonts w:ascii="Garamond" w:hAnsi="Garamond"/>
                  <w:sz w:val="24"/>
                </w:rPr>
              </w:sdtEndPr>
              <w:sdtContent>
                <w:r w:rsidRPr="00A40785">
                  <w:t xml:space="preserve">                                                     </w:t>
                </w:r>
              </w:sdtContent>
            </w:sdt>
          </w:p>
        </w:tc>
      </w:tr>
      <w:tr w:rsidR="000A2514" w:rsidRPr="00A40785" w14:paraId="5117E68C" w14:textId="77777777" w:rsidTr="00AD470C">
        <w:trPr>
          <w:cantSplit/>
          <w:trHeight w:val="432"/>
        </w:trPr>
        <w:tc>
          <w:tcPr>
            <w:tcW w:w="1790" w:type="dxa"/>
            <w:vAlign w:val="center"/>
          </w:tcPr>
          <w:p w14:paraId="7E0DFF23" w14:textId="77777777" w:rsidR="000A2514" w:rsidRPr="00A40785" w:rsidRDefault="000A2514" w:rsidP="00AD470C">
            <w:pPr>
              <w:rPr>
                <w:bCs/>
              </w:rPr>
            </w:pPr>
            <w:r w:rsidRPr="00A40785">
              <w:rPr>
                <w:bCs/>
              </w:rPr>
              <w:t>Type of Entity:</w:t>
            </w:r>
          </w:p>
        </w:tc>
        <w:tc>
          <w:tcPr>
            <w:tcW w:w="1710" w:type="dxa"/>
            <w:vAlign w:val="center"/>
          </w:tcPr>
          <w:p w14:paraId="7A01E1C4" w14:textId="77777777" w:rsidR="000A2514" w:rsidRPr="00A40785" w:rsidRDefault="005805E9" w:rsidP="00AD470C">
            <w:pPr>
              <w:rPr>
                <w:bCs/>
              </w:rPr>
            </w:pPr>
            <w:sdt>
              <w:sdtPr>
                <w:rPr>
                  <w:bCs/>
                </w:rPr>
                <w:id w:val="470792247"/>
                <w14:checkbox>
                  <w14:checked w14:val="0"/>
                  <w14:checkedState w14:val="2612" w14:font="MS Gothic"/>
                  <w14:uncheckedState w14:val="2610" w14:font="MS Gothic"/>
                </w14:checkbox>
              </w:sdtPr>
              <w:sdtEndPr/>
              <w:sdtContent>
                <w:r w:rsidR="000A2514" w:rsidRPr="00A40785">
                  <w:rPr>
                    <w:rFonts w:ascii="Segoe UI Symbol" w:hAnsi="Segoe UI Symbol" w:cs="Segoe UI Symbol"/>
                    <w:bCs/>
                  </w:rPr>
                  <w:t>☐</w:t>
                </w:r>
              </w:sdtContent>
            </w:sdt>
            <w:r w:rsidR="000A2514" w:rsidRPr="00A40785">
              <w:rPr>
                <w:bCs/>
              </w:rPr>
              <w:t>Government</w:t>
            </w:r>
          </w:p>
        </w:tc>
        <w:tc>
          <w:tcPr>
            <w:tcW w:w="1620" w:type="dxa"/>
            <w:vAlign w:val="center"/>
          </w:tcPr>
          <w:p w14:paraId="353F0661" w14:textId="77777777" w:rsidR="000A2514" w:rsidRPr="00A40785" w:rsidRDefault="005805E9" w:rsidP="00AD470C">
            <w:pPr>
              <w:rPr>
                <w:bCs/>
              </w:rPr>
            </w:pPr>
            <w:sdt>
              <w:sdtPr>
                <w:rPr>
                  <w:bCs/>
                </w:rPr>
                <w:id w:val="2093271423"/>
                <w14:checkbox>
                  <w14:checked w14:val="0"/>
                  <w14:checkedState w14:val="2612" w14:font="MS Gothic"/>
                  <w14:uncheckedState w14:val="2610" w14:font="MS Gothic"/>
                </w14:checkbox>
              </w:sdtPr>
              <w:sdtEndPr/>
              <w:sdtContent>
                <w:r w:rsidR="000A2514" w:rsidRPr="00A40785">
                  <w:rPr>
                    <w:rFonts w:ascii="Segoe UI Symbol" w:hAnsi="Segoe UI Symbol" w:cs="Segoe UI Symbol"/>
                    <w:bCs/>
                  </w:rPr>
                  <w:t>☐</w:t>
                </w:r>
              </w:sdtContent>
            </w:sdt>
            <w:r w:rsidR="000A2514" w:rsidRPr="00A40785">
              <w:rPr>
                <w:bCs/>
              </w:rPr>
              <w:t>Corporation</w:t>
            </w:r>
          </w:p>
        </w:tc>
        <w:tc>
          <w:tcPr>
            <w:tcW w:w="5680" w:type="dxa"/>
            <w:gridSpan w:val="3"/>
            <w:vAlign w:val="center"/>
          </w:tcPr>
          <w:p w14:paraId="4DE4798D" w14:textId="77777777" w:rsidR="000A2514" w:rsidRPr="00A40785" w:rsidRDefault="005805E9" w:rsidP="00AD470C">
            <w:pPr>
              <w:rPr>
                <w:bCs/>
              </w:rPr>
            </w:pPr>
            <w:sdt>
              <w:sdtPr>
                <w:rPr>
                  <w:bCs/>
                </w:rPr>
                <w:id w:val="1884669617"/>
                <w14:checkbox>
                  <w14:checked w14:val="0"/>
                  <w14:checkedState w14:val="2612" w14:font="MS Gothic"/>
                  <w14:uncheckedState w14:val="2610" w14:font="MS Gothic"/>
                </w14:checkbox>
              </w:sdtPr>
              <w:sdtEndPr/>
              <w:sdtContent>
                <w:r w:rsidR="000A2514" w:rsidRPr="00A40785">
                  <w:rPr>
                    <w:rFonts w:ascii="Segoe UI Symbol" w:hAnsi="Segoe UI Symbol" w:cs="Segoe UI Symbol"/>
                    <w:bCs/>
                  </w:rPr>
                  <w:t>☐</w:t>
                </w:r>
              </w:sdtContent>
            </w:sdt>
            <w:r w:rsidR="000A2514" w:rsidRPr="00A40785">
              <w:rPr>
                <w:bCs/>
              </w:rPr>
              <w:t xml:space="preserve">Other: </w:t>
            </w:r>
            <w:r w:rsidR="000A2514" w:rsidRPr="00A40785">
              <w:t xml:space="preserve"> </w:t>
            </w:r>
            <w:sdt>
              <w:sdtPr>
                <w:rPr>
                  <w:rStyle w:val="1X"/>
                </w:rPr>
                <w:id w:val="-1760666133"/>
                <w:placeholder>
                  <w:docPart w:val="C28FB62ACB454795A0ECB4E210E1BE46"/>
                </w:placeholder>
                <w:showingPlcHdr/>
                <w15:color w:val="808080"/>
              </w:sdtPr>
              <w:sdtEndPr>
                <w:rPr>
                  <w:rStyle w:val="DefaultParagraphFont"/>
                  <w:rFonts w:ascii="Garamond" w:hAnsi="Garamond"/>
                  <w:sz w:val="24"/>
                </w:rPr>
              </w:sdtEndPr>
              <w:sdtContent>
                <w:r w:rsidR="000A2514" w:rsidRPr="00A40785">
                  <w:t xml:space="preserve">                                                     </w:t>
                </w:r>
              </w:sdtContent>
            </w:sdt>
          </w:p>
        </w:tc>
      </w:tr>
      <w:tr w:rsidR="000A2514" w:rsidRPr="00A40785" w14:paraId="1985A22A" w14:textId="77777777" w:rsidTr="00AD470C">
        <w:trPr>
          <w:cantSplit/>
          <w:trHeight w:val="432"/>
        </w:trPr>
        <w:tc>
          <w:tcPr>
            <w:tcW w:w="5120" w:type="dxa"/>
            <w:gridSpan w:val="3"/>
            <w:vAlign w:val="center"/>
          </w:tcPr>
          <w:p w14:paraId="1CF457E9" w14:textId="77777777" w:rsidR="000A2514" w:rsidRPr="00A40785" w:rsidRDefault="000A2514" w:rsidP="00AD470C">
            <w:pPr>
              <w:rPr>
                <w:bCs/>
              </w:rPr>
            </w:pPr>
            <w:r w:rsidRPr="00A40785">
              <w:rPr>
                <w:bCs/>
              </w:rPr>
              <w:t xml:space="preserve">State of Incorporation or Registration: </w:t>
            </w:r>
            <w:r w:rsidRPr="00A40785">
              <w:t xml:space="preserve"> </w:t>
            </w:r>
            <w:sdt>
              <w:sdtPr>
                <w:rPr>
                  <w:rStyle w:val="1X"/>
                </w:rPr>
                <w:id w:val="-1324358534"/>
                <w:placeholder>
                  <w:docPart w:val="6B4A55CEB31442D184C6D888E4379466"/>
                </w:placeholder>
                <w:showingPlcHdr/>
                <w15:color w:val="808080"/>
              </w:sdtPr>
              <w:sdtEndPr>
                <w:rPr>
                  <w:rStyle w:val="DefaultParagraphFont"/>
                  <w:rFonts w:ascii="Garamond" w:hAnsi="Garamond"/>
                  <w:sz w:val="24"/>
                </w:rPr>
              </w:sdtEndPr>
              <w:sdtContent>
                <w:r w:rsidRPr="00A40785">
                  <w:t xml:space="preserve">              </w:t>
                </w:r>
              </w:sdtContent>
            </w:sdt>
          </w:p>
        </w:tc>
        <w:tc>
          <w:tcPr>
            <w:tcW w:w="5680" w:type="dxa"/>
            <w:gridSpan w:val="3"/>
            <w:vAlign w:val="center"/>
          </w:tcPr>
          <w:p w14:paraId="64DD5152" w14:textId="77777777" w:rsidR="000A2514" w:rsidRPr="00A40785" w:rsidRDefault="000A2514" w:rsidP="00AD470C">
            <w:pPr>
              <w:rPr>
                <w:bCs/>
              </w:rPr>
            </w:pPr>
            <w:r w:rsidRPr="00A40785">
              <w:rPr>
                <w:bCs/>
              </w:rPr>
              <w:t xml:space="preserve">Alaska Business License Number: </w:t>
            </w:r>
            <w:r w:rsidRPr="00A40785">
              <w:t xml:space="preserve"> </w:t>
            </w:r>
            <w:sdt>
              <w:sdtPr>
                <w:rPr>
                  <w:rStyle w:val="1X"/>
                </w:rPr>
                <w:id w:val="-1699772554"/>
                <w:placeholder>
                  <w:docPart w:val="852018786AD84846954F4D817E317875"/>
                </w:placeholder>
                <w:showingPlcHdr/>
                <w15:color w:val="808080"/>
              </w:sdtPr>
              <w:sdtEndPr>
                <w:rPr>
                  <w:rStyle w:val="DefaultParagraphFont"/>
                  <w:rFonts w:ascii="Garamond" w:hAnsi="Garamond"/>
                  <w:sz w:val="24"/>
                </w:rPr>
              </w:sdtEndPr>
              <w:sdtContent>
                <w:r w:rsidRPr="00A40785">
                  <w:t xml:space="preserve">                               </w:t>
                </w:r>
              </w:sdtContent>
            </w:sdt>
          </w:p>
        </w:tc>
      </w:tr>
      <w:tr w:rsidR="000A2514" w:rsidRPr="00A40785" w14:paraId="733B2630" w14:textId="77777777" w:rsidTr="00AD470C">
        <w:trPr>
          <w:cantSplit/>
          <w:trHeight w:val="432"/>
        </w:trPr>
        <w:tc>
          <w:tcPr>
            <w:tcW w:w="5120" w:type="dxa"/>
            <w:gridSpan w:val="3"/>
            <w:vAlign w:val="center"/>
          </w:tcPr>
          <w:p w14:paraId="36AAE3E6" w14:textId="77777777" w:rsidR="000A2514" w:rsidRPr="00A40785" w:rsidRDefault="000A2514" w:rsidP="00AD470C">
            <w:pPr>
              <w:rPr>
                <w:bCs/>
              </w:rPr>
            </w:pPr>
            <w:r w:rsidRPr="00A40785">
              <w:rPr>
                <w:bCs/>
              </w:rPr>
              <w:t xml:space="preserve">IRS Tax ID Number: </w:t>
            </w:r>
            <w:r w:rsidRPr="00A40785">
              <w:t xml:space="preserve"> </w:t>
            </w:r>
            <w:sdt>
              <w:sdtPr>
                <w:rPr>
                  <w:rStyle w:val="1X"/>
                </w:rPr>
                <w:id w:val="-1004659881"/>
                <w:placeholder>
                  <w:docPart w:val="E52EAFD57F9A4D4F89C642F535A5737B"/>
                </w:placeholder>
                <w:showingPlcHdr/>
                <w15:color w:val="808080"/>
              </w:sdtPr>
              <w:sdtEndPr>
                <w:rPr>
                  <w:rStyle w:val="DefaultParagraphFont"/>
                  <w:rFonts w:ascii="Garamond" w:hAnsi="Garamond"/>
                  <w:sz w:val="24"/>
                </w:rPr>
              </w:sdtEndPr>
              <w:sdtContent>
                <w:r w:rsidRPr="00A40785">
                  <w:t xml:space="preserve">                               </w:t>
                </w:r>
              </w:sdtContent>
            </w:sdt>
          </w:p>
        </w:tc>
        <w:tc>
          <w:tcPr>
            <w:tcW w:w="5680" w:type="dxa"/>
            <w:gridSpan w:val="3"/>
            <w:shd w:val="clear" w:color="auto" w:fill="EEECE1" w:themeFill="background2"/>
            <w:vAlign w:val="center"/>
          </w:tcPr>
          <w:p w14:paraId="54F5C2B3" w14:textId="77777777" w:rsidR="000A2514" w:rsidRPr="00A40785" w:rsidRDefault="000A2514" w:rsidP="00AD470C">
            <w:pPr>
              <w:rPr>
                <w:bCs/>
              </w:rPr>
            </w:pPr>
          </w:p>
        </w:tc>
      </w:tr>
      <w:tr w:rsidR="000A2514" w:rsidRPr="00A40785" w14:paraId="70203E3C" w14:textId="77777777" w:rsidTr="00AD470C">
        <w:trPr>
          <w:cantSplit/>
          <w:trHeight w:val="144"/>
        </w:trPr>
        <w:tc>
          <w:tcPr>
            <w:tcW w:w="10800" w:type="dxa"/>
            <w:gridSpan w:val="6"/>
            <w:shd w:val="clear" w:color="auto" w:fill="EEECE1" w:themeFill="background2"/>
            <w:vAlign w:val="center"/>
          </w:tcPr>
          <w:p w14:paraId="3F35057C" w14:textId="77777777" w:rsidR="000A2514" w:rsidRPr="00EB5390" w:rsidRDefault="000A2514" w:rsidP="00AD470C">
            <w:pPr>
              <w:rPr>
                <w:bCs/>
                <w:sz w:val="16"/>
              </w:rPr>
            </w:pPr>
          </w:p>
        </w:tc>
      </w:tr>
      <w:tr w:rsidR="000A2514" w:rsidRPr="00A40785" w14:paraId="4DA13382" w14:textId="77777777" w:rsidTr="00AD470C">
        <w:trPr>
          <w:cantSplit/>
          <w:trHeight w:val="432"/>
        </w:trPr>
        <w:tc>
          <w:tcPr>
            <w:tcW w:w="10800" w:type="dxa"/>
            <w:gridSpan w:val="6"/>
            <w:shd w:val="clear" w:color="auto" w:fill="auto"/>
            <w:vAlign w:val="center"/>
          </w:tcPr>
          <w:p w14:paraId="20007BFC" w14:textId="084A4EC0" w:rsidR="000A2514" w:rsidRPr="00A40785" w:rsidRDefault="000A2514" w:rsidP="0073490F">
            <w:pPr>
              <w:rPr>
                <w:bCs/>
              </w:rPr>
            </w:pPr>
            <w:r w:rsidRPr="00A40785">
              <w:rPr>
                <w:b/>
                <w:bCs/>
              </w:rPr>
              <w:t>Facility Owner</w:t>
            </w:r>
            <w:r w:rsidRPr="00A40785">
              <w:rPr>
                <w:bCs/>
              </w:rPr>
              <w:t xml:space="preserve"> </w:t>
            </w:r>
            <w:r w:rsidRPr="0073490F">
              <w:rPr>
                <w:bCs/>
                <w:sz w:val="20"/>
              </w:rPr>
              <w:t>(if different than applicant)</w:t>
            </w:r>
            <w:r w:rsidRPr="00A40785">
              <w:rPr>
                <w:b/>
                <w:bCs/>
              </w:rPr>
              <w:t xml:space="preserve">: </w:t>
            </w:r>
            <w:r w:rsidR="0073490F" w:rsidRPr="0073490F">
              <w:rPr>
                <w:rStyle w:val="1X"/>
              </w:rPr>
              <w:t xml:space="preserve"> </w:t>
            </w:r>
            <w:sdt>
              <w:sdtPr>
                <w:rPr>
                  <w:rStyle w:val="1X"/>
                </w:rPr>
                <w:id w:val="1068852714"/>
                <w:placeholder>
                  <w:docPart w:val="18B26FE273B64827A672EA429A8A59DF"/>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486A49E7" w14:textId="77777777" w:rsidTr="00AD470C">
        <w:trPr>
          <w:cantSplit/>
          <w:trHeight w:val="432"/>
        </w:trPr>
        <w:tc>
          <w:tcPr>
            <w:tcW w:w="10800" w:type="dxa"/>
            <w:gridSpan w:val="6"/>
            <w:vAlign w:val="center"/>
          </w:tcPr>
          <w:p w14:paraId="3C41EE93" w14:textId="6D527C66" w:rsidR="000A2514" w:rsidRPr="00A40785" w:rsidRDefault="000A2514" w:rsidP="0073490F">
            <w:pPr>
              <w:rPr>
                <w:bCs/>
              </w:rPr>
            </w:pPr>
            <w:r w:rsidRPr="00A40785">
              <w:rPr>
                <w:bCs/>
              </w:rPr>
              <w:t xml:space="preserve">Contact Name: </w:t>
            </w:r>
            <w:r w:rsidR="0073490F" w:rsidRPr="0073490F">
              <w:rPr>
                <w:rStyle w:val="1X"/>
              </w:rPr>
              <w:t xml:space="preserve"> </w:t>
            </w:r>
            <w:sdt>
              <w:sdtPr>
                <w:rPr>
                  <w:rStyle w:val="1X"/>
                </w:rPr>
                <w:id w:val="1677840490"/>
                <w:placeholder>
                  <w:docPart w:val="AEC98D841A86471ABB874DECAD7D03BD"/>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32E9BC0F" w14:textId="77777777" w:rsidTr="00AD470C">
        <w:trPr>
          <w:cantSplit/>
          <w:trHeight w:val="432"/>
        </w:trPr>
        <w:tc>
          <w:tcPr>
            <w:tcW w:w="5120" w:type="dxa"/>
            <w:gridSpan w:val="3"/>
            <w:vAlign w:val="center"/>
          </w:tcPr>
          <w:p w14:paraId="30A20E37" w14:textId="35A0E3B6" w:rsidR="000A2514" w:rsidRPr="00A40785" w:rsidRDefault="000A2514" w:rsidP="0073490F">
            <w:pPr>
              <w:rPr>
                <w:bCs/>
              </w:rPr>
            </w:pPr>
            <w:r w:rsidRPr="00A40785">
              <w:rPr>
                <w:bCs/>
              </w:rPr>
              <w:t xml:space="preserve">Address: </w:t>
            </w:r>
            <w:r w:rsidR="0073490F" w:rsidRPr="0073490F">
              <w:rPr>
                <w:rStyle w:val="1X"/>
              </w:rPr>
              <w:t xml:space="preserve"> </w:t>
            </w:r>
            <w:sdt>
              <w:sdtPr>
                <w:rPr>
                  <w:rStyle w:val="1X"/>
                </w:rPr>
                <w:id w:val="-958250095"/>
                <w:placeholder>
                  <w:docPart w:val="7210640D5C864B5FAB9839C13AB2F95A"/>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2790" w:type="dxa"/>
            <w:vAlign w:val="center"/>
          </w:tcPr>
          <w:p w14:paraId="54083204" w14:textId="077D6DAE" w:rsidR="000A2514" w:rsidRPr="00A40785" w:rsidRDefault="000A2514" w:rsidP="0073490F">
            <w:pPr>
              <w:rPr>
                <w:bCs/>
              </w:rPr>
            </w:pPr>
            <w:r w:rsidRPr="00A40785">
              <w:rPr>
                <w:bCs/>
              </w:rPr>
              <w:t xml:space="preserve">City: </w:t>
            </w:r>
            <w:r w:rsidR="0073490F" w:rsidRPr="00F47294">
              <w:rPr>
                <w:rStyle w:val="1X"/>
              </w:rPr>
              <w:t xml:space="preserve"> </w:t>
            </w:r>
            <w:sdt>
              <w:sdtPr>
                <w:rPr>
                  <w:rStyle w:val="1X"/>
                </w:rPr>
                <w:id w:val="-874230920"/>
                <w:placeholder>
                  <w:docPart w:val="7C1EA96101F742ABB9FFF3274DBD5C3D"/>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1440" w:type="dxa"/>
            <w:vAlign w:val="center"/>
          </w:tcPr>
          <w:p w14:paraId="59739BB8" w14:textId="005A4268" w:rsidR="000A2514" w:rsidRPr="00A40785" w:rsidRDefault="000A2514" w:rsidP="0073490F">
            <w:pPr>
              <w:rPr>
                <w:bCs/>
              </w:rPr>
            </w:pPr>
            <w:r w:rsidRPr="00A40785">
              <w:rPr>
                <w:bCs/>
              </w:rPr>
              <w:t xml:space="preserve">State: </w:t>
            </w:r>
            <w:r w:rsidR="00E23A7B" w:rsidRPr="00F47294">
              <w:rPr>
                <w:rStyle w:val="1X"/>
              </w:rPr>
              <w:t xml:space="preserve"> </w:t>
            </w:r>
            <w:sdt>
              <w:sdtPr>
                <w:rPr>
                  <w:rStyle w:val="1X"/>
                </w:rPr>
                <w:id w:val="390090375"/>
                <w:placeholder>
                  <w:docPart w:val="7D9C4D35670E45FC9A1FA6CA73DCCA03"/>
                </w:placeholder>
                <w:showingPlcHdr/>
                <w15:color w:val="808080"/>
              </w:sdtPr>
              <w:sdtEndPr>
                <w:rPr>
                  <w:rStyle w:val="DefaultParagraphFont"/>
                  <w:rFonts w:ascii="Garamond" w:hAnsi="Garamond"/>
                  <w:sz w:val="24"/>
                </w:rPr>
              </w:sdtEndPr>
              <w:sdtContent>
                <w:r w:rsidR="00E23A7B" w:rsidRPr="00A40785">
                  <w:t xml:space="preserve">              </w:t>
                </w:r>
              </w:sdtContent>
            </w:sdt>
          </w:p>
        </w:tc>
        <w:tc>
          <w:tcPr>
            <w:tcW w:w="1450" w:type="dxa"/>
            <w:vAlign w:val="center"/>
          </w:tcPr>
          <w:p w14:paraId="4329BAA2" w14:textId="6E636976" w:rsidR="000A2514" w:rsidRPr="00A40785" w:rsidRDefault="000A2514" w:rsidP="0073490F">
            <w:pPr>
              <w:rPr>
                <w:bCs/>
              </w:rPr>
            </w:pPr>
            <w:r w:rsidRPr="00A40785">
              <w:rPr>
                <w:bCs/>
              </w:rPr>
              <w:t xml:space="preserve">Zip: </w:t>
            </w:r>
            <w:r w:rsidR="00E23A7B" w:rsidRPr="00F47294">
              <w:rPr>
                <w:rStyle w:val="1X"/>
              </w:rPr>
              <w:t xml:space="preserve"> </w:t>
            </w:r>
            <w:sdt>
              <w:sdtPr>
                <w:rPr>
                  <w:rStyle w:val="1X"/>
                </w:rPr>
                <w:id w:val="-1646202744"/>
                <w:placeholder>
                  <w:docPart w:val="93A9EE4A4B3B4C3991EA6ADECD31ED66"/>
                </w:placeholder>
                <w:showingPlcHdr/>
                <w15:color w:val="808080"/>
              </w:sdtPr>
              <w:sdtEndPr>
                <w:rPr>
                  <w:rStyle w:val="DefaultParagraphFont"/>
                  <w:rFonts w:ascii="Garamond" w:hAnsi="Garamond"/>
                  <w:sz w:val="24"/>
                </w:rPr>
              </w:sdtEndPr>
              <w:sdtContent>
                <w:r w:rsidR="00E23A7B" w:rsidRPr="00A40785">
                  <w:t xml:space="preserve">              </w:t>
                </w:r>
              </w:sdtContent>
            </w:sdt>
          </w:p>
        </w:tc>
      </w:tr>
      <w:tr w:rsidR="000A2514" w:rsidRPr="00A40785" w14:paraId="187E2A68" w14:textId="77777777" w:rsidTr="00AD470C">
        <w:trPr>
          <w:cantSplit/>
          <w:trHeight w:val="432"/>
        </w:trPr>
        <w:tc>
          <w:tcPr>
            <w:tcW w:w="5120" w:type="dxa"/>
            <w:gridSpan w:val="3"/>
            <w:vAlign w:val="center"/>
          </w:tcPr>
          <w:p w14:paraId="4BE051CE" w14:textId="5EBC9BC8" w:rsidR="000A2514" w:rsidRPr="00A40785" w:rsidRDefault="000A2514" w:rsidP="0073490F">
            <w:pPr>
              <w:rPr>
                <w:bCs/>
              </w:rPr>
            </w:pPr>
            <w:r w:rsidRPr="00A40785">
              <w:rPr>
                <w:bCs/>
              </w:rPr>
              <w:t xml:space="preserve">Email: </w:t>
            </w:r>
            <w:r w:rsidR="0073490F" w:rsidRPr="0073490F">
              <w:rPr>
                <w:rStyle w:val="1X"/>
              </w:rPr>
              <w:t xml:space="preserve"> </w:t>
            </w:r>
            <w:sdt>
              <w:sdtPr>
                <w:rPr>
                  <w:rStyle w:val="1X"/>
                </w:rPr>
                <w:id w:val="1112869624"/>
                <w:placeholder>
                  <w:docPart w:val="039B9A0938514137B7EF81D231D452F0"/>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5680" w:type="dxa"/>
            <w:gridSpan w:val="3"/>
            <w:vAlign w:val="center"/>
          </w:tcPr>
          <w:p w14:paraId="77AF3B2D" w14:textId="054478E9" w:rsidR="000A2514" w:rsidRPr="00A40785" w:rsidRDefault="000A2514" w:rsidP="0073490F">
            <w:pPr>
              <w:rPr>
                <w:bCs/>
              </w:rPr>
            </w:pPr>
            <w:r w:rsidRPr="00A40785">
              <w:rPr>
                <w:bCs/>
              </w:rPr>
              <w:t xml:space="preserve">Phone: </w:t>
            </w:r>
            <w:r w:rsidR="0073490F" w:rsidRPr="0073490F">
              <w:rPr>
                <w:rStyle w:val="1X"/>
              </w:rPr>
              <w:t xml:space="preserve"> </w:t>
            </w:r>
            <w:sdt>
              <w:sdtPr>
                <w:rPr>
                  <w:rStyle w:val="1X"/>
                </w:rPr>
                <w:id w:val="947744137"/>
                <w:placeholder>
                  <w:docPart w:val="F909FD038167454C9E5E3AACF4754FC6"/>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5E2FEA0B" w14:textId="77777777" w:rsidTr="00AD470C">
        <w:trPr>
          <w:cantSplit/>
          <w:trHeight w:val="144"/>
        </w:trPr>
        <w:tc>
          <w:tcPr>
            <w:tcW w:w="10800" w:type="dxa"/>
            <w:gridSpan w:val="6"/>
            <w:shd w:val="clear" w:color="auto" w:fill="EEECE1" w:themeFill="background2"/>
            <w:vAlign w:val="center"/>
          </w:tcPr>
          <w:p w14:paraId="3B2D9167" w14:textId="77777777" w:rsidR="000A2514" w:rsidRPr="00EB5390" w:rsidRDefault="000A2514" w:rsidP="00AD470C">
            <w:pPr>
              <w:rPr>
                <w:bCs/>
                <w:sz w:val="16"/>
              </w:rPr>
            </w:pPr>
          </w:p>
        </w:tc>
      </w:tr>
      <w:tr w:rsidR="000A2514" w:rsidRPr="00A40785" w14:paraId="00B43485" w14:textId="77777777" w:rsidTr="00AD470C">
        <w:trPr>
          <w:cantSplit/>
          <w:trHeight w:val="432"/>
        </w:trPr>
        <w:tc>
          <w:tcPr>
            <w:tcW w:w="10800" w:type="dxa"/>
            <w:gridSpan w:val="6"/>
            <w:shd w:val="clear" w:color="auto" w:fill="auto"/>
            <w:vAlign w:val="center"/>
          </w:tcPr>
          <w:p w14:paraId="6F3288BA" w14:textId="539CBFED" w:rsidR="000A2514" w:rsidRPr="00A40785" w:rsidRDefault="000A2514" w:rsidP="0073490F">
            <w:pPr>
              <w:rPr>
                <w:bCs/>
              </w:rPr>
            </w:pPr>
            <w:r w:rsidRPr="00A40785">
              <w:rPr>
                <w:b/>
                <w:bCs/>
              </w:rPr>
              <w:t>Facility Operator</w:t>
            </w:r>
            <w:r w:rsidRPr="00A40785">
              <w:rPr>
                <w:bCs/>
              </w:rPr>
              <w:t xml:space="preserve"> </w:t>
            </w:r>
            <w:r w:rsidRPr="0073490F">
              <w:rPr>
                <w:bCs/>
                <w:sz w:val="20"/>
              </w:rPr>
              <w:t>(if different than applicant)</w:t>
            </w:r>
            <w:r w:rsidRPr="00A40785">
              <w:rPr>
                <w:b/>
                <w:bCs/>
              </w:rPr>
              <w:t xml:space="preserve">: </w:t>
            </w:r>
            <w:r w:rsidR="0073490F" w:rsidRPr="0073490F">
              <w:rPr>
                <w:rStyle w:val="1X"/>
              </w:rPr>
              <w:t xml:space="preserve"> </w:t>
            </w:r>
            <w:sdt>
              <w:sdtPr>
                <w:rPr>
                  <w:rStyle w:val="1X"/>
                </w:rPr>
                <w:id w:val="-2062930054"/>
                <w:placeholder>
                  <w:docPart w:val="AC2903BE60794890BB01C59EDFCD3C58"/>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326D872E" w14:textId="77777777" w:rsidTr="00AD470C">
        <w:trPr>
          <w:cantSplit/>
          <w:trHeight w:val="432"/>
        </w:trPr>
        <w:tc>
          <w:tcPr>
            <w:tcW w:w="10800" w:type="dxa"/>
            <w:gridSpan w:val="6"/>
            <w:vAlign w:val="center"/>
          </w:tcPr>
          <w:p w14:paraId="1C4F89FE" w14:textId="26E6699A" w:rsidR="000A2514" w:rsidRPr="00A40785" w:rsidRDefault="000A2514" w:rsidP="0073490F">
            <w:pPr>
              <w:rPr>
                <w:bCs/>
              </w:rPr>
            </w:pPr>
            <w:r w:rsidRPr="00A40785">
              <w:rPr>
                <w:bCs/>
              </w:rPr>
              <w:t xml:space="preserve">Contact Name: </w:t>
            </w:r>
            <w:r w:rsidR="0073490F" w:rsidRPr="0073490F">
              <w:rPr>
                <w:rStyle w:val="1X"/>
              </w:rPr>
              <w:t xml:space="preserve"> </w:t>
            </w:r>
            <w:sdt>
              <w:sdtPr>
                <w:rPr>
                  <w:rStyle w:val="1X"/>
                </w:rPr>
                <w:id w:val="450287061"/>
                <w:placeholder>
                  <w:docPart w:val="332DA5819F6F4EF4822E359EFE835166"/>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38BE34E6" w14:textId="77777777" w:rsidTr="00AD470C">
        <w:trPr>
          <w:cantSplit/>
          <w:trHeight w:val="432"/>
        </w:trPr>
        <w:tc>
          <w:tcPr>
            <w:tcW w:w="5120" w:type="dxa"/>
            <w:gridSpan w:val="3"/>
            <w:vAlign w:val="center"/>
          </w:tcPr>
          <w:p w14:paraId="2EE7ADA4" w14:textId="79E9D128" w:rsidR="000A2514" w:rsidRPr="00A40785" w:rsidRDefault="000A2514" w:rsidP="0073490F">
            <w:pPr>
              <w:rPr>
                <w:bCs/>
              </w:rPr>
            </w:pPr>
            <w:r w:rsidRPr="00A40785">
              <w:rPr>
                <w:bCs/>
              </w:rPr>
              <w:t xml:space="preserve">Address: </w:t>
            </w:r>
            <w:r w:rsidRPr="00A40785">
              <w:t xml:space="preserve"> </w:t>
            </w:r>
            <w:r w:rsidR="0073490F" w:rsidRPr="0073490F">
              <w:rPr>
                <w:rStyle w:val="1X"/>
              </w:rPr>
              <w:t xml:space="preserve"> </w:t>
            </w:r>
            <w:sdt>
              <w:sdtPr>
                <w:rPr>
                  <w:rStyle w:val="1X"/>
                </w:rPr>
                <w:id w:val="-522480995"/>
                <w:placeholder>
                  <w:docPart w:val="36013A500EED4B0A9DB8012DFE726021"/>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2790" w:type="dxa"/>
            <w:vAlign w:val="center"/>
          </w:tcPr>
          <w:p w14:paraId="08FD3812" w14:textId="2EC275D3" w:rsidR="000A2514" w:rsidRPr="00A40785" w:rsidRDefault="000A2514" w:rsidP="0073490F">
            <w:pPr>
              <w:rPr>
                <w:bCs/>
              </w:rPr>
            </w:pPr>
            <w:r w:rsidRPr="00A40785">
              <w:rPr>
                <w:bCs/>
              </w:rPr>
              <w:t xml:space="preserve">City: </w:t>
            </w:r>
            <w:r w:rsidRPr="00A40785">
              <w:t xml:space="preserve"> </w:t>
            </w:r>
            <w:r w:rsidR="0073490F" w:rsidRPr="00F47294">
              <w:rPr>
                <w:rStyle w:val="1X"/>
              </w:rPr>
              <w:t xml:space="preserve"> </w:t>
            </w:r>
            <w:sdt>
              <w:sdtPr>
                <w:rPr>
                  <w:rStyle w:val="1X"/>
                </w:rPr>
                <w:id w:val="-473362406"/>
                <w:placeholder>
                  <w:docPart w:val="80427877EF184C0DAFA7352BD8BE7132"/>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1440" w:type="dxa"/>
            <w:vAlign w:val="center"/>
          </w:tcPr>
          <w:p w14:paraId="755CD14E" w14:textId="69DB62D0" w:rsidR="000A2514" w:rsidRPr="00A40785" w:rsidRDefault="000A2514" w:rsidP="0073490F">
            <w:pPr>
              <w:rPr>
                <w:bCs/>
              </w:rPr>
            </w:pPr>
            <w:r w:rsidRPr="00A40785">
              <w:rPr>
                <w:bCs/>
              </w:rPr>
              <w:t xml:space="preserve">State: </w:t>
            </w:r>
            <w:r w:rsidR="00E23A7B" w:rsidRPr="00F47294">
              <w:rPr>
                <w:rStyle w:val="1X"/>
              </w:rPr>
              <w:t xml:space="preserve"> </w:t>
            </w:r>
            <w:sdt>
              <w:sdtPr>
                <w:rPr>
                  <w:rStyle w:val="1X"/>
                </w:rPr>
                <w:id w:val="-721908232"/>
                <w:placeholder>
                  <w:docPart w:val="D6C793C4F0F842CA925674E2E31DE1C8"/>
                </w:placeholder>
                <w:showingPlcHdr/>
                <w15:color w:val="808080"/>
              </w:sdtPr>
              <w:sdtEndPr>
                <w:rPr>
                  <w:rStyle w:val="DefaultParagraphFont"/>
                  <w:rFonts w:ascii="Garamond" w:hAnsi="Garamond"/>
                  <w:sz w:val="24"/>
                </w:rPr>
              </w:sdtEndPr>
              <w:sdtContent>
                <w:r w:rsidR="00E23A7B" w:rsidRPr="00A40785">
                  <w:t xml:space="preserve">              </w:t>
                </w:r>
              </w:sdtContent>
            </w:sdt>
          </w:p>
        </w:tc>
        <w:tc>
          <w:tcPr>
            <w:tcW w:w="1450" w:type="dxa"/>
            <w:vAlign w:val="center"/>
          </w:tcPr>
          <w:p w14:paraId="04D69FD4" w14:textId="3A448CE1" w:rsidR="000A2514" w:rsidRPr="00A40785" w:rsidRDefault="000A2514" w:rsidP="0073490F">
            <w:pPr>
              <w:rPr>
                <w:bCs/>
              </w:rPr>
            </w:pPr>
            <w:r w:rsidRPr="00A40785">
              <w:rPr>
                <w:bCs/>
              </w:rPr>
              <w:t xml:space="preserve">Zip: </w:t>
            </w:r>
            <w:r w:rsidR="00E23A7B" w:rsidRPr="00F47294">
              <w:rPr>
                <w:rStyle w:val="1X"/>
              </w:rPr>
              <w:t xml:space="preserve"> </w:t>
            </w:r>
            <w:sdt>
              <w:sdtPr>
                <w:rPr>
                  <w:rStyle w:val="1X"/>
                </w:rPr>
                <w:id w:val="1988822440"/>
                <w:placeholder>
                  <w:docPart w:val="DED074DE728D43519D1981AB17C40602"/>
                </w:placeholder>
                <w:showingPlcHdr/>
                <w15:color w:val="808080"/>
              </w:sdtPr>
              <w:sdtEndPr>
                <w:rPr>
                  <w:rStyle w:val="DefaultParagraphFont"/>
                  <w:rFonts w:ascii="Garamond" w:hAnsi="Garamond"/>
                  <w:sz w:val="24"/>
                </w:rPr>
              </w:sdtEndPr>
              <w:sdtContent>
                <w:r w:rsidR="00E23A7B" w:rsidRPr="00A40785">
                  <w:t xml:space="preserve">              </w:t>
                </w:r>
              </w:sdtContent>
            </w:sdt>
          </w:p>
        </w:tc>
      </w:tr>
      <w:tr w:rsidR="000A2514" w:rsidRPr="00A40785" w14:paraId="5EFD434A" w14:textId="77777777" w:rsidTr="00AD470C">
        <w:trPr>
          <w:cantSplit/>
          <w:trHeight w:val="432"/>
        </w:trPr>
        <w:tc>
          <w:tcPr>
            <w:tcW w:w="5120" w:type="dxa"/>
            <w:gridSpan w:val="3"/>
            <w:vAlign w:val="center"/>
          </w:tcPr>
          <w:p w14:paraId="74002DD3" w14:textId="05F2EAEB" w:rsidR="000A2514" w:rsidRPr="00A40785" w:rsidRDefault="000A2514" w:rsidP="0073490F">
            <w:pPr>
              <w:rPr>
                <w:bCs/>
              </w:rPr>
            </w:pPr>
            <w:r w:rsidRPr="00A40785">
              <w:rPr>
                <w:bCs/>
              </w:rPr>
              <w:t xml:space="preserve">Email: </w:t>
            </w:r>
            <w:r w:rsidRPr="00A40785">
              <w:t xml:space="preserve"> </w:t>
            </w:r>
            <w:r w:rsidR="0073490F" w:rsidRPr="0073490F">
              <w:rPr>
                <w:rStyle w:val="1X"/>
              </w:rPr>
              <w:t xml:space="preserve"> </w:t>
            </w:r>
            <w:sdt>
              <w:sdtPr>
                <w:rPr>
                  <w:rStyle w:val="1X"/>
                </w:rPr>
                <w:id w:val="873663411"/>
                <w:placeholder>
                  <w:docPart w:val="1EF7EC6A6CD54389AE3A99D6B96571C1"/>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5680" w:type="dxa"/>
            <w:gridSpan w:val="3"/>
            <w:vAlign w:val="center"/>
          </w:tcPr>
          <w:p w14:paraId="45EAE26D" w14:textId="0E865272" w:rsidR="000A2514" w:rsidRPr="00A40785" w:rsidRDefault="000A2514" w:rsidP="0073490F">
            <w:pPr>
              <w:rPr>
                <w:bCs/>
              </w:rPr>
            </w:pPr>
            <w:r w:rsidRPr="00A40785">
              <w:rPr>
                <w:bCs/>
              </w:rPr>
              <w:t xml:space="preserve">Phone: </w:t>
            </w:r>
            <w:r w:rsidRPr="00A40785">
              <w:t xml:space="preserve"> </w:t>
            </w:r>
            <w:r w:rsidR="0073490F" w:rsidRPr="0073490F">
              <w:rPr>
                <w:rStyle w:val="1X"/>
              </w:rPr>
              <w:t xml:space="preserve"> </w:t>
            </w:r>
            <w:sdt>
              <w:sdtPr>
                <w:rPr>
                  <w:rStyle w:val="1X"/>
                </w:rPr>
                <w:id w:val="-1504352687"/>
                <w:placeholder>
                  <w:docPart w:val="8231D190DF894D638AC22128A933BEC8"/>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11ECFAC8" w14:textId="77777777" w:rsidTr="00AD470C">
        <w:trPr>
          <w:cantSplit/>
          <w:trHeight w:val="144"/>
        </w:trPr>
        <w:tc>
          <w:tcPr>
            <w:tcW w:w="10800" w:type="dxa"/>
            <w:gridSpan w:val="6"/>
            <w:shd w:val="clear" w:color="auto" w:fill="EEECE1" w:themeFill="background2"/>
            <w:vAlign w:val="center"/>
          </w:tcPr>
          <w:p w14:paraId="350B69F7" w14:textId="77777777" w:rsidR="000A2514" w:rsidRPr="00EB5390" w:rsidRDefault="000A2514" w:rsidP="00AD470C">
            <w:pPr>
              <w:rPr>
                <w:bCs/>
                <w:sz w:val="16"/>
              </w:rPr>
            </w:pPr>
          </w:p>
        </w:tc>
      </w:tr>
      <w:tr w:rsidR="000A2514" w:rsidRPr="00A40785" w14:paraId="5C2456E0" w14:textId="77777777" w:rsidTr="00AD470C">
        <w:trPr>
          <w:cantSplit/>
          <w:trHeight w:val="432"/>
        </w:trPr>
        <w:tc>
          <w:tcPr>
            <w:tcW w:w="10800" w:type="dxa"/>
            <w:gridSpan w:val="6"/>
            <w:shd w:val="clear" w:color="auto" w:fill="auto"/>
            <w:vAlign w:val="center"/>
          </w:tcPr>
          <w:p w14:paraId="4B5D7A29" w14:textId="3FADF9A2" w:rsidR="000A2514" w:rsidRPr="00A40785" w:rsidRDefault="000A2514" w:rsidP="0073490F">
            <w:pPr>
              <w:rPr>
                <w:b/>
                <w:bCs/>
              </w:rPr>
            </w:pPr>
            <w:r w:rsidRPr="00A40785">
              <w:rPr>
                <w:b/>
                <w:bCs/>
              </w:rPr>
              <w:t xml:space="preserve">Agent/Consultant: </w:t>
            </w:r>
            <w:r w:rsidRPr="00A40785">
              <w:t xml:space="preserve"> </w:t>
            </w:r>
            <w:r w:rsidR="0073490F" w:rsidRPr="0073490F">
              <w:rPr>
                <w:rStyle w:val="1X"/>
              </w:rPr>
              <w:t xml:space="preserve"> </w:t>
            </w:r>
            <w:sdt>
              <w:sdtPr>
                <w:rPr>
                  <w:rStyle w:val="1X"/>
                </w:rPr>
                <w:id w:val="-1540734962"/>
                <w:placeholder>
                  <w:docPart w:val="A7E261501FA94A7BB234000FBBB814E2"/>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38C4A785" w14:textId="77777777" w:rsidTr="00AD470C">
        <w:trPr>
          <w:cantSplit/>
          <w:trHeight w:val="432"/>
        </w:trPr>
        <w:tc>
          <w:tcPr>
            <w:tcW w:w="10800" w:type="dxa"/>
            <w:gridSpan w:val="6"/>
            <w:vAlign w:val="center"/>
          </w:tcPr>
          <w:p w14:paraId="7925C35C" w14:textId="3EEF8744" w:rsidR="000A2514" w:rsidRPr="00A40785" w:rsidRDefault="000A2514" w:rsidP="0073490F">
            <w:pPr>
              <w:rPr>
                <w:bCs/>
              </w:rPr>
            </w:pPr>
            <w:r w:rsidRPr="00A40785">
              <w:rPr>
                <w:bCs/>
              </w:rPr>
              <w:t xml:space="preserve">Contact Name: </w:t>
            </w:r>
            <w:r w:rsidRPr="00A40785">
              <w:t xml:space="preserve"> </w:t>
            </w:r>
            <w:r w:rsidR="0073490F" w:rsidRPr="0073490F">
              <w:rPr>
                <w:rStyle w:val="1X"/>
              </w:rPr>
              <w:t xml:space="preserve"> </w:t>
            </w:r>
            <w:sdt>
              <w:sdtPr>
                <w:rPr>
                  <w:rStyle w:val="1X"/>
                </w:rPr>
                <w:id w:val="547186220"/>
                <w:placeholder>
                  <w:docPart w:val="FF61CE0AD114458AA1865D199ECC4030"/>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0607DFAD" w14:textId="77777777" w:rsidTr="00AD470C">
        <w:trPr>
          <w:cantSplit/>
          <w:trHeight w:val="432"/>
        </w:trPr>
        <w:tc>
          <w:tcPr>
            <w:tcW w:w="5120" w:type="dxa"/>
            <w:gridSpan w:val="3"/>
            <w:vAlign w:val="center"/>
          </w:tcPr>
          <w:p w14:paraId="6B5B5FF9" w14:textId="21D0196A" w:rsidR="000A2514" w:rsidRPr="00A40785" w:rsidRDefault="000A2514" w:rsidP="0073490F">
            <w:pPr>
              <w:rPr>
                <w:bCs/>
              </w:rPr>
            </w:pPr>
            <w:r w:rsidRPr="00A40785">
              <w:rPr>
                <w:bCs/>
              </w:rPr>
              <w:t xml:space="preserve">Address: </w:t>
            </w:r>
            <w:r w:rsidRPr="00A40785">
              <w:t xml:space="preserve"> </w:t>
            </w:r>
            <w:r w:rsidR="0073490F" w:rsidRPr="0073490F">
              <w:rPr>
                <w:rStyle w:val="1X"/>
              </w:rPr>
              <w:t xml:space="preserve"> </w:t>
            </w:r>
            <w:sdt>
              <w:sdtPr>
                <w:rPr>
                  <w:rStyle w:val="1X"/>
                </w:rPr>
                <w:id w:val="206220184"/>
                <w:placeholder>
                  <w:docPart w:val="64D8D63D714B47FD89918742BB899F62"/>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2790" w:type="dxa"/>
            <w:vAlign w:val="center"/>
          </w:tcPr>
          <w:p w14:paraId="2B7DB850" w14:textId="6887A7DD" w:rsidR="000A2514" w:rsidRPr="00A40785" w:rsidRDefault="000A2514" w:rsidP="0073490F">
            <w:pPr>
              <w:rPr>
                <w:bCs/>
              </w:rPr>
            </w:pPr>
            <w:r w:rsidRPr="00A40785">
              <w:rPr>
                <w:bCs/>
              </w:rPr>
              <w:t xml:space="preserve">City: </w:t>
            </w:r>
            <w:r w:rsidRPr="00A40785">
              <w:t xml:space="preserve"> </w:t>
            </w:r>
            <w:r w:rsidR="0073490F" w:rsidRPr="00F47294">
              <w:rPr>
                <w:rStyle w:val="1X"/>
              </w:rPr>
              <w:t xml:space="preserve"> </w:t>
            </w:r>
            <w:sdt>
              <w:sdtPr>
                <w:rPr>
                  <w:rStyle w:val="1X"/>
                </w:rPr>
                <w:id w:val="-363050564"/>
                <w:placeholder>
                  <w:docPart w:val="AE2E8E286ED543E9ABCD4401B49AF6BC"/>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1440" w:type="dxa"/>
            <w:vAlign w:val="center"/>
          </w:tcPr>
          <w:p w14:paraId="11149B6C" w14:textId="709E8CA6" w:rsidR="000A2514" w:rsidRPr="00A40785" w:rsidRDefault="000A2514" w:rsidP="0073490F">
            <w:pPr>
              <w:rPr>
                <w:bCs/>
              </w:rPr>
            </w:pPr>
            <w:r w:rsidRPr="00A40785">
              <w:rPr>
                <w:bCs/>
              </w:rPr>
              <w:t xml:space="preserve">State: </w:t>
            </w:r>
            <w:r w:rsidR="00E23A7B" w:rsidRPr="00F47294">
              <w:rPr>
                <w:rStyle w:val="1X"/>
              </w:rPr>
              <w:t xml:space="preserve"> </w:t>
            </w:r>
            <w:sdt>
              <w:sdtPr>
                <w:rPr>
                  <w:rStyle w:val="1X"/>
                </w:rPr>
                <w:id w:val="1747535351"/>
                <w:placeholder>
                  <w:docPart w:val="B3B627FDC8C441F99C9F06A6AE909E17"/>
                </w:placeholder>
                <w:showingPlcHdr/>
                <w15:color w:val="808080"/>
              </w:sdtPr>
              <w:sdtEndPr>
                <w:rPr>
                  <w:rStyle w:val="DefaultParagraphFont"/>
                  <w:rFonts w:ascii="Garamond" w:hAnsi="Garamond"/>
                  <w:sz w:val="24"/>
                </w:rPr>
              </w:sdtEndPr>
              <w:sdtContent>
                <w:r w:rsidR="00E23A7B" w:rsidRPr="00A40785">
                  <w:t xml:space="preserve">              </w:t>
                </w:r>
              </w:sdtContent>
            </w:sdt>
          </w:p>
        </w:tc>
        <w:tc>
          <w:tcPr>
            <w:tcW w:w="1450" w:type="dxa"/>
            <w:vAlign w:val="center"/>
          </w:tcPr>
          <w:p w14:paraId="5E9B4737" w14:textId="47A6DFE2" w:rsidR="000A2514" w:rsidRPr="00A40785" w:rsidRDefault="000A2514" w:rsidP="0073490F">
            <w:pPr>
              <w:rPr>
                <w:bCs/>
              </w:rPr>
            </w:pPr>
            <w:r w:rsidRPr="00A40785">
              <w:rPr>
                <w:bCs/>
              </w:rPr>
              <w:t xml:space="preserve">Zip: </w:t>
            </w:r>
            <w:r w:rsidR="00E23A7B" w:rsidRPr="00F47294">
              <w:rPr>
                <w:rStyle w:val="1X"/>
              </w:rPr>
              <w:t xml:space="preserve"> </w:t>
            </w:r>
            <w:sdt>
              <w:sdtPr>
                <w:rPr>
                  <w:rStyle w:val="1X"/>
                </w:rPr>
                <w:id w:val="121886610"/>
                <w:placeholder>
                  <w:docPart w:val="8DDADC80375A4ED7A7A7BC5CC09482AF"/>
                </w:placeholder>
                <w:showingPlcHdr/>
                <w15:color w:val="808080"/>
              </w:sdtPr>
              <w:sdtEndPr>
                <w:rPr>
                  <w:rStyle w:val="DefaultParagraphFont"/>
                  <w:rFonts w:ascii="Garamond" w:hAnsi="Garamond"/>
                  <w:sz w:val="24"/>
                </w:rPr>
              </w:sdtEndPr>
              <w:sdtContent>
                <w:r w:rsidR="00E23A7B" w:rsidRPr="00A40785">
                  <w:t xml:space="preserve">              </w:t>
                </w:r>
              </w:sdtContent>
            </w:sdt>
          </w:p>
        </w:tc>
      </w:tr>
      <w:tr w:rsidR="000A2514" w:rsidRPr="00A40785" w14:paraId="5E199142" w14:textId="77777777" w:rsidTr="00AD470C">
        <w:trPr>
          <w:cantSplit/>
          <w:trHeight w:val="432"/>
        </w:trPr>
        <w:tc>
          <w:tcPr>
            <w:tcW w:w="5120" w:type="dxa"/>
            <w:gridSpan w:val="3"/>
            <w:vAlign w:val="center"/>
          </w:tcPr>
          <w:p w14:paraId="771CA964" w14:textId="67C07B24" w:rsidR="000A2514" w:rsidRPr="00A40785" w:rsidRDefault="000A2514" w:rsidP="0073490F">
            <w:pPr>
              <w:rPr>
                <w:bCs/>
              </w:rPr>
            </w:pPr>
            <w:r w:rsidRPr="00A40785">
              <w:rPr>
                <w:bCs/>
              </w:rPr>
              <w:t xml:space="preserve">Email: </w:t>
            </w:r>
            <w:r w:rsidRPr="00A40785">
              <w:t xml:space="preserve"> </w:t>
            </w:r>
            <w:r w:rsidR="0073490F" w:rsidRPr="0073490F">
              <w:rPr>
                <w:rStyle w:val="1X"/>
              </w:rPr>
              <w:t xml:space="preserve"> </w:t>
            </w:r>
            <w:sdt>
              <w:sdtPr>
                <w:rPr>
                  <w:rStyle w:val="1X"/>
                </w:rPr>
                <w:id w:val="-1898505457"/>
                <w:placeholder>
                  <w:docPart w:val="EA947AA78D86433B9DDD946FDAA55E3A"/>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5680" w:type="dxa"/>
            <w:gridSpan w:val="3"/>
            <w:vAlign w:val="center"/>
          </w:tcPr>
          <w:p w14:paraId="219B4E5A" w14:textId="18E6BA5F" w:rsidR="000A2514" w:rsidRPr="00A40785" w:rsidRDefault="000A2514" w:rsidP="0073490F">
            <w:pPr>
              <w:rPr>
                <w:bCs/>
              </w:rPr>
            </w:pPr>
            <w:r w:rsidRPr="00A40785">
              <w:rPr>
                <w:bCs/>
              </w:rPr>
              <w:t xml:space="preserve">Phone: </w:t>
            </w:r>
            <w:r w:rsidRPr="00A40785">
              <w:t xml:space="preserve"> </w:t>
            </w:r>
            <w:r w:rsidR="0073490F" w:rsidRPr="0073490F">
              <w:rPr>
                <w:rStyle w:val="1X"/>
              </w:rPr>
              <w:t xml:space="preserve"> </w:t>
            </w:r>
            <w:sdt>
              <w:sdtPr>
                <w:rPr>
                  <w:rStyle w:val="1X"/>
                </w:rPr>
                <w:id w:val="-1132395627"/>
                <w:placeholder>
                  <w:docPart w:val="D0DF28917D574D7BAFDD7E297C5E9CF3"/>
                </w:placeholder>
                <w:showingPlcHdr/>
                <w15:color w:val="808080"/>
              </w:sdtPr>
              <w:sdtEndPr>
                <w:rPr>
                  <w:rStyle w:val="DefaultParagraphFont"/>
                  <w:rFonts w:ascii="Garamond" w:hAnsi="Garamond"/>
                  <w:sz w:val="24"/>
                </w:rPr>
              </w:sdtEndPr>
              <w:sdtContent>
                <w:r w:rsidR="0073490F" w:rsidRPr="00A40785">
                  <w:t xml:space="preserve">                                                     </w:t>
                </w:r>
              </w:sdtContent>
            </w:sdt>
          </w:p>
        </w:tc>
      </w:tr>
    </w:tbl>
    <w:p w14:paraId="15E68485" w14:textId="77777777" w:rsidR="000A2514" w:rsidRDefault="000A2514"/>
    <w:tbl>
      <w:tblPr>
        <w:tblpPr w:leftFromText="187" w:rightFromText="187" w:vertAnchor="text" w:horzAnchor="margin" w:tblpY="76"/>
        <w:tblOverlap w:val="never"/>
        <w:tblW w:w="10795"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10795"/>
      </w:tblGrid>
      <w:tr w:rsidR="000A2514" w:rsidRPr="00A40785" w14:paraId="2BE19878" w14:textId="77777777" w:rsidTr="00AD470C">
        <w:trPr>
          <w:trHeight w:val="432"/>
        </w:trPr>
        <w:tc>
          <w:tcPr>
            <w:tcW w:w="10795" w:type="dxa"/>
            <w:shd w:val="clear" w:color="auto" w:fill="C4BC96" w:themeFill="background2" w:themeFillShade="BF"/>
            <w:vAlign w:val="center"/>
          </w:tcPr>
          <w:p w14:paraId="4776993D" w14:textId="77777777" w:rsidR="000A2514" w:rsidRPr="00A40785" w:rsidRDefault="000A2514" w:rsidP="00AD470C">
            <w:pPr>
              <w:rPr>
                <w:b/>
              </w:rPr>
            </w:pPr>
            <w:r w:rsidRPr="00A40785">
              <w:rPr>
                <w:b/>
              </w:rPr>
              <w:t>Section 3. Fees</w:t>
            </w:r>
          </w:p>
        </w:tc>
      </w:tr>
      <w:tr w:rsidR="000A2514" w:rsidRPr="00A40785" w14:paraId="728C29E4" w14:textId="77777777" w:rsidTr="007A7931">
        <w:trPr>
          <w:trHeight w:val="618"/>
        </w:trPr>
        <w:tc>
          <w:tcPr>
            <w:tcW w:w="10795" w:type="dxa"/>
            <w:shd w:val="clear" w:color="auto" w:fill="EEECE1" w:themeFill="background2"/>
            <w:vAlign w:val="center"/>
          </w:tcPr>
          <w:p w14:paraId="08A30F3C" w14:textId="77777777" w:rsidR="000A2514" w:rsidRPr="00A40785" w:rsidRDefault="000A2514" w:rsidP="00AD470C">
            <w:r w:rsidRPr="00A40785">
              <w:t xml:space="preserve">Submit payment for the $1500 fee listed in </w:t>
            </w:r>
            <w:r w:rsidR="000F7C0B">
              <w:t>18 AAC 60.700, Table E-3. If</w:t>
            </w:r>
            <w:r w:rsidRPr="00A40785">
              <w:t xml:space="preserve"> payment is not included, the application will be returned to the applicant.</w:t>
            </w:r>
          </w:p>
        </w:tc>
      </w:tr>
    </w:tbl>
    <w:p w14:paraId="062FF968" w14:textId="77777777" w:rsidR="000A2514" w:rsidRDefault="000A2514"/>
    <w:p w14:paraId="797FBBB5" w14:textId="77777777" w:rsidR="00B652C7" w:rsidRDefault="00B652C7">
      <w:r>
        <w:br w:type="page"/>
      </w:r>
    </w:p>
    <w:tbl>
      <w:tblPr>
        <w:tblStyle w:val="TableGrid"/>
        <w:tblpPr w:leftFromText="187" w:rightFromText="187" w:vertAnchor="text" w:horzAnchor="margin" w:tblpY="1"/>
        <w:tblOverlap w:val="never"/>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535"/>
        <w:gridCol w:w="1530"/>
        <w:gridCol w:w="1350"/>
        <w:gridCol w:w="360"/>
        <w:gridCol w:w="1530"/>
        <w:gridCol w:w="1260"/>
        <w:gridCol w:w="4235"/>
      </w:tblGrid>
      <w:tr w:rsidR="000A2514" w:rsidRPr="00A40785" w14:paraId="227B986A" w14:textId="77777777" w:rsidTr="00AD470C">
        <w:trPr>
          <w:trHeight w:val="432"/>
        </w:trPr>
        <w:tc>
          <w:tcPr>
            <w:tcW w:w="10800" w:type="dxa"/>
            <w:gridSpan w:val="7"/>
            <w:shd w:val="clear" w:color="auto" w:fill="C4BC96" w:themeFill="background2" w:themeFillShade="BF"/>
            <w:vAlign w:val="center"/>
          </w:tcPr>
          <w:p w14:paraId="3451000C" w14:textId="77777777" w:rsidR="000A2514" w:rsidRPr="00A40785" w:rsidRDefault="000A2514" w:rsidP="00AD470C">
            <w:pPr>
              <w:rPr>
                <w:b/>
              </w:rPr>
            </w:pPr>
            <w:r w:rsidRPr="00A40785">
              <w:rPr>
                <w:b/>
              </w:rPr>
              <w:lastRenderedPageBreak/>
              <w:t>Section 4. Project Overview</w:t>
            </w:r>
          </w:p>
        </w:tc>
      </w:tr>
      <w:tr w:rsidR="000A2514" w:rsidRPr="00A40785" w14:paraId="6B6D9762" w14:textId="77777777" w:rsidTr="009376C5">
        <w:trPr>
          <w:trHeight w:val="432"/>
        </w:trPr>
        <w:tc>
          <w:tcPr>
            <w:tcW w:w="535" w:type="dxa"/>
            <w:shd w:val="clear" w:color="auto" w:fill="EEECE1" w:themeFill="background2"/>
            <w:vAlign w:val="center"/>
          </w:tcPr>
          <w:p w14:paraId="7A92DBFE" w14:textId="77777777" w:rsidR="000A2514" w:rsidRPr="00A40785" w:rsidRDefault="000A2514" w:rsidP="00AD470C">
            <w:pPr>
              <w:numPr>
                <w:ilvl w:val="0"/>
                <w:numId w:val="4"/>
              </w:numPr>
              <w:ind w:left="337"/>
            </w:pPr>
          </w:p>
        </w:tc>
        <w:tc>
          <w:tcPr>
            <w:tcW w:w="2880" w:type="dxa"/>
            <w:gridSpan w:val="2"/>
            <w:shd w:val="clear" w:color="auto" w:fill="EEECE1" w:themeFill="background2"/>
            <w:vAlign w:val="center"/>
          </w:tcPr>
          <w:p w14:paraId="6F0E9608" w14:textId="77777777" w:rsidR="000A2514" w:rsidRPr="00A40785" w:rsidRDefault="000A2514" w:rsidP="00AD470C">
            <w:r>
              <w:t>Source of the sewage solids:</w:t>
            </w:r>
          </w:p>
        </w:tc>
        <w:tc>
          <w:tcPr>
            <w:tcW w:w="7385" w:type="dxa"/>
            <w:gridSpan w:val="4"/>
            <w:vAlign w:val="center"/>
          </w:tcPr>
          <w:p w14:paraId="1D9EAD5D" w14:textId="16E883B1" w:rsidR="000A2514" w:rsidRPr="00A40785" w:rsidRDefault="005805E9" w:rsidP="00AD470C">
            <w:sdt>
              <w:sdtPr>
                <w:rPr>
                  <w:rStyle w:val="1X"/>
                </w:rPr>
                <w:id w:val="-854572124"/>
                <w:placeholder>
                  <w:docPart w:val="F11AF59E1B5F4EA89F83780BD0B56B1E"/>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33064220" w14:textId="77777777" w:rsidTr="009376C5">
        <w:trPr>
          <w:trHeight w:val="432"/>
        </w:trPr>
        <w:tc>
          <w:tcPr>
            <w:tcW w:w="535" w:type="dxa"/>
            <w:shd w:val="clear" w:color="auto" w:fill="EEECE1" w:themeFill="background2"/>
            <w:vAlign w:val="center"/>
          </w:tcPr>
          <w:p w14:paraId="66557932" w14:textId="77777777" w:rsidR="000A2514" w:rsidRPr="00A40785" w:rsidRDefault="000A2514" w:rsidP="00AD470C">
            <w:pPr>
              <w:numPr>
                <w:ilvl w:val="0"/>
                <w:numId w:val="4"/>
              </w:numPr>
              <w:ind w:left="337"/>
            </w:pPr>
          </w:p>
        </w:tc>
        <w:tc>
          <w:tcPr>
            <w:tcW w:w="4770" w:type="dxa"/>
            <w:gridSpan w:val="4"/>
            <w:tcBorders>
              <w:right w:val="single" w:sz="4" w:space="0" w:color="948A54" w:themeColor="background2" w:themeShade="80"/>
            </w:tcBorders>
            <w:shd w:val="clear" w:color="auto" w:fill="EEECE1" w:themeFill="background2"/>
            <w:vAlign w:val="center"/>
          </w:tcPr>
          <w:p w14:paraId="781750E5" w14:textId="77777777" w:rsidR="000A2514" w:rsidRPr="00A40785" w:rsidRDefault="000A2514" w:rsidP="00AD470C">
            <w:r w:rsidRPr="00A40785">
              <w:t xml:space="preserve">Anticipated start date of active disposal of </w:t>
            </w:r>
            <w:r>
              <w:t>waste</w:t>
            </w:r>
            <w:r w:rsidRPr="00A40785">
              <w:t>:</w:t>
            </w:r>
          </w:p>
        </w:tc>
        <w:tc>
          <w:tcPr>
            <w:tcW w:w="5495" w:type="dxa"/>
            <w:gridSpan w:val="2"/>
            <w:tcBorders>
              <w:left w:val="single" w:sz="4" w:space="0" w:color="948A54" w:themeColor="background2" w:themeShade="80"/>
            </w:tcBorders>
            <w:vAlign w:val="center"/>
          </w:tcPr>
          <w:p w14:paraId="31876A50" w14:textId="4B0851A3" w:rsidR="000A2514" w:rsidRPr="00A40785" w:rsidRDefault="005805E9" w:rsidP="00AD470C">
            <w:sdt>
              <w:sdtPr>
                <w:rPr>
                  <w:rStyle w:val="1X"/>
                </w:rPr>
                <w:id w:val="-1195154292"/>
                <w:placeholder>
                  <w:docPart w:val="F06DE26DAC1F43CDA4FBAEE44326CCBF"/>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2FA8141D" w14:textId="77777777" w:rsidTr="009376C5">
        <w:trPr>
          <w:trHeight w:val="432"/>
        </w:trPr>
        <w:tc>
          <w:tcPr>
            <w:tcW w:w="535" w:type="dxa"/>
            <w:shd w:val="clear" w:color="auto" w:fill="EEECE1" w:themeFill="background2"/>
            <w:vAlign w:val="center"/>
          </w:tcPr>
          <w:p w14:paraId="12238EE8" w14:textId="77777777" w:rsidR="000A2514" w:rsidRPr="00A40785" w:rsidRDefault="000A2514" w:rsidP="00AD470C">
            <w:pPr>
              <w:numPr>
                <w:ilvl w:val="0"/>
                <w:numId w:val="4"/>
              </w:numPr>
              <w:ind w:left="337"/>
            </w:pPr>
          </w:p>
        </w:tc>
        <w:tc>
          <w:tcPr>
            <w:tcW w:w="4770" w:type="dxa"/>
            <w:gridSpan w:val="4"/>
            <w:tcBorders>
              <w:right w:val="single" w:sz="4" w:space="0" w:color="948A54" w:themeColor="background2" w:themeShade="80"/>
            </w:tcBorders>
            <w:shd w:val="clear" w:color="auto" w:fill="EEECE1" w:themeFill="background2"/>
            <w:vAlign w:val="center"/>
          </w:tcPr>
          <w:p w14:paraId="792E267B" w14:textId="77777777" w:rsidR="000A2514" w:rsidRPr="00A40785" w:rsidRDefault="000A2514" w:rsidP="00AD470C">
            <w:r w:rsidRPr="00A40785">
              <w:t xml:space="preserve">Anticipated completion date for </w:t>
            </w:r>
            <w:r>
              <w:t>waste</w:t>
            </w:r>
            <w:r w:rsidRPr="00A40785">
              <w:t xml:space="preserve"> disposal:</w:t>
            </w:r>
          </w:p>
        </w:tc>
        <w:tc>
          <w:tcPr>
            <w:tcW w:w="5495" w:type="dxa"/>
            <w:gridSpan w:val="2"/>
            <w:tcBorders>
              <w:left w:val="single" w:sz="4" w:space="0" w:color="948A54" w:themeColor="background2" w:themeShade="80"/>
            </w:tcBorders>
            <w:vAlign w:val="center"/>
          </w:tcPr>
          <w:p w14:paraId="7A873278" w14:textId="3FCAAC21" w:rsidR="000A2514" w:rsidRPr="00A40785" w:rsidRDefault="005805E9" w:rsidP="00AD470C">
            <w:sdt>
              <w:sdtPr>
                <w:rPr>
                  <w:rStyle w:val="1X"/>
                </w:rPr>
                <w:id w:val="1980412492"/>
                <w:placeholder>
                  <w:docPart w:val="92A1BCEE72D14A4DA16F6DFA4DD258D1"/>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3CCECC2F" w14:textId="77777777" w:rsidTr="004765AF">
        <w:trPr>
          <w:trHeight w:val="432"/>
        </w:trPr>
        <w:tc>
          <w:tcPr>
            <w:tcW w:w="535" w:type="dxa"/>
            <w:shd w:val="clear" w:color="auto" w:fill="EEECE1" w:themeFill="background2"/>
            <w:vAlign w:val="center"/>
          </w:tcPr>
          <w:p w14:paraId="5E187360" w14:textId="77777777" w:rsidR="000A2514" w:rsidRPr="00A40785" w:rsidRDefault="000A2514" w:rsidP="00AD470C">
            <w:pPr>
              <w:numPr>
                <w:ilvl w:val="0"/>
                <w:numId w:val="4"/>
              </w:numPr>
              <w:ind w:left="337"/>
            </w:pPr>
          </w:p>
        </w:tc>
        <w:tc>
          <w:tcPr>
            <w:tcW w:w="4770" w:type="dxa"/>
            <w:gridSpan w:val="4"/>
            <w:tcBorders>
              <w:right w:val="single" w:sz="4" w:space="0" w:color="948A54" w:themeColor="background2" w:themeShade="80"/>
            </w:tcBorders>
            <w:shd w:val="clear" w:color="auto" w:fill="EEECE1" w:themeFill="background2"/>
            <w:vAlign w:val="center"/>
          </w:tcPr>
          <w:p w14:paraId="6B0F17B8" w14:textId="77777777" w:rsidR="000A2514" w:rsidRPr="00A40785" w:rsidRDefault="000A2514" w:rsidP="00AD470C">
            <w:r w:rsidRPr="00A40785">
              <w:t>Estimate the quantity of waste to be disposed:</w:t>
            </w:r>
          </w:p>
        </w:tc>
        <w:tc>
          <w:tcPr>
            <w:tcW w:w="1260" w:type="dxa"/>
            <w:tcBorders>
              <w:left w:val="single" w:sz="4" w:space="0" w:color="948A54" w:themeColor="background2" w:themeShade="80"/>
            </w:tcBorders>
            <w:vAlign w:val="center"/>
          </w:tcPr>
          <w:p w14:paraId="3D0DD29F" w14:textId="59EA5C24" w:rsidR="000A2514" w:rsidRPr="00A40785" w:rsidRDefault="005805E9" w:rsidP="004765AF">
            <w:sdt>
              <w:sdtPr>
                <w:rPr>
                  <w:rStyle w:val="1X"/>
                </w:rPr>
                <w:id w:val="1853767800"/>
                <w:placeholder>
                  <w:docPart w:val="DF6BB68C4E684D579344A00E2E392D7B"/>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4235" w:type="dxa"/>
            <w:tcBorders>
              <w:left w:val="nil"/>
            </w:tcBorders>
            <w:vAlign w:val="center"/>
          </w:tcPr>
          <w:p w14:paraId="56560370" w14:textId="77777777" w:rsidR="000A2514" w:rsidRPr="00A40785" w:rsidRDefault="000A2514" w:rsidP="00AD470C">
            <w:r w:rsidRPr="00A40785">
              <w:t>Cubic yards</w:t>
            </w:r>
          </w:p>
        </w:tc>
      </w:tr>
      <w:tr w:rsidR="00B652C7" w:rsidRPr="00A40785" w14:paraId="7AA755B9" w14:textId="77777777" w:rsidTr="009376C5">
        <w:trPr>
          <w:trHeight w:val="432"/>
        </w:trPr>
        <w:tc>
          <w:tcPr>
            <w:tcW w:w="535" w:type="dxa"/>
            <w:shd w:val="clear" w:color="auto" w:fill="EEECE1" w:themeFill="background2"/>
            <w:vAlign w:val="center"/>
          </w:tcPr>
          <w:p w14:paraId="647C0183" w14:textId="77777777" w:rsidR="00B652C7" w:rsidRPr="00A40785" w:rsidRDefault="00B652C7" w:rsidP="00AD470C">
            <w:pPr>
              <w:numPr>
                <w:ilvl w:val="0"/>
                <w:numId w:val="4"/>
              </w:numPr>
              <w:ind w:left="337"/>
            </w:pPr>
          </w:p>
        </w:tc>
        <w:tc>
          <w:tcPr>
            <w:tcW w:w="10265" w:type="dxa"/>
            <w:gridSpan w:val="6"/>
            <w:shd w:val="clear" w:color="auto" w:fill="EEECE1" w:themeFill="background2"/>
            <w:vAlign w:val="center"/>
          </w:tcPr>
          <w:p w14:paraId="0452E1A6" w14:textId="77777777" w:rsidR="00B652C7" w:rsidRPr="00A40785" w:rsidRDefault="00B652C7" w:rsidP="00B652C7">
            <w:r>
              <w:t>Sampling – Prior to disposal a sample of the sewage solids must be tested to ensure it does not exceed the following maximum allowable pollutant concentrations.</w:t>
            </w:r>
          </w:p>
        </w:tc>
      </w:tr>
      <w:tr w:rsidR="00B652C7" w:rsidRPr="00A40785" w14:paraId="2599AA33" w14:textId="77777777" w:rsidTr="000F7C0B">
        <w:trPr>
          <w:trHeight w:val="432"/>
        </w:trPr>
        <w:tc>
          <w:tcPr>
            <w:tcW w:w="535" w:type="dxa"/>
            <w:vAlign w:val="center"/>
          </w:tcPr>
          <w:p w14:paraId="009091CC" w14:textId="77777777" w:rsidR="00B652C7" w:rsidRPr="00A40785" w:rsidRDefault="00B652C7" w:rsidP="00B652C7"/>
        </w:tc>
        <w:tc>
          <w:tcPr>
            <w:tcW w:w="1530" w:type="dxa"/>
            <w:shd w:val="clear" w:color="auto" w:fill="auto"/>
            <w:vAlign w:val="center"/>
          </w:tcPr>
          <w:p w14:paraId="4535EEB0" w14:textId="77777777" w:rsidR="00B652C7" w:rsidRPr="009376C5" w:rsidRDefault="00B652C7" w:rsidP="00B652C7">
            <w:pPr>
              <w:jc w:val="center"/>
              <w:rPr>
                <w:b/>
                <w:u w:val="single"/>
              </w:rPr>
            </w:pPr>
            <w:r w:rsidRPr="009376C5">
              <w:rPr>
                <w:b/>
                <w:u w:val="single"/>
              </w:rPr>
              <w:t>Analyte</w:t>
            </w:r>
          </w:p>
        </w:tc>
        <w:tc>
          <w:tcPr>
            <w:tcW w:w="1710" w:type="dxa"/>
            <w:gridSpan w:val="2"/>
            <w:shd w:val="clear" w:color="auto" w:fill="auto"/>
            <w:vAlign w:val="center"/>
          </w:tcPr>
          <w:p w14:paraId="4112BCE4" w14:textId="77777777" w:rsidR="00B652C7" w:rsidRDefault="00B652C7" w:rsidP="009376C5">
            <w:pPr>
              <w:jc w:val="center"/>
            </w:pPr>
            <w:r w:rsidRPr="009376C5">
              <w:rPr>
                <w:b/>
                <w:u w:val="single"/>
              </w:rPr>
              <w:t>Concentration</w:t>
            </w:r>
            <w:r>
              <w:t xml:space="preserve"> </w:t>
            </w:r>
          </w:p>
        </w:tc>
        <w:tc>
          <w:tcPr>
            <w:tcW w:w="7025" w:type="dxa"/>
            <w:gridSpan w:val="3"/>
            <w:tcBorders>
              <w:bottom w:val="nil"/>
            </w:tcBorders>
            <w:shd w:val="clear" w:color="auto" w:fill="EEECE1" w:themeFill="background2"/>
            <w:vAlign w:val="center"/>
          </w:tcPr>
          <w:p w14:paraId="06E54BCD" w14:textId="77777777" w:rsidR="00B652C7" w:rsidRPr="00B652C7" w:rsidRDefault="00B652C7" w:rsidP="00B652C7">
            <w:pPr>
              <w:jc w:val="center"/>
              <w:rPr>
                <w:u w:val="single"/>
              </w:rPr>
            </w:pPr>
            <w:r w:rsidRPr="00B652C7">
              <w:rPr>
                <w:u w:val="single"/>
              </w:rPr>
              <w:t>Sampling results:</w:t>
            </w:r>
          </w:p>
        </w:tc>
      </w:tr>
      <w:tr w:rsidR="00B652C7" w:rsidRPr="00A40785" w14:paraId="16550EE8" w14:textId="77777777" w:rsidTr="000F7C0B">
        <w:trPr>
          <w:trHeight w:val="432"/>
        </w:trPr>
        <w:tc>
          <w:tcPr>
            <w:tcW w:w="535" w:type="dxa"/>
            <w:vAlign w:val="center"/>
          </w:tcPr>
          <w:p w14:paraId="13233F3F" w14:textId="77777777" w:rsidR="00B652C7" w:rsidRPr="00A40785" w:rsidRDefault="00B652C7" w:rsidP="00B652C7"/>
        </w:tc>
        <w:tc>
          <w:tcPr>
            <w:tcW w:w="1530" w:type="dxa"/>
            <w:shd w:val="clear" w:color="auto" w:fill="auto"/>
            <w:vAlign w:val="center"/>
          </w:tcPr>
          <w:p w14:paraId="4A3E09C3" w14:textId="77777777" w:rsidR="00B652C7" w:rsidRDefault="00B652C7" w:rsidP="00B652C7">
            <w:pPr>
              <w:jc w:val="center"/>
            </w:pPr>
            <w:r>
              <w:t>Arsenic</w:t>
            </w:r>
          </w:p>
        </w:tc>
        <w:tc>
          <w:tcPr>
            <w:tcW w:w="1710" w:type="dxa"/>
            <w:gridSpan w:val="2"/>
            <w:shd w:val="clear" w:color="auto" w:fill="auto"/>
            <w:vAlign w:val="center"/>
          </w:tcPr>
          <w:p w14:paraId="49094851" w14:textId="77777777" w:rsidR="00B652C7" w:rsidRDefault="00B652C7" w:rsidP="009376C5">
            <w:r>
              <w:t>30</w:t>
            </w:r>
            <w:r w:rsidR="009376C5">
              <w:t xml:space="preserve"> </w:t>
            </w:r>
            <w:r w:rsidR="009376C5" w:rsidRPr="009376C5">
              <w:rPr>
                <w:sz w:val="22"/>
              </w:rPr>
              <w:t>mg/kg</w:t>
            </w:r>
          </w:p>
        </w:tc>
        <w:tc>
          <w:tcPr>
            <w:tcW w:w="7025" w:type="dxa"/>
            <w:gridSpan w:val="3"/>
            <w:vAlign w:val="center"/>
          </w:tcPr>
          <w:p w14:paraId="04283A66" w14:textId="77777777" w:rsidR="00B652C7" w:rsidRDefault="005805E9" w:rsidP="00B652C7">
            <w:pPr>
              <w:ind w:left="1422"/>
            </w:pPr>
            <w:sdt>
              <w:sdtPr>
                <w:id w:val="-2088991503"/>
                <w14:checkbox>
                  <w14:checked w14:val="0"/>
                  <w14:checkedState w14:val="2612" w14:font="MS Gothic"/>
                  <w14:uncheckedState w14:val="2610" w14:font="MS Gothic"/>
                </w14:checkbox>
              </w:sdtPr>
              <w:sdtEndPr/>
              <w:sdtContent>
                <w:r w:rsidR="009376C5">
                  <w:rPr>
                    <w:rFonts w:ascii="MS Gothic" w:eastAsia="MS Gothic" w:hAnsi="MS Gothic" w:hint="eastAsia"/>
                  </w:rPr>
                  <w:t>☐</w:t>
                </w:r>
              </w:sdtContent>
            </w:sdt>
            <w:r w:rsidR="009376C5">
              <w:t xml:space="preserve"> </w:t>
            </w:r>
            <w:r w:rsidR="00B652C7">
              <w:t>Are attached to this application</w:t>
            </w:r>
          </w:p>
        </w:tc>
      </w:tr>
      <w:tr w:rsidR="00B652C7" w:rsidRPr="00A40785" w14:paraId="53359771" w14:textId="77777777" w:rsidTr="000F7C0B">
        <w:trPr>
          <w:trHeight w:val="432"/>
        </w:trPr>
        <w:tc>
          <w:tcPr>
            <w:tcW w:w="535" w:type="dxa"/>
            <w:vAlign w:val="center"/>
          </w:tcPr>
          <w:p w14:paraId="5829A86E" w14:textId="77777777" w:rsidR="00B652C7" w:rsidRPr="00A40785" w:rsidRDefault="00B652C7" w:rsidP="00B652C7"/>
        </w:tc>
        <w:tc>
          <w:tcPr>
            <w:tcW w:w="1530" w:type="dxa"/>
            <w:shd w:val="clear" w:color="auto" w:fill="auto"/>
            <w:vAlign w:val="center"/>
          </w:tcPr>
          <w:p w14:paraId="512F6F1C" w14:textId="77777777" w:rsidR="00B652C7" w:rsidRDefault="00B652C7" w:rsidP="00B652C7">
            <w:pPr>
              <w:jc w:val="center"/>
            </w:pPr>
            <w:r>
              <w:t>Chromium</w:t>
            </w:r>
          </w:p>
        </w:tc>
        <w:tc>
          <w:tcPr>
            <w:tcW w:w="1710" w:type="dxa"/>
            <w:gridSpan w:val="2"/>
            <w:shd w:val="clear" w:color="auto" w:fill="auto"/>
            <w:vAlign w:val="center"/>
          </w:tcPr>
          <w:p w14:paraId="23C65546" w14:textId="77777777" w:rsidR="00B652C7" w:rsidRDefault="00B652C7" w:rsidP="009376C5">
            <w:r>
              <w:t>200</w:t>
            </w:r>
            <w:r w:rsidR="009376C5" w:rsidRPr="009376C5">
              <w:rPr>
                <w:sz w:val="22"/>
              </w:rPr>
              <w:t xml:space="preserve"> mg/kg</w:t>
            </w:r>
          </w:p>
        </w:tc>
        <w:tc>
          <w:tcPr>
            <w:tcW w:w="7025" w:type="dxa"/>
            <w:gridSpan w:val="3"/>
            <w:vAlign w:val="center"/>
          </w:tcPr>
          <w:p w14:paraId="0AC21894" w14:textId="77777777" w:rsidR="00B652C7" w:rsidRDefault="005805E9" w:rsidP="00B652C7">
            <w:pPr>
              <w:ind w:left="1422"/>
            </w:pPr>
            <w:sdt>
              <w:sdtPr>
                <w:id w:val="1670826213"/>
                <w14:checkbox>
                  <w14:checked w14:val="0"/>
                  <w14:checkedState w14:val="2612" w14:font="MS Gothic"/>
                  <w14:uncheckedState w14:val="2610" w14:font="MS Gothic"/>
                </w14:checkbox>
              </w:sdtPr>
              <w:sdtEndPr/>
              <w:sdtContent>
                <w:r w:rsidR="000F7C0B">
                  <w:rPr>
                    <w:rFonts w:ascii="MS Gothic" w:eastAsia="MS Gothic" w:hAnsi="MS Gothic" w:hint="eastAsia"/>
                  </w:rPr>
                  <w:t>☐</w:t>
                </w:r>
              </w:sdtContent>
            </w:sdt>
            <w:r w:rsidR="009376C5">
              <w:t xml:space="preserve"> </w:t>
            </w:r>
            <w:r w:rsidR="00B652C7">
              <w:t>Will be submitted prior to disposal</w:t>
            </w:r>
          </w:p>
        </w:tc>
      </w:tr>
      <w:tr w:rsidR="00B652C7" w:rsidRPr="00A40785" w14:paraId="5F1215A6" w14:textId="77777777" w:rsidTr="00E720D0">
        <w:trPr>
          <w:trHeight w:val="432"/>
        </w:trPr>
        <w:tc>
          <w:tcPr>
            <w:tcW w:w="535" w:type="dxa"/>
            <w:vAlign w:val="center"/>
          </w:tcPr>
          <w:p w14:paraId="49FFB44C" w14:textId="77777777" w:rsidR="00B652C7" w:rsidRPr="00A40785" w:rsidRDefault="00B652C7" w:rsidP="00B652C7"/>
        </w:tc>
        <w:tc>
          <w:tcPr>
            <w:tcW w:w="1530" w:type="dxa"/>
            <w:shd w:val="clear" w:color="auto" w:fill="auto"/>
            <w:vAlign w:val="center"/>
          </w:tcPr>
          <w:p w14:paraId="71B4B72D" w14:textId="77777777" w:rsidR="00B652C7" w:rsidRDefault="00B652C7" w:rsidP="00B652C7">
            <w:pPr>
              <w:jc w:val="center"/>
            </w:pPr>
            <w:r>
              <w:t>Nickel</w:t>
            </w:r>
          </w:p>
        </w:tc>
        <w:tc>
          <w:tcPr>
            <w:tcW w:w="1710" w:type="dxa"/>
            <w:gridSpan w:val="2"/>
            <w:shd w:val="clear" w:color="auto" w:fill="auto"/>
            <w:vAlign w:val="center"/>
          </w:tcPr>
          <w:p w14:paraId="3CE424F2" w14:textId="77777777" w:rsidR="00B652C7" w:rsidRDefault="00B652C7" w:rsidP="009376C5">
            <w:r>
              <w:t>210</w:t>
            </w:r>
            <w:r w:rsidR="009376C5">
              <w:t xml:space="preserve"> </w:t>
            </w:r>
            <w:r w:rsidR="009376C5" w:rsidRPr="009376C5">
              <w:rPr>
                <w:sz w:val="22"/>
              </w:rPr>
              <w:t>mg/kg</w:t>
            </w:r>
          </w:p>
        </w:tc>
        <w:tc>
          <w:tcPr>
            <w:tcW w:w="7025" w:type="dxa"/>
            <w:gridSpan w:val="3"/>
            <w:shd w:val="clear" w:color="auto" w:fill="EEECE1" w:themeFill="background2"/>
            <w:vAlign w:val="center"/>
          </w:tcPr>
          <w:p w14:paraId="176A2B76" w14:textId="77777777" w:rsidR="00B652C7" w:rsidRDefault="00B652C7" w:rsidP="00B652C7"/>
        </w:tc>
      </w:tr>
    </w:tbl>
    <w:p w14:paraId="53D55B98" w14:textId="77777777" w:rsidR="000A2514" w:rsidRDefault="000A2514"/>
    <w:tbl>
      <w:tblPr>
        <w:tblStyle w:val="TableGrid"/>
        <w:tblpPr w:leftFromText="187" w:rightFromText="187" w:vertAnchor="text" w:horzAnchor="margin" w:tblpY="1"/>
        <w:tblOverlap w:val="never"/>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535"/>
        <w:gridCol w:w="3278"/>
        <w:gridCol w:w="1034"/>
        <w:gridCol w:w="188"/>
        <w:gridCol w:w="990"/>
        <w:gridCol w:w="2520"/>
        <w:gridCol w:w="900"/>
        <w:gridCol w:w="1355"/>
      </w:tblGrid>
      <w:tr w:rsidR="000A2514" w:rsidRPr="00A40785" w14:paraId="7BE4E944" w14:textId="77777777" w:rsidTr="00047EE0">
        <w:trPr>
          <w:trHeight w:val="403"/>
        </w:trPr>
        <w:tc>
          <w:tcPr>
            <w:tcW w:w="10800" w:type="dxa"/>
            <w:gridSpan w:val="8"/>
            <w:shd w:val="clear" w:color="auto" w:fill="C4BC96" w:themeFill="background2" w:themeFillShade="BF"/>
            <w:vAlign w:val="center"/>
          </w:tcPr>
          <w:p w14:paraId="3B27AB57" w14:textId="77777777" w:rsidR="000A2514" w:rsidRPr="00A40785" w:rsidRDefault="000A2514" w:rsidP="00E606C3">
            <w:pPr>
              <w:rPr>
                <w:b/>
              </w:rPr>
            </w:pPr>
            <w:r w:rsidRPr="00A40785">
              <w:rPr>
                <w:b/>
              </w:rPr>
              <w:t>Section 5. Location Information</w:t>
            </w:r>
          </w:p>
        </w:tc>
      </w:tr>
      <w:tr w:rsidR="000A2514" w:rsidRPr="00A40785" w14:paraId="3361D371" w14:textId="77777777" w:rsidTr="00047EE0">
        <w:trPr>
          <w:trHeight w:val="403"/>
        </w:trPr>
        <w:tc>
          <w:tcPr>
            <w:tcW w:w="535" w:type="dxa"/>
            <w:shd w:val="clear" w:color="auto" w:fill="EEECE1" w:themeFill="background2"/>
            <w:vAlign w:val="center"/>
          </w:tcPr>
          <w:p w14:paraId="17D5CC8B" w14:textId="77777777" w:rsidR="000A2514" w:rsidRPr="00A40785" w:rsidRDefault="000A2514" w:rsidP="00E606C3">
            <w:pPr>
              <w:numPr>
                <w:ilvl w:val="0"/>
                <w:numId w:val="7"/>
              </w:numPr>
              <w:ind w:left="337"/>
            </w:pPr>
          </w:p>
        </w:tc>
        <w:tc>
          <w:tcPr>
            <w:tcW w:w="10265" w:type="dxa"/>
            <w:gridSpan w:val="7"/>
            <w:shd w:val="clear" w:color="auto" w:fill="EEECE1" w:themeFill="background2"/>
            <w:vAlign w:val="center"/>
          </w:tcPr>
          <w:p w14:paraId="0014A746" w14:textId="77777777" w:rsidR="000A2514" w:rsidRPr="00A40785" w:rsidRDefault="000A2514" w:rsidP="00E606C3">
            <w:pPr>
              <w:rPr>
                <w:b/>
              </w:rPr>
            </w:pPr>
            <w:r w:rsidRPr="00A40785">
              <w:rPr>
                <w:b/>
              </w:rPr>
              <w:t>Property Ownership</w:t>
            </w:r>
          </w:p>
        </w:tc>
      </w:tr>
      <w:tr w:rsidR="000A2514" w:rsidRPr="00A40785" w14:paraId="0F406744" w14:textId="77777777" w:rsidTr="00047EE0">
        <w:trPr>
          <w:trHeight w:val="403"/>
        </w:trPr>
        <w:tc>
          <w:tcPr>
            <w:tcW w:w="535" w:type="dxa"/>
            <w:vAlign w:val="center"/>
          </w:tcPr>
          <w:p w14:paraId="4AF95391" w14:textId="77777777" w:rsidR="000A2514" w:rsidRPr="00A40785" w:rsidRDefault="000A2514" w:rsidP="00E606C3">
            <w:pPr>
              <w:ind w:left="337"/>
            </w:pPr>
          </w:p>
        </w:tc>
        <w:tc>
          <w:tcPr>
            <w:tcW w:w="8010" w:type="dxa"/>
            <w:gridSpan w:val="5"/>
            <w:vAlign w:val="center"/>
          </w:tcPr>
          <w:p w14:paraId="5A07CE05" w14:textId="77777777" w:rsidR="000A2514" w:rsidRPr="00A40785" w:rsidRDefault="000A2514" w:rsidP="00E606C3">
            <w:pPr>
              <w:numPr>
                <w:ilvl w:val="0"/>
                <w:numId w:val="5"/>
              </w:numPr>
            </w:pPr>
            <w:r w:rsidRPr="00A40785">
              <w:t>Attach a copy of the deed or another legal document that identifies the landowner.</w:t>
            </w:r>
          </w:p>
        </w:tc>
        <w:tc>
          <w:tcPr>
            <w:tcW w:w="900" w:type="dxa"/>
            <w:vAlign w:val="center"/>
          </w:tcPr>
          <w:p w14:paraId="787788AE" w14:textId="77777777" w:rsidR="000A2514" w:rsidRPr="00F279BA" w:rsidRDefault="000A2514" w:rsidP="00E606C3">
            <w:pPr>
              <w:jc w:val="right"/>
              <w:rPr>
                <w:sz w:val="22"/>
              </w:rPr>
            </w:pPr>
            <w:r w:rsidRPr="00F279BA">
              <w:rPr>
                <w:b/>
                <w:sz w:val="22"/>
              </w:rPr>
              <w:t>Att. #:</w:t>
            </w:r>
          </w:p>
        </w:tc>
        <w:tc>
          <w:tcPr>
            <w:tcW w:w="1355" w:type="dxa"/>
            <w:vAlign w:val="center"/>
          </w:tcPr>
          <w:p w14:paraId="1CC36683" w14:textId="04D83081" w:rsidR="000A2514" w:rsidRPr="00A40785" w:rsidRDefault="005805E9" w:rsidP="00E606C3">
            <w:sdt>
              <w:sdtPr>
                <w:rPr>
                  <w:rStyle w:val="1X"/>
                </w:rPr>
                <w:id w:val="-808550795"/>
                <w:placeholder>
                  <w:docPart w:val="37A5A5C5FD6D40A89A0BACA3F306C320"/>
                </w:placeholder>
                <w:showingPlcHdr/>
                <w15:color w:val="808080"/>
              </w:sdtPr>
              <w:sdtEndPr>
                <w:rPr>
                  <w:rStyle w:val="DefaultParagraphFont"/>
                  <w:rFonts w:ascii="Garamond" w:hAnsi="Garamond"/>
                  <w:sz w:val="24"/>
                </w:rPr>
              </w:sdtEndPr>
              <w:sdtContent>
                <w:r w:rsidR="00E23A7B" w:rsidRPr="00A40785">
                  <w:t xml:space="preserve">     </w:t>
                </w:r>
                <w:r w:rsidR="00E23A7B">
                  <w:t xml:space="preserve">     </w:t>
                </w:r>
                <w:r w:rsidR="00E23A7B" w:rsidRPr="00A40785">
                  <w:t xml:space="preserve">         </w:t>
                </w:r>
              </w:sdtContent>
            </w:sdt>
          </w:p>
        </w:tc>
      </w:tr>
      <w:tr w:rsidR="000A2514" w:rsidRPr="00A40785" w14:paraId="41A4CA81" w14:textId="77777777" w:rsidTr="00047EE0">
        <w:trPr>
          <w:trHeight w:val="403"/>
        </w:trPr>
        <w:tc>
          <w:tcPr>
            <w:tcW w:w="535" w:type="dxa"/>
            <w:vAlign w:val="center"/>
          </w:tcPr>
          <w:p w14:paraId="34C64D9B" w14:textId="77777777" w:rsidR="000A2514" w:rsidRPr="00A40785" w:rsidRDefault="000A2514" w:rsidP="00E606C3">
            <w:pPr>
              <w:ind w:left="337"/>
            </w:pPr>
          </w:p>
        </w:tc>
        <w:tc>
          <w:tcPr>
            <w:tcW w:w="8010" w:type="dxa"/>
            <w:gridSpan w:val="5"/>
            <w:vAlign w:val="center"/>
          </w:tcPr>
          <w:p w14:paraId="369C0C19" w14:textId="77777777" w:rsidR="000A2514" w:rsidRPr="00A40785" w:rsidRDefault="000A2514" w:rsidP="00E606C3">
            <w:pPr>
              <w:numPr>
                <w:ilvl w:val="0"/>
                <w:numId w:val="5"/>
              </w:numPr>
            </w:pPr>
            <w:r w:rsidRPr="00A40785">
              <w:t>If the applicant is not the landowner, attach a written statement signed by the landowner showing that the landown</w:t>
            </w:r>
            <w:r w:rsidR="00F279BA">
              <w:t>er consents to the disposal facility</w:t>
            </w:r>
            <w:r w:rsidRPr="00A40785">
              <w:t xml:space="preserve"> and agrees to the placement of a notation on the deed, or a copy of any lease agreement that is relevant to the proposed activity.</w:t>
            </w:r>
          </w:p>
        </w:tc>
        <w:tc>
          <w:tcPr>
            <w:tcW w:w="900" w:type="dxa"/>
            <w:vAlign w:val="center"/>
          </w:tcPr>
          <w:p w14:paraId="1B88FE4A" w14:textId="77777777" w:rsidR="000A2514" w:rsidRPr="00F279BA" w:rsidRDefault="000A2514" w:rsidP="00E606C3">
            <w:pPr>
              <w:jc w:val="right"/>
              <w:rPr>
                <w:sz w:val="22"/>
              </w:rPr>
            </w:pPr>
            <w:r w:rsidRPr="00F279BA">
              <w:rPr>
                <w:b/>
                <w:sz w:val="22"/>
              </w:rPr>
              <w:t>Att. #:</w:t>
            </w:r>
          </w:p>
        </w:tc>
        <w:tc>
          <w:tcPr>
            <w:tcW w:w="1355" w:type="dxa"/>
            <w:vAlign w:val="center"/>
          </w:tcPr>
          <w:p w14:paraId="7190233D" w14:textId="041122A2" w:rsidR="000A2514" w:rsidRPr="00A40785" w:rsidRDefault="005805E9" w:rsidP="00AC5072">
            <w:sdt>
              <w:sdtPr>
                <w:rPr>
                  <w:rStyle w:val="1X"/>
                </w:rPr>
                <w:id w:val="326171187"/>
                <w:placeholder>
                  <w:docPart w:val="68D6750E4ACA4BD1A6450CE0BD704860"/>
                </w:placeholder>
                <w:showingPlcHdr/>
                <w15:color w:val="808080"/>
              </w:sdtPr>
              <w:sdtEndPr>
                <w:rPr>
                  <w:rStyle w:val="DefaultParagraphFont"/>
                  <w:rFonts w:ascii="Garamond" w:hAnsi="Garamond"/>
                  <w:sz w:val="24"/>
                </w:rPr>
              </w:sdtEndPr>
              <w:sdtContent>
                <w:r w:rsidR="00AC5072" w:rsidRPr="00A40785">
                  <w:t xml:space="preserve">     </w:t>
                </w:r>
                <w:r w:rsidR="00AC5072">
                  <w:t xml:space="preserve">     </w:t>
                </w:r>
                <w:r w:rsidR="00AC5072" w:rsidRPr="00A40785">
                  <w:t xml:space="preserve">         </w:t>
                </w:r>
              </w:sdtContent>
            </w:sdt>
          </w:p>
        </w:tc>
      </w:tr>
      <w:tr w:rsidR="000A2514" w:rsidRPr="00A40785" w14:paraId="55AA36E4" w14:textId="77777777" w:rsidTr="00047EE0">
        <w:trPr>
          <w:trHeight w:val="403"/>
        </w:trPr>
        <w:tc>
          <w:tcPr>
            <w:tcW w:w="535" w:type="dxa"/>
            <w:shd w:val="clear" w:color="auto" w:fill="EEECE1" w:themeFill="background2"/>
            <w:vAlign w:val="center"/>
          </w:tcPr>
          <w:p w14:paraId="69F98DB4" w14:textId="77777777" w:rsidR="000A2514" w:rsidRPr="00A40785" w:rsidRDefault="000A2514" w:rsidP="00E606C3">
            <w:pPr>
              <w:numPr>
                <w:ilvl w:val="0"/>
                <w:numId w:val="7"/>
              </w:numPr>
              <w:ind w:left="337"/>
            </w:pPr>
          </w:p>
        </w:tc>
        <w:tc>
          <w:tcPr>
            <w:tcW w:w="8010" w:type="dxa"/>
            <w:gridSpan w:val="5"/>
            <w:shd w:val="clear" w:color="auto" w:fill="EEECE1" w:themeFill="background2"/>
            <w:vAlign w:val="center"/>
          </w:tcPr>
          <w:p w14:paraId="4957C308" w14:textId="77777777" w:rsidR="000A2514" w:rsidRDefault="000A2514" w:rsidP="00E606C3">
            <w:r w:rsidRPr="00A40785">
              <w:t xml:space="preserve">Is the facility in a remote area with </w:t>
            </w:r>
            <w:r w:rsidRPr="00A40785">
              <w:rPr>
                <w:b/>
              </w:rPr>
              <w:t>no</w:t>
            </w:r>
            <w:r w:rsidRPr="00A40785">
              <w:t xml:space="preserve"> year-round ground access to a system of connected roads with a total length of 100 miles or more?</w:t>
            </w:r>
          </w:p>
          <w:p w14:paraId="5E04D04F" w14:textId="77777777" w:rsidR="005805E9" w:rsidRPr="005805E9" w:rsidRDefault="005805E9" w:rsidP="00E606C3">
            <w:pPr>
              <w:rPr>
                <w:b/>
                <w:bCs/>
              </w:rPr>
            </w:pPr>
            <w:r w:rsidRPr="005805E9">
              <w:rPr>
                <w:b/>
                <w:bCs/>
              </w:rPr>
              <w:t>OR</w:t>
            </w:r>
          </w:p>
          <w:p w14:paraId="25BE203D" w14:textId="30E53BDD" w:rsidR="005805E9" w:rsidRPr="00A40785" w:rsidRDefault="005805E9" w:rsidP="00E606C3">
            <w:r w:rsidRPr="00A40785">
              <w:t>Are any landfills located within 100 ro</w:t>
            </w:r>
            <w:r>
              <w:t>ad miles permitted to accept sewage solids</w:t>
            </w:r>
            <w:r w:rsidRPr="00A40785">
              <w:t>?</w:t>
            </w:r>
            <w:r>
              <w:t xml:space="preserve"> </w:t>
            </w:r>
            <w:r w:rsidRPr="00A40785">
              <w:t xml:space="preserve"> </w:t>
            </w:r>
            <w:r w:rsidRPr="00A40785">
              <w:t>If yes, attach a copy of written refusal to accept the waste.</w:t>
            </w:r>
          </w:p>
        </w:tc>
        <w:tc>
          <w:tcPr>
            <w:tcW w:w="900" w:type="dxa"/>
            <w:vAlign w:val="center"/>
          </w:tcPr>
          <w:p w14:paraId="59E0819E" w14:textId="77777777" w:rsidR="000A2514" w:rsidRDefault="005805E9" w:rsidP="00E606C3">
            <w:sdt>
              <w:sdtPr>
                <w:id w:val="522902244"/>
                <w14:checkbox>
                  <w14:checked w14:val="0"/>
                  <w14:checkedState w14:val="2612" w14:font="MS Gothic"/>
                  <w14:uncheckedState w14:val="2610" w14:font="MS Gothic"/>
                </w14:checkbox>
              </w:sdtPr>
              <w:sdtEndPr/>
              <w:sdtContent>
                <w:r w:rsidR="000A2514" w:rsidRPr="00A40785">
                  <w:rPr>
                    <w:rFonts w:ascii="Segoe UI Symbol" w:hAnsi="Segoe UI Symbol" w:cs="Segoe UI Symbol"/>
                  </w:rPr>
                  <w:t>☐</w:t>
                </w:r>
              </w:sdtContent>
            </w:sdt>
            <w:r w:rsidR="00F279BA">
              <w:t xml:space="preserve"> </w:t>
            </w:r>
            <w:r w:rsidR="000A2514" w:rsidRPr="00A40785">
              <w:t>Yes</w:t>
            </w:r>
          </w:p>
          <w:p w14:paraId="75AA6A04" w14:textId="77777777" w:rsidR="005805E9" w:rsidRDefault="005805E9" w:rsidP="00E606C3"/>
          <w:p w14:paraId="09E78294" w14:textId="25B20AE0" w:rsidR="005805E9" w:rsidRPr="00A40785" w:rsidRDefault="005805E9" w:rsidP="00E606C3">
            <w:sdt>
              <w:sdtPr>
                <w:id w:val="1446271674"/>
                <w14:checkbox>
                  <w14:checked w14:val="0"/>
                  <w14:checkedState w14:val="2612" w14:font="MS Gothic"/>
                  <w14:uncheckedState w14:val="2610" w14:font="MS Gothic"/>
                </w14:checkbox>
              </w:sdtPr>
              <w:sdtContent>
                <w:r w:rsidRPr="00A40785">
                  <w:rPr>
                    <w:rFonts w:ascii="Segoe UI Symbol" w:hAnsi="Segoe UI Symbol" w:cs="Segoe UI Symbol"/>
                  </w:rPr>
                  <w:t>☐</w:t>
                </w:r>
              </w:sdtContent>
            </w:sdt>
            <w:r>
              <w:t xml:space="preserve"> </w:t>
            </w:r>
            <w:r w:rsidRPr="00A40785">
              <w:t>Yes</w:t>
            </w:r>
          </w:p>
        </w:tc>
        <w:tc>
          <w:tcPr>
            <w:tcW w:w="1355" w:type="dxa"/>
            <w:vAlign w:val="center"/>
          </w:tcPr>
          <w:p w14:paraId="3D26E024" w14:textId="1E7424FF" w:rsidR="000A2514" w:rsidRDefault="005805E9" w:rsidP="00E606C3">
            <w:sdt>
              <w:sdtPr>
                <w:id w:val="-809622712"/>
                <w14:checkbox>
                  <w14:checked w14:val="0"/>
                  <w14:checkedState w14:val="2612" w14:font="MS Gothic"/>
                  <w14:uncheckedState w14:val="2610" w14:font="MS Gothic"/>
                </w14:checkbox>
              </w:sdtPr>
              <w:sdtEndPr/>
              <w:sdtContent>
                <w:r w:rsidR="000A2514" w:rsidRPr="00A40785">
                  <w:rPr>
                    <w:rFonts w:ascii="Segoe UI Symbol" w:hAnsi="Segoe UI Symbol" w:cs="Segoe UI Symbol"/>
                  </w:rPr>
                  <w:t>☐</w:t>
                </w:r>
              </w:sdtContent>
            </w:sdt>
            <w:r w:rsidR="00F279BA">
              <w:t xml:space="preserve"> </w:t>
            </w:r>
            <w:r w:rsidR="000A2514" w:rsidRPr="00A40785">
              <w:t>No</w:t>
            </w:r>
          </w:p>
          <w:p w14:paraId="68BC04B4" w14:textId="77777777" w:rsidR="005805E9" w:rsidRDefault="005805E9" w:rsidP="00E606C3"/>
          <w:p w14:paraId="11892702" w14:textId="2F48FF3A" w:rsidR="005805E9" w:rsidRPr="00A40785" w:rsidRDefault="005805E9" w:rsidP="00E606C3">
            <w:sdt>
              <w:sdtPr>
                <w:id w:val="1160887914"/>
                <w14:checkbox>
                  <w14:checked w14:val="0"/>
                  <w14:checkedState w14:val="2612" w14:font="MS Gothic"/>
                  <w14:uncheckedState w14:val="2610" w14:font="MS Gothic"/>
                </w14:checkbox>
              </w:sdtPr>
              <w:sdtContent>
                <w:r w:rsidRPr="00A40785">
                  <w:rPr>
                    <w:rFonts w:ascii="Segoe UI Symbol" w:hAnsi="Segoe UI Symbol" w:cs="Segoe UI Symbol"/>
                  </w:rPr>
                  <w:t>☐</w:t>
                </w:r>
              </w:sdtContent>
            </w:sdt>
            <w:r>
              <w:t xml:space="preserve"> </w:t>
            </w:r>
            <w:r w:rsidRPr="00A40785">
              <w:t>No</w:t>
            </w:r>
          </w:p>
        </w:tc>
      </w:tr>
      <w:tr w:rsidR="00F279BA" w:rsidRPr="00A40785" w14:paraId="7A02845B" w14:textId="77777777" w:rsidTr="00047EE0">
        <w:trPr>
          <w:trHeight w:val="403"/>
        </w:trPr>
        <w:tc>
          <w:tcPr>
            <w:tcW w:w="535" w:type="dxa"/>
            <w:shd w:val="clear" w:color="auto" w:fill="EEECE1" w:themeFill="background2"/>
            <w:vAlign w:val="center"/>
          </w:tcPr>
          <w:p w14:paraId="23C05D70" w14:textId="77777777" w:rsidR="00F279BA" w:rsidRPr="00A40785" w:rsidRDefault="00F279BA" w:rsidP="00E606C3">
            <w:pPr>
              <w:numPr>
                <w:ilvl w:val="0"/>
                <w:numId w:val="7"/>
              </w:numPr>
              <w:ind w:left="337"/>
            </w:pPr>
          </w:p>
        </w:tc>
        <w:tc>
          <w:tcPr>
            <w:tcW w:w="10265" w:type="dxa"/>
            <w:gridSpan w:val="7"/>
            <w:shd w:val="clear" w:color="auto" w:fill="EEECE1" w:themeFill="background2"/>
            <w:vAlign w:val="center"/>
          </w:tcPr>
          <w:p w14:paraId="25CD55F3" w14:textId="77777777" w:rsidR="00F279BA" w:rsidRPr="00A40785" w:rsidRDefault="00F279BA" w:rsidP="00E606C3">
            <w:pPr>
              <w:rPr>
                <w:b/>
              </w:rPr>
            </w:pPr>
            <w:r w:rsidRPr="00A40785">
              <w:rPr>
                <w:b/>
              </w:rPr>
              <w:t>Maps</w:t>
            </w:r>
          </w:p>
          <w:p w14:paraId="516710F6" w14:textId="77777777" w:rsidR="00F279BA" w:rsidRPr="00A40785" w:rsidRDefault="00F279BA" w:rsidP="00E606C3">
            <w:r w:rsidRPr="00A40785">
              <w:t>Attach updated maps and/or aerial photographs as needed to show the following:</w:t>
            </w:r>
          </w:p>
        </w:tc>
      </w:tr>
      <w:tr w:rsidR="00F279BA" w:rsidRPr="00A40785" w14:paraId="48D61EA0" w14:textId="77777777" w:rsidTr="00047EE0">
        <w:trPr>
          <w:trHeight w:val="403"/>
        </w:trPr>
        <w:tc>
          <w:tcPr>
            <w:tcW w:w="535" w:type="dxa"/>
            <w:vAlign w:val="center"/>
          </w:tcPr>
          <w:p w14:paraId="4D9C92D7" w14:textId="77777777" w:rsidR="00F279BA" w:rsidRPr="00A40785" w:rsidRDefault="00F279BA" w:rsidP="00E606C3">
            <w:pPr>
              <w:ind w:left="337"/>
            </w:pPr>
          </w:p>
        </w:tc>
        <w:tc>
          <w:tcPr>
            <w:tcW w:w="8010" w:type="dxa"/>
            <w:gridSpan w:val="5"/>
            <w:vAlign w:val="center"/>
          </w:tcPr>
          <w:p w14:paraId="0ABA1EA5" w14:textId="5D4F96F0" w:rsidR="00F279BA" w:rsidRPr="00A40785" w:rsidRDefault="00F279BA" w:rsidP="00E606C3">
            <w:pPr>
              <w:numPr>
                <w:ilvl w:val="0"/>
                <w:numId w:val="6"/>
              </w:numPr>
            </w:pPr>
            <w:r w:rsidRPr="00A40785">
              <w:t xml:space="preserve">Location of the </w:t>
            </w:r>
            <w:r w:rsidR="003962BB">
              <w:t>facility property boundary</w:t>
            </w:r>
            <w:r w:rsidRPr="00A40785">
              <w:t>.</w:t>
            </w:r>
          </w:p>
        </w:tc>
        <w:tc>
          <w:tcPr>
            <w:tcW w:w="900" w:type="dxa"/>
          </w:tcPr>
          <w:p w14:paraId="21365FEF" w14:textId="77777777" w:rsidR="00F279BA" w:rsidRPr="00F279BA" w:rsidRDefault="00F279BA" w:rsidP="00E606C3">
            <w:pPr>
              <w:jc w:val="right"/>
              <w:rPr>
                <w:sz w:val="22"/>
              </w:rPr>
            </w:pPr>
            <w:r w:rsidRPr="00F279BA">
              <w:rPr>
                <w:b/>
                <w:sz w:val="22"/>
              </w:rPr>
              <w:t>Att. #:</w:t>
            </w:r>
          </w:p>
        </w:tc>
        <w:tc>
          <w:tcPr>
            <w:tcW w:w="1355" w:type="dxa"/>
            <w:vAlign w:val="center"/>
          </w:tcPr>
          <w:p w14:paraId="3E0B0BF2" w14:textId="1815EA40" w:rsidR="00F279BA" w:rsidRPr="00A40785" w:rsidRDefault="005805E9" w:rsidP="00E606C3">
            <w:sdt>
              <w:sdtPr>
                <w:rPr>
                  <w:rStyle w:val="1X"/>
                </w:rPr>
                <w:id w:val="-1157458110"/>
                <w:placeholder>
                  <w:docPart w:val="0D6535B0ADAB4A00BF1EF29067BBE4D4"/>
                </w:placeholder>
                <w:showingPlcHdr/>
                <w15:color w:val="808080"/>
              </w:sdtPr>
              <w:sdtEndPr>
                <w:rPr>
                  <w:rStyle w:val="DefaultParagraphFont"/>
                  <w:rFonts w:ascii="Garamond" w:hAnsi="Garamond"/>
                  <w:sz w:val="24"/>
                </w:rPr>
              </w:sdtEndPr>
              <w:sdtContent>
                <w:r w:rsidR="00E23A7B" w:rsidRPr="00A40785">
                  <w:t xml:space="preserve">     </w:t>
                </w:r>
                <w:r w:rsidR="00E23A7B">
                  <w:t xml:space="preserve">     </w:t>
                </w:r>
                <w:r w:rsidR="00E23A7B" w:rsidRPr="00A40785">
                  <w:t xml:space="preserve">         </w:t>
                </w:r>
              </w:sdtContent>
            </w:sdt>
          </w:p>
        </w:tc>
      </w:tr>
      <w:tr w:rsidR="00F279BA" w:rsidRPr="00A40785" w14:paraId="26DCD858" w14:textId="77777777" w:rsidTr="00047EE0">
        <w:trPr>
          <w:trHeight w:val="403"/>
        </w:trPr>
        <w:tc>
          <w:tcPr>
            <w:tcW w:w="535" w:type="dxa"/>
            <w:vAlign w:val="center"/>
          </w:tcPr>
          <w:p w14:paraId="5961C68D" w14:textId="77777777" w:rsidR="00F279BA" w:rsidRPr="00A40785" w:rsidRDefault="00F279BA" w:rsidP="00E606C3">
            <w:pPr>
              <w:ind w:left="337"/>
            </w:pPr>
          </w:p>
        </w:tc>
        <w:tc>
          <w:tcPr>
            <w:tcW w:w="8010" w:type="dxa"/>
            <w:gridSpan w:val="5"/>
            <w:vAlign w:val="center"/>
          </w:tcPr>
          <w:p w14:paraId="170AF4AE" w14:textId="77777777" w:rsidR="00F279BA" w:rsidRPr="00A40785" w:rsidRDefault="00F279BA" w:rsidP="00E606C3">
            <w:pPr>
              <w:numPr>
                <w:ilvl w:val="0"/>
                <w:numId w:val="6"/>
              </w:numPr>
            </w:pPr>
            <w:r w:rsidRPr="00A40785">
              <w:t>All planned disposal locations (must be at least 50 feet from the property boundary)</w:t>
            </w:r>
          </w:p>
        </w:tc>
        <w:tc>
          <w:tcPr>
            <w:tcW w:w="900" w:type="dxa"/>
          </w:tcPr>
          <w:p w14:paraId="1A596871" w14:textId="77777777" w:rsidR="00F279BA" w:rsidRPr="00F279BA" w:rsidRDefault="00F279BA" w:rsidP="00E606C3">
            <w:pPr>
              <w:jc w:val="right"/>
              <w:rPr>
                <w:sz w:val="22"/>
              </w:rPr>
            </w:pPr>
            <w:r w:rsidRPr="00F279BA">
              <w:rPr>
                <w:b/>
                <w:sz w:val="22"/>
              </w:rPr>
              <w:t>Att. #:</w:t>
            </w:r>
          </w:p>
        </w:tc>
        <w:tc>
          <w:tcPr>
            <w:tcW w:w="1355" w:type="dxa"/>
            <w:vAlign w:val="center"/>
          </w:tcPr>
          <w:p w14:paraId="7308777C" w14:textId="7AE575A3" w:rsidR="00F279BA" w:rsidRPr="00A40785" w:rsidRDefault="005805E9" w:rsidP="00E606C3">
            <w:sdt>
              <w:sdtPr>
                <w:rPr>
                  <w:rStyle w:val="1X"/>
                </w:rPr>
                <w:id w:val="-1566561636"/>
                <w:placeholder>
                  <w:docPart w:val="A13A344D7DF5410D9980DA082B67B50F"/>
                </w:placeholder>
                <w:showingPlcHdr/>
                <w15:color w:val="808080"/>
              </w:sdtPr>
              <w:sdtEndPr>
                <w:rPr>
                  <w:rStyle w:val="DefaultParagraphFont"/>
                  <w:rFonts w:ascii="Garamond" w:hAnsi="Garamond"/>
                  <w:sz w:val="24"/>
                </w:rPr>
              </w:sdtEndPr>
              <w:sdtContent>
                <w:r w:rsidR="00E23A7B" w:rsidRPr="00A40785">
                  <w:t xml:space="preserve">     </w:t>
                </w:r>
                <w:r w:rsidR="00E23A7B">
                  <w:t xml:space="preserve">     </w:t>
                </w:r>
                <w:r w:rsidR="00E23A7B" w:rsidRPr="00A40785">
                  <w:t xml:space="preserve">         </w:t>
                </w:r>
              </w:sdtContent>
            </w:sdt>
          </w:p>
        </w:tc>
      </w:tr>
      <w:tr w:rsidR="00F279BA" w:rsidRPr="00A40785" w14:paraId="5FB5DFAE" w14:textId="77777777" w:rsidTr="00047EE0">
        <w:trPr>
          <w:trHeight w:val="403"/>
        </w:trPr>
        <w:tc>
          <w:tcPr>
            <w:tcW w:w="535" w:type="dxa"/>
            <w:vAlign w:val="center"/>
          </w:tcPr>
          <w:p w14:paraId="01646B09" w14:textId="77777777" w:rsidR="00F279BA" w:rsidRPr="00A40785" w:rsidRDefault="00F279BA" w:rsidP="00E606C3">
            <w:pPr>
              <w:ind w:left="337"/>
            </w:pPr>
          </w:p>
        </w:tc>
        <w:tc>
          <w:tcPr>
            <w:tcW w:w="8010" w:type="dxa"/>
            <w:gridSpan w:val="5"/>
            <w:vAlign w:val="center"/>
          </w:tcPr>
          <w:p w14:paraId="046ADB31" w14:textId="2D9F87F6" w:rsidR="00F279BA" w:rsidRPr="00A40785" w:rsidRDefault="00F279BA" w:rsidP="00E606C3">
            <w:pPr>
              <w:numPr>
                <w:ilvl w:val="0"/>
                <w:numId w:val="6"/>
              </w:numPr>
            </w:pPr>
            <w:r w:rsidRPr="00A40785">
              <w:t xml:space="preserve">Location and flow direction of all surface water bodies, streams, and containment or diversion structures within 500 feet of </w:t>
            </w:r>
            <w:r w:rsidR="003962BB">
              <w:t>the facility property boundary</w:t>
            </w:r>
            <w:r w:rsidRPr="00A40785">
              <w:t>.</w:t>
            </w:r>
          </w:p>
        </w:tc>
        <w:tc>
          <w:tcPr>
            <w:tcW w:w="900" w:type="dxa"/>
          </w:tcPr>
          <w:p w14:paraId="12678CA5" w14:textId="77777777" w:rsidR="00F279BA" w:rsidRPr="00F279BA" w:rsidRDefault="00F279BA" w:rsidP="00E606C3">
            <w:pPr>
              <w:jc w:val="right"/>
              <w:rPr>
                <w:sz w:val="22"/>
              </w:rPr>
            </w:pPr>
            <w:r w:rsidRPr="00F279BA">
              <w:rPr>
                <w:b/>
                <w:sz w:val="22"/>
              </w:rPr>
              <w:t>Att. #:</w:t>
            </w:r>
          </w:p>
        </w:tc>
        <w:tc>
          <w:tcPr>
            <w:tcW w:w="1355" w:type="dxa"/>
            <w:vAlign w:val="center"/>
          </w:tcPr>
          <w:p w14:paraId="298B4A80" w14:textId="40FDAB54" w:rsidR="00F279BA" w:rsidRPr="00A40785" w:rsidRDefault="005805E9" w:rsidP="00E606C3">
            <w:sdt>
              <w:sdtPr>
                <w:rPr>
                  <w:rStyle w:val="1X"/>
                </w:rPr>
                <w:id w:val="-444927347"/>
                <w:placeholder>
                  <w:docPart w:val="E1556D32B5734C7E8EC147CA219D21E6"/>
                </w:placeholder>
                <w:showingPlcHdr/>
                <w15:color w:val="808080"/>
              </w:sdtPr>
              <w:sdtEndPr>
                <w:rPr>
                  <w:rStyle w:val="DefaultParagraphFont"/>
                  <w:rFonts w:ascii="Garamond" w:hAnsi="Garamond"/>
                  <w:sz w:val="24"/>
                </w:rPr>
              </w:sdtEndPr>
              <w:sdtContent>
                <w:r w:rsidR="00E23A7B" w:rsidRPr="00A40785">
                  <w:t xml:space="preserve">     </w:t>
                </w:r>
                <w:r w:rsidR="00E23A7B">
                  <w:t xml:space="preserve">     </w:t>
                </w:r>
                <w:r w:rsidR="00E23A7B" w:rsidRPr="00A40785">
                  <w:t xml:space="preserve">         </w:t>
                </w:r>
              </w:sdtContent>
            </w:sdt>
          </w:p>
        </w:tc>
      </w:tr>
      <w:tr w:rsidR="00F279BA" w:rsidRPr="00A40785" w14:paraId="35D553F3" w14:textId="77777777" w:rsidTr="00047EE0">
        <w:trPr>
          <w:trHeight w:val="403"/>
        </w:trPr>
        <w:tc>
          <w:tcPr>
            <w:tcW w:w="535" w:type="dxa"/>
            <w:vAlign w:val="center"/>
          </w:tcPr>
          <w:p w14:paraId="5F52F7B1" w14:textId="77777777" w:rsidR="00F279BA" w:rsidRPr="00A40785" w:rsidRDefault="00F279BA" w:rsidP="00E606C3">
            <w:pPr>
              <w:ind w:left="337"/>
            </w:pPr>
          </w:p>
        </w:tc>
        <w:tc>
          <w:tcPr>
            <w:tcW w:w="8010" w:type="dxa"/>
            <w:gridSpan w:val="5"/>
            <w:vAlign w:val="center"/>
          </w:tcPr>
          <w:p w14:paraId="0CF52735" w14:textId="77777777" w:rsidR="00F279BA" w:rsidRPr="00A40785" w:rsidRDefault="00F279BA" w:rsidP="00E606C3">
            <w:pPr>
              <w:numPr>
                <w:ilvl w:val="0"/>
                <w:numId w:val="6"/>
              </w:numPr>
            </w:pPr>
            <w:r w:rsidRPr="00A40785">
              <w:t>Location of all drinking water sources within one-half mile of the facility property boundary. There should be no drinking water sources within 500 feet of the facility property boundary.</w:t>
            </w:r>
          </w:p>
        </w:tc>
        <w:tc>
          <w:tcPr>
            <w:tcW w:w="900" w:type="dxa"/>
          </w:tcPr>
          <w:p w14:paraId="33EDD0EE" w14:textId="77777777" w:rsidR="00F279BA" w:rsidRPr="00F279BA" w:rsidRDefault="00F279BA" w:rsidP="00E606C3">
            <w:pPr>
              <w:jc w:val="right"/>
              <w:rPr>
                <w:sz w:val="22"/>
              </w:rPr>
            </w:pPr>
            <w:r w:rsidRPr="00F279BA">
              <w:rPr>
                <w:b/>
                <w:sz w:val="22"/>
              </w:rPr>
              <w:t>Att. #:</w:t>
            </w:r>
          </w:p>
        </w:tc>
        <w:tc>
          <w:tcPr>
            <w:tcW w:w="1355" w:type="dxa"/>
            <w:vAlign w:val="center"/>
          </w:tcPr>
          <w:p w14:paraId="45750889" w14:textId="4C1764DD" w:rsidR="00F279BA" w:rsidRPr="00A40785" w:rsidRDefault="005805E9" w:rsidP="00E606C3">
            <w:sdt>
              <w:sdtPr>
                <w:rPr>
                  <w:rStyle w:val="1X"/>
                </w:rPr>
                <w:id w:val="-1136724288"/>
                <w:placeholder>
                  <w:docPart w:val="6BCBD1DD9B4849FFA27945DCB6A97555"/>
                </w:placeholder>
                <w:showingPlcHdr/>
                <w15:color w:val="808080"/>
              </w:sdtPr>
              <w:sdtEndPr>
                <w:rPr>
                  <w:rStyle w:val="DefaultParagraphFont"/>
                  <w:rFonts w:ascii="Garamond" w:hAnsi="Garamond"/>
                  <w:sz w:val="24"/>
                </w:rPr>
              </w:sdtEndPr>
              <w:sdtContent>
                <w:r w:rsidR="00E23A7B" w:rsidRPr="00A40785">
                  <w:t xml:space="preserve">     </w:t>
                </w:r>
                <w:r w:rsidR="00E23A7B">
                  <w:t xml:space="preserve">     </w:t>
                </w:r>
                <w:r w:rsidR="00E23A7B" w:rsidRPr="00A40785">
                  <w:t xml:space="preserve">         </w:t>
                </w:r>
              </w:sdtContent>
            </w:sdt>
          </w:p>
        </w:tc>
      </w:tr>
      <w:tr w:rsidR="00F279BA" w:rsidRPr="00A40785" w14:paraId="010D7B43" w14:textId="77777777" w:rsidTr="00047EE0">
        <w:trPr>
          <w:trHeight w:val="403"/>
        </w:trPr>
        <w:tc>
          <w:tcPr>
            <w:tcW w:w="535" w:type="dxa"/>
            <w:vAlign w:val="center"/>
          </w:tcPr>
          <w:p w14:paraId="5402657F" w14:textId="77777777" w:rsidR="00F279BA" w:rsidRPr="00A40785" w:rsidRDefault="00F279BA" w:rsidP="00E606C3">
            <w:pPr>
              <w:ind w:left="337"/>
            </w:pPr>
          </w:p>
        </w:tc>
        <w:tc>
          <w:tcPr>
            <w:tcW w:w="8010" w:type="dxa"/>
            <w:gridSpan w:val="5"/>
            <w:vAlign w:val="center"/>
          </w:tcPr>
          <w:p w14:paraId="7AFC9944" w14:textId="77777777" w:rsidR="00F279BA" w:rsidRPr="00A40785" w:rsidRDefault="00F279BA" w:rsidP="00E606C3">
            <w:pPr>
              <w:numPr>
                <w:ilvl w:val="0"/>
                <w:numId w:val="6"/>
              </w:numPr>
            </w:pPr>
            <w:r w:rsidRPr="00A40785">
              <w:t>Location of the waste generation site with distance to the facility noted.</w:t>
            </w:r>
          </w:p>
        </w:tc>
        <w:tc>
          <w:tcPr>
            <w:tcW w:w="900" w:type="dxa"/>
          </w:tcPr>
          <w:p w14:paraId="4790C7A1" w14:textId="77777777" w:rsidR="00F279BA" w:rsidRPr="00F279BA" w:rsidRDefault="00F279BA" w:rsidP="00E606C3">
            <w:pPr>
              <w:jc w:val="right"/>
              <w:rPr>
                <w:sz w:val="22"/>
              </w:rPr>
            </w:pPr>
            <w:r w:rsidRPr="00F279BA">
              <w:rPr>
                <w:b/>
                <w:sz w:val="22"/>
              </w:rPr>
              <w:t>Att. #:</w:t>
            </w:r>
          </w:p>
        </w:tc>
        <w:tc>
          <w:tcPr>
            <w:tcW w:w="1355" w:type="dxa"/>
            <w:vAlign w:val="center"/>
          </w:tcPr>
          <w:p w14:paraId="18474422" w14:textId="4628122C" w:rsidR="00F279BA" w:rsidRPr="00A40785" w:rsidRDefault="005805E9" w:rsidP="00E606C3">
            <w:sdt>
              <w:sdtPr>
                <w:rPr>
                  <w:rStyle w:val="1X"/>
                </w:rPr>
                <w:id w:val="934707265"/>
                <w:placeholder>
                  <w:docPart w:val="F5F1923D1E3747C8AA016750E02E4693"/>
                </w:placeholder>
                <w:showingPlcHdr/>
                <w15:color w:val="808080"/>
              </w:sdtPr>
              <w:sdtEndPr>
                <w:rPr>
                  <w:rStyle w:val="DefaultParagraphFont"/>
                  <w:rFonts w:ascii="Garamond" w:hAnsi="Garamond"/>
                  <w:sz w:val="24"/>
                </w:rPr>
              </w:sdtEndPr>
              <w:sdtContent>
                <w:r w:rsidR="00E23A7B" w:rsidRPr="00A40785">
                  <w:t xml:space="preserve">     </w:t>
                </w:r>
                <w:r w:rsidR="00E23A7B">
                  <w:t xml:space="preserve">     </w:t>
                </w:r>
                <w:r w:rsidR="00E23A7B" w:rsidRPr="00A40785">
                  <w:t xml:space="preserve">         </w:t>
                </w:r>
              </w:sdtContent>
            </w:sdt>
          </w:p>
        </w:tc>
      </w:tr>
      <w:tr w:rsidR="009D0DC4" w14:paraId="0D42A182" w14:textId="77777777" w:rsidTr="00047EE0">
        <w:trPr>
          <w:trHeight w:val="403"/>
        </w:trPr>
        <w:tc>
          <w:tcPr>
            <w:tcW w:w="535" w:type="dxa"/>
            <w:vAlign w:val="center"/>
          </w:tcPr>
          <w:p w14:paraId="2DEA454C" w14:textId="77777777" w:rsidR="009D0DC4" w:rsidRDefault="009D0DC4" w:rsidP="009D0DC4"/>
        </w:tc>
        <w:tc>
          <w:tcPr>
            <w:tcW w:w="8010" w:type="dxa"/>
            <w:gridSpan w:val="5"/>
            <w:vAlign w:val="center"/>
          </w:tcPr>
          <w:p w14:paraId="0F714AA1" w14:textId="3E6D64BA" w:rsidR="009D0DC4" w:rsidRDefault="009D0DC4" w:rsidP="00C65891">
            <w:pPr>
              <w:pStyle w:val="ListParagraph"/>
              <w:numPr>
                <w:ilvl w:val="0"/>
                <w:numId w:val="6"/>
              </w:numPr>
            </w:pPr>
            <w:r w:rsidRPr="009A1046">
              <w:t>Location of any wetlands within 500 feet of the facility property boundary.</w:t>
            </w:r>
          </w:p>
        </w:tc>
        <w:tc>
          <w:tcPr>
            <w:tcW w:w="900" w:type="dxa"/>
            <w:vAlign w:val="center"/>
          </w:tcPr>
          <w:p w14:paraId="0848CA0C" w14:textId="77777777" w:rsidR="009D0DC4" w:rsidRPr="00EF1893" w:rsidRDefault="009D0DC4" w:rsidP="009D0DC4">
            <w:pPr>
              <w:ind w:left="-113"/>
              <w:jc w:val="right"/>
              <w:rPr>
                <w:b/>
                <w:sz w:val="22"/>
              </w:rPr>
            </w:pPr>
            <w:r w:rsidRPr="00EF1893">
              <w:rPr>
                <w:b/>
                <w:sz w:val="22"/>
              </w:rPr>
              <w:t>Att. #:</w:t>
            </w:r>
          </w:p>
        </w:tc>
        <w:tc>
          <w:tcPr>
            <w:tcW w:w="1355" w:type="dxa"/>
            <w:vAlign w:val="center"/>
          </w:tcPr>
          <w:p w14:paraId="6B7BF3BE" w14:textId="77777777" w:rsidR="009D0DC4" w:rsidRDefault="005805E9" w:rsidP="009D0DC4">
            <w:pPr>
              <w:rPr>
                <w:rStyle w:val="1X"/>
              </w:rPr>
            </w:pPr>
            <w:sdt>
              <w:sdtPr>
                <w:rPr>
                  <w:rStyle w:val="1X"/>
                </w:rPr>
                <w:id w:val="-896205390"/>
                <w:placeholder>
                  <w:docPart w:val="28C085BA204248C29BE0BF978C80951D"/>
                </w:placeholder>
                <w:showingPlcHdr/>
                <w15:color w:val="808080"/>
              </w:sdtPr>
              <w:sdtEndPr>
                <w:rPr>
                  <w:rStyle w:val="DefaultParagraphFont"/>
                  <w:rFonts w:ascii="Garamond" w:hAnsi="Garamond"/>
                  <w:sz w:val="24"/>
                </w:rPr>
              </w:sdtEndPr>
              <w:sdtContent>
                <w:r w:rsidR="009D0DC4">
                  <w:rPr>
                    <w:rStyle w:val="PlaceholderText"/>
                  </w:rPr>
                  <w:t xml:space="preserve">                   </w:t>
                </w:r>
              </w:sdtContent>
            </w:sdt>
          </w:p>
        </w:tc>
      </w:tr>
      <w:tr w:rsidR="009D0DC4" w14:paraId="1D9B124D" w14:textId="77777777" w:rsidTr="00047EE0">
        <w:trPr>
          <w:trHeight w:val="403"/>
        </w:trPr>
        <w:tc>
          <w:tcPr>
            <w:tcW w:w="535" w:type="dxa"/>
            <w:vAlign w:val="center"/>
          </w:tcPr>
          <w:p w14:paraId="503AB7D7" w14:textId="77777777" w:rsidR="009D0DC4" w:rsidRDefault="009D0DC4" w:rsidP="009D0DC4"/>
        </w:tc>
        <w:tc>
          <w:tcPr>
            <w:tcW w:w="8010" w:type="dxa"/>
            <w:gridSpan w:val="5"/>
            <w:vAlign w:val="center"/>
          </w:tcPr>
          <w:p w14:paraId="77AB951C" w14:textId="2D9F2F6C" w:rsidR="009D0DC4" w:rsidRDefault="009D0DC4" w:rsidP="00C65891">
            <w:pPr>
              <w:pStyle w:val="ListParagraph"/>
              <w:numPr>
                <w:ilvl w:val="0"/>
                <w:numId w:val="6"/>
              </w:numPr>
            </w:pPr>
            <w:r w:rsidRPr="009A1046">
              <w:rPr>
                <w:rFonts w:eastAsia="Calibri" w:cs="Times New Roman"/>
              </w:rPr>
              <w:t xml:space="preserve">Location of permafrost or discontinuous permafrost within 500 feet of </w:t>
            </w:r>
            <w:r w:rsidR="003962BB">
              <w:rPr>
                <w:rFonts w:eastAsia="Calibri" w:cs="Times New Roman"/>
              </w:rPr>
              <w:t>the facility property boundary</w:t>
            </w:r>
            <w:r w:rsidRPr="009A1046">
              <w:rPr>
                <w:rFonts w:eastAsia="Calibri" w:cs="Times New Roman"/>
              </w:rPr>
              <w:t>.</w:t>
            </w:r>
          </w:p>
        </w:tc>
        <w:tc>
          <w:tcPr>
            <w:tcW w:w="900" w:type="dxa"/>
            <w:vAlign w:val="center"/>
          </w:tcPr>
          <w:p w14:paraId="0C84437E" w14:textId="77777777" w:rsidR="009D0DC4" w:rsidRPr="00EF1893" w:rsidRDefault="009D0DC4" w:rsidP="009D0DC4">
            <w:pPr>
              <w:ind w:left="-113"/>
              <w:jc w:val="right"/>
              <w:rPr>
                <w:b/>
                <w:sz w:val="22"/>
              </w:rPr>
            </w:pPr>
            <w:r w:rsidRPr="00EF1893">
              <w:rPr>
                <w:b/>
                <w:sz w:val="22"/>
              </w:rPr>
              <w:t>Att. #:</w:t>
            </w:r>
          </w:p>
        </w:tc>
        <w:tc>
          <w:tcPr>
            <w:tcW w:w="1355" w:type="dxa"/>
            <w:vAlign w:val="center"/>
          </w:tcPr>
          <w:p w14:paraId="491DF70A" w14:textId="77777777" w:rsidR="009D0DC4" w:rsidRDefault="005805E9" w:rsidP="009D0DC4">
            <w:pPr>
              <w:rPr>
                <w:rStyle w:val="1X"/>
              </w:rPr>
            </w:pPr>
            <w:sdt>
              <w:sdtPr>
                <w:rPr>
                  <w:rStyle w:val="1X"/>
                </w:rPr>
                <w:id w:val="2014029262"/>
                <w:placeholder>
                  <w:docPart w:val="7FB22EB0C6E4440A9A85719A6E11FBA3"/>
                </w:placeholder>
                <w:showingPlcHdr/>
                <w15:color w:val="808080"/>
              </w:sdtPr>
              <w:sdtEndPr>
                <w:rPr>
                  <w:rStyle w:val="DefaultParagraphFont"/>
                  <w:rFonts w:ascii="Garamond" w:hAnsi="Garamond"/>
                  <w:sz w:val="24"/>
                </w:rPr>
              </w:sdtEndPr>
              <w:sdtContent>
                <w:r w:rsidR="009D0DC4">
                  <w:rPr>
                    <w:rStyle w:val="PlaceholderText"/>
                  </w:rPr>
                  <w:t xml:space="preserve">                   </w:t>
                </w:r>
              </w:sdtContent>
            </w:sdt>
          </w:p>
        </w:tc>
      </w:tr>
      <w:tr w:rsidR="009D0DC4" w14:paraId="189F30BD" w14:textId="77777777" w:rsidTr="00047EE0">
        <w:trPr>
          <w:trHeight w:val="403"/>
        </w:trPr>
        <w:tc>
          <w:tcPr>
            <w:tcW w:w="535" w:type="dxa"/>
            <w:vAlign w:val="center"/>
          </w:tcPr>
          <w:p w14:paraId="6119DB61" w14:textId="77777777" w:rsidR="009D0DC4" w:rsidRDefault="009D0DC4" w:rsidP="009D0DC4"/>
        </w:tc>
        <w:tc>
          <w:tcPr>
            <w:tcW w:w="8010" w:type="dxa"/>
            <w:gridSpan w:val="5"/>
            <w:vAlign w:val="center"/>
          </w:tcPr>
          <w:p w14:paraId="3801F60D" w14:textId="649163C9" w:rsidR="009D0DC4" w:rsidRDefault="009D0DC4" w:rsidP="00C65891">
            <w:pPr>
              <w:pStyle w:val="ListParagraph"/>
              <w:numPr>
                <w:ilvl w:val="0"/>
                <w:numId w:val="6"/>
              </w:numPr>
            </w:pPr>
            <w:r w:rsidRPr="009A1046">
              <w:t>Location of any 100-year floodplain in the area.</w:t>
            </w:r>
          </w:p>
        </w:tc>
        <w:tc>
          <w:tcPr>
            <w:tcW w:w="900" w:type="dxa"/>
            <w:vAlign w:val="center"/>
          </w:tcPr>
          <w:p w14:paraId="3E491415" w14:textId="77777777" w:rsidR="009D0DC4" w:rsidRPr="00EF1893" w:rsidRDefault="009D0DC4" w:rsidP="009D0DC4">
            <w:pPr>
              <w:ind w:left="-113"/>
              <w:jc w:val="right"/>
              <w:rPr>
                <w:b/>
                <w:sz w:val="22"/>
              </w:rPr>
            </w:pPr>
            <w:r w:rsidRPr="00EF1893">
              <w:rPr>
                <w:b/>
                <w:sz w:val="22"/>
              </w:rPr>
              <w:t>Att. #:</w:t>
            </w:r>
          </w:p>
        </w:tc>
        <w:tc>
          <w:tcPr>
            <w:tcW w:w="1355" w:type="dxa"/>
            <w:vAlign w:val="center"/>
          </w:tcPr>
          <w:p w14:paraId="14944EC9" w14:textId="77777777" w:rsidR="009D0DC4" w:rsidRDefault="005805E9" w:rsidP="009D0DC4">
            <w:pPr>
              <w:rPr>
                <w:rStyle w:val="1X"/>
              </w:rPr>
            </w:pPr>
            <w:sdt>
              <w:sdtPr>
                <w:rPr>
                  <w:rStyle w:val="1X"/>
                </w:rPr>
                <w:id w:val="744235247"/>
                <w:placeholder>
                  <w:docPart w:val="74EA43908629466299C11C15949672AB"/>
                </w:placeholder>
                <w:showingPlcHdr/>
                <w15:color w:val="808080"/>
              </w:sdtPr>
              <w:sdtEndPr>
                <w:rPr>
                  <w:rStyle w:val="DefaultParagraphFont"/>
                  <w:rFonts w:ascii="Garamond" w:hAnsi="Garamond"/>
                  <w:sz w:val="24"/>
                </w:rPr>
              </w:sdtEndPr>
              <w:sdtContent>
                <w:r w:rsidR="009D0DC4">
                  <w:rPr>
                    <w:rStyle w:val="PlaceholderText"/>
                  </w:rPr>
                  <w:t xml:space="preserve">                   </w:t>
                </w:r>
              </w:sdtContent>
            </w:sdt>
          </w:p>
        </w:tc>
      </w:tr>
      <w:tr w:rsidR="009D0DC4" w14:paraId="6BB47649" w14:textId="77777777" w:rsidTr="00047EE0">
        <w:trPr>
          <w:trHeight w:val="403"/>
        </w:trPr>
        <w:tc>
          <w:tcPr>
            <w:tcW w:w="535" w:type="dxa"/>
            <w:vAlign w:val="center"/>
          </w:tcPr>
          <w:p w14:paraId="2E1D9396" w14:textId="77777777" w:rsidR="009D0DC4" w:rsidRDefault="009D0DC4" w:rsidP="009D0DC4"/>
        </w:tc>
        <w:tc>
          <w:tcPr>
            <w:tcW w:w="8010" w:type="dxa"/>
            <w:gridSpan w:val="5"/>
            <w:vAlign w:val="center"/>
          </w:tcPr>
          <w:p w14:paraId="3FB39B90" w14:textId="77777777" w:rsidR="009D0DC4" w:rsidRDefault="009D0DC4" w:rsidP="009D0DC4">
            <w:pPr>
              <w:pStyle w:val="ListParagraph"/>
              <w:numPr>
                <w:ilvl w:val="0"/>
                <w:numId w:val="6"/>
              </w:numPr>
            </w:pPr>
            <w:r w:rsidRPr="009A1046">
              <w:t xml:space="preserve">Location of any documented earthquake faults or unstable areas within 200 feet of the </w:t>
            </w:r>
            <w:r>
              <w:t xml:space="preserve">facility </w:t>
            </w:r>
            <w:r w:rsidRPr="009A1046">
              <w:t>property boundary.</w:t>
            </w:r>
          </w:p>
        </w:tc>
        <w:tc>
          <w:tcPr>
            <w:tcW w:w="900" w:type="dxa"/>
            <w:vAlign w:val="center"/>
          </w:tcPr>
          <w:p w14:paraId="6863B462" w14:textId="77777777" w:rsidR="009D0DC4" w:rsidRPr="00EF1893" w:rsidRDefault="009D0DC4" w:rsidP="009D0DC4">
            <w:pPr>
              <w:ind w:left="-113"/>
              <w:jc w:val="right"/>
              <w:rPr>
                <w:b/>
                <w:sz w:val="22"/>
              </w:rPr>
            </w:pPr>
            <w:r w:rsidRPr="00EF1893">
              <w:rPr>
                <w:b/>
                <w:sz w:val="22"/>
              </w:rPr>
              <w:t>Att. #:</w:t>
            </w:r>
          </w:p>
        </w:tc>
        <w:tc>
          <w:tcPr>
            <w:tcW w:w="1355" w:type="dxa"/>
            <w:vAlign w:val="center"/>
          </w:tcPr>
          <w:p w14:paraId="540C01F8" w14:textId="77777777" w:rsidR="009D0DC4" w:rsidRDefault="005805E9" w:rsidP="009D0DC4">
            <w:pPr>
              <w:rPr>
                <w:rStyle w:val="1X"/>
              </w:rPr>
            </w:pPr>
            <w:sdt>
              <w:sdtPr>
                <w:rPr>
                  <w:rStyle w:val="1X"/>
                </w:rPr>
                <w:id w:val="-1119684373"/>
                <w:placeholder>
                  <w:docPart w:val="638172EBB77642B2B37ED503B1AEFB44"/>
                </w:placeholder>
                <w:showingPlcHdr/>
                <w15:color w:val="808080"/>
              </w:sdtPr>
              <w:sdtEndPr>
                <w:rPr>
                  <w:rStyle w:val="DefaultParagraphFont"/>
                  <w:rFonts w:ascii="Garamond" w:hAnsi="Garamond"/>
                  <w:sz w:val="24"/>
                </w:rPr>
              </w:sdtEndPr>
              <w:sdtContent>
                <w:r w:rsidR="009D0DC4">
                  <w:rPr>
                    <w:rStyle w:val="PlaceholderText"/>
                  </w:rPr>
                  <w:t xml:space="preserve">                   </w:t>
                </w:r>
              </w:sdtContent>
            </w:sdt>
          </w:p>
        </w:tc>
      </w:tr>
      <w:tr w:rsidR="00F279BA" w:rsidRPr="00A40785" w14:paraId="69DB49E9" w14:textId="77777777" w:rsidTr="00047EE0">
        <w:trPr>
          <w:trHeight w:val="403"/>
        </w:trPr>
        <w:tc>
          <w:tcPr>
            <w:tcW w:w="535" w:type="dxa"/>
            <w:shd w:val="clear" w:color="auto" w:fill="EEECE1" w:themeFill="background2"/>
            <w:vAlign w:val="center"/>
          </w:tcPr>
          <w:p w14:paraId="7D3E6193" w14:textId="77777777" w:rsidR="00F279BA" w:rsidRPr="00A40785" w:rsidRDefault="00F279BA" w:rsidP="00E606C3">
            <w:pPr>
              <w:numPr>
                <w:ilvl w:val="0"/>
                <w:numId w:val="7"/>
              </w:numPr>
              <w:ind w:left="337"/>
            </w:pPr>
          </w:p>
        </w:tc>
        <w:tc>
          <w:tcPr>
            <w:tcW w:w="10265" w:type="dxa"/>
            <w:gridSpan w:val="7"/>
            <w:shd w:val="clear" w:color="auto" w:fill="EEECE1" w:themeFill="background2"/>
            <w:vAlign w:val="center"/>
          </w:tcPr>
          <w:p w14:paraId="5D3232FF" w14:textId="77777777" w:rsidR="00F279BA" w:rsidRPr="00A40785" w:rsidRDefault="00F279BA" w:rsidP="00E606C3">
            <w:pPr>
              <w:rPr>
                <w:b/>
              </w:rPr>
            </w:pPr>
            <w:r w:rsidRPr="00A40785">
              <w:rPr>
                <w:b/>
              </w:rPr>
              <w:t>Surface Water Information</w:t>
            </w:r>
          </w:p>
        </w:tc>
      </w:tr>
      <w:tr w:rsidR="00F279BA" w:rsidRPr="00A40785" w14:paraId="577886AD" w14:textId="77777777" w:rsidTr="00047EE0">
        <w:trPr>
          <w:trHeight w:val="403"/>
        </w:trPr>
        <w:tc>
          <w:tcPr>
            <w:tcW w:w="535" w:type="dxa"/>
            <w:vAlign w:val="center"/>
          </w:tcPr>
          <w:p w14:paraId="1CAF515A" w14:textId="77777777" w:rsidR="00F279BA" w:rsidRPr="00A40785" w:rsidRDefault="00F279BA" w:rsidP="00E606C3">
            <w:pPr>
              <w:ind w:left="337"/>
            </w:pPr>
          </w:p>
        </w:tc>
        <w:tc>
          <w:tcPr>
            <w:tcW w:w="4312" w:type="dxa"/>
            <w:gridSpan w:val="2"/>
            <w:vAlign w:val="center"/>
          </w:tcPr>
          <w:p w14:paraId="0CD0BE25" w14:textId="77777777" w:rsidR="00F279BA" w:rsidRPr="00A40785" w:rsidRDefault="00F279BA" w:rsidP="00E606C3">
            <w:pPr>
              <w:numPr>
                <w:ilvl w:val="0"/>
                <w:numId w:val="8"/>
              </w:numPr>
              <w:rPr>
                <w:b/>
              </w:rPr>
            </w:pPr>
            <w:r w:rsidRPr="00A40785">
              <w:t>Distance to nearest surface water body:</w:t>
            </w:r>
          </w:p>
        </w:tc>
        <w:tc>
          <w:tcPr>
            <w:tcW w:w="1178" w:type="dxa"/>
            <w:gridSpan w:val="2"/>
            <w:vAlign w:val="center"/>
          </w:tcPr>
          <w:p w14:paraId="3F1B39C1" w14:textId="09FC5759" w:rsidR="00F279BA" w:rsidRPr="00A40785" w:rsidRDefault="005805E9" w:rsidP="004765AF">
            <w:pPr>
              <w:rPr>
                <w:b/>
              </w:rPr>
            </w:pPr>
            <w:sdt>
              <w:sdtPr>
                <w:rPr>
                  <w:rStyle w:val="1X"/>
                </w:rPr>
                <w:id w:val="-1482773342"/>
                <w:placeholder>
                  <w:docPart w:val="0F0E6D0B848A4963B684DAABD0FFB0EE"/>
                </w:placeholder>
                <w:showingPlcHdr/>
                <w15:color w:val="808080"/>
              </w:sdtPr>
              <w:sdtEndPr>
                <w:rPr>
                  <w:rStyle w:val="DefaultParagraphFont"/>
                  <w:rFonts w:ascii="Garamond" w:hAnsi="Garamond"/>
                  <w:sz w:val="24"/>
                </w:rPr>
              </w:sdtEndPr>
              <w:sdtContent>
                <w:r w:rsidR="004765AF" w:rsidRPr="00A40785">
                  <w:t xml:space="preserve">                 </w:t>
                </w:r>
              </w:sdtContent>
            </w:sdt>
          </w:p>
        </w:tc>
        <w:tc>
          <w:tcPr>
            <w:tcW w:w="4775" w:type="dxa"/>
            <w:gridSpan w:val="3"/>
            <w:vAlign w:val="center"/>
          </w:tcPr>
          <w:p w14:paraId="12837051" w14:textId="77777777" w:rsidR="00F279BA" w:rsidRPr="00A40785" w:rsidRDefault="00F279BA" w:rsidP="00E606C3">
            <w:r w:rsidRPr="00A40785">
              <w:t>feet</w:t>
            </w:r>
          </w:p>
        </w:tc>
      </w:tr>
      <w:tr w:rsidR="00F279BA" w:rsidRPr="00A40785" w14:paraId="2F6C6581" w14:textId="77777777" w:rsidTr="00047EE0">
        <w:trPr>
          <w:trHeight w:val="403"/>
        </w:trPr>
        <w:tc>
          <w:tcPr>
            <w:tcW w:w="535" w:type="dxa"/>
            <w:vAlign w:val="center"/>
          </w:tcPr>
          <w:p w14:paraId="45D37DFA" w14:textId="77777777" w:rsidR="00F279BA" w:rsidRPr="00A40785" w:rsidRDefault="00F279BA" w:rsidP="00E606C3">
            <w:pPr>
              <w:ind w:left="337"/>
            </w:pPr>
          </w:p>
        </w:tc>
        <w:tc>
          <w:tcPr>
            <w:tcW w:w="10265" w:type="dxa"/>
            <w:gridSpan w:val="7"/>
            <w:vAlign w:val="center"/>
          </w:tcPr>
          <w:p w14:paraId="5D94C592" w14:textId="77777777" w:rsidR="00F279BA" w:rsidRPr="00A40785" w:rsidRDefault="00E720D0" w:rsidP="00E606C3">
            <w:pPr>
              <w:numPr>
                <w:ilvl w:val="0"/>
                <w:numId w:val="8"/>
              </w:numPr>
              <w:rPr>
                <w:b/>
              </w:rPr>
            </w:pPr>
            <w:r>
              <w:t>Describe how surface water and/or storm water will be prevented from entering the disposal cell.</w:t>
            </w:r>
          </w:p>
        </w:tc>
      </w:tr>
      <w:tr w:rsidR="00F279BA" w:rsidRPr="00A40785" w14:paraId="5CF8A46A" w14:textId="77777777" w:rsidTr="00047EE0">
        <w:trPr>
          <w:trHeight w:val="403"/>
        </w:trPr>
        <w:tc>
          <w:tcPr>
            <w:tcW w:w="535" w:type="dxa"/>
            <w:vAlign w:val="center"/>
          </w:tcPr>
          <w:p w14:paraId="6C7EDC2E" w14:textId="77777777" w:rsidR="00F279BA" w:rsidRPr="00A40785" w:rsidRDefault="00F279BA" w:rsidP="00E606C3">
            <w:pPr>
              <w:ind w:left="337"/>
            </w:pPr>
          </w:p>
        </w:tc>
        <w:tc>
          <w:tcPr>
            <w:tcW w:w="10265" w:type="dxa"/>
            <w:gridSpan w:val="7"/>
          </w:tcPr>
          <w:p w14:paraId="59D1B424" w14:textId="12C8552F" w:rsidR="00F279BA" w:rsidRPr="00A40785" w:rsidRDefault="005805E9" w:rsidP="00E606C3">
            <w:pPr>
              <w:spacing w:before="120"/>
              <w:rPr>
                <w:b/>
              </w:rPr>
            </w:pPr>
            <w:sdt>
              <w:sdtPr>
                <w:rPr>
                  <w:rStyle w:val="1X"/>
                </w:rPr>
                <w:id w:val="267285789"/>
                <w:placeholder>
                  <w:docPart w:val="8FAFFCB4E86D4B389C4BF4CB48396E92"/>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F279BA" w:rsidRPr="00A40785" w14:paraId="73F7463E" w14:textId="77777777" w:rsidTr="00047EE0">
        <w:trPr>
          <w:trHeight w:val="403"/>
        </w:trPr>
        <w:tc>
          <w:tcPr>
            <w:tcW w:w="535" w:type="dxa"/>
            <w:shd w:val="clear" w:color="auto" w:fill="EEECE1" w:themeFill="background2"/>
            <w:vAlign w:val="center"/>
          </w:tcPr>
          <w:p w14:paraId="49C86075" w14:textId="77777777" w:rsidR="00F279BA" w:rsidRPr="00A40785" w:rsidRDefault="00F279BA" w:rsidP="00E606C3">
            <w:pPr>
              <w:numPr>
                <w:ilvl w:val="0"/>
                <w:numId w:val="7"/>
              </w:numPr>
              <w:ind w:left="337"/>
            </w:pPr>
          </w:p>
        </w:tc>
        <w:tc>
          <w:tcPr>
            <w:tcW w:w="10265" w:type="dxa"/>
            <w:gridSpan w:val="7"/>
            <w:shd w:val="clear" w:color="auto" w:fill="EEECE1" w:themeFill="background2"/>
            <w:vAlign w:val="center"/>
          </w:tcPr>
          <w:p w14:paraId="27293C33" w14:textId="77777777" w:rsidR="00F279BA" w:rsidRPr="00A40785" w:rsidRDefault="00F279BA" w:rsidP="00E606C3">
            <w:pPr>
              <w:rPr>
                <w:b/>
              </w:rPr>
            </w:pPr>
            <w:r w:rsidRPr="00A40785">
              <w:rPr>
                <w:b/>
              </w:rPr>
              <w:t>Groundwater Information</w:t>
            </w:r>
          </w:p>
        </w:tc>
      </w:tr>
      <w:tr w:rsidR="00F279BA" w:rsidRPr="00A40785" w14:paraId="21673045" w14:textId="77777777" w:rsidTr="00047EE0">
        <w:trPr>
          <w:trHeight w:val="403"/>
        </w:trPr>
        <w:tc>
          <w:tcPr>
            <w:tcW w:w="535" w:type="dxa"/>
            <w:vAlign w:val="center"/>
          </w:tcPr>
          <w:p w14:paraId="704EB0EE" w14:textId="77777777" w:rsidR="00F279BA" w:rsidRPr="00A40785" w:rsidRDefault="00F279BA" w:rsidP="00E606C3">
            <w:pPr>
              <w:ind w:left="337"/>
            </w:pPr>
          </w:p>
        </w:tc>
        <w:tc>
          <w:tcPr>
            <w:tcW w:w="3278" w:type="dxa"/>
            <w:vAlign w:val="center"/>
          </w:tcPr>
          <w:p w14:paraId="15E696C5" w14:textId="77777777" w:rsidR="00F279BA" w:rsidRPr="00A40785" w:rsidRDefault="00F279BA" w:rsidP="00E606C3">
            <w:pPr>
              <w:numPr>
                <w:ilvl w:val="0"/>
                <w:numId w:val="9"/>
              </w:numPr>
            </w:pPr>
            <w:r w:rsidRPr="00A40785">
              <w:t>Distance to Groundwater:</w:t>
            </w:r>
          </w:p>
        </w:tc>
        <w:tc>
          <w:tcPr>
            <w:tcW w:w="1222" w:type="dxa"/>
            <w:gridSpan w:val="2"/>
            <w:vAlign w:val="center"/>
          </w:tcPr>
          <w:p w14:paraId="4A32C43B" w14:textId="2A8E8F9B" w:rsidR="00F279BA" w:rsidRPr="00A40785" w:rsidRDefault="005805E9" w:rsidP="004765AF">
            <w:sdt>
              <w:sdtPr>
                <w:rPr>
                  <w:rStyle w:val="1X"/>
                </w:rPr>
                <w:id w:val="-1510439322"/>
                <w:placeholder>
                  <w:docPart w:val="C00CB91BF3264FCC99823CF9F6970E84"/>
                </w:placeholder>
                <w:showingPlcHdr/>
                <w15:color w:val="808080"/>
              </w:sdtPr>
              <w:sdtEndPr>
                <w:rPr>
                  <w:rStyle w:val="DefaultParagraphFont"/>
                  <w:rFonts w:ascii="Garamond" w:hAnsi="Garamond"/>
                  <w:sz w:val="24"/>
                </w:rPr>
              </w:sdtEndPr>
              <w:sdtContent>
                <w:r w:rsidR="004765AF" w:rsidRPr="00A40785">
                  <w:t xml:space="preserve">                 </w:t>
                </w:r>
              </w:sdtContent>
            </w:sdt>
          </w:p>
        </w:tc>
        <w:tc>
          <w:tcPr>
            <w:tcW w:w="5765" w:type="dxa"/>
            <w:gridSpan w:val="4"/>
            <w:vAlign w:val="center"/>
          </w:tcPr>
          <w:p w14:paraId="189EDBE9" w14:textId="77777777" w:rsidR="00F279BA" w:rsidRPr="00A40785" w:rsidRDefault="00F279BA" w:rsidP="00E606C3">
            <w:r w:rsidRPr="00A40785">
              <w:t>feet below ground surface</w:t>
            </w:r>
          </w:p>
        </w:tc>
      </w:tr>
      <w:tr w:rsidR="00F279BA" w:rsidRPr="00A40785" w14:paraId="47837DB9" w14:textId="77777777" w:rsidTr="00047EE0">
        <w:trPr>
          <w:trHeight w:val="403"/>
        </w:trPr>
        <w:tc>
          <w:tcPr>
            <w:tcW w:w="535" w:type="dxa"/>
            <w:vAlign w:val="center"/>
          </w:tcPr>
          <w:p w14:paraId="0EB38A81" w14:textId="77777777" w:rsidR="00F279BA" w:rsidRPr="00A40785" w:rsidRDefault="00F279BA" w:rsidP="00E606C3">
            <w:pPr>
              <w:ind w:left="337"/>
            </w:pPr>
          </w:p>
        </w:tc>
        <w:tc>
          <w:tcPr>
            <w:tcW w:w="10265" w:type="dxa"/>
            <w:gridSpan w:val="7"/>
            <w:vAlign w:val="center"/>
          </w:tcPr>
          <w:p w14:paraId="18D53CA0" w14:textId="77777777" w:rsidR="00F279BA" w:rsidRPr="00A40785" w:rsidRDefault="00F279BA" w:rsidP="00E606C3">
            <w:pPr>
              <w:numPr>
                <w:ilvl w:val="0"/>
                <w:numId w:val="9"/>
              </w:numPr>
              <w:rPr>
                <w:b/>
              </w:rPr>
            </w:pPr>
            <w:r w:rsidRPr="00A40785">
              <w:t>Describe or Attach information documenting now the groundwater level at the facility was determined.</w:t>
            </w:r>
          </w:p>
        </w:tc>
      </w:tr>
      <w:tr w:rsidR="00F279BA" w:rsidRPr="00A40785" w14:paraId="1A1226C3" w14:textId="77777777" w:rsidTr="00047EE0">
        <w:trPr>
          <w:trHeight w:val="403"/>
        </w:trPr>
        <w:tc>
          <w:tcPr>
            <w:tcW w:w="535" w:type="dxa"/>
            <w:vAlign w:val="center"/>
          </w:tcPr>
          <w:p w14:paraId="1A7AF382" w14:textId="77777777" w:rsidR="00F279BA" w:rsidRPr="00A40785" w:rsidRDefault="00F279BA" w:rsidP="00E606C3">
            <w:pPr>
              <w:ind w:left="337"/>
            </w:pPr>
          </w:p>
        </w:tc>
        <w:tc>
          <w:tcPr>
            <w:tcW w:w="10265" w:type="dxa"/>
            <w:gridSpan w:val="7"/>
          </w:tcPr>
          <w:p w14:paraId="79DC78C5" w14:textId="0A6C5345" w:rsidR="00F279BA" w:rsidRPr="00A40785" w:rsidRDefault="005805E9" w:rsidP="00E606C3">
            <w:pPr>
              <w:spacing w:before="120"/>
            </w:pPr>
            <w:sdt>
              <w:sdtPr>
                <w:rPr>
                  <w:rStyle w:val="1X"/>
                </w:rPr>
                <w:id w:val="-1595628363"/>
                <w:placeholder>
                  <w:docPart w:val="299A0F22A90B496BAFD98DB24BA2CB05"/>
                </w:placeholder>
                <w:showingPlcHdr/>
                <w15:color w:val="808080"/>
              </w:sdtPr>
              <w:sdtEndPr>
                <w:rPr>
                  <w:rStyle w:val="DefaultParagraphFont"/>
                  <w:rFonts w:ascii="Garamond" w:hAnsi="Garamond"/>
                  <w:sz w:val="24"/>
                </w:rPr>
              </w:sdtEndPr>
              <w:sdtContent>
                <w:r w:rsidR="0073490F" w:rsidRPr="00A40785">
                  <w:t xml:space="preserve">                                                     </w:t>
                </w:r>
              </w:sdtContent>
            </w:sdt>
          </w:p>
        </w:tc>
      </w:tr>
    </w:tbl>
    <w:p w14:paraId="4565D0CB" w14:textId="77777777" w:rsidR="000A2514" w:rsidRDefault="000A2514"/>
    <w:tbl>
      <w:tblPr>
        <w:tblStyle w:val="TableGrid"/>
        <w:tblpPr w:leftFromText="187" w:rightFromText="187" w:vertAnchor="text" w:horzAnchor="margin" w:tblpY="1"/>
        <w:tblOverlap w:val="never"/>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535"/>
        <w:gridCol w:w="3330"/>
        <w:gridCol w:w="898"/>
        <w:gridCol w:w="2569"/>
        <w:gridCol w:w="1213"/>
        <w:gridCol w:w="2255"/>
      </w:tblGrid>
      <w:tr w:rsidR="000A2514" w:rsidRPr="00A40785" w14:paraId="3F34BAAC" w14:textId="77777777" w:rsidTr="00E606C3">
        <w:trPr>
          <w:trHeight w:val="432"/>
        </w:trPr>
        <w:tc>
          <w:tcPr>
            <w:tcW w:w="10800" w:type="dxa"/>
            <w:gridSpan w:val="6"/>
            <w:shd w:val="clear" w:color="auto" w:fill="C4BC96" w:themeFill="background2" w:themeFillShade="BF"/>
            <w:vAlign w:val="center"/>
          </w:tcPr>
          <w:p w14:paraId="6E07E04C" w14:textId="77777777" w:rsidR="000A2514" w:rsidRPr="00A40785" w:rsidRDefault="000A2514" w:rsidP="00E606C3">
            <w:pPr>
              <w:rPr>
                <w:b/>
              </w:rPr>
            </w:pPr>
            <w:r w:rsidRPr="00A40785">
              <w:rPr>
                <w:b/>
              </w:rPr>
              <w:t>Section 6. Operations Information</w:t>
            </w:r>
          </w:p>
        </w:tc>
      </w:tr>
      <w:tr w:rsidR="000A2514" w:rsidRPr="00A40785" w14:paraId="4B87BFD1" w14:textId="77777777" w:rsidTr="00E606C3">
        <w:trPr>
          <w:trHeight w:val="432"/>
        </w:trPr>
        <w:tc>
          <w:tcPr>
            <w:tcW w:w="535" w:type="dxa"/>
            <w:shd w:val="clear" w:color="auto" w:fill="EEECE1" w:themeFill="background2"/>
            <w:vAlign w:val="center"/>
          </w:tcPr>
          <w:p w14:paraId="64EA2416" w14:textId="77777777" w:rsidR="000A2514" w:rsidRPr="00A40785" w:rsidRDefault="000A2514" w:rsidP="00E606C3">
            <w:pPr>
              <w:numPr>
                <w:ilvl w:val="0"/>
                <w:numId w:val="10"/>
              </w:numPr>
              <w:ind w:left="337"/>
            </w:pPr>
          </w:p>
        </w:tc>
        <w:tc>
          <w:tcPr>
            <w:tcW w:w="10265" w:type="dxa"/>
            <w:gridSpan w:val="5"/>
            <w:shd w:val="clear" w:color="auto" w:fill="EEECE1" w:themeFill="background2"/>
            <w:vAlign w:val="center"/>
          </w:tcPr>
          <w:p w14:paraId="05774466" w14:textId="77777777" w:rsidR="000A2514" w:rsidRPr="00A40785" w:rsidRDefault="000A2514" w:rsidP="00E606C3">
            <w:pPr>
              <w:rPr>
                <w:b/>
              </w:rPr>
            </w:pPr>
            <w:r w:rsidRPr="00A40785">
              <w:rPr>
                <w:b/>
              </w:rPr>
              <w:t>Access Control</w:t>
            </w:r>
          </w:p>
        </w:tc>
      </w:tr>
      <w:tr w:rsidR="000A2514" w:rsidRPr="00A40785" w14:paraId="52A5D79F" w14:textId="77777777" w:rsidTr="00E606C3">
        <w:trPr>
          <w:trHeight w:val="432"/>
        </w:trPr>
        <w:tc>
          <w:tcPr>
            <w:tcW w:w="535" w:type="dxa"/>
            <w:shd w:val="clear" w:color="auto" w:fill="auto"/>
            <w:vAlign w:val="center"/>
          </w:tcPr>
          <w:p w14:paraId="31D688B2" w14:textId="77777777" w:rsidR="000A2514" w:rsidRPr="00A40785" w:rsidRDefault="000A2514" w:rsidP="00E606C3">
            <w:pPr>
              <w:ind w:left="337"/>
            </w:pPr>
          </w:p>
        </w:tc>
        <w:tc>
          <w:tcPr>
            <w:tcW w:w="10265" w:type="dxa"/>
            <w:gridSpan w:val="5"/>
            <w:shd w:val="clear" w:color="auto" w:fill="auto"/>
            <w:vAlign w:val="center"/>
          </w:tcPr>
          <w:p w14:paraId="0E46F15B" w14:textId="77777777" w:rsidR="000A2514" w:rsidRPr="00A40785" w:rsidRDefault="000A2514" w:rsidP="00E606C3">
            <w:pPr>
              <w:numPr>
                <w:ilvl w:val="0"/>
                <w:numId w:val="12"/>
              </w:numPr>
            </w:pPr>
            <w:r w:rsidRPr="00A40785">
              <w:t>Describe how public access to the facility will be restricted</w:t>
            </w:r>
            <w:r w:rsidR="007539CA">
              <w:t xml:space="preserve"> during operations and for at least three years after closure</w:t>
            </w:r>
            <w:r w:rsidR="00F279BA">
              <w:t>.</w:t>
            </w:r>
          </w:p>
        </w:tc>
      </w:tr>
      <w:tr w:rsidR="000A2514" w:rsidRPr="00A40785" w14:paraId="76B2E508" w14:textId="77777777" w:rsidTr="00E606C3">
        <w:trPr>
          <w:trHeight w:val="576"/>
        </w:trPr>
        <w:tc>
          <w:tcPr>
            <w:tcW w:w="535" w:type="dxa"/>
            <w:shd w:val="clear" w:color="auto" w:fill="auto"/>
            <w:vAlign w:val="center"/>
          </w:tcPr>
          <w:p w14:paraId="3F4DC501" w14:textId="77777777" w:rsidR="000A2514" w:rsidRPr="00A40785" w:rsidRDefault="000A2514" w:rsidP="00E606C3">
            <w:pPr>
              <w:ind w:left="337"/>
            </w:pPr>
          </w:p>
        </w:tc>
        <w:tc>
          <w:tcPr>
            <w:tcW w:w="10265" w:type="dxa"/>
            <w:gridSpan w:val="5"/>
            <w:shd w:val="clear" w:color="auto" w:fill="auto"/>
          </w:tcPr>
          <w:p w14:paraId="258B93D4" w14:textId="3D27FA03" w:rsidR="000A2514" w:rsidRPr="00A40785" w:rsidRDefault="005805E9" w:rsidP="00E606C3">
            <w:pPr>
              <w:spacing w:before="120"/>
            </w:pPr>
            <w:sdt>
              <w:sdtPr>
                <w:rPr>
                  <w:rStyle w:val="1X"/>
                </w:rPr>
                <w:id w:val="-1027789656"/>
                <w:placeholder>
                  <w:docPart w:val="B5E79FDC4B804B9492679D0D2A468DE3"/>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772F3810" w14:textId="77777777" w:rsidTr="00E606C3">
        <w:trPr>
          <w:trHeight w:val="432"/>
        </w:trPr>
        <w:tc>
          <w:tcPr>
            <w:tcW w:w="535" w:type="dxa"/>
            <w:shd w:val="clear" w:color="auto" w:fill="EEECE1" w:themeFill="background2"/>
            <w:vAlign w:val="center"/>
          </w:tcPr>
          <w:p w14:paraId="48096CE0" w14:textId="77777777" w:rsidR="000A2514" w:rsidRPr="00A40785" w:rsidRDefault="009376C5" w:rsidP="00E606C3">
            <w:pPr>
              <w:numPr>
                <w:ilvl w:val="0"/>
                <w:numId w:val="10"/>
              </w:numPr>
              <w:ind w:left="0"/>
            </w:pPr>
            <w:r>
              <w:t>2</w:t>
            </w:r>
            <w:r w:rsidR="000A2514">
              <w:t>.</w:t>
            </w:r>
          </w:p>
        </w:tc>
        <w:tc>
          <w:tcPr>
            <w:tcW w:w="10265" w:type="dxa"/>
            <w:gridSpan w:val="5"/>
            <w:shd w:val="clear" w:color="auto" w:fill="EEECE1" w:themeFill="background2"/>
            <w:vAlign w:val="center"/>
          </w:tcPr>
          <w:p w14:paraId="2CA2A8B7" w14:textId="77777777" w:rsidR="000A2514" w:rsidRPr="00A40785" w:rsidRDefault="000A2514" w:rsidP="00E606C3">
            <w:pPr>
              <w:rPr>
                <w:b/>
              </w:rPr>
            </w:pPr>
            <w:r w:rsidRPr="00A40785">
              <w:rPr>
                <w:b/>
              </w:rPr>
              <w:t>Daily Cover</w:t>
            </w:r>
          </w:p>
        </w:tc>
      </w:tr>
      <w:tr w:rsidR="000A2514" w:rsidRPr="00A40785" w14:paraId="5762CAF1" w14:textId="77777777" w:rsidTr="00E606C3">
        <w:trPr>
          <w:trHeight w:val="432"/>
        </w:trPr>
        <w:tc>
          <w:tcPr>
            <w:tcW w:w="535" w:type="dxa"/>
            <w:vAlign w:val="center"/>
          </w:tcPr>
          <w:p w14:paraId="6986B7DE" w14:textId="77777777" w:rsidR="000A2514" w:rsidRPr="00A40785" w:rsidRDefault="000A2514" w:rsidP="00E606C3"/>
        </w:tc>
        <w:tc>
          <w:tcPr>
            <w:tcW w:w="8010" w:type="dxa"/>
            <w:gridSpan w:val="4"/>
            <w:vAlign w:val="center"/>
          </w:tcPr>
          <w:p w14:paraId="7048BBCD" w14:textId="77777777" w:rsidR="000A2514" w:rsidRPr="00A40785" w:rsidRDefault="000A2514" w:rsidP="00E606C3">
            <w:pPr>
              <w:numPr>
                <w:ilvl w:val="0"/>
                <w:numId w:val="13"/>
              </w:numPr>
            </w:pPr>
            <w:r>
              <w:t>A</w:t>
            </w:r>
            <w:r w:rsidRPr="00A40785">
              <w:t xml:space="preserve">t least 6 inches of soil cover </w:t>
            </w:r>
            <w:r w:rsidR="003041E0">
              <w:t xml:space="preserve">will </w:t>
            </w:r>
            <w:r w:rsidRPr="00A40785">
              <w:t>be applied to the waste</w:t>
            </w:r>
            <w:r w:rsidR="003041E0">
              <w:t xml:space="preserve"> at the end of each working day.</w:t>
            </w:r>
          </w:p>
        </w:tc>
        <w:tc>
          <w:tcPr>
            <w:tcW w:w="2255" w:type="dxa"/>
            <w:vAlign w:val="center"/>
          </w:tcPr>
          <w:p w14:paraId="3159A6DA" w14:textId="77777777" w:rsidR="000A2514" w:rsidRPr="00A40785" w:rsidRDefault="005805E9" w:rsidP="00E606C3">
            <w:sdt>
              <w:sdtPr>
                <w:id w:val="-2061704707"/>
                <w14:checkbox>
                  <w14:checked w14:val="0"/>
                  <w14:checkedState w14:val="2612" w14:font="MS Gothic"/>
                  <w14:uncheckedState w14:val="2610" w14:font="MS Gothic"/>
                </w14:checkbox>
              </w:sdtPr>
              <w:sdtEndPr/>
              <w:sdtContent>
                <w:r w:rsidR="000A2514" w:rsidRPr="00A40785">
                  <w:rPr>
                    <w:rFonts w:ascii="Segoe UI Symbol" w:hAnsi="Segoe UI Symbol" w:cs="Segoe UI Symbol"/>
                  </w:rPr>
                  <w:t>☐</w:t>
                </w:r>
              </w:sdtContent>
            </w:sdt>
            <w:r w:rsidR="000A2514">
              <w:t>Understood</w:t>
            </w:r>
          </w:p>
        </w:tc>
      </w:tr>
      <w:tr w:rsidR="000A2514" w:rsidRPr="00A40785" w14:paraId="2CB05C33" w14:textId="77777777" w:rsidTr="00E606C3">
        <w:trPr>
          <w:trHeight w:val="432"/>
        </w:trPr>
        <w:tc>
          <w:tcPr>
            <w:tcW w:w="535" w:type="dxa"/>
            <w:vAlign w:val="center"/>
          </w:tcPr>
          <w:p w14:paraId="04105FEA" w14:textId="77777777" w:rsidR="000A2514" w:rsidRPr="00A40785" w:rsidRDefault="000A2514" w:rsidP="00E606C3"/>
        </w:tc>
        <w:tc>
          <w:tcPr>
            <w:tcW w:w="4228" w:type="dxa"/>
            <w:gridSpan w:val="2"/>
            <w:vAlign w:val="center"/>
          </w:tcPr>
          <w:p w14:paraId="033C37C1" w14:textId="77777777" w:rsidR="000A2514" w:rsidRPr="00A40785" w:rsidRDefault="000A2514" w:rsidP="00E606C3">
            <w:pPr>
              <w:numPr>
                <w:ilvl w:val="0"/>
                <w:numId w:val="13"/>
              </w:numPr>
            </w:pPr>
            <w:r w:rsidRPr="00A40785">
              <w:t>Where will cover material be obtained?</w:t>
            </w:r>
          </w:p>
        </w:tc>
        <w:tc>
          <w:tcPr>
            <w:tcW w:w="6037" w:type="dxa"/>
            <w:gridSpan w:val="3"/>
            <w:vAlign w:val="center"/>
          </w:tcPr>
          <w:p w14:paraId="38338CE1" w14:textId="467930E7" w:rsidR="000A2514" w:rsidRPr="00A40785" w:rsidRDefault="005805E9" w:rsidP="00E606C3">
            <w:sdt>
              <w:sdtPr>
                <w:rPr>
                  <w:rStyle w:val="1X"/>
                </w:rPr>
                <w:id w:val="-1186898585"/>
                <w:placeholder>
                  <w:docPart w:val="6962AEA89ACE451792C81FF1F7D336A6"/>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67B5512B" w14:textId="77777777" w:rsidTr="00E606C3">
        <w:trPr>
          <w:trHeight w:val="432"/>
        </w:trPr>
        <w:tc>
          <w:tcPr>
            <w:tcW w:w="535" w:type="dxa"/>
            <w:vAlign w:val="center"/>
          </w:tcPr>
          <w:p w14:paraId="04CDCD73" w14:textId="77777777" w:rsidR="000A2514" w:rsidRPr="00A40785" w:rsidRDefault="000A2514" w:rsidP="00E606C3"/>
        </w:tc>
        <w:tc>
          <w:tcPr>
            <w:tcW w:w="4228" w:type="dxa"/>
            <w:gridSpan w:val="2"/>
            <w:vAlign w:val="center"/>
          </w:tcPr>
          <w:p w14:paraId="664F5BBD" w14:textId="77777777" w:rsidR="000A2514" w:rsidRPr="00A40785" w:rsidRDefault="000A2514" w:rsidP="00E606C3">
            <w:pPr>
              <w:numPr>
                <w:ilvl w:val="0"/>
                <w:numId w:val="13"/>
              </w:numPr>
            </w:pPr>
            <w:r w:rsidRPr="00A40785">
              <w:t>Where will cover material be stored?</w:t>
            </w:r>
          </w:p>
        </w:tc>
        <w:tc>
          <w:tcPr>
            <w:tcW w:w="6037" w:type="dxa"/>
            <w:gridSpan w:val="3"/>
            <w:vAlign w:val="center"/>
          </w:tcPr>
          <w:p w14:paraId="0D7F4CE3" w14:textId="173D102B" w:rsidR="000A2514" w:rsidRPr="00A40785" w:rsidRDefault="005805E9" w:rsidP="00E606C3">
            <w:sdt>
              <w:sdtPr>
                <w:rPr>
                  <w:rStyle w:val="1X"/>
                </w:rPr>
                <w:id w:val="-1135398756"/>
                <w:placeholder>
                  <w:docPart w:val="34DAA6360224483A9F8C26AD7BDE559A"/>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07E78FCF" w14:textId="77777777" w:rsidTr="00E606C3">
        <w:trPr>
          <w:trHeight w:val="432"/>
        </w:trPr>
        <w:tc>
          <w:tcPr>
            <w:tcW w:w="535" w:type="dxa"/>
            <w:shd w:val="clear" w:color="auto" w:fill="EEECE1" w:themeFill="background2"/>
            <w:vAlign w:val="center"/>
          </w:tcPr>
          <w:p w14:paraId="31F7BB02" w14:textId="77777777" w:rsidR="000A2514" w:rsidRPr="00A40785" w:rsidRDefault="009376C5" w:rsidP="00E606C3">
            <w:r>
              <w:t>3</w:t>
            </w:r>
            <w:r w:rsidR="000A2514" w:rsidRPr="00A40785">
              <w:t>.</w:t>
            </w:r>
          </w:p>
        </w:tc>
        <w:tc>
          <w:tcPr>
            <w:tcW w:w="10265" w:type="dxa"/>
            <w:gridSpan w:val="5"/>
            <w:shd w:val="clear" w:color="auto" w:fill="EEECE1" w:themeFill="background2"/>
            <w:vAlign w:val="center"/>
          </w:tcPr>
          <w:p w14:paraId="07CE1425" w14:textId="77777777" w:rsidR="000A2514" w:rsidRPr="00A40785" w:rsidRDefault="000A2514" w:rsidP="00E606C3">
            <w:pPr>
              <w:rPr>
                <w:b/>
              </w:rPr>
            </w:pPr>
            <w:r w:rsidRPr="00A40785">
              <w:rPr>
                <w:b/>
              </w:rPr>
              <w:t>Operating Record</w:t>
            </w:r>
          </w:p>
        </w:tc>
      </w:tr>
      <w:tr w:rsidR="000A2514" w:rsidRPr="00A40785" w14:paraId="7EF14510" w14:textId="77777777" w:rsidTr="00E606C3">
        <w:trPr>
          <w:trHeight w:val="602"/>
        </w:trPr>
        <w:tc>
          <w:tcPr>
            <w:tcW w:w="535" w:type="dxa"/>
            <w:vAlign w:val="center"/>
          </w:tcPr>
          <w:p w14:paraId="5984ACCC" w14:textId="77777777" w:rsidR="000A2514" w:rsidRPr="00A40785" w:rsidRDefault="000A2514" w:rsidP="00E606C3">
            <w:pPr>
              <w:ind w:left="337"/>
            </w:pPr>
          </w:p>
        </w:tc>
        <w:tc>
          <w:tcPr>
            <w:tcW w:w="10265" w:type="dxa"/>
            <w:gridSpan w:val="5"/>
            <w:shd w:val="clear" w:color="auto" w:fill="EEECE1" w:themeFill="background2"/>
            <w:vAlign w:val="center"/>
          </w:tcPr>
          <w:p w14:paraId="51E5FB94" w14:textId="77777777" w:rsidR="000A2514" w:rsidRPr="00A40785" w:rsidRDefault="000A2514" w:rsidP="00E606C3">
            <w:r w:rsidRPr="00A40785">
              <w:t>For each of the following records, list the individual responsible for maintaining the record and the location where each of the records will be kept.  Note, the records must be retained for at least 5 years beyond the closure date of the facility.</w:t>
            </w:r>
          </w:p>
        </w:tc>
      </w:tr>
      <w:tr w:rsidR="000A2514" w:rsidRPr="00A40785" w14:paraId="1789D764" w14:textId="77777777" w:rsidTr="00E606C3">
        <w:trPr>
          <w:trHeight w:val="432"/>
        </w:trPr>
        <w:tc>
          <w:tcPr>
            <w:tcW w:w="535" w:type="dxa"/>
            <w:vAlign w:val="center"/>
          </w:tcPr>
          <w:p w14:paraId="08F37106" w14:textId="77777777" w:rsidR="000A2514" w:rsidRPr="00A40785" w:rsidRDefault="000A2514" w:rsidP="00E606C3">
            <w:pPr>
              <w:ind w:left="337"/>
            </w:pPr>
          </w:p>
        </w:tc>
        <w:tc>
          <w:tcPr>
            <w:tcW w:w="3330" w:type="dxa"/>
            <w:vAlign w:val="center"/>
          </w:tcPr>
          <w:p w14:paraId="7E43B08B" w14:textId="77777777" w:rsidR="000A2514" w:rsidRPr="00A40785" w:rsidRDefault="000A2514" w:rsidP="00E606C3">
            <w:pPr>
              <w:jc w:val="center"/>
              <w:rPr>
                <w:b/>
                <w:u w:val="single"/>
              </w:rPr>
            </w:pPr>
            <w:r w:rsidRPr="00A40785">
              <w:rPr>
                <w:b/>
                <w:u w:val="single"/>
              </w:rPr>
              <w:t>Record</w:t>
            </w:r>
          </w:p>
        </w:tc>
        <w:tc>
          <w:tcPr>
            <w:tcW w:w="3467" w:type="dxa"/>
            <w:gridSpan w:val="2"/>
            <w:vAlign w:val="center"/>
          </w:tcPr>
          <w:p w14:paraId="05D8BBA3" w14:textId="77777777" w:rsidR="000A2514" w:rsidRPr="00A40785" w:rsidRDefault="000A2514" w:rsidP="00E606C3">
            <w:pPr>
              <w:jc w:val="center"/>
              <w:rPr>
                <w:b/>
                <w:u w:val="single"/>
              </w:rPr>
            </w:pPr>
            <w:r w:rsidRPr="00A40785">
              <w:rPr>
                <w:b/>
                <w:u w:val="single"/>
              </w:rPr>
              <w:t>Record Keeper</w:t>
            </w:r>
          </w:p>
        </w:tc>
        <w:tc>
          <w:tcPr>
            <w:tcW w:w="3468" w:type="dxa"/>
            <w:gridSpan w:val="2"/>
            <w:vAlign w:val="center"/>
          </w:tcPr>
          <w:p w14:paraId="66A3087F" w14:textId="77777777" w:rsidR="000A2514" w:rsidRPr="00A40785" w:rsidRDefault="000A2514" w:rsidP="00E606C3">
            <w:pPr>
              <w:jc w:val="center"/>
              <w:rPr>
                <w:b/>
                <w:u w:val="single"/>
              </w:rPr>
            </w:pPr>
            <w:r w:rsidRPr="00A40785">
              <w:rPr>
                <w:b/>
                <w:u w:val="single"/>
              </w:rPr>
              <w:t>Record Location</w:t>
            </w:r>
          </w:p>
        </w:tc>
      </w:tr>
      <w:tr w:rsidR="000A2514" w:rsidRPr="00A40785" w14:paraId="39AC51DA" w14:textId="77777777" w:rsidTr="00E606C3">
        <w:trPr>
          <w:trHeight w:val="432"/>
        </w:trPr>
        <w:tc>
          <w:tcPr>
            <w:tcW w:w="535" w:type="dxa"/>
            <w:vAlign w:val="center"/>
          </w:tcPr>
          <w:p w14:paraId="1E18D658" w14:textId="77777777" w:rsidR="000A2514" w:rsidRPr="00A40785" w:rsidRDefault="000A2514" w:rsidP="00E606C3">
            <w:pPr>
              <w:ind w:left="337"/>
            </w:pPr>
          </w:p>
        </w:tc>
        <w:tc>
          <w:tcPr>
            <w:tcW w:w="3330" w:type="dxa"/>
            <w:vAlign w:val="center"/>
          </w:tcPr>
          <w:p w14:paraId="39E3BE98" w14:textId="77777777" w:rsidR="000A2514" w:rsidRPr="00A40785" w:rsidRDefault="000A2514" w:rsidP="00E606C3">
            <w:r w:rsidRPr="00A40785">
              <w:t>Copy of the complete application</w:t>
            </w:r>
          </w:p>
        </w:tc>
        <w:tc>
          <w:tcPr>
            <w:tcW w:w="3467" w:type="dxa"/>
            <w:gridSpan w:val="2"/>
            <w:vAlign w:val="center"/>
          </w:tcPr>
          <w:p w14:paraId="711391C7" w14:textId="24617C63" w:rsidR="000A2514" w:rsidRPr="00A40785" w:rsidRDefault="005805E9" w:rsidP="00E606C3">
            <w:pPr>
              <w:rPr>
                <w:b/>
                <w:u w:val="single"/>
              </w:rPr>
            </w:pPr>
            <w:sdt>
              <w:sdtPr>
                <w:rPr>
                  <w:rStyle w:val="1X"/>
                </w:rPr>
                <w:id w:val="-1757898554"/>
                <w:placeholder>
                  <w:docPart w:val="E19DC6F11F774222B552DAB4C514E89B"/>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3468" w:type="dxa"/>
            <w:gridSpan w:val="2"/>
            <w:vAlign w:val="center"/>
          </w:tcPr>
          <w:p w14:paraId="16CC60DA" w14:textId="1015216B" w:rsidR="000A2514" w:rsidRPr="00A40785" w:rsidRDefault="005805E9" w:rsidP="00E606C3">
            <w:pPr>
              <w:rPr>
                <w:b/>
                <w:u w:val="single"/>
              </w:rPr>
            </w:pPr>
            <w:sdt>
              <w:sdtPr>
                <w:rPr>
                  <w:rStyle w:val="1X"/>
                </w:rPr>
                <w:id w:val="-1812864261"/>
                <w:placeholder>
                  <w:docPart w:val="E372DF377B864BD79C8EB2951ED30134"/>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6B033249" w14:textId="77777777" w:rsidTr="00E606C3">
        <w:trPr>
          <w:trHeight w:val="432"/>
        </w:trPr>
        <w:tc>
          <w:tcPr>
            <w:tcW w:w="535" w:type="dxa"/>
            <w:vAlign w:val="center"/>
          </w:tcPr>
          <w:p w14:paraId="22CCFD0D" w14:textId="77777777" w:rsidR="000A2514" w:rsidRPr="00A40785" w:rsidRDefault="000A2514" w:rsidP="00E606C3">
            <w:pPr>
              <w:ind w:left="337"/>
            </w:pPr>
          </w:p>
        </w:tc>
        <w:tc>
          <w:tcPr>
            <w:tcW w:w="3330" w:type="dxa"/>
            <w:vAlign w:val="center"/>
          </w:tcPr>
          <w:p w14:paraId="2D14A1EF" w14:textId="77777777" w:rsidR="000A2514" w:rsidRPr="00A40785" w:rsidRDefault="000A2514" w:rsidP="00E606C3">
            <w:r w:rsidRPr="00A40785">
              <w:t>Copy of the ADEC authorization</w:t>
            </w:r>
          </w:p>
        </w:tc>
        <w:tc>
          <w:tcPr>
            <w:tcW w:w="3467" w:type="dxa"/>
            <w:gridSpan w:val="2"/>
            <w:vAlign w:val="center"/>
          </w:tcPr>
          <w:p w14:paraId="0B9508DF" w14:textId="1A3D0E06" w:rsidR="000A2514" w:rsidRPr="00A40785" w:rsidRDefault="005805E9" w:rsidP="00E606C3">
            <w:pPr>
              <w:rPr>
                <w:b/>
                <w:u w:val="single"/>
              </w:rPr>
            </w:pPr>
            <w:sdt>
              <w:sdtPr>
                <w:rPr>
                  <w:rStyle w:val="1X"/>
                </w:rPr>
                <w:id w:val="1142080850"/>
                <w:placeholder>
                  <w:docPart w:val="846BAD02F5AB43E1A03D07DD4650A405"/>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3468" w:type="dxa"/>
            <w:gridSpan w:val="2"/>
            <w:vAlign w:val="center"/>
          </w:tcPr>
          <w:p w14:paraId="6F820B94" w14:textId="53E89F84" w:rsidR="000A2514" w:rsidRPr="00A40785" w:rsidRDefault="005805E9" w:rsidP="00E606C3">
            <w:pPr>
              <w:rPr>
                <w:b/>
                <w:u w:val="single"/>
              </w:rPr>
            </w:pPr>
            <w:sdt>
              <w:sdtPr>
                <w:rPr>
                  <w:rStyle w:val="1X"/>
                </w:rPr>
                <w:id w:val="-783263788"/>
                <w:placeholder>
                  <w:docPart w:val="ADDA8CA5D7504270BB1038202DAAF079"/>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6013ADC9" w14:textId="77777777" w:rsidTr="00E606C3">
        <w:trPr>
          <w:trHeight w:val="432"/>
        </w:trPr>
        <w:tc>
          <w:tcPr>
            <w:tcW w:w="535" w:type="dxa"/>
            <w:vAlign w:val="center"/>
          </w:tcPr>
          <w:p w14:paraId="74AD0EBB" w14:textId="77777777" w:rsidR="000A2514" w:rsidRPr="00A40785" w:rsidRDefault="000A2514" w:rsidP="00E606C3">
            <w:pPr>
              <w:ind w:left="337"/>
            </w:pPr>
          </w:p>
        </w:tc>
        <w:tc>
          <w:tcPr>
            <w:tcW w:w="3330" w:type="dxa"/>
            <w:vAlign w:val="center"/>
          </w:tcPr>
          <w:p w14:paraId="2E1B11A6" w14:textId="77777777" w:rsidR="000A2514" w:rsidRPr="00A40785" w:rsidRDefault="000A2514" w:rsidP="00E606C3">
            <w:r>
              <w:t>Visual monitoring records</w:t>
            </w:r>
          </w:p>
        </w:tc>
        <w:tc>
          <w:tcPr>
            <w:tcW w:w="3467" w:type="dxa"/>
            <w:gridSpan w:val="2"/>
            <w:vAlign w:val="center"/>
          </w:tcPr>
          <w:p w14:paraId="5F80CE91" w14:textId="0ED88F6D" w:rsidR="000A2514" w:rsidRPr="00A40785" w:rsidRDefault="005805E9" w:rsidP="00E606C3">
            <w:pPr>
              <w:rPr>
                <w:b/>
                <w:u w:val="single"/>
              </w:rPr>
            </w:pPr>
            <w:sdt>
              <w:sdtPr>
                <w:rPr>
                  <w:rStyle w:val="1X"/>
                </w:rPr>
                <w:id w:val="-1019232737"/>
                <w:placeholder>
                  <w:docPart w:val="93F45148A9214B53870CE7433848A040"/>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3468" w:type="dxa"/>
            <w:gridSpan w:val="2"/>
            <w:vAlign w:val="center"/>
          </w:tcPr>
          <w:p w14:paraId="6B817288" w14:textId="41CB807E" w:rsidR="000A2514" w:rsidRPr="00A40785" w:rsidRDefault="005805E9" w:rsidP="00E606C3">
            <w:pPr>
              <w:rPr>
                <w:b/>
                <w:u w:val="single"/>
              </w:rPr>
            </w:pPr>
            <w:sdt>
              <w:sdtPr>
                <w:rPr>
                  <w:rStyle w:val="1X"/>
                </w:rPr>
                <w:id w:val="1001627815"/>
                <w:placeholder>
                  <w:docPart w:val="9CC835BA64B44073BFE61E08A8AB4D37"/>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A2514" w:rsidRPr="00A40785" w14:paraId="50E2D708" w14:textId="77777777" w:rsidTr="00E606C3">
        <w:trPr>
          <w:trHeight w:val="432"/>
        </w:trPr>
        <w:tc>
          <w:tcPr>
            <w:tcW w:w="535" w:type="dxa"/>
            <w:vAlign w:val="center"/>
          </w:tcPr>
          <w:p w14:paraId="6DFEE4E3" w14:textId="77777777" w:rsidR="000A2514" w:rsidRPr="00A40785" w:rsidRDefault="000A2514" w:rsidP="00E606C3">
            <w:pPr>
              <w:ind w:left="337"/>
            </w:pPr>
          </w:p>
        </w:tc>
        <w:tc>
          <w:tcPr>
            <w:tcW w:w="3330" w:type="dxa"/>
            <w:vAlign w:val="center"/>
          </w:tcPr>
          <w:p w14:paraId="669FD5BE" w14:textId="77777777" w:rsidR="000A2514" w:rsidRDefault="000A2514" w:rsidP="00E606C3">
            <w:r>
              <w:t>Sampling Results</w:t>
            </w:r>
          </w:p>
        </w:tc>
        <w:tc>
          <w:tcPr>
            <w:tcW w:w="3467" w:type="dxa"/>
            <w:gridSpan w:val="2"/>
            <w:vAlign w:val="center"/>
          </w:tcPr>
          <w:p w14:paraId="1CD7CED7" w14:textId="66EAA1CB" w:rsidR="000A2514" w:rsidRDefault="005805E9" w:rsidP="00E606C3">
            <w:sdt>
              <w:sdtPr>
                <w:rPr>
                  <w:rStyle w:val="1X"/>
                </w:rPr>
                <w:id w:val="-711269980"/>
                <w:placeholder>
                  <w:docPart w:val="B393583DC20E48929CEF6067BF82C3DE"/>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3468" w:type="dxa"/>
            <w:gridSpan w:val="2"/>
            <w:vAlign w:val="center"/>
          </w:tcPr>
          <w:p w14:paraId="1E26C867" w14:textId="7B691E21" w:rsidR="000A2514" w:rsidRDefault="005805E9" w:rsidP="00E606C3">
            <w:sdt>
              <w:sdtPr>
                <w:rPr>
                  <w:rStyle w:val="1X"/>
                </w:rPr>
                <w:id w:val="-790515861"/>
                <w:placeholder>
                  <w:docPart w:val="BCBCA036C9E240FE9412910C97BEFBD9"/>
                </w:placeholder>
                <w:showingPlcHdr/>
                <w15:color w:val="808080"/>
              </w:sdtPr>
              <w:sdtEndPr>
                <w:rPr>
                  <w:rStyle w:val="DefaultParagraphFont"/>
                  <w:rFonts w:ascii="Garamond" w:hAnsi="Garamond"/>
                  <w:sz w:val="24"/>
                </w:rPr>
              </w:sdtEndPr>
              <w:sdtContent>
                <w:r w:rsidR="0073490F" w:rsidRPr="00A40785">
                  <w:t xml:space="preserve">                                                     </w:t>
                </w:r>
              </w:sdtContent>
            </w:sdt>
          </w:p>
        </w:tc>
      </w:tr>
    </w:tbl>
    <w:p w14:paraId="29602FEA" w14:textId="77777777" w:rsidR="000A2514" w:rsidRDefault="000A2514"/>
    <w:tbl>
      <w:tblPr>
        <w:tblpPr w:leftFromText="187" w:rightFromText="187" w:vertAnchor="text" w:horzAnchor="margin" w:tblpY="76"/>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530"/>
        <w:gridCol w:w="2422"/>
        <w:gridCol w:w="1268"/>
        <w:gridCol w:w="4320"/>
        <w:gridCol w:w="900"/>
        <w:gridCol w:w="1360"/>
      </w:tblGrid>
      <w:tr w:rsidR="000F7C0B" w:rsidRPr="00EB5390" w14:paraId="2627DAEC" w14:textId="77777777" w:rsidTr="00E606C3">
        <w:trPr>
          <w:trHeight w:val="432"/>
        </w:trPr>
        <w:tc>
          <w:tcPr>
            <w:tcW w:w="10800" w:type="dxa"/>
            <w:gridSpan w:val="6"/>
            <w:shd w:val="clear" w:color="auto" w:fill="C4BC96" w:themeFill="background2" w:themeFillShade="BF"/>
            <w:vAlign w:val="center"/>
          </w:tcPr>
          <w:p w14:paraId="6A1AEDF6" w14:textId="77777777" w:rsidR="000F7C0B" w:rsidRPr="00EB5390" w:rsidRDefault="000F7C0B" w:rsidP="00E606C3">
            <w:pPr>
              <w:rPr>
                <w:b/>
              </w:rPr>
            </w:pPr>
            <w:r w:rsidRPr="00EB5390">
              <w:rPr>
                <w:b/>
              </w:rPr>
              <w:t>Section 7. Facility Closure</w:t>
            </w:r>
          </w:p>
        </w:tc>
      </w:tr>
      <w:tr w:rsidR="000F7C0B" w:rsidRPr="00EB5390" w14:paraId="1EED81A2" w14:textId="77777777" w:rsidTr="00E606C3">
        <w:trPr>
          <w:trHeight w:val="432"/>
        </w:trPr>
        <w:tc>
          <w:tcPr>
            <w:tcW w:w="530" w:type="dxa"/>
            <w:shd w:val="clear" w:color="auto" w:fill="EEECE1" w:themeFill="background2"/>
            <w:vAlign w:val="center"/>
          </w:tcPr>
          <w:p w14:paraId="6206606E" w14:textId="77777777" w:rsidR="000F7C0B" w:rsidRPr="00EB5390" w:rsidRDefault="000F7C0B" w:rsidP="00E606C3">
            <w:pPr>
              <w:ind w:right="-25"/>
            </w:pPr>
            <w:r w:rsidRPr="00EB5390">
              <w:t>1.</w:t>
            </w:r>
          </w:p>
        </w:tc>
        <w:tc>
          <w:tcPr>
            <w:tcW w:w="10270" w:type="dxa"/>
            <w:gridSpan w:val="5"/>
            <w:shd w:val="clear" w:color="auto" w:fill="EEECE1" w:themeFill="background2"/>
            <w:vAlign w:val="center"/>
          </w:tcPr>
          <w:p w14:paraId="29AE4DDB" w14:textId="77777777" w:rsidR="000F7C0B" w:rsidRPr="00EB5390" w:rsidRDefault="000F7C0B" w:rsidP="00E606C3">
            <w:r w:rsidRPr="00EB5390">
              <w:t>Describe the steps necessary to close the facility and attach a timeline of closure activities, including:</w:t>
            </w:r>
          </w:p>
        </w:tc>
      </w:tr>
      <w:tr w:rsidR="000F7C0B" w:rsidRPr="00EB5390" w14:paraId="6701C382" w14:textId="77777777" w:rsidTr="00E606C3">
        <w:trPr>
          <w:trHeight w:val="432"/>
        </w:trPr>
        <w:tc>
          <w:tcPr>
            <w:tcW w:w="530" w:type="dxa"/>
            <w:vAlign w:val="center"/>
          </w:tcPr>
          <w:p w14:paraId="1892EABD" w14:textId="77777777" w:rsidR="000F7C0B" w:rsidRPr="00EB5390" w:rsidRDefault="000F7C0B" w:rsidP="00E606C3">
            <w:pPr>
              <w:ind w:right="-25"/>
            </w:pPr>
          </w:p>
        </w:tc>
        <w:tc>
          <w:tcPr>
            <w:tcW w:w="10270" w:type="dxa"/>
            <w:gridSpan w:val="5"/>
            <w:vAlign w:val="center"/>
          </w:tcPr>
          <w:p w14:paraId="574401B1" w14:textId="77777777" w:rsidR="000F7C0B" w:rsidRPr="00EB5390" w:rsidRDefault="000F7C0B" w:rsidP="00E606C3">
            <w:pPr>
              <w:numPr>
                <w:ilvl w:val="0"/>
                <w:numId w:val="16"/>
              </w:numPr>
            </w:pPr>
            <w:r w:rsidRPr="00EB5390">
              <w:t>Identify the source and expected volume of the cover materials:</w:t>
            </w:r>
          </w:p>
        </w:tc>
      </w:tr>
      <w:tr w:rsidR="000F7C0B" w:rsidRPr="00EB5390" w14:paraId="3D4D9640" w14:textId="77777777" w:rsidTr="004765AF">
        <w:trPr>
          <w:trHeight w:val="432"/>
        </w:trPr>
        <w:tc>
          <w:tcPr>
            <w:tcW w:w="530" w:type="dxa"/>
            <w:vAlign w:val="center"/>
          </w:tcPr>
          <w:p w14:paraId="49B634C2" w14:textId="77777777" w:rsidR="000F7C0B" w:rsidRPr="00EB5390" w:rsidRDefault="000F7C0B" w:rsidP="00E606C3">
            <w:pPr>
              <w:ind w:right="-25"/>
            </w:pPr>
          </w:p>
        </w:tc>
        <w:tc>
          <w:tcPr>
            <w:tcW w:w="2422" w:type="dxa"/>
            <w:vAlign w:val="center"/>
          </w:tcPr>
          <w:p w14:paraId="6E12CAD8" w14:textId="77777777" w:rsidR="000F7C0B" w:rsidRPr="00EB5390" w:rsidRDefault="000F7C0B" w:rsidP="00E606C3">
            <w:pPr>
              <w:rPr>
                <w:b/>
                <w:u w:val="single"/>
              </w:rPr>
            </w:pPr>
            <w:r w:rsidRPr="00EB5390">
              <w:rPr>
                <w:b/>
                <w:u w:val="single"/>
              </w:rPr>
              <w:t>Material</w:t>
            </w:r>
          </w:p>
        </w:tc>
        <w:tc>
          <w:tcPr>
            <w:tcW w:w="1268" w:type="dxa"/>
            <w:vAlign w:val="center"/>
          </w:tcPr>
          <w:p w14:paraId="5CA11536" w14:textId="77777777" w:rsidR="000F7C0B" w:rsidRDefault="000F7C0B" w:rsidP="0073490F">
            <w:pPr>
              <w:jc w:val="center"/>
              <w:rPr>
                <w:b/>
                <w:u w:val="single"/>
              </w:rPr>
            </w:pPr>
            <w:r w:rsidRPr="00EB5390">
              <w:rPr>
                <w:b/>
                <w:u w:val="single"/>
              </w:rPr>
              <w:t>Volume</w:t>
            </w:r>
          </w:p>
          <w:p w14:paraId="61FCAE89" w14:textId="2AB79E4C" w:rsidR="004765AF" w:rsidRPr="004765AF" w:rsidRDefault="004765AF" w:rsidP="0073490F">
            <w:pPr>
              <w:jc w:val="center"/>
              <w:rPr>
                <w:sz w:val="20"/>
              </w:rPr>
            </w:pPr>
            <w:r>
              <w:rPr>
                <w:sz w:val="20"/>
              </w:rPr>
              <w:t>(Cubic yards)</w:t>
            </w:r>
          </w:p>
        </w:tc>
        <w:tc>
          <w:tcPr>
            <w:tcW w:w="6580" w:type="dxa"/>
            <w:gridSpan w:val="3"/>
            <w:vAlign w:val="center"/>
          </w:tcPr>
          <w:p w14:paraId="35C0B787" w14:textId="77777777" w:rsidR="000F7C0B" w:rsidRPr="00EB5390" w:rsidRDefault="000F7C0B" w:rsidP="00E606C3">
            <w:pPr>
              <w:rPr>
                <w:b/>
                <w:u w:val="single"/>
              </w:rPr>
            </w:pPr>
            <w:r w:rsidRPr="00EB5390">
              <w:rPr>
                <w:b/>
                <w:u w:val="single"/>
              </w:rPr>
              <w:t>Source</w:t>
            </w:r>
          </w:p>
        </w:tc>
      </w:tr>
      <w:tr w:rsidR="000F7C0B" w:rsidRPr="00EB5390" w14:paraId="4B645847" w14:textId="77777777" w:rsidTr="004765AF">
        <w:trPr>
          <w:trHeight w:val="432"/>
        </w:trPr>
        <w:tc>
          <w:tcPr>
            <w:tcW w:w="530" w:type="dxa"/>
            <w:vAlign w:val="center"/>
          </w:tcPr>
          <w:p w14:paraId="6489F7C7" w14:textId="77777777" w:rsidR="000F7C0B" w:rsidRPr="00EB5390" w:rsidRDefault="000F7C0B" w:rsidP="00E606C3">
            <w:pPr>
              <w:ind w:right="-25"/>
            </w:pPr>
          </w:p>
        </w:tc>
        <w:tc>
          <w:tcPr>
            <w:tcW w:w="2422" w:type="dxa"/>
            <w:vAlign w:val="center"/>
          </w:tcPr>
          <w:p w14:paraId="1BF38807" w14:textId="77777777" w:rsidR="000F7C0B" w:rsidRPr="00EB5390" w:rsidRDefault="000F7C0B" w:rsidP="00E606C3">
            <w:r w:rsidRPr="00EB5390">
              <w:t>18” Clean fill soil</w:t>
            </w:r>
          </w:p>
        </w:tc>
        <w:tc>
          <w:tcPr>
            <w:tcW w:w="1268" w:type="dxa"/>
            <w:vAlign w:val="center"/>
          </w:tcPr>
          <w:p w14:paraId="68B63C3F" w14:textId="0DB86059" w:rsidR="000F7C0B" w:rsidRPr="00EB5390" w:rsidRDefault="005805E9" w:rsidP="00E606C3">
            <w:sdt>
              <w:sdtPr>
                <w:rPr>
                  <w:rStyle w:val="1X"/>
                </w:rPr>
                <w:id w:val="-1445377790"/>
                <w:placeholder>
                  <w:docPart w:val="457FFECB753F4A2692CC92CDC23D69CA"/>
                </w:placeholder>
                <w:showingPlcHdr/>
                <w15:color w:val="808080"/>
              </w:sdtPr>
              <w:sdtEndPr>
                <w:rPr>
                  <w:rStyle w:val="DefaultParagraphFont"/>
                  <w:rFonts w:ascii="Garamond" w:hAnsi="Garamond"/>
                  <w:sz w:val="24"/>
                </w:rPr>
              </w:sdtEndPr>
              <w:sdtContent>
                <w:r w:rsidR="004765AF" w:rsidRPr="00A40785">
                  <w:t xml:space="preserve">                 </w:t>
                </w:r>
              </w:sdtContent>
            </w:sdt>
          </w:p>
        </w:tc>
        <w:tc>
          <w:tcPr>
            <w:tcW w:w="6580" w:type="dxa"/>
            <w:gridSpan w:val="3"/>
            <w:vAlign w:val="center"/>
          </w:tcPr>
          <w:p w14:paraId="32323692" w14:textId="2D0F1B0F" w:rsidR="000F7C0B" w:rsidRPr="00EB5390" w:rsidRDefault="005805E9" w:rsidP="00E606C3">
            <w:sdt>
              <w:sdtPr>
                <w:rPr>
                  <w:rStyle w:val="1X"/>
                </w:rPr>
                <w:id w:val="43883389"/>
                <w:placeholder>
                  <w:docPart w:val="01AD2C962C764210AD70F3A5AE5AC8FD"/>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F7C0B" w:rsidRPr="00EB5390" w14:paraId="2143620E" w14:textId="77777777" w:rsidTr="004765AF">
        <w:trPr>
          <w:trHeight w:val="432"/>
        </w:trPr>
        <w:tc>
          <w:tcPr>
            <w:tcW w:w="530" w:type="dxa"/>
            <w:vAlign w:val="center"/>
          </w:tcPr>
          <w:p w14:paraId="639B8271" w14:textId="77777777" w:rsidR="000F7C0B" w:rsidRPr="00EB5390" w:rsidRDefault="000F7C0B" w:rsidP="00E606C3">
            <w:pPr>
              <w:ind w:right="-25"/>
            </w:pPr>
          </w:p>
        </w:tc>
        <w:tc>
          <w:tcPr>
            <w:tcW w:w="2422" w:type="dxa"/>
            <w:vAlign w:val="center"/>
          </w:tcPr>
          <w:p w14:paraId="5FE82368" w14:textId="77777777" w:rsidR="000F7C0B" w:rsidRPr="00EB5390" w:rsidRDefault="000F7C0B" w:rsidP="00E606C3">
            <w:r w:rsidRPr="00EB5390">
              <w:t>6” of topsoil or other growth media</w:t>
            </w:r>
          </w:p>
        </w:tc>
        <w:tc>
          <w:tcPr>
            <w:tcW w:w="1268" w:type="dxa"/>
            <w:vAlign w:val="center"/>
          </w:tcPr>
          <w:p w14:paraId="67A33E5F" w14:textId="6ACB0EAE" w:rsidR="000F7C0B" w:rsidRPr="00EB5390" w:rsidRDefault="005805E9" w:rsidP="00E606C3">
            <w:sdt>
              <w:sdtPr>
                <w:rPr>
                  <w:rStyle w:val="1X"/>
                </w:rPr>
                <w:id w:val="-927115467"/>
                <w:placeholder>
                  <w:docPart w:val="1A00DF62EF474CACBF9B72E8C4108193"/>
                </w:placeholder>
                <w:showingPlcHdr/>
                <w15:color w:val="808080"/>
              </w:sdtPr>
              <w:sdtEndPr>
                <w:rPr>
                  <w:rStyle w:val="DefaultParagraphFont"/>
                  <w:rFonts w:ascii="Garamond" w:hAnsi="Garamond"/>
                  <w:sz w:val="24"/>
                </w:rPr>
              </w:sdtEndPr>
              <w:sdtContent>
                <w:r w:rsidR="004765AF" w:rsidRPr="00A40785">
                  <w:t xml:space="preserve">                 </w:t>
                </w:r>
              </w:sdtContent>
            </w:sdt>
          </w:p>
        </w:tc>
        <w:tc>
          <w:tcPr>
            <w:tcW w:w="6580" w:type="dxa"/>
            <w:gridSpan w:val="3"/>
            <w:vAlign w:val="center"/>
          </w:tcPr>
          <w:p w14:paraId="7C9CAA6F" w14:textId="40B51A28" w:rsidR="000F7C0B" w:rsidRPr="00EB5390" w:rsidRDefault="005805E9" w:rsidP="00E606C3">
            <w:sdt>
              <w:sdtPr>
                <w:rPr>
                  <w:rStyle w:val="1X"/>
                </w:rPr>
                <w:id w:val="-709336379"/>
                <w:placeholder>
                  <w:docPart w:val="41A3B1A347DA4957A8CCED592CB9480A"/>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F7C0B" w:rsidRPr="00EB5390" w14:paraId="42032754" w14:textId="77777777" w:rsidTr="00E606C3">
        <w:trPr>
          <w:trHeight w:val="432"/>
        </w:trPr>
        <w:tc>
          <w:tcPr>
            <w:tcW w:w="530" w:type="dxa"/>
            <w:vAlign w:val="center"/>
          </w:tcPr>
          <w:p w14:paraId="31158522" w14:textId="77777777" w:rsidR="000F7C0B" w:rsidRPr="00EB5390" w:rsidRDefault="000F7C0B" w:rsidP="00E606C3">
            <w:pPr>
              <w:ind w:right="-25"/>
            </w:pPr>
          </w:p>
        </w:tc>
        <w:tc>
          <w:tcPr>
            <w:tcW w:w="10270" w:type="dxa"/>
            <w:gridSpan w:val="5"/>
            <w:vAlign w:val="center"/>
          </w:tcPr>
          <w:p w14:paraId="21A13F39" w14:textId="77777777" w:rsidR="000F7C0B" w:rsidRPr="00EB5390" w:rsidRDefault="000F7C0B" w:rsidP="00E606C3">
            <w:pPr>
              <w:numPr>
                <w:ilvl w:val="0"/>
                <w:numId w:val="16"/>
              </w:numPr>
            </w:pPr>
            <w:r w:rsidRPr="00EB5390">
              <w:t>Describe how the cover will be graded to promote surface water runoff and prevent ponding.</w:t>
            </w:r>
          </w:p>
        </w:tc>
      </w:tr>
      <w:tr w:rsidR="000F7C0B" w:rsidRPr="00EB5390" w14:paraId="2E584A25" w14:textId="77777777" w:rsidTr="00E606C3">
        <w:trPr>
          <w:trHeight w:val="576"/>
        </w:trPr>
        <w:tc>
          <w:tcPr>
            <w:tcW w:w="530" w:type="dxa"/>
            <w:vAlign w:val="center"/>
          </w:tcPr>
          <w:p w14:paraId="0E088F25" w14:textId="77777777" w:rsidR="000F7C0B" w:rsidRPr="00EB5390" w:rsidRDefault="000F7C0B" w:rsidP="00E606C3">
            <w:pPr>
              <w:ind w:right="-25"/>
            </w:pPr>
          </w:p>
        </w:tc>
        <w:tc>
          <w:tcPr>
            <w:tcW w:w="10270" w:type="dxa"/>
            <w:gridSpan w:val="5"/>
          </w:tcPr>
          <w:p w14:paraId="796838CF" w14:textId="4D35FBBB" w:rsidR="000F7C0B" w:rsidRPr="00EB5390" w:rsidRDefault="005805E9" w:rsidP="00E606C3">
            <w:pPr>
              <w:spacing w:before="120"/>
            </w:pPr>
            <w:sdt>
              <w:sdtPr>
                <w:rPr>
                  <w:rStyle w:val="1X"/>
                </w:rPr>
                <w:id w:val="-1120835981"/>
                <w:placeholder>
                  <w:docPart w:val="A2025FADCD114D1AB821E76E8975A408"/>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F7C0B" w:rsidRPr="00EB5390" w14:paraId="23B4D649" w14:textId="77777777" w:rsidTr="00E606C3">
        <w:trPr>
          <w:trHeight w:val="432"/>
        </w:trPr>
        <w:tc>
          <w:tcPr>
            <w:tcW w:w="530" w:type="dxa"/>
            <w:vAlign w:val="center"/>
          </w:tcPr>
          <w:p w14:paraId="0C214B7B" w14:textId="77777777" w:rsidR="000F7C0B" w:rsidRPr="00EB5390" w:rsidRDefault="000F7C0B" w:rsidP="00E606C3">
            <w:pPr>
              <w:ind w:right="-25"/>
            </w:pPr>
          </w:p>
        </w:tc>
        <w:tc>
          <w:tcPr>
            <w:tcW w:w="10270" w:type="dxa"/>
            <w:gridSpan w:val="5"/>
            <w:vAlign w:val="center"/>
          </w:tcPr>
          <w:p w14:paraId="74595F95" w14:textId="77777777" w:rsidR="000F7C0B" w:rsidRPr="00EB5390" w:rsidRDefault="000F7C0B" w:rsidP="00E606C3">
            <w:pPr>
              <w:numPr>
                <w:ilvl w:val="0"/>
                <w:numId w:val="16"/>
              </w:numPr>
            </w:pPr>
            <w:r w:rsidRPr="00EB5390">
              <w:t xml:space="preserve">List the plant species that will be used for </w:t>
            </w:r>
            <w:r w:rsidR="00F279BA">
              <w:t>revegetation of the facility</w:t>
            </w:r>
            <w:r w:rsidRPr="00EB5390">
              <w:t>, as recommended by the Alaska Plant Material Center (907-745-4469), or describe other revegetation plans.</w:t>
            </w:r>
          </w:p>
        </w:tc>
      </w:tr>
      <w:tr w:rsidR="000F7C0B" w:rsidRPr="00EB5390" w14:paraId="0818DF51" w14:textId="77777777" w:rsidTr="00E606C3">
        <w:trPr>
          <w:trHeight w:val="576"/>
        </w:trPr>
        <w:tc>
          <w:tcPr>
            <w:tcW w:w="530" w:type="dxa"/>
            <w:vAlign w:val="center"/>
          </w:tcPr>
          <w:p w14:paraId="6B8D6B6F" w14:textId="77777777" w:rsidR="000F7C0B" w:rsidRPr="00EB5390" w:rsidRDefault="000F7C0B" w:rsidP="00E606C3">
            <w:pPr>
              <w:ind w:right="-25"/>
            </w:pPr>
          </w:p>
        </w:tc>
        <w:tc>
          <w:tcPr>
            <w:tcW w:w="10270" w:type="dxa"/>
            <w:gridSpan w:val="5"/>
          </w:tcPr>
          <w:p w14:paraId="2B5F7504" w14:textId="1C32F0BB" w:rsidR="000F7C0B" w:rsidRPr="00EB5390" w:rsidRDefault="005805E9" w:rsidP="00E606C3">
            <w:pPr>
              <w:spacing w:before="120"/>
            </w:pPr>
            <w:sdt>
              <w:sdtPr>
                <w:rPr>
                  <w:rStyle w:val="1X"/>
                </w:rPr>
                <w:id w:val="1029843721"/>
                <w:placeholder>
                  <w:docPart w:val="632A09EEBF3345ABBCE80D19544278C2"/>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F7C0B" w:rsidRPr="00EB5390" w14:paraId="3FDDE04A" w14:textId="77777777" w:rsidTr="00E606C3">
        <w:trPr>
          <w:trHeight w:val="432"/>
        </w:trPr>
        <w:tc>
          <w:tcPr>
            <w:tcW w:w="530" w:type="dxa"/>
            <w:vAlign w:val="center"/>
          </w:tcPr>
          <w:p w14:paraId="3D3BD721" w14:textId="77777777" w:rsidR="000F7C0B" w:rsidRPr="00EB5390" w:rsidRDefault="000F7C0B" w:rsidP="00E606C3">
            <w:pPr>
              <w:ind w:right="-25"/>
            </w:pPr>
          </w:p>
        </w:tc>
        <w:tc>
          <w:tcPr>
            <w:tcW w:w="10270" w:type="dxa"/>
            <w:gridSpan w:val="5"/>
            <w:vAlign w:val="center"/>
          </w:tcPr>
          <w:p w14:paraId="3BB8E960" w14:textId="77777777" w:rsidR="000F7C0B" w:rsidRPr="00EB5390" w:rsidRDefault="00E720D0" w:rsidP="00E606C3">
            <w:pPr>
              <w:numPr>
                <w:ilvl w:val="0"/>
                <w:numId w:val="16"/>
              </w:numPr>
            </w:pPr>
            <w:r w:rsidRPr="00EB5390">
              <w:t>Describe (or show on a map) the location and process for installation of four permanent markers</w:t>
            </w:r>
            <w:r>
              <w:t>, one</w:t>
            </w:r>
            <w:r w:rsidRPr="00EB5390">
              <w:t xml:space="preserve"> at each of the corners of the disposal cell.</w:t>
            </w:r>
          </w:p>
        </w:tc>
      </w:tr>
      <w:tr w:rsidR="000F7C0B" w:rsidRPr="00EB5390" w14:paraId="4D04A852" w14:textId="77777777" w:rsidTr="00E606C3">
        <w:trPr>
          <w:trHeight w:val="576"/>
        </w:trPr>
        <w:tc>
          <w:tcPr>
            <w:tcW w:w="530" w:type="dxa"/>
            <w:vAlign w:val="center"/>
          </w:tcPr>
          <w:p w14:paraId="3DF25D9C" w14:textId="77777777" w:rsidR="000F7C0B" w:rsidRPr="00EB5390" w:rsidRDefault="000F7C0B" w:rsidP="00E606C3">
            <w:pPr>
              <w:ind w:right="-25"/>
            </w:pPr>
          </w:p>
        </w:tc>
        <w:tc>
          <w:tcPr>
            <w:tcW w:w="10270" w:type="dxa"/>
            <w:gridSpan w:val="5"/>
          </w:tcPr>
          <w:p w14:paraId="15FE04A3" w14:textId="54D08FCB" w:rsidR="000F7C0B" w:rsidRPr="00EB5390" w:rsidRDefault="005805E9" w:rsidP="00E606C3">
            <w:pPr>
              <w:spacing w:before="120"/>
            </w:pPr>
            <w:sdt>
              <w:sdtPr>
                <w:rPr>
                  <w:rStyle w:val="1X"/>
                </w:rPr>
                <w:id w:val="-342864251"/>
                <w:placeholder>
                  <w:docPart w:val="ABE034F866184158AD5991BCCE6BFD69"/>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F7C0B" w:rsidRPr="00EB5390" w14:paraId="256B802F" w14:textId="77777777" w:rsidTr="00E606C3">
        <w:trPr>
          <w:trHeight w:val="432"/>
        </w:trPr>
        <w:tc>
          <w:tcPr>
            <w:tcW w:w="530" w:type="dxa"/>
            <w:shd w:val="clear" w:color="auto" w:fill="EEECE1" w:themeFill="background2"/>
            <w:vAlign w:val="center"/>
          </w:tcPr>
          <w:p w14:paraId="46BA3A17" w14:textId="77777777" w:rsidR="000F7C0B" w:rsidRPr="00EB5390" w:rsidRDefault="000F7C0B" w:rsidP="00E606C3">
            <w:pPr>
              <w:ind w:right="-25"/>
            </w:pPr>
            <w:r w:rsidRPr="00EB5390">
              <w:t>2.</w:t>
            </w:r>
          </w:p>
        </w:tc>
        <w:tc>
          <w:tcPr>
            <w:tcW w:w="10270" w:type="dxa"/>
            <w:gridSpan w:val="5"/>
            <w:shd w:val="clear" w:color="auto" w:fill="EEECE1" w:themeFill="background2"/>
            <w:vAlign w:val="center"/>
          </w:tcPr>
          <w:p w14:paraId="71535833" w14:textId="77777777" w:rsidR="000F7C0B" w:rsidRPr="00EB5390" w:rsidRDefault="000F7C0B" w:rsidP="00E606C3">
            <w:r w:rsidRPr="00EB5390">
              <w:t>Attach conceptual closure drawings that show:</w:t>
            </w:r>
          </w:p>
        </w:tc>
      </w:tr>
      <w:tr w:rsidR="000F7C0B" w:rsidRPr="00EB5390" w14:paraId="583F7D82" w14:textId="77777777" w:rsidTr="00E606C3">
        <w:trPr>
          <w:trHeight w:val="432"/>
        </w:trPr>
        <w:tc>
          <w:tcPr>
            <w:tcW w:w="530" w:type="dxa"/>
            <w:vAlign w:val="center"/>
          </w:tcPr>
          <w:p w14:paraId="28215508" w14:textId="77777777" w:rsidR="000F7C0B" w:rsidRPr="00EB5390" w:rsidRDefault="000F7C0B" w:rsidP="00E606C3">
            <w:pPr>
              <w:ind w:right="-25"/>
            </w:pPr>
          </w:p>
        </w:tc>
        <w:tc>
          <w:tcPr>
            <w:tcW w:w="8010" w:type="dxa"/>
            <w:gridSpan w:val="3"/>
            <w:vAlign w:val="center"/>
          </w:tcPr>
          <w:p w14:paraId="21C7D219" w14:textId="77777777" w:rsidR="000F7C0B" w:rsidRPr="00EB5390" w:rsidRDefault="000F7C0B" w:rsidP="00E606C3">
            <w:pPr>
              <w:numPr>
                <w:ilvl w:val="0"/>
                <w:numId w:val="17"/>
              </w:numPr>
            </w:pPr>
            <w:r w:rsidRPr="00EB5390">
              <w:t>Projected fina</w:t>
            </w:r>
            <w:r w:rsidR="00E720D0">
              <w:t>l site grades after the</w:t>
            </w:r>
            <w:r w:rsidRPr="00EB5390">
              <w:t xml:space="preserve"> </w:t>
            </w:r>
            <w:r w:rsidR="00F279BA">
              <w:t xml:space="preserve">facility </w:t>
            </w:r>
            <w:r w:rsidR="00850EB6">
              <w:t>is closed</w:t>
            </w:r>
            <w:r w:rsidRPr="00EB5390">
              <w:t>.</w:t>
            </w:r>
          </w:p>
        </w:tc>
        <w:tc>
          <w:tcPr>
            <w:tcW w:w="900" w:type="dxa"/>
            <w:vAlign w:val="center"/>
          </w:tcPr>
          <w:p w14:paraId="09D3D9C9" w14:textId="77777777" w:rsidR="000F7C0B" w:rsidRPr="00850EB6" w:rsidRDefault="000F7C0B" w:rsidP="00E606C3">
            <w:pPr>
              <w:jc w:val="right"/>
              <w:rPr>
                <w:sz w:val="22"/>
              </w:rPr>
            </w:pPr>
            <w:r w:rsidRPr="00850EB6">
              <w:rPr>
                <w:b/>
                <w:sz w:val="22"/>
              </w:rPr>
              <w:t>Att. #:</w:t>
            </w:r>
          </w:p>
        </w:tc>
        <w:tc>
          <w:tcPr>
            <w:tcW w:w="1360" w:type="dxa"/>
            <w:vAlign w:val="center"/>
          </w:tcPr>
          <w:p w14:paraId="1F569930" w14:textId="78FF0E1B" w:rsidR="000F7C0B" w:rsidRPr="00EB5390" w:rsidRDefault="005805E9" w:rsidP="00E606C3">
            <w:sdt>
              <w:sdtPr>
                <w:rPr>
                  <w:rStyle w:val="1X"/>
                </w:rPr>
                <w:id w:val="1494530066"/>
                <w:placeholder>
                  <w:docPart w:val="D3664A391B394EA780CED532023AF6EE"/>
                </w:placeholder>
                <w:showingPlcHdr/>
                <w15:color w:val="808080"/>
              </w:sdtPr>
              <w:sdtEndPr>
                <w:rPr>
                  <w:rStyle w:val="DefaultParagraphFont"/>
                  <w:rFonts w:ascii="Garamond" w:hAnsi="Garamond"/>
                  <w:sz w:val="24"/>
                </w:rPr>
              </w:sdtEndPr>
              <w:sdtContent>
                <w:r w:rsidR="00E23A7B" w:rsidRPr="00A40785">
                  <w:t xml:space="preserve">     </w:t>
                </w:r>
                <w:r w:rsidR="00E23A7B">
                  <w:t xml:space="preserve">     </w:t>
                </w:r>
                <w:r w:rsidR="00E23A7B" w:rsidRPr="00A40785">
                  <w:t xml:space="preserve">         </w:t>
                </w:r>
              </w:sdtContent>
            </w:sdt>
          </w:p>
        </w:tc>
      </w:tr>
      <w:tr w:rsidR="000F7C0B" w:rsidRPr="00EB5390" w14:paraId="07E03626" w14:textId="77777777" w:rsidTr="00E606C3">
        <w:trPr>
          <w:trHeight w:val="432"/>
        </w:trPr>
        <w:tc>
          <w:tcPr>
            <w:tcW w:w="530" w:type="dxa"/>
            <w:vAlign w:val="center"/>
          </w:tcPr>
          <w:p w14:paraId="16BED17A" w14:textId="77777777" w:rsidR="000F7C0B" w:rsidRPr="00EB5390" w:rsidRDefault="000F7C0B" w:rsidP="00E606C3">
            <w:pPr>
              <w:ind w:right="-25"/>
            </w:pPr>
          </w:p>
        </w:tc>
        <w:tc>
          <w:tcPr>
            <w:tcW w:w="8010" w:type="dxa"/>
            <w:gridSpan w:val="3"/>
            <w:vAlign w:val="center"/>
          </w:tcPr>
          <w:p w14:paraId="3176E25A" w14:textId="77777777" w:rsidR="000F7C0B" w:rsidRPr="00EB5390" w:rsidRDefault="000F7C0B" w:rsidP="00E606C3">
            <w:pPr>
              <w:numPr>
                <w:ilvl w:val="0"/>
                <w:numId w:val="17"/>
              </w:numPr>
            </w:pPr>
            <w:r w:rsidRPr="00EB5390">
              <w:t>Final cover details.</w:t>
            </w:r>
          </w:p>
        </w:tc>
        <w:tc>
          <w:tcPr>
            <w:tcW w:w="900" w:type="dxa"/>
            <w:vAlign w:val="center"/>
          </w:tcPr>
          <w:p w14:paraId="38D676E7" w14:textId="77777777" w:rsidR="000F7C0B" w:rsidRPr="00850EB6" w:rsidRDefault="000F7C0B" w:rsidP="00E606C3">
            <w:pPr>
              <w:jc w:val="right"/>
              <w:rPr>
                <w:sz w:val="22"/>
              </w:rPr>
            </w:pPr>
            <w:r w:rsidRPr="00850EB6">
              <w:rPr>
                <w:b/>
                <w:sz w:val="22"/>
              </w:rPr>
              <w:t>Att. #:</w:t>
            </w:r>
          </w:p>
        </w:tc>
        <w:tc>
          <w:tcPr>
            <w:tcW w:w="1360" w:type="dxa"/>
            <w:vAlign w:val="center"/>
          </w:tcPr>
          <w:p w14:paraId="169C5E74" w14:textId="57E02AB6" w:rsidR="000F7C0B" w:rsidRPr="00EB5390" w:rsidRDefault="005805E9" w:rsidP="00E606C3">
            <w:sdt>
              <w:sdtPr>
                <w:rPr>
                  <w:rStyle w:val="1X"/>
                </w:rPr>
                <w:id w:val="-189926443"/>
                <w:placeholder>
                  <w:docPart w:val="81CEA35EB65D4827A343A37E4F35B49E"/>
                </w:placeholder>
                <w:showingPlcHdr/>
                <w15:color w:val="808080"/>
              </w:sdtPr>
              <w:sdtEndPr>
                <w:rPr>
                  <w:rStyle w:val="DefaultParagraphFont"/>
                  <w:rFonts w:ascii="Garamond" w:hAnsi="Garamond"/>
                  <w:sz w:val="24"/>
                </w:rPr>
              </w:sdtEndPr>
              <w:sdtContent>
                <w:r w:rsidR="00E23A7B" w:rsidRPr="00A40785">
                  <w:t xml:space="preserve">     </w:t>
                </w:r>
                <w:r w:rsidR="00E23A7B">
                  <w:t xml:space="preserve">     </w:t>
                </w:r>
                <w:r w:rsidR="00E23A7B" w:rsidRPr="00A40785">
                  <w:t xml:space="preserve">         </w:t>
                </w:r>
              </w:sdtContent>
            </w:sdt>
          </w:p>
        </w:tc>
      </w:tr>
    </w:tbl>
    <w:p w14:paraId="3F8A1783" w14:textId="77777777" w:rsidR="000A2514" w:rsidRDefault="000A2514"/>
    <w:p w14:paraId="2FB4CFE9" w14:textId="77777777" w:rsidR="00234096" w:rsidRDefault="00234096">
      <w:r>
        <w:br w:type="page"/>
      </w:r>
    </w:p>
    <w:tbl>
      <w:tblPr>
        <w:tblpPr w:leftFromText="187" w:rightFromText="187" w:vertAnchor="text" w:horzAnchor="margin" w:tblpY="76"/>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530"/>
        <w:gridCol w:w="10270"/>
      </w:tblGrid>
      <w:tr w:rsidR="000F7C0B" w:rsidRPr="00EB5390" w14:paraId="51F61A1B" w14:textId="77777777" w:rsidTr="00AD470C">
        <w:trPr>
          <w:trHeight w:val="432"/>
        </w:trPr>
        <w:tc>
          <w:tcPr>
            <w:tcW w:w="10800" w:type="dxa"/>
            <w:gridSpan w:val="2"/>
            <w:shd w:val="clear" w:color="auto" w:fill="C4BC96" w:themeFill="background2" w:themeFillShade="BF"/>
            <w:vAlign w:val="center"/>
          </w:tcPr>
          <w:p w14:paraId="4698F6E2" w14:textId="77777777" w:rsidR="000F7C0B" w:rsidRPr="00EB5390" w:rsidRDefault="000F7C0B" w:rsidP="00AD470C">
            <w:pPr>
              <w:rPr>
                <w:b/>
              </w:rPr>
            </w:pPr>
            <w:r w:rsidRPr="00EB5390">
              <w:rPr>
                <w:b/>
              </w:rPr>
              <w:lastRenderedPageBreak/>
              <w:t>Section 8. Specific Conditions</w:t>
            </w:r>
          </w:p>
          <w:p w14:paraId="754422C0" w14:textId="77777777" w:rsidR="000F7C0B" w:rsidRPr="00EB5390" w:rsidRDefault="000F7C0B" w:rsidP="00AD470C">
            <w:r w:rsidRPr="00EB5390">
              <w:t>Your signature below indicates that you agree to each of the following conditions regarding construction, operations, closure, and post closure care of the facility.</w:t>
            </w:r>
          </w:p>
        </w:tc>
      </w:tr>
      <w:tr w:rsidR="000F7C0B" w:rsidRPr="00EB5390" w14:paraId="6C147570" w14:textId="77777777" w:rsidTr="00AD470C">
        <w:trPr>
          <w:trHeight w:val="432"/>
        </w:trPr>
        <w:tc>
          <w:tcPr>
            <w:tcW w:w="530" w:type="dxa"/>
            <w:vAlign w:val="center"/>
          </w:tcPr>
          <w:p w14:paraId="69546F79" w14:textId="77777777" w:rsidR="000F7C0B" w:rsidRPr="00EB5390" w:rsidRDefault="000F7C0B" w:rsidP="000F7C0B">
            <w:pPr>
              <w:numPr>
                <w:ilvl w:val="0"/>
                <w:numId w:val="18"/>
              </w:numPr>
              <w:ind w:left="325"/>
            </w:pPr>
          </w:p>
        </w:tc>
        <w:tc>
          <w:tcPr>
            <w:tcW w:w="10270" w:type="dxa"/>
            <w:vAlign w:val="center"/>
          </w:tcPr>
          <w:p w14:paraId="674563D9" w14:textId="77777777" w:rsidR="000F7C0B" w:rsidRPr="00EB5390" w:rsidRDefault="000F7C0B" w:rsidP="00AD470C">
            <w:r w:rsidRPr="00EB5390">
              <w:t>Local ordinances and requirements will be adhered to in construction and operations of the facility</w:t>
            </w:r>
            <w:r>
              <w:t>.</w:t>
            </w:r>
          </w:p>
        </w:tc>
      </w:tr>
      <w:tr w:rsidR="000F7C0B" w:rsidRPr="00EB5390" w14:paraId="78AFDDAC" w14:textId="77777777" w:rsidTr="00AD470C">
        <w:trPr>
          <w:trHeight w:val="432"/>
        </w:trPr>
        <w:tc>
          <w:tcPr>
            <w:tcW w:w="530" w:type="dxa"/>
            <w:vAlign w:val="center"/>
          </w:tcPr>
          <w:p w14:paraId="67EA4252" w14:textId="77777777" w:rsidR="000F7C0B" w:rsidRPr="00EB5390" w:rsidRDefault="000F7C0B" w:rsidP="000F7C0B">
            <w:pPr>
              <w:numPr>
                <w:ilvl w:val="0"/>
                <w:numId w:val="18"/>
              </w:numPr>
              <w:ind w:left="325"/>
            </w:pPr>
          </w:p>
        </w:tc>
        <w:tc>
          <w:tcPr>
            <w:tcW w:w="10270" w:type="dxa"/>
            <w:vAlign w:val="center"/>
          </w:tcPr>
          <w:p w14:paraId="20FF2EB7" w14:textId="77777777" w:rsidR="000F7C0B" w:rsidRPr="00EB5390" w:rsidRDefault="000F7C0B" w:rsidP="000F7C0B">
            <w:r w:rsidRPr="00EB5390">
              <w:t xml:space="preserve">Waste will be inspected prior to disposal to ensure that only </w:t>
            </w:r>
            <w:r>
              <w:t>sewage solids</w:t>
            </w:r>
            <w:r w:rsidRPr="00EB5390">
              <w:t xml:space="preserve"> will be disposed at the facility. Other types of waste are prohibited at the facility.</w:t>
            </w:r>
          </w:p>
        </w:tc>
      </w:tr>
      <w:tr w:rsidR="000F7C0B" w:rsidRPr="00EB5390" w14:paraId="3969F624" w14:textId="77777777" w:rsidTr="00AD470C">
        <w:trPr>
          <w:trHeight w:val="432"/>
        </w:trPr>
        <w:tc>
          <w:tcPr>
            <w:tcW w:w="530" w:type="dxa"/>
            <w:vAlign w:val="center"/>
          </w:tcPr>
          <w:p w14:paraId="0DD7FC5C" w14:textId="77777777" w:rsidR="000F7C0B" w:rsidRPr="00EB5390" w:rsidRDefault="000F7C0B" w:rsidP="000F7C0B">
            <w:pPr>
              <w:numPr>
                <w:ilvl w:val="0"/>
                <w:numId w:val="18"/>
              </w:numPr>
              <w:ind w:left="325"/>
            </w:pPr>
          </w:p>
        </w:tc>
        <w:tc>
          <w:tcPr>
            <w:tcW w:w="10270" w:type="dxa"/>
            <w:vAlign w:val="center"/>
          </w:tcPr>
          <w:p w14:paraId="31F9060D" w14:textId="77777777" w:rsidR="000F7C0B" w:rsidRPr="00EB5390" w:rsidRDefault="000F7C0B" w:rsidP="00AD470C">
            <w:r>
              <w:t>No more than 1000</w:t>
            </w:r>
            <w:r w:rsidRPr="00EB5390">
              <w:t xml:space="preserve"> cubic yards of waste will be disposed at the facility.</w:t>
            </w:r>
          </w:p>
        </w:tc>
      </w:tr>
      <w:tr w:rsidR="000F7C0B" w:rsidRPr="00EB5390" w14:paraId="43192473" w14:textId="77777777" w:rsidTr="00AD470C">
        <w:trPr>
          <w:trHeight w:val="432"/>
        </w:trPr>
        <w:tc>
          <w:tcPr>
            <w:tcW w:w="530" w:type="dxa"/>
            <w:vAlign w:val="center"/>
          </w:tcPr>
          <w:p w14:paraId="31149F9E" w14:textId="77777777" w:rsidR="000F7C0B" w:rsidRPr="00EB5390" w:rsidRDefault="000F7C0B" w:rsidP="000F7C0B">
            <w:pPr>
              <w:numPr>
                <w:ilvl w:val="0"/>
                <w:numId w:val="18"/>
              </w:numPr>
              <w:ind w:left="325"/>
            </w:pPr>
          </w:p>
        </w:tc>
        <w:tc>
          <w:tcPr>
            <w:tcW w:w="10270" w:type="dxa"/>
            <w:vAlign w:val="center"/>
          </w:tcPr>
          <w:p w14:paraId="7F3C3062" w14:textId="77777777" w:rsidR="000F7C0B" w:rsidRPr="00EB5390" w:rsidRDefault="000F7C0B" w:rsidP="00AD470C">
            <w:r w:rsidRPr="00EB5390">
              <w:t>Improper or unauthorized waste disposal or spills will be cleaned up immediately.</w:t>
            </w:r>
          </w:p>
        </w:tc>
      </w:tr>
      <w:tr w:rsidR="000F7C0B" w:rsidRPr="00EB5390" w14:paraId="600FA116" w14:textId="77777777" w:rsidTr="00AD470C">
        <w:trPr>
          <w:trHeight w:val="432"/>
        </w:trPr>
        <w:tc>
          <w:tcPr>
            <w:tcW w:w="530" w:type="dxa"/>
            <w:vAlign w:val="center"/>
          </w:tcPr>
          <w:p w14:paraId="36982B91" w14:textId="77777777" w:rsidR="000F7C0B" w:rsidRPr="00EB5390" w:rsidRDefault="000F7C0B" w:rsidP="000F7C0B">
            <w:pPr>
              <w:numPr>
                <w:ilvl w:val="0"/>
                <w:numId w:val="18"/>
              </w:numPr>
              <w:ind w:left="325"/>
            </w:pPr>
          </w:p>
        </w:tc>
        <w:tc>
          <w:tcPr>
            <w:tcW w:w="10270" w:type="dxa"/>
            <w:vAlign w:val="center"/>
          </w:tcPr>
          <w:p w14:paraId="06CC20B6" w14:textId="77777777" w:rsidR="000F7C0B" w:rsidRPr="00EB5390" w:rsidRDefault="000F7C0B" w:rsidP="00AD470C">
            <w:r w:rsidRPr="00EB5390">
              <w:t>Damage to any part of the facility will be repaired immediately</w:t>
            </w:r>
            <w:r>
              <w:t>.</w:t>
            </w:r>
          </w:p>
        </w:tc>
      </w:tr>
      <w:tr w:rsidR="000F7C0B" w:rsidRPr="00EB5390" w14:paraId="68914FD8" w14:textId="77777777" w:rsidTr="00AD470C">
        <w:trPr>
          <w:trHeight w:val="432"/>
        </w:trPr>
        <w:tc>
          <w:tcPr>
            <w:tcW w:w="530" w:type="dxa"/>
            <w:vAlign w:val="center"/>
          </w:tcPr>
          <w:p w14:paraId="52A3A0F5" w14:textId="77777777" w:rsidR="000F7C0B" w:rsidRPr="00EB5390" w:rsidRDefault="000F7C0B" w:rsidP="000F7C0B">
            <w:pPr>
              <w:numPr>
                <w:ilvl w:val="0"/>
                <w:numId w:val="18"/>
              </w:numPr>
              <w:ind w:left="325"/>
            </w:pPr>
          </w:p>
        </w:tc>
        <w:tc>
          <w:tcPr>
            <w:tcW w:w="10270" w:type="dxa"/>
            <w:vAlign w:val="center"/>
          </w:tcPr>
          <w:p w14:paraId="6A62BA48" w14:textId="77777777" w:rsidR="000F7C0B" w:rsidRPr="00EB5390" w:rsidRDefault="000F7C0B" w:rsidP="00AD470C">
            <w:r w:rsidRPr="00EB5390">
              <w:t>Any violations of regulations or conditions of the authorization will be addressed immediately and reported to ADEC as appropriate.</w:t>
            </w:r>
          </w:p>
        </w:tc>
      </w:tr>
      <w:tr w:rsidR="000F7C0B" w:rsidRPr="00EB5390" w14:paraId="3A379789" w14:textId="77777777" w:rsidTr="00AD470C">
        <w:trPr>
          <w:trHeight w:val="432"/>
        </w:trPr>
        <w:tc>
          <w:tcPr>
            <w:tcW w:w="530" w:type="dxa"/>
            <w:vAlign w:val="center"/>
          </w:tcPr>
          <w:p w14:paraId="29B0FCB1" w14:textId="77777777" w:rsidR="000F7C0B" w:rsidRPr="00EB5390" w:rsidRDefault="000F7C0B" w:rsidP="000F7C0B">
            <w:pPr>
              <w:numPr>
                <w:ilvl w:val="0"/>
                <w:numId w:val="18"/>
              </w:numPr>
              <w:ind w:left="325"/>
            </w:pPr>
          </w:p>
        </w:tc>
        <w:tc>
          <w:tcPr>
            <w:tcW w:w="10270" w:type="dxa"/>
            <w:vAlign w:val="center"/>
          </w:tcPr>
          <w:p w14:paraId="05DAE95F" w14:textId="77777777" w:rsidR="000F7C0B" w:rsidRPr="00EB5390" w:rsidRDefault="000F7C0B" w:rsidP="00AD470C">
            <w:r w:rsidRPr="00EB5390">
              <w:t>Disposal at the facility will not exceed one year in duration or beyond the expiration of the authorization.  Extension of the authorization may be requested under 18 AAC 60.200(d)(5).</w:t>
            </w:r>
          </w:p>
        </w:tc>
      </w:tr>
      <w:tr w:rsidR="000F7C0B" w:rsidRPr="00EB5390" w14:paraId="7E52736F" w14:textId="77777777" w:rsidTr="00AD470C">
        <w:trPr>
          <w:trHeight w:val="432"/>
        </w:trPr>
        <w:tc>
          <w:tcPr>
            <w:tcW w:w="530" w:type="dxa"/>
            <w:vAlign w:val="center"/>
          </w:tcPr>
          <w:p w14:paraId="01BD3B30" w14:textId="77777777" w:rsidR="000F7C0B" w:rsidRPr="00EB5390" w:rsidRDefault="000F7C0B" w:rsidP="000F7C0B">
            <w:pPr>
              <w:numPr>
                <w:ilvl w:val="0"/>
                <w:numId w:val="18"/>
              </w:numPr>
              <w:ind w:left="325"/>
            </w:pPr>
          </w:p>
        </w:tc>
        <w:tc>
          <w:tcPr>
            <w:tcW w:w="10270" w:type="dxa"/>
            <w:vAlign w:val="center"/>
          </w:tcPr>
          <w:p w14:paraId="539460CD" w14:textId="77777777" w:rsidR="000F7C0B" w:rsidRPr="00EB5390" w:rsidRDefault="000F7C0B" w:rsidP="00AD470C">
            <w:r w:rsidRPr="00EB5390">
              <w:t>Closure of the facility will begin no later than 60 days after the last waste is deposited.</w:t>
            </w:r>
          </w:p>
        </w:tc>
      </w:tr>
      <w:tr w:rsidR="000F7C0B" w:rsidRPr="00EB5390" w14:paraId="1EF1A6A4" w14:textId="77777777" w:rsidTr="00AD470C">
        <w:trPr>
          <w:trHeight w:val="432"/>
        </w:trPr>
        <w:tc>
          <w:tcPr>
            <w:tcW w:w="530" w:type="dxa"/>
            <w:vAlign w:val="center"/>
          </w:tcPr>
          <w:p w14:paraId="3C236DCC" w14:textId="77777777" w:rsidR="000F7C0B" w:rsidRPr="00EB5390" w:rsidRDefault="000F7C0B" w:rsidP="000F7C0B">
            <w:pPr>
              <w:numPr>
                <w:ilvl w:val="0"/>
                <w:numId w:val="18"/>
              </w:numPr>
              <w:ind w:left="325"/>
            </w:pPr>
          </w:p>
        </w:tc>
        <w:tc>
          <w:tcPr>
            <w:tcW w:w="10270" w:type="dxa"/>
            <w:vAlign w:val="center"/>
          </w:tcPr>
          <w:p w14:paraId="36380A58" w14:textId="77777777" w:rsidR="000F7C0B" w:rsidRPr="00EB5390" w:rsidRDefault="007539CA" w:rsidP="00AD470C">
            <w:r>
              <w:t xml:space="preserve">Permanent markers </w:t>
            </w:r>
            <w:r w:rsidR="000F7C0B" w:rsidRPr="00EB5390">
              <w:t>from which a survey could be performed will be installed at the fo</w:t>
            </w:r>
            <w:r w:rsidR="000F7C0B">
              <w:t>ur corners of the disposal cell.</w:t>
            </w:r>
          </w:p>
        </w:tc>
      </w:tr>
      <w:tr w:rsidR="000F7C0B" w:rsidRPr="00EB5390" w14:paraId="2B2AB0A7" w14:textId="77777777" w:rsidTr="00AD470C">
        <w:trPr>
          <w:trHeight w:val="432"/>
        </w:trPr>
        <w:tc>
          <w:tcPr>
            <w:tcW w:w="530" w:type="dxa"/>
            <w:vAlign w:val="center"/>
          </w:tcPr>
          <w:p w14:paraId="37929ECC" w14:textId="77777777" w:rsidR="000F7C0B" w:rsidRPr="00EB5390" w:rsidRDefault="000F7C0B" w:rsidP="000F7C0B">
            <w:pPr>
              <w:numPr>
                <w:ilvl w:val="0"/>
                <w:numId w:val="18"/>
              </w:numPr>
              <w:ind w:left="325"/>
            </w:pPr>
          </w:p>
        </w:tc>
        <w:tc>
          <w:tcPr>
            <w:tcW w:w="10270" w:type="dxa"/>
            <w:vAlign w:val="center"/>
          </w:tcPr>
          <w:p w14:paraId="0EE2BAF3" w14:textId="77777777" w:rsidR="000F7C0B" w:rsidRPr="00EB5390" w:rsidRDefault="000F7C0B" w:rsidP="00F279BA">
            <w:r w:rsidRPr="00EB5390">
              <w:t xml:space="preserve">Photos showing </w:t>
            </w:r>
            <w:r w:rsidR="00F279BA">
              <w:t xml:space="preserve">the </w:t>
            </w:r>
            <w:r w:rsidR="00E720D0">
              <w:t>four</w:t>
            </w:r>
            <w:r w:rsidR="00F279BA">
              <w:t xml:space="preserve"> sides of the landfill will be submitted to ADEC</w:t>
            </w:r>
            <w:r w:rsidRPr="00EB5390">
              <w:t xml:space="preserve"> before equipment is demobilized from the community. ADEC will determine if additional closur</w:t>
            </w:r>
            <w:r w:rsidR="00F279BA">
              <w:t>e measures are required</w:t>
            </w:r>
            <w:r w:rsidRPr="00EB5390">
              <w:t>.</w:t>
            </w:r>
          </w:p>
        </w:tc>
      </w:tr>
      <w:tr w:rsidR="000F7C0B" w:rsidRPr="00EB5390" w14:paraId="5EE94250" w14:textId="77777777" w:rsidTr="00AD470C">
        <w:trPr>
          <w:trHeight w:val="432"/>
        </w:trPr>
        <w:tc>
          <w:tcPr>
            <w:tcW w:w="530" w:type="dxa"/>
            <w:vAlign w:val="center"/>
          </w:tcPr>
          <w:p w14:paraId="1FC7CF3C" w14:textId="77777777" w:rsidR="000F7C0B" w:rsidRPr="00EB5390" w:rsidRDefault="000F7C0B" w:rsidP="000F7C0B">
            <w:pPr>
              <w:numPr>
                <w:ilvl w:val="0"/>
                <w:numId w:val="18"/>
              </w:numPr>
              <w:ind w:left="325"/>
            </w:pPr>
          </w:p>
        </w:tc>
        <w:tc>
          <w:tcPr>
            <w:tcW w:w="10270" w:type="dxa"/>
            <w:vAlign w:val="center"/>
          </w:tcPr>
          <w:p w14:paraId="4F65FF19" w14:textId="77777777" w:rsidR="000F7C0B" w:rsidRPr="00EB5390" w:rsidRDefault="000F7C0B" w:rsidP="00AD470C">
            <w:r w:rsidRPr="00EB5390">
              <w:t xml:space="preserve">A closure report will be submitted to ADEC for approval within </w:t>
            </w:r>
            <w:r w:rsidRPr="00EB5390">
              <w:rPr>
                <w:b/>
              </w:rPr>
              <w:t>90 days</w:t>
            </w:r>
            <w:r w:rsidRPr="00EB5390">
              <w:t xml:space="preserve"> of final waste placement. The report will include:</w:t>
            </w:r>
          </w:p>
          <w:p w14:paraId="16F834CE" w14:textId="77777777" w:rsidR="000F7C0B" w:rsidRPr="00EB5390" w:rsidRDefault="000F7C0B" w:rsidP="000F7C0B">
            <w:pPr>
              <w:numPr>
                <w:ilvl w:val="0"/>
                <w:numId w:val="19"/>
              </w:numPr>
            </w:pPr>
            <w:r w:rsidRPr="00EB5390">
              <w:t>An updated site map showing the boundaries of the disposal cell.</w:t>
            </w:r>
          </w:p>
          <w:p w14:paraId="4B0E8AB1" w14:textId="77777777" w:rsidR="000F7C0B" w:rsidRPr="00EB5390" w:rsidRDefault="000F7C0B" w:rsidP="000F7C0B">
            <w:pPr>
              <w:numPr>
                <w:ilvl w:val="0"/>
                <w:numId w:val="19"/>
              </w:numPr>
            </w:pPr>
            <w:r w:rsidRPr="00EB5390">
              <w:t>Documentation of the depth and volume of waste deposited</w:t>
            </w:r>
            <w:r w:rsidR="00F279BA">
              <w:t>.</w:t>
            </w:r>
          </w:p>
          <w:p w14:paraId="07EB8990" w14:textId="77777777" w:rsidR="000F7C0B" w:rsidRPr="00EB5390" w:rsidRDefault="003041E0" w:rsidP="000F7C0B">
            <w:pPr>
              <w:numPr>
                <w:ilvl w:val="0"/>
                <w:numId w:val="19"/>
              </w:numPr>
            </w:pPr>
            <w:r>
              <w:t>Documentation</w:t>
            </w:r>
            <w:r w:rsidR="000F7C0B" w:rsidRPr="00EB5390">
              <w:t xml:space="preserve"> that the required notation has been made to the property deed</w:t>
            </w:r>
            <w:r w:rsidR="00F279BA">
              <w:t>.</w:t>
            </w:r>
          </w:p>
          <w:p w14:paraId="720903F2" w14:textId="77777777" w:rsidR="000F7C0B" w:rsidRPr="00EB5390" w:rsidRDefault="000F7C0B" w:rsidP="000F7C0B">
            <w:pPr>
              <w:numPr>
                <w:ilvl w:val="0"/>
                <w:numId w:val="19"/>
              </w:numPr>
            </w:pPr>
            <w:r w:rsidRPr="00EB5390">
              <w:t>Photos showing the integrity of the final cover</w:t>
            </w:r>
            <w:r w:rsidR="00F279BA">
              <w:t>.</w:t>
            </w:r>
          </w:p>
        </w:tc>
      </w:tr>
      <w:tr w:rsidR="000F7C0B" w:rsidRPr="00EB5390" w14:paraId="3DF9C012" w14:textId="77777777" w:rsidTr="00AD470C">
        <w:trPr>
          <w:trHeight w:val="432"/>
        </w:trPr>
        <w:tc>
          <w:tcPr>
            <w:tcW w:w="530" w:type="dxa"/>
            <w:vAlign w:val="center"/>
          </w:tcPr>
          <w:p w14:paraId="35A1EA61" w14:textId="77777777" w:rsidR="000F7C0B" w:rsidRPr="00EB5390" w:rsidRDefault="000F7C0B" w:rsidP="000F7C0B">
            <w:pPr>
              <w:numPr>
                <w:ilvl w:val="0"/>
                <w:numId w:val="18"/>
              </w:numPr>
              <w:ind w:left="325"/>
            </w:pPr>
          </w:p>
        </w:tc>
        <w:tc>
          <w:tcPr>
            <w:tcW w:w="10270" w:type="dxa"/>
            <w:vAlign w:val="center"/>
          </w:tcPr>
          <w:p w14:paraId="1FA9539F" w14:textId="77777777" w:rsidR="000F7C0B" w:rsidRPr="00EB5390" w:rsidRDefault="00F279BA" w:rsidP="00AD470C">
            <w:r>
              <w:t>The cover of this disposal cell</w:t>
            </w:r>
            <w:r w:rsidR="000F7C0B" w:rsidRPr="00EB5390">
              <w:t xml:space="preserve"> will be corrected or repaired, at any time after facility closure is approved, if ADEC determines that there is a threat to human health or the environment.</w:t>
            </w:r>
          </w:p>
        </w:tc>
      </w:tr>
    </w:tbl>
    <w:p w14:paraId="314A4D0E" w14:textId="77777777" w:rsidR="000F7C0B" w:rsidRDefault="000F7C0B"/>
    <w:tbl>
      <w:tblPr>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ook w:val="0600" w:firstRow="0" w:lastRow="0" w:firstColumn="0" w:lastColumn="0" w:noHBand="1" w:noVBand="1"/>
      </w:tblPr>
      <w:tblGrid>
        <w:gridCol w:w="5210"/>
        <w:gridCol w:w="1260"/>
        <w:gridCol w:w="4330"/>
      </w:tblGrid>
      <w:tr w:rsidR="000F7C0B" w:rsidRPr="00EB5390" w14:paraId="2566DB0D" w14:textId="77777777" w:rsidTr="00AD470C">
        <w:trPr>
          <w:trHeight w:val="432"/>
        </w:trPr>
        <w:tc>
          <w:tcPr>
            <w:tcW w:w="10800" w:type="dxa"/>
            <w:gridSpan w:val="3"/>
            <w:shd w:val="clear" w:color="auto" w:fill="C4BC96" w:themeFill="background2" w:themeFillShade="BF"/>
            <w:vAlign w:val="center"/>
          </w:tcPr>
          <w:p w14:paraId="0A7AD5C0" w14:textId="77777777" w:rsidR="000F7C0B" w:rsidRPr="00EB5390" w:rsidRDefault="000F7C0B" w:rsidP="00AD470C">
            <w:pPr>
              <w:rPr>
                <w:b/>
              </w:rPr>
            </w:pPr>
            <w:r w:rsidRPr="00EB5390">
              <w:rPr>
                <w:b/>
              </w:rPr>
              <w:t>Section 9. Signature</w:t>
            </w:r>
          </w:p>
        </w:tc>
      </w:tr>
      <w:tr w:rsidR="000F7C0B" w:rsidRPr="00EB5390" w14:paraId="52FF4336" w14:textId="77777777" w:rsidTr="00AD470C">
        <w:trPr>
          <w:trHeight w:val="432"/>
        </w:trPr>
        <w:tc>
          <w:tcPr>
            <w:tcW w:w="10800" w:type="dxa"/>
            <w:gridSpan w:val="3"/>
            <w:shd w:val="clear" w:color="auto" w:fill="EEECE1" w:themeFill="background2"/>
            <w:vAlign w:val="center"/>
          </w:tcPr>
          <w:p w14:paraId="75EE5351" w14:textId="77777777" w:rsidR="000F7C0B" w:rsidRPr="00EB5390" w:rsidRDefault="000F7C0B" w:rsidP="00AD470C">
            <w:pPr>
              <w:rPr>
                <w:b/>
              </w:rPr>
            </w:pPr>
            <w:r w:rsidRPr="00EB5390">
              <w:rPr>
                <w:b/>
              </w:rPr>
              <w:t>I certify, under penalty of perjury, that all of the information and exhibits in this application are true, accurate, and complete and I agree to the specific conditions above.</w:t>
            </w:r>
          </w:p>
        </w:tc>
      </w:tr>
      <w:tr w:rsidR="000F7C0B" w:rsidRPr="00EB5390" w14:paraId="2FA774AC" w14:textId="77777777" w:rsidTr="00AD470C">
        <w:trPr>
          <w:trHeight w:val="432"/>
        </w:trPr>
        <w:tc>
          <w:tcPr>
            <w:tcW w:w="5210" w:type="dxa"/>
            <w:vAlign w:val="center"/>
          </w:tcPr>
          <w:p w14:paraId="25C240F7" w14:textId="06EA32C7" w:rsidR="000F7C0B" w:rsidRPr="00EB5390" w:rsidRDefault="000F7C0B" w:rsidP="0073490F">
            <w:r w:rsidRPr="00EB5390">
              <w:t xml:space="preserve">Printed Name:  </w:t>
            </w:r>
            <w:r w:rsidR="0073490F" w:rsidRPr="0073490F">
              <w:rPr>
                <w:rStyle w:val="1X"/>
              </w:rPr>
              <w:t xml:space="preserve"> </w:t>
            </w:r>
            <w:sdt>
              <w:sdtPr>
                <w:rPr>
                  <w:rStyle w:val="1X"/>
                </w:rPr>
                <w:id w:val="1598908037"/>
                <w:placeholder>
                  <w:docPart w:val="FC25F0034F714258BCE35874440B8418"/>
                </w:placeholder>
                <w:showingPlcHdr/>
                <w15:color w:val="808080"/>
              </w:sdtPr>
              <w:sdtEndPr>
                <w:rPr>
                  <w:rStyle w:val="DefaultParagraphFont"/>
                  <w:rFonts w:ascii="Garamond" w:hAnsi="Garamond"/>
                  <w:sz w:val="24"/>
                </w:rPr>
              </w:sdtEndPr>
              <w:sdtContent>
                <w:r w:rsidR="0073490F" w:rsidRPr="00A40785">
                  <w:t xml:space="preserve">                                                     </w:t>
                </w:r>
              </w:sdtContent>
            </w:sdt>
          </w:p>
        </w:tc>
        <w:tc>
          <w:tcPr>
            <w:tcW w:w="5590" w:type="dxa"/>
            <w:gridSpan w:val="2"/>
            <w:vAlign w:val="center"/>
          </w:tcPr>
          <w:p w14:paraId="28430F1C" w14:textId="7136A06A" w:rsidR="000F7C0B" w:rsidRPr="00EB5390" w:rsidRDefault="000F7C0B" w:rsidP="0073490F">
            <w:r w:rsidRPr="00EB5390">
              <w:t xml:space="preserve">Title:  </w:t>
            </w:r>
            <w:r w:rsidR="0073490F" w:rsidRPr="0073490F">
              <w:rPr>
                <w:rStyle w:val="1X"/>
              </w:rPr>
              <w:t xml:space="preserve"> </w:t>
            </w:r>
            <w:sdt>
              <w:sdtPr>
                <w:rPr>
                  <w:rStyle w:val="1X"/>
                </w:rPr>
                <w:id w:val="-1017849477"/>
                <w:placeholder>
                  <w:docPart w:val="B6D83C0C0E6E416F93399223353969D9"/>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F7C0B" w:rsidRPr="00EB5390" w14:paraId="2C02D2AE" w14:textId="77777777" w:rsidTr="00AD470C">
        <w:trPr>
          <w:trHeight w:val="432"/>
        </w:trPr>
        <w:tc>
          <w:tcPr>
            <w:tcW w:w="6470" w:type="dxa"/>
            <w:gridSpan w:val="2"/>
            <w:vAlign w:val="center"/>
          </w:tcPr>
          <w:p w14:paraId="4633B99C" w14:textId="77777777" w:rsidR="000F7C0B" w:rsidRPr="00EB5390" w:rsidRDefault="000F7C0B" w:rsidP="00AD470C">
            <w:r w:rsidRPr="00EB5390">
              <w:t>Signature:</w:t>
            </w:r>
          </w:p>
        </w:tc>
        <w:tc>
          <w:tcPr>
            <w:tcW w:w="4330" w:type="dxa"/>
            <w:vAlign w:val="center"/>
          </w:tcPr>
          <w:p w14:paraId="49646851" w14:textId="26E8EDDF" w:rsidR="000F7C0B" w:rsidRPr="00EB5390" w:rsidRDefault="000F7C0B" w:rsidP="0073490F">
            <w:r w:rsidRPr="00EB5390">
              <w:t xml:space="preserve">Date:  </w:t>
            </w:r>
            <w:r w:rsidR="0073490F" w:rsidRPr="0073490F">
              <w:rPr>
                <w:rStyle w:val="1X"/>
              </w:rPr>
              <w:t xml:space="preserve"> </w:t>
            </w:r>
            <w:sdt>
              <w:sdtPr>
                <w:rPr>
                  <w:rStyle w:val="1X"/>
                </w:rPr>
                <w:id w:val="-1352030101"/>
                <w:placeholder>
                  <w:docPart w:val="E4F0496EAB86435784D5C6AEE0C8209A"/>
                </w:placeholder>
                <w:showingPlcHdr/>
                <w15:color w:val="808080"/>
              </w:sdtPr>
              <w:sdtEndPr>
                <w:rPr>
                  <w:rStyle w:val="DefaultParagraphFont"/>
                  <w:rFonts w:ascii="Garamond" w:hAnsi="Garamond"/>
                  <w:sz w:val="24"/>
                </w:rPr>
              </w:sdtEndPr>
              <w:sdtContent>
                <w:r w:rsidR="0073490F" w:rsidRPr="00A40785">
                  <w:t xml:space="preserve">                                                     </w:t>
                </w:r>
              </w:sdtContent>
            </w:sdt>
          </w:p>
        </w:tc>
      </w:tr>
      <w:tr w:rsidR="000F7C0B" w:rsidRPr="00EB5390" w14:paraId="0C9CADB2" w14:textId="77777777" w:rsidTr="00AD470C">
        <w:trPr>
          <w:trHeight w:val="60"/>
        </w:trPr>
        <w:tc>
          <w:tcPr>
            <w:tcW w:w="10800" w:type="dxa"/>
            <w:gridSpan w:val="3"/>
            <w:shd w:val="clear" w:color="auto" w:fill="EEECE1" w:themeFill="background2"/>
            <w:vAlign w:val="center"/>
          </w:tcPr>
          <w:p w14:paraId="03591C3B" w14:textId="77777777" w:rsidR="000F7C0B" w:rsidRPr="00EB5390" w:rsidRDefault="000F7C0B" w:rsidP="00AD470C"/>
        </w:tc>
      </w:tr>
      <w:tr w:rsidR="000F7C0B" w:rsidRPr="00EB5390" w14:paraId="40B1EC73" w14:textId="77777777" w:rsidTr="00AD470C">
        <w:trPr>
          <w:trHeight w:val="432"/>
        </w:trPr>
        <w:tc>
          <w:tcPr>
            <w:tcW w:w="10800" w:type="dxa"/>
            <w:gridSpan w:val="3"/>
            <w:vAlign w:val="center"/>
          </w:tcPr>
          <w:p w14:paraId="71C04A39" w14:textId="77777777" w:rsidR="000F7C0B" w:rsidRPr="00EB5390" w:rsidRDefault="000F7C0B" w:rsidP="00E720D0">
            <w:pPr>
              <w:spacing w:after="80"/>
            </w:pPr>
            <w:r w:rsidRPr="00EB5390">
              <w:t>All applications must be signed as follows per 18 AAC 15.030:</w:t>
            </w:r>
          </w:p>
          <w:p w14:paraId="78EC4E43" w14:textId="77777777" w:rsidR="000F7C0B" w:rsidRPr="00EB5390" w:rsidRDefault="000F7C0B" w:rsidP="00E720D0">
            <w:pPr>
              <w:numPr>
                <w:ilvl w:val="0"/>
                <w:numId w:val="20"/>
              </w:numPr>
              <w:spacing w:after="80"/>
            </w:pPr>
            <w:r w:rsidRPr="00EB5390">
              <w:rPr>
                <w:b/>
              </w:rPr>
              <w:t>Corporations:</w:t>
            </w:r>
            <w:r w:rsidRPr="00EB5390">
              <w:t xml:space="preserve"> A principal executive officer, an officer that is no lower than the level of vice president, or a duly authorized representative who is responsible for the overall management of the project or operation.</w:t>
            </w:r>
          </w:p>
          <w:p w14:paraId="1C834D5D" w14:textId="77777777" w:rsidR="000F7C0B" w:rsidRPr="00EB5390" w:rsidRDefault="000F7C0B" w:rsidP="00E720D0">
            <w:pPr>
              <w:numPr>
                <w:ilvl w:val="0"/>
                <w:numId w:val="20"/>
              </w:numPr>
              <w:spacing w:after="80"/>
            </w:pPr>
            <w:r w:rsidRPr="00EB5390">
              <w:rPr>
                <w:b/>
              </w:rPr>
              <w:t>Municipal, state, federal, or other public entity:</w:t>
            </w:r>
            <w:r w:rsidRPr="00EB5390">
              <w:t xml:space="preserve"> A principal executive officer, ranking elected official, or duly authorized employee.</w:t>
            </w:r>
          </w:p>
          <w:p w14:paraId="743BA759" w14:textId="77777777" w:rsidR="000F7C0B" w:rsidRPr="00EB5390" w:rsidRDefault="000F7C0B" w:rsidP="00E720D0">
            <w:pPr>
              <w:numPr>
                <w:ilvl w:val="0"/>
                <w:numId w:val="20"/>
              </w:numPr>
              <w:spacing w:after="80"/>
            </w:pPr>
            <w:r w:rsidRPr="00EB5390">
              <w:rPr>
                <w:b/>
              </w:rPr>
              <w:t>Partnerships:</w:t>
            </w:r>
            <w:r w:rsidRPr="00EB5390">
              <w:t xml:space="preserve"> A general partner.</w:t>
            </w:r>
          </w:p>
          <w:p w14:paraId="2F8FF4DF" w14:textId="77777777" w:rsidR="000F7C0B" w:rsidRPr="00EB5390" w:rsidRDefault="000F7C0B" w:rsidP="00E720D0">
            <w:pPr>
              <w:numPr>
                <w:ilvl w:val="0"/>
                <w:numId w:val="20"/>
              </w:numPr>
              <w:spacing w:after="80"/>
            </w:pPr>
            <w:r w:rsidRPr="00EB5390">
              <w:rPr>
                <w:b/>
              </w:rPr>
              <w:t>Sole proprietorship:</w:t>
            </w:r>
            <w:r w:rsidRPr="00EB5390">
              <w:t xml:space="preserve"> The proprietor.</w:t>
            </w:r>
          </w:p>
        </w:tc>
      </w:tr>
    </w:tbl>
    <w:p w14:paraId="04C8BEAA" w14:textId="77777777" w:rsidR="000F7C0B" w:rsidRDefault="000F7C0B"/>
    <w:sectPr w:rsidR="000F7C0B" w:rsidSect="00234096">
      <w:footerReference w:type="default" r:id="rId9"/>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5E32" w14:textId="77777777" w:rsidR="008C6CE2" w:rsidRDefault="008C6CE2" w:rsidP="001C64C5">
      <w:r>
        <w:separator/>
      </w:r>
    </w:p>
  </w:endnote>
  <w:endnote w:type="continuationSeparator" w:id="0">
    <w:p w14:paraId="5551D4CC" w14:textId="77777777" w:rsidR="008C6CE2" w:rsidRDefault="008C6CE2" w:rsidP="001C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8F7C" w14:textId="6F73BB9A" w:rsidR="001C64C5" w:rsidRPr="00C5325F" w:rsidRDefault="001C64C5" w:rsidP="001C64C5">
    <w:pPr>
      <w:tabs>
        <w:tab w:val="center" w:pos="5310"/>
        <w:tab w:val="right" w:pos="10800"/>
      </w:tabs>
      <w:jc w:val="right"/>
      <w:rPr>
        <w:rFonts w:eastAsia="Calibri" w:cs="Times New Roman"/>
        <w:sz w:val="20"/>
        <w:szCs w:val="20"/>
      </w:rPr>
    </w:pPr>
    <w:r w:rsidRPr="00C5325F">
      <w:rPr>
        <w:rFonts w:eastAsia="Calibri" w:cs="Times New Roman"/>
        <w:sz w:val="20"/>
        <w:szCs w:val="20"/>
      </w:rPr>
      <w:t xml:space="preserve">Page </w:t>
    </w:r>
    <w:r w:rsidRPr="00C5325F">
      <w:rPr>
        <w:rFonts w:eastAsia="Calibri" w:cs="Times New Roman"/>
        <w:sz w:val="20"/>
        <w:szCs w:val="20"/>
      </w:rPr>
      <w:fldChar w:fldCharType="begin"/>
    </w:r>
    <w:r w:rsidRPr="00C5325F">
      <w:rPr>
        <w:rFonts w:eastAsia="Calibri" w:cs="Times New Roman"/>
        <w:sz w:val="20"/>
        <w:szCs w:val="20"/>
      </w:rPr>
      <w:instrText xml:space="preserve"> PAGE </w:instrText>
    </w:r>
    <w:r w:rsidRPr="00C5325F">
      <w:rPr>
        <w:rFonts w:eastAsia="Calibri" w:cs="Times New Roman"/>
        <w:sz w:val="20"/>
        <w:szCs w:val="20"/>
      </w:rPr>
      <w:fldChar w:fldCharType="separate"/>
    </w:r>
    <w:r w:rsidR="003962BB">
      <w:rPr>
        <w:rFonts w:eastAsia="Calibri" w:cs="Times New Roman"/>
        <w:noProof/>
        <w:sz w:val="20"/>
        <w:szCs w:val="20"/>
      </w:rPr>
      <w:t>4</w:t>
    </w:r>
    <w:r w:rsidRPr="00C5325F">
      <w:rPr>
        <w:rFonts w:eastAsia="Calibri" w:cs="Times New Roman"/>
        <w:sz w:val="20"/>
        <w:szCs w:val="20"/>
      </w:rPr>
      <w:fldChar w:fldCharType="end"/>
    </w:r>
    <w:r w:rsidRPr="00C5325F">
      <w:rPr>
        <w:rFonts w:eastAsia="Calibri" w:cs="Times New Roman"/>
        <w:sz w:val="20"/>
        <w:szCs w:val="20"/>
      </w:rPr>
      <w:t xml:space="preserve"> of </w:t>
    </w:r>
    <w:r w:rsidRPr="00C5325F">
      <w:rPr>
        <w:rFonts w:eastAsia="Calibri" w:cs="Times New Roman"/>
        <w:sz w:val="20"/>
        <w:szCs w:val="20"/>
      </w:rPr>
      <w:fldChar w:fldCharType="begin"/>
    </w:r>
    <w:r w:rsidRPr="00C5325F">
      <w:rPr>
        <w:rFonts w:eastAsia="Calibri" w:cs="Times New Roman"/>
        <w:sz w:val="20"/>
        <w:szCs w:val="20"/>
      </w:rPr>
      <w:instrText xml:space="preserve"> NUMPAGES  </w:instrText>
    </w:r>
    <w:r w:rsidRPr="00C5325F">
      <w:rPr>
        <w:rFonts w:eastAsia="Calibri" w:cs="Times New Roman"/>
        <w:sz w:val="20"/>
        <w:szCs w:val="20"/>
      </w:rPr>
      <w:fldChar w:fldCharType="separate"/>
    </w:r>
    <w:r w:rsidR="003962BB">
      <w:rPr>
        <w:rFonts w:eastAsia="Calibri" w:cs="Times New Roman"/>
        <w:noProof/>
        <w:sz w:val="20"/>
        <w:szCs w:val="20"/>
      </w:rPr>
      <w:t>6</w:t>
    </w:r>
    <w:r w:rsidRPr="00C5325F">
      <w:rPr>
        <w:rFonts w:eastAsia="Calibri" w:cs="Times New Roman"/>
        <w:sz w:val="20"/>
        <w:szCs w:val="20"/>
      </w:rPr>
      <w:fldChar w:fldCharType="end"/>
    </w:r>
    <w:r w:rsidRPr="00C5325F">
      <w:rPr>
        <w:rFonts w:eastAsia="Calibri" w:cs="Times New Roman"/>
        <w:sz w:val="20"/>
        <w:szCs w:val="20"/>
      </w:rPr>
      <w:tab/>
    </w:r>
    <w:r>
      <w:rPr>
        <w:rFonts w:eastAsia="Calibri" w:cs="Times New Roman"/>
        <w:sz w:val="20"/>
        <w:szCs w:val="20"/>
      </w:rPr>
      <w:t>1</w:t>
    </w:r>
    <w:r w:rsidR="005805E9">
      <w:rPr>
        <w:rFonts w:eastAsia="Calibri" w:cs="Times New Roman"/>
        <w:sz w:val="20"/>
        <w:szCs w:val="20"/>
      </w:rPr>
      <w:t>-time</w:t>
    </w:r>
    <w:r>
      <w:rPr>
        <w:rFonts w:eastAsia="Calibri" w:cs="Times New Roman"/>
        <w:sz w:val="20"/>
        <w:szCs w:val="20"/>
      </w:rPr>
      <w:t xml:space="preserve"> Sewage Solids</w:t>
    </w:r>
    <w:r w:rsidRPr="00C5325F">
      <w:rPr>
        <w:rFonts w:eastAsia="Calibri" w:cs="Times New Roman"/>
        <w:sz w:val="20"/>
        <w:szCs w:val="20"/>
      </w:rPr>
      <w:t xml:space="preserve"> App</w:t>
    </w:r>
  </w:p>
  <w:p w14:paraId="0C976629" w14:textId="5873167E" w:rsidR="001C64C5" w:rsidRDefault="001C64C5" w:rsidP="001C64C5">
    <w:pPr>
      <w:pStyle w:val="Footer"/>
      <w:jc w:val="right"/>
    </w:pPr>
    <w:r>
      <w:rPr>
        <w:rFonts w:eastAsia="Calibri" w:cs="Times New Roman"/>
        <w:sz w:val="20"/>
        <w:szCs w:val="20"/>
      </w:rPr>
      <w:tab/>
    </w:r>
    <w:r>
      <w:rPr>
        <w:rFonts w:eastAsia="Calibri" w:cs="Times New Roman"/>
        <w:sz w:val="20"/>
        <w:szCs w:val="20"/>
      </w:rPr>
      <w:tab/>
    </w:r>
    <w:r w:rsidR="005E322C">
      <w:rPr>
        <w:rFonts w:eastAsia="Calibri" w:cs="Times New Roman"/>
        <w:sz w:val="20"/>
        <w:szCs w:val="20"/>
      </w:rPr>
      <w:t xml:space="preserve">Version </w:t>
    </w:r>
    <w:r w:rsidR="005805E9">
      <w:rPr>
        <w:rFonts w:eastAsia="Calibri" w:cs="Times New Roman"/>
        <w:sz w:val="20"/>
        <w:szCs w:val="20"/>
      </w:rPr>
      <w:t>2</w:t>
    </w:r>
    <w:r w:rsidRPr="00C5325F">
      <w:rPr>
        <w:rFonts w:eastAsia="Calibri" w:cs="Times New Roman"/>
        <w:sz w:val="20"/>
        <w:szCs w:val="20"/>
      </w:rPr>
      <w:t>-</w:t>
    </w:r>
    <w:r w:rsidR="005E322C">
      <w:rPr>
        <w:rFonts w:eastAsia="Calibri" w:cs="Times New Roman"/>
        <w:sz w:val="20"/>
        <w:szCs w:val="20"/>
      </w:rPr>
      <w:t>202</w:t>
    </w:r>
    <w:r w:rsidR="005805E9">
      <w:rPr>
        <w:rFonts w:eastAsia="Calibri" w:cs="Times New Roman"/>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AB53C" w14:textId="77777777" w:rsidR="008C6CE2" w:rsidRDefault="008C6CE2" w:rsidP="001C64C5">
      <w:r>
        <w:separator/>
      </w:r>
    </w:p>
  </w:footnote>
  <w:footnote w:type="continuationSeparator" w:id="0">
    <w:p w14:paraId="0D01ED10" w14:textId="77777777" w:rsidR="008C6CE2" w:rsidRDefault="008C6CE2" w:rsidP="001C6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2502"/>
    <w:multiLevelType w:val="hybridMultilevel"/>
    <w:tmpl w:val="2DEE7EB4"/>
    <w:lvl w:ilvl="0" w:tplc="5F40842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B640D"/>
    <w:multiLevelType w:val="hybridMultilevel"/>
    <w:tmpl w:val="B3B24D98"/>
    <w:lvl w:ilvl="0" w:tplc="5F68A03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A49BE"/>
    <w:multiLevelType w:val="multilevel"/>
    <w:tmpl w:val="C92E76E0"/>
    <w:styleLink w:val="Standard"/>
    <w:lvl w:ilvl="0">
      <w:start w:val="1"/>
      <w:numFmt w:val="upperRoman"/>
      <w:lvlText w:val="%1."/>
      <w:lvlJc w:val="left"/>
      <w:pPr>
        <w:tabs>
          <w:tab w:val="num" w:pos="360"/>
        </w:tabs>
        <w:ind w:left="360" w:hanging="360"/>
      </w:pPr>
      <w:rPr>
        <w:rFonts w:ascii="Garamond" w:hAnsi="Garamond" w:hint="default"/>
        <w:sz w:val="24"/>
      </w:rPr>
    </w:lvl>
    <w:lvl w:ilvl="1">
      <w:start w:val="1"/>
      <w:numFmt w:val="upperLetter"/>
      <w:lvlText w:val="%2."/>
      <w:lvlJc w:val="left"/>
      <w:pPr>
        <w:tabs>
          <w:tab w:val="num" w:pos="1080"/>
        </w:tabs>
        <w:ind w:left="1080" w:hanging="360"/>
      </w:pPr>
      <w:rPr>
        <w:rFonts w:ascii="Garamond" w:hAnsi="Garamond" w:hint="default"/>
        <w:sz w:val="24"/>
      </w:rPr>
    </w:lvl>
    <w:lvl w:ilvl="2">
      <w:start w:val="1"/>
      <w:numFmt w:val="decimal"/>
      <w:lvlText w:val="%3."/>
      <w:lvlJc w:val="left"/>
      <w:pPr>
        <w:tabs>
          <w:tab w:val="num" w:pos="1800"/>
        </w:tabs>
        <w:ind w:left="1800" w:hanging="360"/>
      </w:pPr>
      <w:rPr>
        <w:rFonts w:ascii="Garamond" w:hAnsi="Garamond" w:hint="default"/>
        <w:sz w:val="22"/>
      </w:rPr>
    </w:lvl>
    <w:lvl w:ilvl="3">
      <w:start w:val="1"/>
      <w:numFmt w:val="lowerLetter"/>
      <w:lvlText w:val="%4."/>
      <w:lvlJc w:val="left"/>
      <w:pPr>
        <w:tabs>
          <w:tab w:val="num" w:pos="2520"/>
        </w:tabs>
        <w:ind w:left="2520" w:hanging="360"/>
      </w:pPr>
      <w:rPr>
        <w:rFonts w:ascii="Garamond" w:hAnsi="Garamond" w:hint="default"/>
        <w:color w:val="auto"/>
        <w:sz w:val="24"/>
      </w:rPr>
    </w:lvl>
    <w:lvl w:ilvl="4">
      <w:start w:val="1"/>
      <w:numFmt w:val="lowerRoman"/>
      <w:lvlText w:val="%5."/>
      <w:lvlJc w:val="left"/>
      <w:pPr>
        <w:tabs>
          <w:tab w:val="num" w:pos="3240"/>
        </w:tabs>
        <w:ind w:left="3240" w:hanging="360"/>
      </w:pPr>
      <w:rPr>
        <w:rFonts w:ascii="Garamond" w:hAnsi="Garamond" w:hint="default"/>
        <w:color w:val="auto"/>
        <w:sz w:val="24"/>
      </w:rPr>
    </w:lvl>
    <w:lvl w:ilvl="5">
      <w:start w:val="1"/>
      <w:numFmt w:val="lowerLetter"/>
      <w:lvlText w:val="%6)"/>
      <w:lvlJc w:val="left"/>
      <w:pPr>
        <w:tabs>
          <w:tab w:val="num" w:pos="3960"/>
        </w:tabs>
        <w:ind w:left="3960" w:hanging="360"/>
      </w:pPr>
      <w:rPr>
        <w:rFonts w:ascii="Garamond" w:hAnsi="Garamond" w:hint="default"/>
        <w:color w:val="auto"/>
        <w:sz w:val="24"/>
      </w:rPr>
    </w:lvl>
    <w:lvl w:ilvl="6">
      <w:start w:val="1"/>
      <w:numFmt w:val="decimal"/>
      <w:lvlText w:val="%7)"/>
      <w:lvlJc w:val="left"/>
      <w:pPr>
        <w:tabs>
          <w:tab w:val="num" w:pos="4680"/>
        </w:tabs>
        <w:ind w:left="4680" w:hanging="360"/>
      </w:pPr>
      <w:rPr>
        <w:rFonts w:ascii="Garamond" w:hAnsi="Garamond" w:hint="default"/>
        <w:color w:val="auto"/>
        <w:sz w:val="24"/>
      </w:rPr>
    </w:lvl>
    <w:lvl w:ilvl="7">
      <w:start w:val="1"/>
      <w:numFmt w:val="lowerRoman"/>
      <w:lvlText w:val="%8)"/>
      <w:lvlJc w:val="left"/>
      <w:pPr>
        <w:tabs>
          <w:tab w:val="num" w:pos="5400"/>
        </w:tabs>
        <w:ind w:left="5400" w:hanging="360"/>
      </w:pPr>
      <w:rPr>
        <w:rFonts w:ascii="Garamond" w:hAnsi="Garamond" w:hint="default"/>
        <w:color w:val="auto"/>
        <w:sz w:val="24"/>
      </w:rPr>
    </w:lvl>
    <w:lvl w:ilvl="8">
      <w:start w:val="1"/>
      <w:numFmt w:val="lowerLetter"/>
      <w:lvlText w:val="(%9)"/>
      <w:lvlJc w:val="left"/>
      <w:pPr>
        <w:tabs>
          <w:tab w:val="num" w:pos="6120"/>
        </w:tabs>
        <w:ind w:left="6120" w:hanging="360"/>
      </w:pPr>
      <w:rPr>
        <w:rFonts w:ascii="Garamond" w:hAnsi="Garamond" w:hint="default"/>
        <w:color w:val="auto"/>
        <w:sz w:val="24"/>
      </w:rPr>
    </w:lvl>
  </w:abstractNum>
  <w:abstractNum w:abstractNumId="3" w15:restartNumberingAfterBreak="0">
    <w:nsid w:val="16E202F5"/>
    <w:multiLevelType w:val="hybridMultilevel"/>
    <w:tmpl w:val="87D2E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70528"/>
    <w:multiLevelType w:val="hybridMultilevel"/>
    <w:tmpl w:val="E7BA75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B15610"/>
    <w:multiLevelType w:val="hybridMultilevel"/>
    <w:tmpl w:val="0DAE3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176AE"/>
    <w:multiLevelType w:val="hybridMultilevel"/>
    <w:tmpl w:val="AC0240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4D266C"/>
    <w:multiLevelType w:val="hybridMultilevel"/>
    <w:tmpl w:val="5DCA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57028"/>
    <w:multiLevelType w:val="hybridMultilevel"/>
    <w:tmpl w:val="F364FD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A265A8"/>
    <w:multiLevelType w:val="hybridMultilevel"/>
    <w:tmpl w:val="170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12684"/>
    <w:multiLevelType w:val="hybridMultilevel"/>
    <w:tmpl w:val="924C12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6610C6"/>
    <w:multiLevelType w:val="hybridMultilevel"/>
    <w:tmpl w:val="BEFEAB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1145FE"/>
    <w:multiLevelType w:val="hybridMultilevel"/>
    <w:tmpl w:val="A1E2E7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651753"/>
    <w:multiLevelType w:val="hybridMultilevel"/>
    <w:tmpl w:val="0D5C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7F0A70"/>
    <w:multiLevelType w:val="hybridMultilevel"/>
    <w:tmpl w:val="5DF04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D3193F"/>
    <w:multiLevelType w:val="hybridMultilevel"/>
    <w:tmpl w:val="8E70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816E44"/>
    <w:multiLevelType w:val="hybridMultilevel"/>
    <w:tmpl w:val="EBD6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E46197"/>
    <w:multiLevelType w:val="hybridMultilevel"/>
    <w:tmpl w:val="649C24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E7219C"/>
    <w:multiLevelType w:val="hybridMultilevel"/>
    <w:tmpl w:val="4044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245168">
    <w:abstractNumId w:val="2"/>
  </w:num>
  <w:num w:numId="2" w16cid:durableId="1410617283">
    <w:abstractNumId w:val="2"/>
  </w:num>
  <w:num w:numId="3" w16cid:durableId="1961262155">
    <w:abstractNumId w:val="14"/>
  </w:num>
  <w:num w:numId="4" w16cid:durableId="376049061">
    <w:abstractNumId w:val="13"/>
  </w:num>
  <w:num w:numId="5" w16cid:durableId="1471633630">
    <w:abstractNumId w:val="12"/>
  </w:num>
  <w:num w:numId="6" w16cid:durableId="2086680711">
    <w:abstractNumId w:val="11"/>
  </w:num>
  <w:num w:numId="7" w16cid:durableId="262618726">
    <w:abstractNumId w:val="5"/>
  </w:num>
  <w:num w:numId="8" w16cid:durableId="1766072808">
    <w:abstractNumId w:val="1"/>
  </w:num>
  <w:num w:numId="9" w16cid:durableId="1603217648">
    <w:abstractNumId w:val="0"/>
  </w:num>
  <w:num w:numId="10" w16cid:durableId="1708219525">
    <w:abstractNumId w:val="18"/>
  </w:num>
  <w:num w:numId="11" w16cid:durableId="779297987">
    <w:abstractNumId w:val="6"/>
  </w:num>
  <w:num w:numId="12" w16cid:durableId="391853087">
    <w:abstractNumId w:val="17"/>
  </w:num>
  <w:num w:numId="13" w16cid:durableId="131026215">
    <w:abstractNumId w:val="8"/>
  </w:num>
  <w:num w:numId="14" w16cid:durableId="184560427">
    <w:abstractNumId w:val="3"/>
  </w:num>
  <w:num w:numId="15" w16cid:durableId="878785086">
    <w:abstractNumId w:val="16"/>
  </w:num>
  <w:num w:numId="16" w16cid:durableId="381516897">
    <w:abstractNumId w:val="10"/>
  </w:num>
  <w:num w:numId="17" w16cid:durableId="1204051851">
    <w:abstractNumId w:val="4"/>
  </w:num>
  <w:num w:numId="18" w16cid:durableId="2138986752">
    <w:abstractNumId w:val="9"/>
  </w:num>
  <w:num w:numId="19" w16cid:durableId="1326780844">
    <w:abstractNumId w:val="7"/>
  </w:num>
  <w:num w:numId="20" w16cid:durableId="902758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E0"/>
    <w:rsid w:val="00047EE0"/>
    <w:rsid w:val="000A2514"/>
    <w:rsid w:val="000C0614"/>
    <w:rsid w:val="000F7C0B"/>
    <w:rsid w:val="001359AF"/>
    <w:rsid w:val="001769D7"/>
    <w:rsid w:val="001C64C5"/>
    <w:rsid w:val="00234096"/>
    <w:rsid w:val="003041E0"/>
    <w:rsid w:val="003962BB"/>
    <w:rsid w:val="003C55FA"/>
    <w:rsid w:val="00437ECA"/>
    <w:rsid w:val="004423F9"/>
    <w:rsid w:val="004765AF"/>
    <w:rsid w:val="00561E76"/>
    <w:rsid w:val="00564C5D"/>
    <w:rsid w:val="005805E9"/>
    <w:rsid w:val="005E322C"/>
    <w:rsid w:val="006833FC"/>
    <w:rsid w:val="0073490F"/>
    <w:rsid w:val="007539CA"/>
    <w:rsid w:val="007A7931"/>
    <w:rsid w:val="00850EB6"/>
    <w:rsid w:val="008B19D3"/>
    <w:rsid w:val="008C6CE2"/>
    <w:rsid w:val="008F49C3"/>
    <w:rsid w:val="009376C5"/>
    <w:rsid w:val="00963E01"/>
    <w:rsid w:val="00965921"/>
    <w:rsid w:val="009A4E8B"/>
    <w:rsid w:val="009D0DC4"/>
    <w:rsid w:val="00AC5072"/>
    <w:rsid w:val="00B62286"/>
    <w:rsid w:val="00B652C7"/>
    <w:rsid w:val="00C130C0"/>
    <w:rsid w:val="00C65891"/>
    <w:rsid w:val="00C71510"/>
    <w:rsid w:val="00E23A7B"/>
    <w:rsid w:val="00E33B50"/>
    <w:rsid w:val="00E606C3"/>
    <w:rsid w:val="00E720D0"/>
    <w:rsid w:val="00F279BA"/>
    <w:rsid w:val="00F47294"/>
    <w:rsid w:val="00F9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FD820E"/>
  <w15:chartTrackingRefBased/>
  <w15:docId w15:val="{CC4A30BE-1C80-479B-A2C3-4CF44740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Standard"/>
    <w:uiPriority w:val="99"/>
    <w:rsid w:val="008B19D3"/>
    <w:pPr>
      <w:numPr>
        <w:numId w:val="1"/>
      </w:numPr>
    </w:pPr>
  </w:style>
  <w:style w:type="table" w:customStyle="1" w:styleId="LightList-Accent11">
    <w:name w:val="Light List - Accent 11"/>
    <w:basedOn w:val="TableNormal"/>
    <w:uiPriority w:val="61"/>
    <w:rsid w:val="00C71510"/>
    <w:rPr>
      <w:rFonts w:asciiTheme="minorHAnsi" w:hAnsi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tyle1">
    <w:name w:val="Style1"/>
    <w:basedOn w:val="DefaultParagraphFont"/>
    <w:uiPriority w:val="1"/>
    <w:rsid w:val="00C130C0"/>
    <w:rPr>
      <w:rFonts w:ascii="Arial" w:hAnsi="Arial"/>
      <w:sz w:val="22"/>
    </w:rPr>
  </w:style>
  <w:style w:type="table" w:styleId="TableGrid">
    <w:name w:val="Table Grid"/>
    <w:basedOn w:val="TableNormal"/>
    <w:uiPriority w:val="39"/>
    <w:rsid w:val="000A2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514"/>
    <w:pPr>
      <w:ind w:left="720"/>
      <w:contextualSpacing/>
    </w:pPr>
  </w:style>
  <w:style w:type="paragraph" w:styleId="Header">
    <w:name w:val="header"/>
    <w:basedOn w:val="Normal"/>
    <w:link w:val="HeaderChar"/>
    <w:uiPriority w:val="99"/>
    <w:unhideWhenUsed/>
    <w:rsid w:val="001C64C5"/>
    <w:pPr>
      <w:tabs>
        <w:tab w:val="center" w:pos="4680"/>
        <w:tab w:val="right" w:pos="9360"/>
      </w:tabs>
    </w:pPr>
  </w:style>
  <w:style w:type="character" w:customStyle="1" w:styleId="HeaderChar">
    <w:name w:val="Header Char"/>
    <w:basedOn w:val="DefaultParagraphFont"/>
    <w:link w:val="Header"/>
    <w:uiPriority w:val="99"/>
    <w:rsid w:val="001C64C5"/>
  </w:style>
  <w:style w:type="paragraph" w:styleId="Footer">
    <w:name w:val="footer"/>
    <w:basedOn w:val="Normal"/>
    <w:link w:val="FooterChar"/>
    <w:uiPriority w:val="99"/>
    <w:unhideWhenUsed/>
    <w:rsid w:val="001C64C5"/>
    <w:pPr>
      <w:tabs>
        <w:tab w:val="center" w:pos="4680"/>
        <w:tab w:val="right" w:pos="9360"/>
      </w:tabs>
    </w:pPr>
  </w:style>
  <w:style w:type="character" w:customStyle="1" w:styleId="FooterChar">
    <w:name w:val="Footer Char"/>
    <w:basedOn w:val="DefaultParagraphFont"/>
    <w:link w:val="Footer"/>
    <w:uiPriority w:val="99"/>
    <w:rsid w:val="001C64C5"/>
  </w:style>
  <w:style w:type="character" w:styleId="CommentReference">
    <w:name w:val="annotation reference"/>
    <w:basedOn w:val="DefaultParagraphFont"/>
    <w:uiPriority w:val="99"/>
    <w:semiHidden/>
    <w:unhideWhenUsed/>
    <w:rsid w:val="006833FC"/>
    <w:rPr>
      <w:sz w:val="16"/>
      <w:szCs w:val="16"/>
    </w:rPr>
  </w:style>
  <w:style w:type="paragraph" w:styleId="CommentText">
    <w:name w:val="annotation text"/>
    <w:basedOn w:val="Normal"/>
    <w:link w:val="CommentTextChar"/>
    <w:uiPriority w:val="99"/>
    <w:semiHidden/>
    <w:unhideWhenUsed/>
    <w:rsid w:val="006833FC"/>
    <w:rPr>
      <w:sz w:val="20"/>
      <w:szCs w:val="20"/>
    </w:rPr>
  </w:style>
  <w:style w:type="character" w:customStyle="1" w:styleId="CommentTextChar">
    <w:name w:val="Comment Text Char"/>
    <w:basedOn w:val="DefaultParagraphFont"/>
    <w:link w:val="CommentText"/>
    <w:uiPriority w:val="99"/>
    <w:semiHidden/>
    <w:rsid w:val="006833FC"/>
    <w:rPr>
      <w:sz w:val="20"/>
      <w:szCs w:val="20"/>
    </w:rPr>
  </w:style>
  <w:style w:type="paragraph" w:styleId="CommentSubject">
    <w:name w:val="annotation subject"/>
    <w:basedOn w:val="CommentText"/>
    <w:next w:val="CommentText"/>
    <w:link w:val="CommentSubjectChar"/>
    <w:uiPriority w:val="99"/>
    <w:semiHidden/>
    <w:unhideWhenUsed/>
    <w:rsid w:val="006833FC"/>
    <w:rPr>
      <w:b/>
      <w:bCs/>
    </w:rPr>
  </w:style>
  <w:style w:type="character" w:customStyle="1" w:styleId="CommentSubjectChar">
    <w:name w:val="Comment Subject Char"/>
    <w:basedOn w:val="CommentTextChar"/>
    <w:link w:val="CommentSubject"/>
    <w:uiPriority w:val="99"/>
    <w:semiHidden/>
    <w:rsid w:val="006833FC"/>
    <w:rPr>
      <w:b/>
      <w:bCs/>
      <w:sz w:val="20"/>
      <w:szCs w:val="20"/>
    </w:rPr>
  </w:style>
  <w:style w:type="paragraph" w:styleId="BalloonText">
    <w:name w:val="Balloon Text"/>
    <w:basedOn w:val="Normal"/>
    <w:link w:val="BalloonTextChar"/>
    <w:uiPriority w:val="99"/>
    <w:semiHidden/>
    <w:unhideWhenUsed/>
    <w:rsid w:val="00683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3FC"/>
    <w:rPr>
      <w:rFonts w:ascii="Segoe UI" w:hAnsi="Segoe UI" w:cs="Segoe UI"/>
      <w:sz w:val="18"/>
      <w:szCs w:val="18"/>
    </w:rPr>
  </w:style>
  <w:style w:type="character" w:customStyle="1" w:styleId="1X">
    <w:name w:val="1X"/>
    <w:basedOn w:val="DefaultParagraphFont"/>
    <w:uiPriority w:val="1"/>
    <w:qFormat/>
    <w:rsid w:val="00F47294"/>
    <w:rPr>
      <w:rFonts w:asciiTheme="minorHAnsi" w:hAnsiTheme="minorHAnsi"/>
      <w:sz w:val="22"/>
    </w:rPr>
  </w:style>
  <w:style w:type="character" w:styleId="PlaceholderText">
    <w:name w:val="Placeholder Text"/>
    <w:basedOn w:val="DefaultParagraphFont"/>
    <w:uiPriority w:val="99"/>
    <w:semiHidden/>
    <w:rsid w:val="007349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drich\Desktop\Application%20Forms\Revised%20Applications\2018\GP-Auth\1XSewage%20Solids%20Ap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BABEC5D53E4383B7DB3C77CFA85FBC"/>
        <w:category>
          <w:name w:val="General"/>
          <w:gallery w:val="placeholder"/>
        </w:category>
        <w:types>
          <w:type w:val="bbPlcHdr"/>
        </w:types>
        <w:behaviors>
          <w:behavior w:val="content"/>
        </w:behaviors>
        <w:guid w:val="{6DED0D22-1DF8-4A60-8CF5-C0F3D9933AB9}"/>
      </w:docPartPr>
      <w:docPartBody>
        <w:p w:rsidR="0033505F" w:rsidRDefault="00D1744E">
          <w:pPr>
            <w:pStyle w:val="18BABEC5D53E4383B7DB3C77CFA85FBC"/>
          </w:pPr>
          <w:r w:rsidRPr="00A40785">
            <w:t xml:space="preserve">                                                     </w:t>
          </w:r>
        </w:p>
      </w:docPartBody>
    </w:docPart>
    <w:docPart>
      <w:docPartPr>
        <w:name w:val="C0B71B59E0E44EF895129B9EF31F1519"/>
        <w:category>
          <w:name w:val="General"/>
          <w:gallery w:val="placeholder"/>
        </w:category>
        <w:types>
          <w:type w:val="bbPlcHdr"/>
        </w:types>
        <w:behaviors>
          <w:behavior w:val="content"/>
        </w:behaviors>
        <w:guid w:val="{894CB79D-2F21-4E50-9164-2B147B61122A}"/>
      </w:docPartPr>
      <w:docPartBody>
        <w:p w:rsidR="0033505F" w:rsidRDefault="00D1744E">
          <w:pPr>
            <w:pStyle w:val="C0B71B59E0E44EF895129B9EF31F1519"/>
          </w:pPr>
          <w:r w:rsidRPr="00A40785">
            <w:t xml:space="preserve">                                                     </w:t>
          </w:r>
        </w:p>
      </w:docPartBody>
    </w:docPart>
    <w:docPart>
      <w:docPartPr>
        <w:name w:val="24D6D3D626A34567A9B0262AC6682835"/>
        <w:category>
          <w:name w:val="General"/>
          <w:gallery w:val="placeholder"/>
        </w:category>
        <w:types>
          <w:type w:val="bbPlcHdr"/>
        </w:types>
        <w:behaviors>
          <w:behavior w:val="content"/>
        </w:behaviors>
        <w:guid w:val="{4E793751-BF5E-4019-806A-65B3058838C5}"/>
      </w:docPartPr>
      <w:docPartBody>
        <w:p w:rsidR="0033505F" w:rsidRDefault="00D1744E">
          <w:pPr>
            <w:pStyle w:val="24D6D3D626A34567A9B0262AC6682835"/>
          </w:pPr>
          <w:r w:rsidRPr="00A40785">
            <w:t xml:space="preserve">                                                     </w:t>
          </w:r>
        </w:p>
      </w:docPartBody>
    </w:docPart>
    <w:docPart>
      <w:docPartPr>
        <w:name w:val="5A208D3266E6421B8E3FD0FE0A1BC1FE"/>
        <w:category>
          <w:name w:val="General"/>
          <w:gallery w:val="placeholder"/>
        </w:category>
        <w:types>
          <w:type w:val="bbPlcHdr"/>
        </w:types>
        <w:behaviors>
          <w:behavior w:val="content"/>
        </w:behaviors>
        <w:guid w:val="{8B01C0AC-8042-4B52-A65D-664777975CB4}"/>
      </w:docPartPr>
      <w:docPartBody>
        <w:p w:rsidR="0033505F" w:rsidRDefault="00D1744E">
          <w:pPr>
            <w:pStyle w:val="5A208D3266E6421B8E3FD0FE0A1BC1FE"/>
          </w:pPr>
          <w:r w:rsidRPr="00A40785">
            <w:t xml:space="preserve">                      </w:t>
          </w:r>
        </w:p>
      </w:docPartBody>
    </w:docPart>
    <w:docPart>
      <w:docPartPr>
        <w:name w:val="764E0C5C405E434DBBDC3878BF55552A"/>
        <w:category>
          <w:name w:val="General"/>
          <w:gallery w:val="placeholder"/>
        </w:category>
        <w:types>
          <w:type w:val="bbPlcHdr"/>
        </w:types>
        <w:behaviors>
          <w:behavior w:val="content"/>
        </w:behaviors>
        <w:guid w:val="{AE84443C-D46F-4CD1-AAB9-D5712DAAE928}"/>
      </w:docPartPr>
      <w:docPartBody>
        <w:p w:rsidR="0033505F" w:rsidRDefault="00D1744E">
          <w:pPr>
            <w:pStyle w:val="764E0C5C405E434DBBDC3878BF55552A"/>
          </w:pPr>
          <w:r w:rsidRPr="00A40785">
            <w:t xml:space="preserve">                      </w:t>
          </w:r>
        </w:p>
      </w:docPartBody>
    </w:docPart>
    <w:docPart>
      <w:docPartPr>
        <w:name w:val="794AF11CFFDC4C5CBB0711B8992C6726"/>
        <w:category>
          <w:name w:val="General"/>
          <w:gallery w:val="placeholder"/>
        </w:category>
        <w:types>
          <w:type w:val="bbPlcHdr"/>
        </w:types>
        <w:behaviors>
          <w:behavior w:val="content"/>
        </w:behaviors>
        <w:guid w:val="{ED01499B-504F-4609-B466-2452D8FB905F}"/>
      </w:docPartPr>
      <w:docPartBody>
        <w:p w:rsidR="0033505F" w:rsidRDefault="00D1744E">
          <w:pPr>
            <w:pStyle w:val="794AF11CFFDC4C5CBB0711B8992C6726"/>
          </w:pPr>
          <w:r w:rsidRPr="00A40785">
            <w:t xml:space="preserve">                      </w:t>
          </w:r>
        </w:p>
      </w:docPartBody>
    </w:docPart>
    <w:docPart>
      <w:docPartPr>
        <w:name w:val="69D5DDDB0B51421D8B893B9B199A6E2B"/>
        <w:category>
          <w:name w:val="General"/>
          <w:gallery w:val="placeholder"/>
        </w:category>
        <w:types>
          <w:type w:val="bbPlcHdr"/>
        </w:types>
        <w:behaviors>
          <w:behavior w:val="content"/>
        </w:behaviors>
        <w:guid w:val="{28FABCD0-0BC1-47E9-9F29-C5E8B44501EA}"/>
      </w:docPartPr>
      <w:docPartBody>
        <w:p w:rsidR="0033505F" w:rsidRDefault="00D1744E">
          <w:pPr>
            <w:pStyle w:val="69D5DDDB0B51421D8B893B9B199A6E2B"/>
          </w:pPr>
          <w:r w:rsidRPr="00A40785">
            <w:t xml:space="preserve">                      </w:t>
          </w:r>
        </w:p>
      </w:docPartBody>
    </w:docPart>
    <w:docPart>
      <w:docPartPr>
        <w:name w:val="F8654F0DB66044CE96E114170F9F2273"/>
        <w:category>
          <w:name w:val="General"/>
          <w:gallery w:val="placeholder"/>
        </w:category>
        <w:types>
          <w:type w:val="bbPlcHdr"/>
        </w:types>
        <w:behaviors>
          <w:behavior w:val="content"/>
        </w:behaviors>
        <w:guid w:val="{75780861-3CC1-49C5-8491-89261679725A}"/>
      </w:docPartPr>
      <w:docPartBody>
        <w:p w:rsidR="0033505F" w:rsidRDefault="00D1744E">
          <w:pPr>
            <w:pStyle w:val="F8654F0DB66044CE96E114170F9F2273"/>
          </w:pPr>
          <w:r w:rsidRPr="00A40785">
            <w:t xml:space="preserve">                                                     </w:t>
          </w:r>
        </w:p>
      </w:docPartBody>
    </w:docPart>
    <w:docPart>
      <w:docPartPr>
        <w:name w:val="094399C84E3342958E77B19BB290FB6B"/>
        <w:category>
          <w:name w:val="General"/>
          <w:gallery w:val="placeholder"/>
        </w:category>
        <w:types>
          <w:type w:val="bbPlcHdr"/>
        </w:types>
        <w:behaviors>
          <w:behavior w:val="content"/>
        </w:behaviors>
        <w:guid w:val="{C9076FE1-B10F-436D-8456-5D4617975713}"/>
      </w:docPartPr>
      <w:docPartBody>
        <w:p w:rsidR="0033505F" w:rsidRDefault="00D1744E">
          <w:pPr>
            <w:pStyle w:val="094399C84E3342958E77B19BB290FB6B"/>
          </w:pPr>
          <w:r w:rsidRPr="00A40785">
            <w:t xml:space="preserve">                                                     </w:t>
          </w:r>
        </w:p>
      </w:docPartBody>
    </w:docPart>
    <w:docPart>
      <w:docPartPr>
        <w:name w:val="2F9623744A3C422090E4D2BA4BE76381"/>
        <w:category>
          <w:name w:val="General"/>
          <w:gallery w:val="placeholder"/>
        </w:category>
        <w:types>
          <w:type w:val="bbPlcHdr"/>
        </w:types>
        <w:behaviors>
          <w:behavior w:val="content"/>
        </w:behaviors>
        <w:guid w:val="{E44C565B-E5AC-4D64-A0F0-653180717386}"/>
      </w:docPartPr>
      <w:docPartBody>
        <w:p w:rsidR="0033505F" w:rsidRDefault="00D1744E">
          <w:pPr>
            <w:pStyle w:val="2F9623744A3C422090E4D2BA4BE76381"/>
          </w:pPr>
          <w:r w:rsidRPr="00A40785">
            <w:t xml:space="preserve">                                                     </w:t>
          </w:r>
        </w:p>
      </w:docPartBody>
    </w:docPart>
    <w:docPart>
      <w:docPartPr>
        <w:name w:val="9709DA3C96EE4F67AEC1E67C95E467A0"/>
        <w:category>
          <w:name w:val="General"/>
          <w:gallery w:val="placeholder"/>
        </w:category>
        <w:types>
          <w:type w:val="bbPlcHdr"/>
        </w:types>
        <w:behaviors>
          <w:behavior w:val="content"/>
        </w:behaviors>
        <w:guid w:val="{567922A1-9214-4546-9727-201ACA305C44}"/>
      </w:docPartPr>
      <w:docPartBody>
        <w:p w:rsidR="0033505F" w:rsidRDefault="00D1744E">
          <w:pPr>
            <w:pStyle w:val="9709DA3C96EE4F67AEC1E67C95E467A0"/>
          </w:pPr>
          <w:r w:rsidRPr="00A40785">
            <w:t xml:space="preserve">                                                     </w:t>
          </w:r>
        </w:p>
      </w:docPartBody>
    </w:docPart>
    <w:docPart>
      <w:docPartPr>
        <w:name w:val="6266F3F602234895804995CC3B56F486"/>
        <w:category>
          <w:name w:val="General"/>
          <w:gallery w:val="placeholder"/>
        </w:category>
        <w:types>
          <w:type w:val="bbPlcHdr"/>
        </w:types>
        <w:behaviors>
          <w:behavior w:val="content"/>
        </w:behaviors>
        <w:guid w:val="{081A918C-0DC0-4752-8111-C73B2CD62611}"/>
      </w:docPartPr>
      <w:docPartBody>
        <w:p w:rsidR="0033505F" w:rsidRDefault="00D1744E">
          <w:pPr>
            <w:pStyle w:val="6266F3F602234895804995CC3B56F486"/>
          </w:pPr>
          <w:r w:rsidRPr="00A40785">
            <w:t xml:space="preserve">                                                     </w:t>
          </w:r>
        </w:p>
      </w:docPartBody>
    </w:docPart>
    <w:docPart>
      <w:docPartPr>
        <w:name w:val="75B25A894D234128A0D33566A80ADB6E"/>
        <w:category>
          <w:name w:val="General"/>
          <w:gallery w:val="placeholder"/>
        </w:category>
        <w:types>
          <w:type w:val="bbPlcHdr"/>
        </w:types>
        <w:behaviors>
          <w:behavior w:val="content"/>
        </w:behaviors>
        <w:guid w:val="{08F08C8C-3BCD-4442-8608-18088306FF46}"/>
      </w:docPartPr>
      <w:docPartBody>
        <w:p w:rsidR="0033505F" w:rsidRDefault="00D1744E">
          <w:pPr>
            <w:pStyle w:val="75B25A894D234128A0D33566A80ADB6E"/>
          </w:pPr>
          <w:r w:rsidRPr="00A40785">
            <w:t xml:space="preserve">                                                     </w:t>
          </w:r>
        </w:p>
      </w:docPartBody>
    </w:docPart>
    <w:docPart>
      <w:docPartPr>
        <w:name w:val="7F7F1F9F36A04D359A2324EAD145458E"/>
        <w:category>
          <w:name w:val="General"/>
          <w:gallery w:val="placeholder"/>
        </w:category>
        <w:types>
          <w:type w:val="bbPlcHdr"/>
        </w:types>
        <w:behaviors>
          <w:behavior w:val="content"/>
        </w:behaviors>
        <w:guid w:val="{D5ED606D-35D2-4494-A9A8-984181E78651}"/>
      </w:docPartPr>
      <w:docPartBody>
        <w:p w:rsidR="0033505F" w:rsidRDefault="00D1744E">
          <w:pPr>
            <w:pStyle w:val="7F7F1F9F36A04D359A2324EAD145458E"/>
          </w:pPr>
          <w:r w:rsidRPr="00A40785">
            <w:t xml:space="preserve">                               </w:t>
          </w:r>
        </w:p>
      </w:docPartBody>
    </w:docPart>
    <w:docPart>
      <w:docPartPr>
        <w:name w:val="F3F4F3232CB74E25A7664A6BC49F8970"/>
        <w:category>
          <w:name w:val="General"/>
          <w:gallery w:val="placeholder"/>
        </w:category>
        <w:types>
          <w:type w:val="bbPlcHdr"/>
        </w:types>
        <w:behaviors>
          <w:behavior w:val="content"/>
        </w:behaviors>
        <w:guid w:val="{90BBD55D-9593-43CD-8310-5546208D9EBA}"/>
      </w:docPartPr>
      <w:docPartBody>
        <w:p w:rsidR="0033505F" w:rsidRDefault="00D1744E">
          <w:pPr>
            <w:pStyle w:val="F3F4F3232CB74E25A7664A6BC49F8970"/>
          </w:pPr>
          <w:r w:rsidRPr="00A40785">
            <w:t xml:space="preserve">              </w:t>
          </w:r>
        </w:p>
      </w:docPartBody>
    </w:docPart>
    <w:docPart>
      <w:docPartPr>
        <w:name w:val="BB1A3BD0518B4439B84E72D6D94E24D4"/>
        <w:category>
          <w:name w:val="General"/>
          <w:gallery w:val="placeholder"/>
        </w:category>
        <w:types>
          <w:type w:val="bbPlcHdr"/>
        </w:types>
        <w:behaviors>
          <w:behavior w:val="content"/>
        </w:behaviors>
        <w:guid w:val="{65F62BC0-3123-4999-9D21-EBA966531AEB}"/>
      </w:docPartPr>
      <w:docPartBody>
        <w:p w:rsidR="0033505F" w:rsidRDefault="00D1744E">
          <w:pPr>
            <w:pStyle w:val="BB1A3BD0518B4439B84E72D6D94E24D4"/>
          </w:pPr>
          <w:r w:rsidRPr="00A40785">
            <w:t xml:space="preserve">              </w:t>
          </w:r>
        </w:p>
      </w:docPartBody>
    </w:docPart>
    <w:docPart>
      <w:docPartPr>
        <w:name w:val="593F5C65211A4D9AB61331AFD653FB0B"/>
        <w:category>
          <w:name w:val="General"/>
          <w:gallery w:val="placeholder"/>
        </w:category>
        <w:types>
          <w:type w:val="bbPlcHdr"/>
        </w:types>
        <w:behaviors>
          <w:behavior w:val="content"/>
        </w:behaviors>
        <w:guid w:val="{16E2CD25-34EC-4DED-8061-22D9E07B3EAB}"/>
      </w:docPartPr>
      <w:docPartBody>
        <w:p w:rsidR="0033505F" w:rsidRDefault="00D1744E">
          <w:pPr>
            <w:pStyle w:val="593F5C65211A4D9AB61331AFD653FB0B"/>
          </w:pPr>
          <w:r w:rsidRPr="00A40785">
            <w:t xml:space="preserve">                                                     </w:t>
          </w:r>
        </w:p>
      </w:docPartBody>
    </w:docPart>
    <w:docPart>
      <w:docPartPr>
        <w:name w:val="FDFD3B242E1D4AE083AB5AE3FB934A64"/>
        <w:category>
          <w:name w:val="General"/>
          <w:gallery w:val="placeholder"/>
        </w:category>
        <w:types>
          <w:type w:val="bbPlcHdr"/>
        </w:types>
        <w:behaviors>
          <w:behavior w:val="content"/>
        </w:behaviors>
        <w:guid w:val="{1755A300-1134-40E1-988B-7D51C0004A50}"/>
      </w:docPartPr>
      <w:docPartBody>
        <w:p w:rsidR="0033505F" w:rsidRDefault="00D1744E">
          <w:pPr>
            <w:pStyle w:val="FDFD3B242E1D4AE083AB5AE3FB934A64"/>
          </w:pPr>
          <w:r w:rsidRPr="00A40785">
            <w:t xml:space="preserve">                                                     </w:t>
          </w:r>
        </w:p>
      </w:docPartBody>
    </w:docPart>
    <w:docPart>
      <w:docPartPr>
        <w:name w:val="8701797D99834A75900FF36C9ABF8031"/>
        <w:category>
          <w:name w:val="General"/>
          <w:gallery w:val="placeholder"/>
        </w:category>
        <w:types>
          <w:type w:val="bbPlcHdr"/>
        </w:types>
        <w:behaviors>
          <w:behavior w:val="content"/>
        </w:behaviors>
        <w:guid w:val="{0DBB4EBE-4845-469D-8DBC-E8BE39036414}"/>
      </w:docPartPr>
      <w:docPartBody>
        <w:p w:rsidR="0033505F" w:rsidRDefault="00D1744E">
          <w:pPr>
            <w:pStyle w:val="8701797D99834A75900FF36C9ABF8031"/>
          </w:pPr>
          <w:r w:rsidRPr="00A40785">
            <w:t xml:space="preserve">                                                     </w:t>
          </w:r>
        </w:p>
      </w:docPartBody>
    </w:docPart>
    <w:docPart>
      <w:docPartPr>
        <w:name w:val="4095B15FD19D4AE6BBABB99E8AD0C0CD"/>
        <w:category>
          <w:name w:val="General"/>
          <w:gallery w:val="placeholder"/>
        </w:category>
        <w:types>
          <w:type w:val="bbPlcHdr"/>
        </w:types>
        <w:behaviors>
          <w:behavior w:val="content"/>
        </w:behaviors>
        <w:guid w:val="{67F0EC8F-0357-415C-BB3C-8A5BFE1008BD}"/>
      </w:docPartPr>
      <w:docPartBody>
        <w:p w:rsidR="0033505F" w:rsidRDefault="00D1744E">
          <w:pPr>
            <w:pStyle w:val="4095B15FD19D4AE6BBABB99E8AD0C0CD"/>
          </w:pPr>
          <w:r w:rsidRPr="00A40785">
            <w:t xml:space="preserve">                                                     </w:t>
          </w:r>
        </w:p>
      </w:docPartBody>
    </w:docPart>
    <w:docPart>
      <w:docPartPr>
        <w:name w:val="851189F0AAED4E09AD562912B37B473B"/>
        <w:category>
          <w:name w:val="General"/>
          <w:gallery w:val="placeholder"/>
        </w:category>
        <w:types>
          <w:type w:val="bbPlcHdr"/>
        </w:types>
        <w:behaviors>
          <w:behavior w:val="content"/>
        </w:behaviors>
        <w:guid w:val="{46C7A7F1-0085-4AEA-BF47-C9C041304F15}"/>
      </w:docPartPr>
      <w:docPartBody>
        <w:p w:rsidR="0033505F" w:rsidRDefault="00D1744E">
          <w:pPr>
            <w:pStyle w:val="851189F0AAED4E09AD562912B37B473B"/>
          </w:pPr>
          <w:r w:rsidRPr="00A40785">
            <w:t xml:space="preserve">                               </w:t>
          </w:r>
        </w:p>
      </w:docPartBody>
    </w:docPart>
    <w:docPart>
      <w:docPartPr>
        <w:name w:val="171BB0A9A76B42EDB78BA4F770FE50CC"/>
        <w:category>
          <w:name w:val="General"/>
          <w:gallery w:val="placeholder"/>
        </w:category>
        <w:types>
          <w:type w:val="bbPlcHdr"/>
        </w:types>
        <w:behaviors>
          <w:behavior w:val="content"/>
        </w:behaviors>
        <w:guid w:val="{FF989C1A-371E-4AEB-8385-EBD4762B1143}"/>
      </w:docPartPr>
      <w:docPartBody>
        <w:p w:rsidR="0033505F" w:rsidRDefault="00D1744E">
          <w:pPr>
            <w:pStyle w:val="171BB0A9A76B42EDB78BA4F770FE50CC"/>
          </w:pPr>
          <w:r w:rsidRPr="00A40785">
            <w:t xml:space="preserve">              </w:t>
          </w:r>
        </w:p>
      </w:docPartBody>
    </w:docPart>
    <w:docPart>
      <w:docPartPr>
        <w:name w:val="37666B13B1E64C8BA26027D6B8B78C13"/>
        <w:category>
          <w:name w:val="General"/>
          <w:gallery w:val="placeholder"/>
        </w:category>
        <w:types>
          <w:type w:val="bbPlcHdr"/>
        </w:types>
        <w:behaviors>
          <w:behavior w:val="content"/>
        </w:behaviors>
        <w:guid w:val="{B2D96000-773A-4163-B51C-EB4E973C269A}"/>
      </w:docPartPr>
      <w:docPartBody>
        <w:p w:rsidR="0033505F" w:rsidRDefault="00D1744E">
          <w:pPr>
            <w:pStyle w:val="37666B13B1E64C8BA26027D6B8B78C13"/>
          </w:pPr>
          <w:r w:rsidRPr="00A40785">
            <w:t xml:space="preserve">              </w:t>
          </w:r>
        </w:p>
      </w:docPartBody>
    </w:docPart>
    <w:docPart>
      <w:docPartPr>
        <w:name w:val="08A6C604FC0247578F3CDDED44143F42"/>
        <w:category>
          <w:name w:val="General"/>
          <w:gallery w:val="placeholder"/>
        </w:category>
        <w:types>
          <w:type w:val="bbPlcHdr"/>
        </w:types>
        <w:behaviors>
          <w:behavior w:val="content"/>
        </w:behaviors>
        <w:guid w:val="{2A75410C-0B7B-4F95-9CEB-37339CF7113F}"/>
      </w:docPartPr>
      <w:docPartBody>
        <w:p w:rsidR="0033505F" w:rsidRDefault="00D1744E">
          <w:pPr>
            <w:pStyle w:val="08A6C604FC0247578F3CDDED44143F42"/>
          </w:pPr>
          <w:r w:rsidRPr="00A40785">
            <w:t xml:space="preserve">                                                     </w:t>
          </w:r>
        </w:p>
      </w:docPartBody>
    </w:docPart>
    <w:docPart>
      <w:docPartPr>
        <w:name w:val="3BD09472711E4EB1911E0A45F32B7CFB"/>
        <w:category>
          <w:name w:val="General"/>
          <w:gallery w:val="placeholder"/>
        </w:category>
        <w:types>
          <w:type w:val="bbPlcHdr"/>
        </w:types>
        <w:behaviors>
          <w:behavior w:val="content"/>
        </w:behaviors>
        <w:guid w:val="{A2D2FD24-A5BA-4AD6-B60F-615052A670F9}"/>
      </w:docPartPr>
      <w:docPartBody>
        <w:p w:rsidR="0033505F" w:rsidRDefault="00D1744E">
          <w:pPr>
            <w:pStyle w:val="3BD09472711E4EB1911E0A45F32B7CFB"/>
          </w:pPr>
          <w:r w:rsidRPr="00A40785">
            <w:t xml:space="preserve">                                                     </w:t>
          </w:r>
        </w:p>
      </w:docPartBody>
    </w:docPart>
    <w:docPart>
      <w:docPartPr>
        <w:name w:val="C28FB62ACB454795A0ECB4E210E1BE46"/>
        <w:category>
          <w:name w:val="General"/>
          <w:gallery w:val="placeholder"/>
        </w:category>
        <w:types>
          <w:type w:val="bbPlcHdr"/>
        </w:types>
        <w:behaviors>
          <w:behavior w:val="content"/>
        </w:behaviors>
        <w:guid w:val="{55666076-62F3-4C68-A293-2E322857EEFB}"/>
      </w:docPartPr>
      <w:docPartBody>
        <w:p w:rsidR="0033505F" w:rsidRDefault="00D1744E">
          <w:pPr>
            <w:pStyle w:val="C28FB62ACB454795A0ECB4E210E1BE46"/>
          </w:pPr>
          <w:r w:rsidRPr="00A40785">
            <w:t xml:space="preserve">                                                     </w:t>
          </w:r>
        </w:p>
      </w:docPartBody>
    </w:docPart>
    <w:docPart>
      <w:docPartPr>
        <w:name w:val="6B4A55CEB31442D184C6D888E4379466"/>
        <w:category>
          <w:name w:val="General"/>
          <w:gallery w:val="placeholder"/>
        </w:category>
        <w:types>
          <w:type w:val="bbPlcHdr"/>
        </w:types>
        <w:behaviors>
          <w:behavior w:val="content"/>
        </w:behaviors>
        <w:guid w:val="{F4C2987E-E26A-41B6-8169-36FBAEC2A102}"/>
      </w:docPartPr>
      <w:docPartBody>
        <w:p w:rsidR="0033505F" w:rsidRDefault="00D1744E">
          <w:pPr>
            <w:pStyle w:val="6B4A55CEB31442D184C6D888E4379466"/>
          </w:pPr>
          <w:r w:rsidRPr="00A40785">
            <w:t xml:space="preserve">              </w:t>
          </w:r>
        </w:p>
      </w:docPartBody>
    </w:docPart>
    <w:docPart>
      <w:docPartPr>
        <w:name w:val="852018786AD84846954F4D817E317875"/>
        <w:category>
          <w:name w:val="General"/>
          <w:gallery w:val="placeholder"/>
        </w:category>
        <w:types>
          <w:type w:val="bbPlcHdr"/>
        </w:types>
        <w:behaviors>
          <w:behavior w:val="content"/>
        </w:behaviors>
        <w:guid w:val="{AB26321F-BBAC-40C7-9ECF-95B15BDF35F1}"/>
      </w:docPartPr>
      <w:docPartBody>
        <w:p w:rsidR="0033505F" w:rsidRDefault="00D1744E">
          <w:pPr>
            <w:pStyle w:val="852018786AD84846954F4D817E317875"/>
          </w:pPr>
          <w:r w:rsidRPr="00A40785">
            <w:t xml:space="preserve">                               </w:t>
          </w:r>
        </w:p>
      </w:docPartBody>
    </w:docPart>
    <w:docPart>
      <w:docPartPr>
        <w:name w:val="E52EAFD57F9A4D4F89C642F535A5737B"/>
        <w:category>
          <w:name w:val="General"/>
          <w:gallery w:val="placeholder"/>
        </w:category>
        <w:types>
          <w:type w:val="bbPlcHdr"/>
        </w:types>
        <w:behaviors>
          <w:behavior w:val="content"/>
        </w:behaviors>
        <w:guid w:val="{A7951B15-43F5-412B-9B15-D7033369B7E3}"/>
      </w:docPartPr>
      <w:docPartBody>
        <w:p w:rsidR="0033505F" w:rsidRDefault="00D1744E">
          <w:pPr>
            <w:pStyle w:val="E52EAFD57F9A4D4F89C642F535A5737B"/>
          </w:pPr>
          <w:r w:rsidRPr="00A40785">
            <w:t xml:space="preserve">                               </w:t>
          </w:r>
        </w:p>
      </w:docPartBody>
    </w:docPart>
    <w:docPart>
      <w:docPartPr>
        <w:name w:val="A164C2BE003B4561BC9794217A54A160"/>
        <w:category>
          <w:name w:val="General"/>
          <w:gallery w:val="placeholder"/>
        </w:category>
        <w:types>
          <w:type w:val="bbPlcHdr"/>
        </w:types>
        <w:behaviors>
          <w:behavior w:val="content"/>
        </w:behaviors>
        <w:guid w:val="{6129E9AE-CF66-46B3-A884-14353BBECC1C}"/>
      </w:docPartPr>
      <w:docPartBody>
        <w:p w:rsidR="00842BEB" w:rsidRDefault="00D1744E" w:rsidP="00F9371E">
          <w:pPr>
            <w:pStyle w:val="A164C2BE003B4561BC9794217A54A160"/>
          </w:pPr>
          <w:r w:rsidRPr="00A40785">
            <w:t xml:space="preserve">                      </w:t>
          </w:r>
        </w:p>
      </w:docPartBody>
    </w:docPart>
    <w:docPart>
      <w:docPartPr>
        <w:name w:val="08183C9E2F594091A7007DFF1C3DBB29"/>
        <w:category>
          <w:name w:val="General"/>
          <w:gallery w:val="placeholder"/>
        </w:category>
        <w:types>
          <w:type w:val="bbPlcHdr"/>
        </w:types>
        <w:behaviors>
          <w:behavior w:val="content"/>
        </w:behaviors>
        <w:guid w:val="{39C523C1-CF70-4559-9D3F-24AF588B070B}"/>
      </w:docPartPr>
      <w:docPartBody>
        <w:p w:rsidR="00842BEB" w:rsidRDefault="00D1744E" w:rsidP="00F9371E">
          <w:pPr>
            <w:pStyle w:val="08183C9E2F594091A7007DFF1C3DBB29"/>
          </w:pPr>
          <w:r w:rsidRPr="00A40785">
            <w:t xml:space="preserve">                      </w:t>
          </w:r>
        </w:p>
      </w:docPartBody>
    </w:docPart>
    <w:docPart>
      <w:docPartPr>
        <w:name w:val="BA7660677E9640E6B44B98BEDE804257"/>
        <w:category>
          <w:name w:val="General"/>
          <w:gallery w:val="placeholder"/>
        </w:category>
        <w:types>
          <w:type w:val="bbPlcHdr"/>
        </w:types>
        <w:behaviors>
          <w:behavior w:val="content"/>
        </w:behaviors>
        <w:guid w:val="{1AB5AC14-16D1-41C0-AB45-AA7FB0E7715B}"/>
      </w:docPartPr>
      <w:docPartBody>
        <w:p w:rsidR="00842BEB" w:rsidRDefault="00D1744E" w:rsidP="00F9371E">
          <w:pPr>
            <w:pStyle w:val="BA7660677E9640E6B44B98BEDE804257"/>
          </w:pPr>
          <w:r w:rsidRPr="00A40785">
            <w:t xml:space="preserve">                                                     </w:t>
          </w:r>
        </w:p>
      </w:docPartBody>
    </w:docPart>
    <w:docPart>
      <w:docPartPr>
        <w:name w:val="18B26FE273B64827A672EA429A8A59DF"/>
        <w:category>
          <w:name w:val="General"/>
          <w:gallery w:val="placeholder"/>
        </w:category>
        <w:types>
          <w:type w:val="bbPlcHdr"/>
        </w:types>
        <w:behaviors>
          <w:behavior w:val="content"/>
        </w:behaviors>
        <w:guid w:val="{A0404F41-2131-4EE6-AA1E-2F19994D47E1}"/>
      </w:docPartPr>
      <w:docPartBody>
        <w:p w:rsidR="006B4FFF" w:rsidRDefault="00D1744E" w:rsidP="00842BEB">
          <w:pPr>
            <w:pStyle w:val="18B26FE273B64827A672EA429A8A59DF"/>
          </w:pPr>
          <w:r w:rsidRPr="00A40785">
            <w:t xml:space="preserve">                                                     </w:t>
          </w:r>
        </w:p>
      </w:docPartBody>
    </w:docPart>
    <w:docPart>
      <w:docPartPr>
        <w:name w:val="AEC98D841A86471ABB874DECAD7D03BD"/>
        <w:category>
          <w:name w:val="General"/>
          <w:gallery w:val="placeholder"/>
        </w:category>
        <w:types>
          <w:type w:val="bbPlcHdr"/>
        </w:types>
        <w:behaviors>
          <w:behavior w:val="content"/>
        </w:behaviors>
        <w:guid w:val="{CBA91424-F4B1-41A5-AEB5-90EF3083D827}"/>
      </w:docPartPr>
      <w:docPartBody>
        <w:p w:rsidR="006B4FFF" w:rsidRDefault="00D1744E" w:rsidP="00842BEB">
          <w:pPr>
            <w:pStyle w:val="AEC98D841A86471ABB874DECAD7D03BD"/>
          </w:pPr>
          <w:r w:rsidRPr="00A40785">
            <w:t xml:space="preserve">                                                     </w:t>
          </w:r>
        </w:p>
      </w:docPartBody>
    </w:docPart>
    <w:docPart>
      <w:docPartPr>
        <w:name w:val="7210640D5C864B5FAB9839C13AB2F95A"/>
        <w:category>
          <w:name w:val="General"/>
          <w:gallery w:val="placeholder"/>
        </w:category>
        <w:types>
          <w:type w:val="bbPlcHdr"/>
        </w:types>
        <w:behaviors>
          <w:behavior w:val="content"/>
        </w:behaviors>
        <w:guid w:val="{C47BAAEF-9512-4A8E-8AE8-84995037EE7C}"/>
      </w:docPartPr>
      <w:docPartBody>
        <w:p w:rsidR="006B4FFF" w:rsidRDefault="00D1744E" w:rsidP="00842BEB">
          <w:pPr>
            <w:pStyle w:val="7210640D5C864B5FAB9839C13AB2F95A"/>
          </w:pPr>
          <w:r w:rsidRPr="00A40785">
            <w:t xml:space="preserve">                                                     </w:t>
          </w:r>
        </w:p>
      </w:docPartBody>
    </w:docPart>
    <w:docPart>
      <w:docPartPr>
        <w:name w:val="039B9A0938514137B7EF81D231D452F0"/>
        <w:category>
          <w:name w:val="General"/>
          <w:gallery w:val="placeholder"/>
        </w:category>
        <w:types>
          <w:type w:val="bbPlcHdr"/>
        </w:types>
        <w:behaviors>
          <w:behavior w:val="content"/>
        </w:behaviors>
        <w:guid w:val="{B6B14532-7A32-4EFE-8119-5D9025FF56A3}"/>
      </w:docPartPr>
      <w:docPartBody>
        <w:p w:rsidR="006B4FFF" w:rsidRDefault="00D1744E" w:rsidP="00842BEB">
          <w:pPr>
            <w:pStyle w:val="039B9A0938514137B7EF81D231D452F0"/>
          </w:pPr>
          <w:r w:rsidRPr="00A40785">
            <w:t xml:space="preserve">                                                     </w:t>
          </w:r>
        </w:p>
      </w:docPartBody>
    </w:docPart>
    <w:docPart>
      <w:docPartPr>
        <w:name w:val="F909FD038167454C9E5E3AACF4754FC6"/>
        <w:category>
          <w:name w:val="General"/>
          <w:gallery w:val="placeholder"/>
        </w:category>
        <w:types>
          <w:type w:val="bbPlcHdr"/>
        </w:types>
        <w:behaviors>
          <w:behavior w:val="content"/>
        </w:behaviors>
        <w:guid w:val="{FD457974-FEE0-4BBB-8E00-B87D19997B68}"/>
      </w:docPartPr>
      <w:docPartBody>
        <w:p w:rsidR="006B4FFF" w:rsidRDefault="00D1744E" w:rsidP="00842BEB">
          <w:pPr>
            <w:pStyle w:val="F909FD038167454C9E5E3AACF4754FC6"/>
          </w:pPr>
          <w:r w:rsidRPr="00A40785">
            <w:t xml:space="preserve">                                                     </w:t>
          </w:r>
        </w:p>
      </w:docPartBody>
    </w:docPart>
    <w:docPart>
      <w:docPartPr>
        <w:name w:val="AC2903BE60794890BB01C59EDFCD3C58"/>
        <w:category>
          <w:name w:val="General"/>
          <w:gallery w:val="placeholder"/>
        </w:category>
        <w:types>
          <w:type w:val="bbPlcHdr"/>
        </w:types>
        <w:behaviors>
          <w:behavior w:val="content"/>
        </w:behaviors>
        <w:guid w:val="{83C85244-902B-4078-84D7-BBAC85CFA970}"/>
      </w:docPartPr>
      <w:docPartBody>
        <w:p w:rsidR="006B4FFF" w:rsidRDefault="00D1744E" w:rsidP="00842BEB">
          <w:pPr>
            <w:pStyle w:val="AC2903BE60794890BB01C59EDFCD3C58"/>
          </w:pPr>
          <w:r w:rsidRPr="00A40785">
            <w:t xml:space="preserve">                                                     </w:t>
          </w:r>
        </w:p>
      </w:docPartBody>
    </w:docPart>
    <w:docPart>
      <w:docPartPr>
        <w:name w:val="332DA5819F6F4EF4822E359EFE835166"/>
        <w:category>
          <w:name w:val="General"/>
          <w:gallery w:val="placeholder"/>
        </w:category>
        <w:types>
          <w:type w:val="bbPlcHdr"/>
        </w:types>
        <w:behaviors>
          <w:behavior w:val="content"/>
        </w:behaviors>
        <w:guid w:val="{EBE5C0B4-AEC9-4E97-A0CB-50ADA381A94D}"/>
      </w:docPartPr>
      <w:docPartBody>
        <w:p w:rsidR="006B4FFF" w:rsidRDefault="00D1744E" w:rsidP="00842BEB">
          <w:pPr>
            <w:pStyle w:val="332DA5819F6F4EF4822E359EFE835166"/>
          </w:pPr>
          <w:r w:rsidRPr="00A40785">
            <w:t xml:space="preserve">                                                     </w:t>
          </w:r>
        </w:p>
      </w:docPartBody>
    </w:docPart>
    <w:docPart>
      <w:docPartPr>
        <w:name w:val="36013A500EED4B0A9DB8012DFE726021"/>
        <w:category>
          <w:name w:val="General"/>
          <w:gallery w:val="placeholder"/>
        </w:category>
        <w:types>
          <w:type w:val="bbPlcHdr"/>
        </w:types>
        <w:behaviors>
          <w:behavior w:val="content"/>
        </w:behaviors>
        <w:guid w:val="{B7AC733B-4614-4FAC-AFD4-6CE9CFAE7C51}"/>
      </w:docPartPr>
      <w:docPartBody>
        <w:p w:rsidR="006B4FFF" w:rsidRDefault="00D1744E" w:rsidP="00842BEB">
          <w:pPr>
            <w:pStyle w:val="36013A500EED4B0A9DB8012DFE726021"/>
          </w:pPr>
          <w:r w:rsidRPr="00A40785">
            <w:t xml:space="preserve">                                                     </w:t>
          </w:r>
        </w:p>
      </w:docPartBody>
    </w:docPart>
    <w:docPart>
      <w:docPartPr>
        <w:name w:val="1EF7EC6A6CD54389AE3A99D6B96571C1"/>
        <w:category>
          <w:name w:val="General"/>
          <w:gallery w:val="placeholder"/>
        </w:category>
        <w:types>
          <w:type w:val="bbPlcHdr"/>
        </w:types>
        <w:behaviors>
          <w:behavior w:val="content"/>
        </w:behaviors>
        <w:guid w:val="{77E2E4DF-EB4B-43DB-A4AE-87F5ADFD9372}"/>
      </w:docPartPr>
      <w:docPartBody>
        <w:p w:rsidR="006B4FFF" w:rsidRDefault="00D1744E" w:rsidP="00842BEB">
          <w:pPr>
            <w:pStyle w:val="1EF7EC6A6CD54389AE3A99D6B96571C1"/>
          </w:pPr>
          <w:r w:rsidRPr="00A40785">
            <w:t xml:space="preserve">                                                     </w:t>
          </w:r>
        </w:p>
      </w:docPartBody>
    </w:docPart>
    <w:docPart>
      <w:docPartPr>
        <w:name w:val="8231D190DF894D638AC22128A933BEC8"/>
        <w:category>
          <w:name w:val="General"/>
          <w:gallery w:val="placeholder"/>
        </w:category>
        <w:types>
          <w:type w:val="bbPlcHdr"/>
        </w:types>
        <w:behaviors>
          <w:behavior w:val="content"/>
        </w:behaviors>
        <w:guid w:val="{27801081-39A6-4C05-86AE-EBD87432EE27}"/>
      </w:docPartPr>
      <w:docPartBody>
        <w:p w:rsidR="006B4FFF" w:rsidRDefault="00D1744E" w:rsidP="00842BEB">
          <w:pPr>
            <w:pStyle w:val="8231D190DF894D638AC22128A933BEC8"/>
          </w:pPr>
          <w:r w:rsidRPr="00A40785">
            <w:t xml:space="preserve">                                                     </w:t>
          </w:r>
        </w:p>
      </w:docPartBody>
    </w:docPart>
    <w:docPart>
      <w:docPartPr>
        <w:name w:val="A7E261501FA94A7BB234000FBBB814E2"/>
        <w:category>
          <w:name w:val="General"/>
          <w:gallery w:val="placeholder"/>
        </w:category>
        <w:types>
          <w:type w:val="bbPlcHdr"/>
        </w:types>
        <w:behaviors>
          <w:behavior w:val="content"/>
        </w:behaviors>
        <w:guid w:val="{0F7F776A-B960-40B6-9372-514741A53155}"/>
      </w:docPartPr>
      <w:docPartBody>
        <w:p w:rsidR="006B4FFF" w:rsidRDefault="00D1744E" w:rsidP="00842BEB">
          <w:pPr>
            <w:pStyle w:val="A7E261501FA94A7BB234000FBBB814E2"/>
          </w:pPr>
          <w:r w:rsidRPr="00A40785">
            <w:t xml:space="preserve">                                                     </w:t>
          </w:r>
        </w:p>
      </w:docPartBody>
    </w:docPart>
    <w:docPart>
      <w:docPartPr>
        <w:name w:val="FF61CE0AD114458AA1865D199ECC4030"/>
        <w:category>
          <w:name w:val="General"/>
          <w:gallery w:val="placeholder"/>
        </w:category>
        <w:types>
          <w:type w:val="bbPlcHdr"/>
        </w:types>
        <w:behaviors>
          <w:behavior w:val="content"/>
        </w:behaviors>
        <w:guid w:val="{44B86798-BEAC-4ADF-9F16-2155EA634393}"/>
      </w:docPartPr>
      <w:docPartBody>
        <w:p w:rsidR="006B4FFF" w:rsidRDefault="00D1744E" w:rsidP="00842BEB">
          <w:pPr>
            <w:pStyle w:val="FF61CE0AD114458AA1865D199ECC4030"/>
          </w:pPr>
          <w:r w:rsidRPr="00A40785">
            <w:t xml:space="preserve">                                                     </w:t>
          </w:r>
        </w:p>
      </w:docPartBody>
    </w:docPart>
    <w:docPart>
      <w:docPartPr>
        <w:name w:val="64D8D63D714B47FD89918742BB899F62"/>
        <w:category>
          <w:name w:val="General"/>
          <w:gallery w:val="placeholder"/>
        </w:category>
        <w:types>
          <w:type w:val="bbPlcHdr"/>
        </w:types>
        <w:behaviors>
          <w:behavior w:val="content"/>
        </w:behaviors>
        <w:guid w:val="{6954DA9D-B1B3-42B1-8AFE-97F6593AB250}"/>
      </w:docPartPr>
      <w:docPartBody>
        <w:p w:rsidR="006B4FFF" w:rsidRDefault="00D1744E" w:rsidP="00842BEB">
          <w:pPr>
            <w:pStyle w:val="64D8D63D714B47FD89918742BB899F62"/>
          </w:pPr>
          <w:r w:rsidRPr="00A40785">
            <w:t xml:space="preserve">                                                     </w:t>
          </w:r>
        </w:p>
      </w:docPartBody>
    </w:docPart>
    <w:docPart>
      <w:docPartPr>
        <w:name w:val="EA947AA78D86433B9DDD946FDAA55E3A"/>
        <w:category>
          <w:name w:val="General"/>
          <w:gallery w:val="placeholder"/>
        </w:category>
        <w:types>
          <w:type w:val="bbPlcHdr"/>
        </w:types>
        <w:behaviors>
          <w:behavior w:val="content"/>
        </w:behaviors>
        <w:guid w:val="{390BA83C-7FFB-4A57-BDA0-D8D667391699}"/>
      </w:docPartPr>
      <w:docPartBody>
        <w:p w:rsidR="006B4FFF" w:rsidRDefault="00D1744E" w:rsidP="00842BEB">
          <w:pPr>
            <w:pStyle w:val="EA947AA78D86433B9DDD946FDAA55E3A"/>
          </w:pPr>
          <w:r w:rsidRPr="00A40785">
            <w:t xml:space="preserve">                                                     </w:t>
          </w:r>
        </w:p>
      </w:docPartBody>
    </w:docPart>
    <w:docPart>
      <w:docPartPr>
        <w:name w:val="D0DF28917D574D7BAFDD7E297C5E9CF3"/>
        <w:category>
          <w:name w:val="General"/>
          <w:gallery w:val="placeholder"/>
        </w:category>
        <w:types>
          <w:type w:val="bbPlcHdr"/>
        </w:types>
        <w:behaviors>
          <w:behavior w:val="content"/>
        </w:behaviors>
        <w:guid w:val="{1EE95FA2-A1F0-4678-AB7E-9EBA2A39F6D8}"/>
      </w:docPartPr>
      <w:docPartBody>
        <w:p w:rsidR="006B4FFF" w:rsidRDefault="00D1744E" w:rsidP="00842BEB">
          <w:pPr>
            <w:pStyle w:val="D0DF28917D574D7BAFDD7E297C5E9CF3"/>
          </w:pPr>
          <w:r w:rsidRPr="00A40785">
            <w:t xml:space="preserve">                                                     </w:t>
          </w:r>
        </w:p>
      </w:docPartBody>
    </w:docPart>
    <w:docPart>
      <w:docPartPr>
        <w:name w:val="F11AF59E1B5F4EA89F83780BD0B56B1E"/>
        <w:category>
          <w:name w:val="General"/>
          <w:gallery w:val="placeholder"/>
        </w:category>
        <w:types>
          <w:type w:val="bbPlcHdr"/>
        </w:types>
        <w:behaviors>
          <w:behavior w:val="content"/>
        </w:behaviors>
        <w:guid w:val="{093AEEAC-B678-4343-A521-8850E7BA420B}"/>
      </w:docPartPr>
      <w:docPartBody>
        <w:p w:rsidR="006B4FFF" w:rsidRDefault="00D1744E" w:rsidP="00842BEB">
          <w:pPr>
            <w:pStyle w:val="F11AF59E1B5F4EA89F83780BD0B56B1E"/>
          </w:pPr>
          <w:r w:rsidRPr="00A40785">
            <w:t xml:space="preserve">                                                     </w:t>
          </w:r>
        </w:p>
      </w:docPartBody>
    </w:docPart>
    <w:docPart>
      <w:docPartPr>
        <w:name w:val="F06DE26DAC1F43CDA4FBAEE44326CCBF"/>
        <w:category>
          <w:name w:val="General"/>
          <w:gallery w:val="placeholder"/>
        </w:category>
        <w:types>
          <w:type w:val="bbPlcHdr"/>
        </w:types>
        <w:behaviors>
          <w:behavior w:val="content"/>
        </w:behaviors>
        <w:guid w:val="{FF6AC8BC-C841-4857-8F7C-070983ACBB04}"/>
      </w:docPartPr>
      <w:docPartBody>
        <w:p w:rsidR="006B4FFF" w:rsidRDefault="00D1744E" w:rsidP="00842BEB">
          <w:pPr>
            <w:pStyle w:val="F06DE26DAC1F43CDA4FBAEE44326CCBF"/>
          </w:pPr>
          <w:r w:rsidRPr="00A40785">
            <w:t xml:space="preserve">                                                     </w:t>
          </w:r>
        </w:p>
      </w:docPartBody>
    </w:docPart>
    <w:docPart>
      <w:docPartPr>
        <w:name w:val="92A1BCEE72D14A4DA16F6DFA4DD258D1"/>
        <w:category>
          <w:name w:val="General"/>
          <w:gallery w:val="placeholder"/>
        </w:category>
        <w:types>
          <w:type w:val="bbPlcHdr"/>
        </w:types>
        <w:behaviors>
          <w:behavior w:val="content"/>
        </w:behaviors>
        <w:guid w:val="{2F097109-1C79-4295-B4F5-9A422E661187}"/>
      </w:docPartPr>
      <w:docPartBody>
        <w:p w:rsidR="006B4FFF" w:rsidRDefault="00D1744E" w:rsidP="00842BEB">
          <w:pPr>
            <w:pStyle w:val="92A1BCEE72D14A4DA16F6DFA4DD258D1"/>
          </w:pPr>
          <w:r w:rsidRPr="00A40785">
            <w:t xml:space="preserve">                                                     </w:t>
          </w:r>
        </w:p>
      </w:docPartBody>
    </w:docPart>
    <w:docPart>
      <w:docPartPr>
        <w:name w:val="8FAFFCB4E86D4B389C4BF4CB48396E92"/>
        <w:category>
          <w:name w:val="General"/>
          <w:gallery w:val="placeholder"/>
        </w:category>
        <w:types>
          <w:type w:val="bbPlcHdr"/>
        </w:types>
        <w:behaviors>
          <w:behavior w:val="content"/>
        </w:behaviors>
        <w:guid w:val="{35B9DC63-177A-4087-8445-CFF3BC54C29F}"/>
      </w:docPartPr>
      <w:docPartBody>
        <w:p w:rsidR="006B4FFF" w:rsidRDefault="00D1744E" w:rsidP="00842BEB">
          <w:pPr>
            <w:pStyle w:val="8FAFFCB4E86D4B389C4BF4CB48396E92"/>
          </w:pPr>
          <w:r w:rsidRPr="00A40785">
            <w:t xml:space="preserve">                                                     </w:t>
          </w:r>
        </w:p>
      </w:docPartBody>
    </w:docPart>
    <w:docPart>
      <w:docPartPr>
        <w:name w:val="299A0F22A90B496BAFD98DB24BA2CB05"/>
        <w:category>
          <w:name w:val="General"/>
          <w:gallery w:val="placeholder"/>
        </w:category>
        <w:types>
          <w:type w:val="bbPlcHdr"/>
        </w:types>
        <w:behaviors>
          <w:behavior w:val="content"/>
        </w:behaviors>
        <w:guid w:val="{10755FD0-026C-45C6-928C-6D6F4F739D82}"/>
      </w:docPartPr>
      <w:docPartBody>
        <w:p w:rsidR="006B4FFF" w:rsidRDefault="00D1744E" w:rsidP="00842BEB">
          <w:pPr>
            <w:pStyle w:val="299A0F22A90B496BAFD98DB24BA2CB05"/>
          </w:pPr>
          <w:r w:rsidRPr="00A40785">
            <w:t xml:space="preserve">                                                     </w:t>
          </w:r>
        </w:p>
      </w:docPartBody>
    </w:docPart>
    <w:docPart>
      <w:docPartPr>
        <w:name w:val="B5E79FDC4B804B9492679D0D2A468DE3"/>
        <w:category>
          <w:name w:val="General"/>
          <w:gallery w:val="placeholder"/>
        </w:category>
        <w:types>
          <w:type w:val="bbPlcHdr"/>
        </w:types>
        <w:behaviors>
          <w:behavior w:val="content"/>
        </w:behaviors>
        <w:guid w:val="{41F22CF4-5F71-4DA3-8410-89E86DD9A38D}"/>
      </w:docPartPr>
      <w:docPartBody>
        <w:p w:rsidR="006B4FFF" w:rsidRDefault="00D1744E" w:rsidP="00842BEB">
          <w:pPr>
            <w:pStyle w:val="B5E79FDC4B804B9492679D0D2A468DE3"/>
          </w:pPr>
          <w:r w:rsidRPr="00A40785">
            <w:t xml:space="preserve">                                                     </w:t>
          </w:r>
        </w:p>
      </w:docPartBody>
    </w:docPart>
    <w:docPart>
      <w:docPartPr>
        <w:name w:val="6962AEA89ACE451792C81FF1F7D336A6"/>
        <w:category>
          <w:name w:val="General"/>
          <w:gallery w:val="placeholder"/>
        </w:category>
        <w:types>
          <w:type w:val="bbPlcHdr"/>
        </w:types>
        <w:behaviors>
          <w:behavior w:val="content"/>
        </w:behaviors>
        <w:guid w:val="{B4F0E529-7074-4FBA-801C-7FA7BF6C82D1}"/>
      </w:docPartPr>
      <w:docPartBody>
        <w:p w:rsidR="006B4FFF" w:rsidRDefault="00D1744E" w:rsidP="00842BEB">
          <w:pPr>
            <w:pStyle w:val="6962AEA89ACE451792C81FF1F7D336A6"/>
          </w:pPr>
          <w:r w:rsidRPr="00A40785">
            <w:t xml:space="preserve">                                                     </w:t>
          </w:r>
        </w:p>
      </w:docPartBody>
    </w:docPart>
    <w:docPart>
      <w:docPartPr>
        <w:name w:val="34DAA6360224483A9F8C26AD7BDE559A"/>
        <w:category>
          <w:name w:val="General"/>
          <w:gallery w:val="placeholder"/>
        </w:category>
        <w:types>
          <w:type w:val="bbPlcHdr"/>
        </w:types>
        <w:behaviors>
          <w:behavior w:val="content"/>
        </w:behaviors>
        <w:guid w:val="{49CD966E-A727-48A2-83A8-8DDB80D1F4CC}"/>
      </w:docPartPr>
      <w:docPartBody>
        <w:p w:rsidR="006B4FFF" w:rsidRDefault="00D1744E" w:rsidP="00842BEB">
          <w:pPr>
            <w:pStyle w:val="34DAA6360224483A9F8C26AD7BDE559A"/>
          </w:pPr>
          <w:r w:rsidRPr="00A40785">
            <w:t xml:space="preserve">                                                     </w:t>
          </w:r>
        </w:p>
      </w:docPartBody>
    </w:docPart>
    <w:docPart>
      <w:docPartPr>
        <w:name w:val="E19DC6F11F774222B552DAB4C514E89B"/>
        <w:category>
          <w:name w:val="General"/>
          <w:gallery w:val="placeholder"/>
        </w:category>
        <w:types>
          <w:type w:val="bbPlcHdr"/>
        </w:types>
        <w:behaviors>
          <w:behavior w:val="content"/>
        </w:behaviors>
        <w:guid w:val="{B0886D77-16B2-4878-ADFE-317A09FBB797}"/>
      </w:docPartPr>
      <w:docPartBody>
        <w:p w:rsidR="006B4FFF" w:rsidRDefault="00D1744E" w:rsidP="00842BEB">
          <w:pPr>
            <w:pStyle w:val="E19DC6F11F774222B552DAB4C514E89B"/>
          </w:pPr>
          <w:r w:rsidRPr="00A40785">
            <w:t xml:space="preserve">                                                     </w:t>
          </w:r>
        </w:p>
      </w:docPartBody>
    </w:docPart>
    <w:docPart>
      <w:docPartPr>
        <w:name w:val="846BAD02F5AB43E1A03D07DD4650A405"/>
        <w:category>
          <w:name w:val="General"/>
          <w:gallery w:val="placeholder"/>
        </w:category>
        <w:types>
          <w:type w:val="bbPlcHdr"/>
        </w:types>
        <w:behaviors>
          <w:behavior w:val="content"/>
        </w:behaviors>
        <w:guid w:val="{F81BA4C7-B9A9-411D-A134-EFED3F3C4DC9}"/>
      </w:docPartPr>
      <w:docPartBody>
        <w:p w:rsidR="006B4FFF" w:rsidRDefault="00D1744E" w:rsidP="00842BEB">
          <w:pPr>
            <w:pStyle w:val="846BAD02F5AB43E1A03D07DD4650A405"/>
          </w:pPr>
          <w:r w:rsidRPr="00A40785">
            <w:t xml:space="preserve">                                                     </w:t>
          </w:r>
        </w:p>
      </w:docPartBody>
    </w:docPart>
    <w:docPart>
      <w:docPartPr>
        <w:name w:val="93F45148A9214B53870CE7433848A040"/>
        <w:category>
          <w:name w:val="General"/>
          <w:gallery w:val="placeholder"/>
        </w:category>
        <w:types>
          <w:type w:val="bbPlcHdr"/>
        </w:types>
        <w:behaviors>
          <w:behavior w:val="content"/>
        </w:behaviors>
        <w:guid w:val="{05ED9BFF-DBD7-452C-BD9A-C2D2C1ADABAC}"/>
      </w:docPartPr>
      <w:docPartBody>
        <w:p w:rsidR="006B4FFF" w:rsidRDefault="00D1744E" w:rsidP="00842BEB">
          <w:pPr>
            <w:pStyle w:val="93F45148A9214B53870CE7433848A040"/>
          </w:pPr>
          <w:r w:rsidRPr="00A40785">
            <w:t xml:space="preserve">                                                     </w:t>
          </w:r>
        </w:p>
      </w:docPartBody>
    </w:docPart>
    <w:docPart>
      <w:docPartPr>
        <w:name w:val="B393583DC20E48929CEF6067BF82C3DE"/>
        <w:category>
          <w:name w:val="General"/>
          <w:gallery w:val="placeholder"/>
        </w:category>
        <w:types>
          <w:type w:val="bbPlcHdr"/>
        </w:types>
        <w:behaviors>
          <w:behavior w:val="content"/>
        </w:behaviors>
        <w:guid w:val="{F1F77154-B0C3-492C-B541-3D60BCD82284}"/>
      </w:docPartPr>
      <w:docPartBody>
        <w:p w:rsidR="006B4FFF" w:rsidRDefault="00D1744E" w:rsidP="00842BEB">
          <w:pPr>
            <w:pStyle w:val="B393583DC20E48929CEF6067BF82C3DE"/>
          </w:pPr>
          <w:r w:rsidRPr="00A40785">
            <w:t xml:space="preserve">                                                     </w:t>
          </w:r>
        </w:p>
      </w:docPartBody>
    </w:docPart>
    <w:docPart>
      <w:docPartPr>
        <w:name w:val="E372DF377B864BD79C8EB2951ED30134"/>
        <w:category>
          <w:name w:val="General"/>
          <w:gallery w:val="placeholder"/>
        </w:category>
        <w:types>
          <w:type w:val="bbPlcHdr"/>
        </w:types>
        <w:behaviors>
          <w:behavior w:val="content"/>
        </w:behaviors>
        <w:guid w:val="{63066480-7FFB-45EB-97E3-818C0A3397A1}"/>
      </w:docPartPr>
      <w:docPartBody>
        <w:p w:rsidR="006B4FFF" w:rsidRDefault="00D1744E" w:rsidP="00842BEB">
          <w:pPr>
            <w:pStyle w:val="E372DF377B864BD79C8EB2951ED30134"/>
          </w:pPr>
          <w:r w:rsidRPr="00A40785">
            <w:t xml:space="preserve">                                                     </w:t>
          </w:r>
        </w:p>
      </w:docPartBody>
    </w:docPart>
    <w:docPart>
      <w:docPartPr>
        <w:name w:val="ADDA8CA5D7504270BB1038202DAAF079"/>
        <w:category>
          <w:name w:val="General"/>
          <w:gallery w:val="placeholder"/>
        </w:category>
        <w:types>
          <w:type w:val="bbPlcHdr"/>
        </w:types>
        <w:behaviors>
          <w:behavior w:val="content"/>
        </w:behaviors>
        <w:guid w:val="{F6F9A159-27DC-431A-9EB7-632940655C82}"/>
      </w:docPartPr>
      <w:docPartBody>
        <w:p w:rsidR="006B4FFF" w:rsidRDefault="00D1744E" w:rsidP="00842BEB">
          <w:pPr>
            <w:pStyle w:val="ADDA8CA5D7504270BB1038202DAAF079"/>
          </w:pPr>
          <w:r w:rsidRPr="00A40785">
            <w:t xml:space="preserve">                                                     </w:t>
          </w:r>
        </w:p>
      </w:docPartBody>
    </w:docPart>
    <w:docPart>
      <w:docPartPr>
        <w:name w:val="9CC835BA64B44073BFE61E08A8AB4D37"/>
        <w:category>
          <w:name w:val="General"/>
          <w:gallery w:val="placeholder"/>
        </w:category>
        <w:types>
          <w:type w:val="bbPlcHdr"/>
        </w:types>
        <w:behaviors>
          <w:behavior w:val="content"/>
        </w:behaviors>
        <w:guid w:val="{644C00B6-153E-4A1D-9EB3-94A668A6A205}"/>
      </w:docPartPr>
      <w:docPartBody>
        <w:p w:rsidR="006B4FFF" w:rsidRDefault="00D1744E" w:rsidP="00842BEB">
          <w:pPr>
            <w:pStyle w:val="9CC835BA64B44073BFE61E08A8AB4D37"/>
          </w:pPr>
          <w:r w:rsidRPr="00A40785">
            <w:t xml:space="preserve">                                                     </w:t>
          </w:r>
        </w:p>
      </w:docPartBody>
    </w:docPart>
    <w:docPart>
      <w:docPartPr>
        <w:name w:val="BCBCA036C9E240FE9412910C97BEFBD9"/>
        <w:category>
          <w:name w:val="General"/>
          <w:gallery w:val="placeholder"/>
        </w:category>
        <w:types>
          <w:type w:val="bbPlcHdr"/>
        </w:types>
        <w:behaviors>
          <w:behavior w:val="content"/>
        </w:behaviors>
        <w:guid w:val="{9EDFF364-906F-4D8A-A98A-B5F663B00E21}"/>
      </w:docPartPr>
      <w:docPartBody>
        <w:p w:rsidR="006B4FFF" w:rsidRDefault="00D1744E" w:rsidP="00842BEB">
          <w:pPr>
            <w:pStyle w:val="BCBCA036C9E240FE9412910C97BEFBD9"/>
          </w:pPr>
          <w:r w:rsidRPr="00A40785">
            <w:t xml:space="preserve">                                                     </w:t>
          </w:r>
        </w:p>
      </w:docPartBody>
    </w:docPart>
    <w:docPart>
      <w:docPartPr>
        <w:name w:val="01AD2C962C764210AD70F3A5AE5AC8FD"/>
        <w:category>
          <w:name w:val="General"/>
          <w:gallery w:val="placeholder"/>
        </w:category>
        <w:types>
          <w:type w:val="bbPlcHdr"/>
        </w:types>
        <w:behaviors>
          <w:behavior w:val="content"/>
        </w:behaviors>
        <w:guid w:val="{DFDB6650-1154-4603-B503-82CE8B724A31}"/>
      </w:docPartPr>
      <w:docPartBody>
        <w:p w:rsidR="006B4FFF" w:rsidRDefault="00D1744E" w:rsidP="00842BEB">
          <w:pPr>
            <w:pStyle w:val="01AD2C962C764210AD70F3A5AE5AC8FD"/>
          </w:pPr>
          <w:r w:rsidRPr="00A40785">
            <w:t xml:space="preserve">                                                     </w:t>
          </w:r>
        </w:p>
      </w:docPartBody>
    </w:docPart>
    <w:docPart>
      <w:docPartPr>
        <w:name w:val="41A3B1A347DA4957A8CCED592CB9480A"/>
        <w:category>
          <w:name w:val="General"/>
          <w:gallery w:val="placeholder"/>
        </w:category>
        <w:types>
          <w:type w:val="bbPlcHdr"/>
        </w:types>
        <w:behaviors>
          <w:behavior w:val="content"/>
        </w:behaviors>
        <w:guid w:val="{BD05267A-25BE-4683-AD68-12BA8D105BF8}"/>
      </w:docPartPr>
      <w:docPartBody>
        <w:p w:rsidR="006B4FFF" w:rsidRDefault="00D1744E" w:rsidP="00842BEB">
          <w:pPr>
            <w:pStyle w:val="41A3B1A347DA4957A8CCED592CB9480A"/>
          </w:pPr>
          <w:r w:rsidRPr="00A40785">
            <w:t xml:space="preserve">                                                     </w:t>
          </w:r>
        </w:p>
      </w:docPartBody>
    </w:docPart>
    <w:docPart>
      <w:docPartPr>
        <w:name w:val="A2025FADCD114D1AB821E76E8975A408"/>
        <w:category>
          <w:name w:val="General"/>
          <w:gallery w:val="placeholder"/>
        </w:category>
        <w:types>
          <w:type w:val="bbPlcHdr"/>
        </w:types>
        <w:behaviors>
          <w:behavior w:val="content"/>
        </w:behaviors>
        <w:guid w:val="{FCB2A4E2-FE77-410D-97BA-68FC4B779580}"/>
      </w:docPartPr>
      <w:docPartBody>
        <w:p w:rsidR="006B4FFF" w:rsidRDefault="00D1744E" w:rsidP="00842BEB">
          <w:pPr>
            <w:pStyle w:val="A2025FADCD114D1AB821E76E8975A408"/>
          </w:pPr>
          <w:r w:rsidRPr="00A40785">
            <w:t xml:space="preserve">                                                     </w:t>
          </w:r>
        </w:p>
      </w:docPartBody>
    </w:docPart>
    <w:docPart>
      <w:docPartPr>
        <w:name w:val="632A09EEBF3345ABBCE80D19544278C2"/>
        <w:category>
          <w:name w:val="General"/>
          <w:gallery w:val="placeholder"/>
        </w:category>
        <w:types>
          <w:type w:val="bbPlcHdr"/>
        </w:types>
        <w:behaviors>
          <w:behavior w:val="content"/>
        </w:behaviors>
        <w:guid w:val="{A24CA985-F859-4683-BCED-444A8A4D61C0}"/>
      </w:docPartPr>
      <w:docPartBody>
        <w:p w:rsidR="006B4FFF" w:rsidRDefault="00D1744E" w:rsidP="00842BEB">
          <w:pPr>
            <w:pStyle w:val="632A09EEBF3345ABBCE80D19544278C2"/>
          </w:pPr>
          <w:r w:rsidRPr="00A40785">
            <w:t xml:space="preserve">                                                     </w:t>
          </w:r>
        </w:p>
      </w:docPartBody>
    </w:docPart>
    <w:docPart>
      <w:docPartPr>
        <w:name w:val="ABE034F866184158AD5991BCCE6BFD69"/>
        <w:category>
          <w:name w:val="General"/>
          <w:gallery w:val="placeholder"/>
        </w:category>
        <w:types>
          <w:type w:val="bbPlcHdr"/>
        </w:types>
        <w:behaviors>
          <w:behavior w:val="content"/>
        </w:behaviors>
        <w:guid w:val="{6E732E73-2264-4FC5-A64B-09D48370520F}"/>
      </w:docPartPr>
      <w:docPartBody>
        <w:p w:rsidR="006B4FFF" w:rsidRDefault="00D1744E" w:rsidP="00842BEB">
          <w:pPr>
            <w:pStyle w:val="ABE034F866184158AD5991BCCE6BFD69"/>
          </w:pPr>
          <w:r w:rsidRPr="00A40785">
            <w:t xml:space="preserve">                                                     </w:t>
          </w:r>
        </w:p>
      </w:docPartBody>
    </w:docPart>
    <w:docPart>
      <w:docPartPr>
        <w:name w:val="FC25F0034F714258BCE35874440B8418"/>
        <w:category>
          <w:name w:val="General"/>
          <w:gallery w:val="placeholder"/>
        </w:category>
        <w:types>
          <w:type w:val="bbPlcHdr"/>
        </w:types>
        <w:behaviors>
          <w:behavior w:val="content"/>
        </w:behaviors>
        <w:guid w:val="{22A2E938-B369-47B4-A5E0-0552193F4C81}"/>
      </w:docPartPr>
      <w:docPartBody>
        <w:p w:rsidR="006B4FFF" w:rsidRDefault="00D1744E" w:rsidP="00842BEB">
          <w:pPr>
            <w:pStyle w:val="FC25F0034F714258BCE35874440B8418"/>
          </w:pPr>
          <w:r w:rsidRPr="00A40785">
            <w:t xml:space="preserve">                                                     </w:t>
          </w:r>
        </w:p>
      </w:docPartBody>
    </w:docPart>
    <w:docPart>
      <w:docPartPr>
        <w:name w:val="B6D83C0C0E6E416F93399223353969D9"/>
        <w:category>
          <w:name w:val="General"/>
          <w:gallery w:val="placeholder"/>
        </w:category>
        <w:types>
          <w:type w:val="bbPlcHdr"/>
        </w:types>
        <w:behaviors>
          <w:behavior w:val="content"/>
        </w:behaviors>
        <w:guid w:val="{6E5C4057-1081-470E-B097-0343330E0318}"/>
      </w:docPartPr>
      <w:docPartBody>
        <w:p w:rsidR="006B4FFF" w:rsidRDefault="00D1744E" w:rsidP="00842BEB">
          <w:pPr>
            <w:pStyle w:val="B6D83C0C0E6E416F93399223353969D9"/>
          </w:pPr>
          <w:r w:rsidRPr="00A40785">
            <w:t xml:space="preserve">                                                     </w:t>
          </w:r>
        </w:p>
      </w:docPartBody>
    </w:docPart>
    <w:docPart>
      <w:docPartPr>
        <w:name w:val="E4F0496EAB86435784D5C6AEE0C8209A"/>
        <w:category>
          <w:name w:val="General"/>
          <w:gallery w:val="placeholder"/>
        </w:category>
        <w:types>
          <w:type w:val="bbPlcHdr"/>
        </w:types>
        <w:behaviors>
          <w:behavior w:val="content"/>
        </w:behaviors>
        <w:guid w:val="{33A423B6-E698-404B-8166-26630DF44813}"/>
      </w:docPartPr>
      <w:docPartBody>
        <w:p w:rsidR="006B4FFF" w:rsidRDefault="00D1744E" w:rsidP="00842BEB">
          <w:pPr>
            <w:pStyle w:val="E4F0496EAB86435784D5C6AEE0C8209A"/>
          </w:pPr>
          <w:r w:rsidRPr="00A40785">
            <w:t xml:space="preserve">                                                     </w:t>
          </w:r>
        </w:p>
      </w:docPartBody>
    </w:docPart>
    <w:docPart>
      <w:docPartPr>
        <w:name w:val="7C1EA96101F742ABB9FFF3274DBD5C3D"/>
        <w:category>
          <w:name w:val="General"/>
          <w:gallery w:val="placeholder"/>
        </w:category>
        <w:types>
          <w:type w:val="bbPlcHdr"/>
        </w:types>
        <w:behaviors>
          <w:behavior w:val="content"/>
        </w:behaviors>
        <w:guid w:val="{B5ADE4B4-C08B-49CE-B677-6D4E68CBDB0A}"/>
      </w:docPartPr>
      <w:docPartBody>
        <w:p w:rsidR="006B4FFF" w:rsidRDefault="00D1744E" w:rsidP="00842BEB">
          <w:pPr>
            <w:pStyle w:val="7C1EA96101F742ABB9FFF3274DBD5C3D"/>
          </w:pPr>
          <w:r w:rsidRPr="00A40785">
            <w:t xml:space="preserve">                               </w:t>
          </w:r>
        </w:p>
      </w:docPartBody>
    </w:docPart>
    <w:docPart>
      <w:docPartPr>
        <w:name w:val="80427877EF184C0DAFA7352BD8BE7132"/>
        <w:category>
          <w:name w:val="General"/>
          <w:gallery w:val="placeholder"/>
        </w:category>
        <w:types>
          <w:type w:val="bbPlcHdr"/>
        </w:types>
        <w:behaviors>
          <w:behavior w:val="content"/>
        </w:behaviors>
        <w:guid w:val="{EE3706D4-F1BF-49BE-8017-878F36FD82B2}"/>
      </w:docPartPr>
      <w:docPartBody>
        <w:p w:rsidR="006B4FFF" w:rsidRDefault="00D1744E" w:rsidP="00842BEB">
          <w:pPr>
            <w:pStyle w:val="80427877EF184C0DAFA7352BD8BE7132"/>
          </w:pPr>
          <w:r w:rsidRPr="00A40785">
            <w:t xml:space="preserve">                               </w:t>
          </w:r>
        </w:p>
      </w:docPartBody>
    </w:docPart>
    <w:docPart>
      <w:docPartPr>
        <w:name w:val="AE2E8E286ED543E9ABCD4401B49AF6BC"/>
        <w:category>
          <w:name w:val="General"/>
          <w:gallery w:val="placeholder"/>
        </w:category>
        <w:types>
          <w:type w:val="bbPlcHdr"/>
        </w:types>
        <w:behaviors>
          <w:behavior w:val="content"/>
        </w:behaviors>
        <w:guid w:val="{495D16E0-F611-42F6-887E-82F554E11BEF}"/>
      </w:docPartPr>
      <w:docPartBody>
        <w:p w:rsidR="006B4FFF" w:rsidRDefault="00D1744E" w:rsidP="00842BEB">
          <w:pPr>
            <w:pStyle w:val="AE2E8E286ED543E9ABCD4401B49AF6BC"/>
          </w:pPr>
          <w:r w:rsidRPr="00A40785">
            <w:t xml:space="preserve">                               </w:t>
          </w:r>
        </w:p>
      </w:docPartBody>
    </w:docPart>
    <w:docPart>
      <w:docPartPr>
        <w:name w:val="DF6BB68C4E684D579344A00E2E392D7B"/>
        <w:category>
          <w:name w:val="General"/>
          <w:gallery w:val="placeholder"/>
        </w:category>
        <w:types>
          <w:type w:val="bbPlcHdr"/>
        </w:types>
        <w:behaviors>
          <w:behavior w:val="content"/>
        </w:behaviors>
        <w:guid w:val="{D1B65A78-2A5B-4649-B9BA-A8ABF02259BB}"/>
      </w:docPartPr>
      <w:docPartBody>
        <w:p w:rsidR="006B4FFF" w:rsidRDefault="00D1744E" w:rsidP="00842BEB">
          <w:pPr>
            <w:pStyle w:val="DF6BB68C4E684D579344A00E2E392D7B"/>
          </w:pPr>
          <w:r w:rsidRPr="00A40785">
            <w:t xml:space="preserve">                 </w:t>
          </w:r>
        </w:p>
      </w:docPartBody>
    </w:docPart>
    <w:docPart>
      <w:docPartPr>
        <w:name w:val="7D9C4D35670E45FC9A1FA6CA73DCCA03"/>
        <w:category>
          <w:name w:val="General"/>
          <w:gallery w:val="placeholder"/>
        </w:category>
        <w:types>
          <w:type w:val="bbPlcHdr"/>
        </w:types>
        <w:behaviors>
          <w:behavior w:val="content"/>
        </w:behaviors>
        <w:guid w:val="{04B74742-AE99-4863-BAAA-BE0E68103C18}"/>
      </w:docPartPr>
      <w:docPartBody>
        <w:p w:rsidR="006B4FFF" w:rsidRDefault="00D1744E" w:rsidP="00842BEB">
          <w:pPr>
            <w:pStyle w:val="7D9C4D35670E45FC9A1FA6CA73DCCA03"/>
          </w:pPr>
          <w:r w:rsidRPr="00A40785">
            <w:t xml:space="preserve">              </w:t>
          </w:r>
        </w:p>
      </w:docPartBody>
    </w:docPart>
    <w:docPart>
      <w:docPartPr>
        <w:name w:val="93A9EE4A4B3B4C3991EA6ADECD31ED66"/>
        <w:category>
          <w:name w:val="General"/>
          <w:gallery w:val="placeholder"/>
        </w:category>
        <w:types>
          <w:type w:val="bbPlcHdr"/>
        </w:types>
        <w:behaviors>
          <w:behavior w:val="content"/>
        </w:behaviors>
        <w:guid w:val="{74480DEB-AF42-423A-ABA5-7CBFB7A81078}"/>
      </w:docPartPr>
      <w:docPartBody>
        <w:p w:rsidR="006B4FFF" w:rsidRDefault="00D1744E" w:rsidP="00842BEB">
          <w:pPr>
            <w:pStyle w:val="93A9EE4A4B3B4C3991EA6ADECD31ED66"/>
          </w:pPr>
          <w:r w:rsidRPr="00A40785">
            <w:t xml:space="preserve">              </w:t>
          </w:r>
        </w:p>
      </w:docPartBody>
    </w:docPart>
    <w:docPart>
      <w:docPartPr>
        <w:name w:val="D6C793C4F0F842CA925674E2E31DE1C8"/>
        <w:category>
          <w:name w:val="General"/>
          <w:gallery w:val="placeholder"/>
        </w:category>
        <w:types>
          <w:type w:val="bbPlcHdr"/>
        </w:types>
        <w:behaviors>
          <w:behavior w:val="content"/>
        </w:behaviors>
        <w:guid w:val="{6C605C99-252B-416D-B328-2F8AD36083B7}"/>
      </w:docPartPr>
      <w:docPartBody>
        <w:p w:rsidR="006B4FFF" w:rsidRDefault="00D1744E" w:rsidP="00842BEB">
          <w:pPr>
            <w:pStyle w:val="D6C793C4F0F842CA925674E2E31DE1C8"/>
          </w:pPr>
          <w:r w:rsidRPr="00A40785">
            <w:t xml:space="preserve">              </w:t>
          </w:r>
        </w:p>
      </w:docPartBody>
    </w:docPart>
    <w:docPart>
      <w:docPartPr>
        <w:name w:val="DED074DE728D43519D1981AB17C40602"/>
        <w:category>
          <w:name w:val="General"/>
          <w:gallery w:val="placeholder"/>
        </w:category>
        <w:types>
          <w:type w:val="bbPlcHdr"/>
        </w:types>
        <w:behaviors>
          <w:behavior w:val="content"/>
        </w:behaviors>
        <w:guid w:val="{FC0D23C4-58F5-4DC5-98C8-4DDF139B5C36}"/>
      </w:docPartPr>
      <w:docPartBody>
        <w:p w:rsidR="006B4FFF" w:rsidRDefault="00D1744E" w:rsidP="00842BEB">
          <w:pPr>
            <w:pStyle w:val="DED074DE728D43519D1981AB17C40602"/>
          </w:pPr>
          <w:r w:rsidRPr="00A40785">
            <w:t xml:space="preserve">              </w:t>
          </w:r>
        </w:p>
      </w:docPartBody>
    </w:docPart>
    <w:docPart>
      <w:docPartPr>
        <w:name w:val="B3B627FDC8C441F99C9F06A6AE909E17"/>
        <w:category>
          <w:name w:val="General"/>
          <w:gallery w:val="placeholder"/>
        </w:category>
        <w:types>
          <w:type w:val="bbPlcHdr"/>
        </w:types>
        <w:behaviors>
          <w:behavior w:val="content"/>
        </w:behaviors>
        <w:guid w:val="{62642657-3754-4117-BD91-594E3C92E32B}"/>
      </w:docPartPr>
      <w:docPartBody>
        <w:p w:rsidR="006B4FFF" w:rsidRDefault="00D1744E" w:rsidP="00842BEB">
          <w:pPr>
            <w:pStyle w:val="B3B627FDC8C441F99C9F06A6AE909E17"/>
          </w:pPr>
          <w:r w:rsidRPr="00A40785">
            <w:t xml:space="preserve">              </w:t>
          </w:r>
        </w:p>
      </w:docPartBody>
    </w:docPart>
    <w:docPart>
      <w:docPartPr>
        <w:name w:val="8DDADC80375A4ED7A7A7BC5CC09482AF"/>
        <w:category>
          <w:name w:val="General"/>
          <w:gallery w:val="placeholder"/>
        </w:category>
        <w:types>
          <w:type w:val="bbPlcHdr"/>
        </w:types>
        <w:behaviors>
          <w:behavior w:val="content"/>
        </w:behaviors>
        <w:guid w:val="{2C53AC1E-3FD9-4E73-8B19-F7E2B8C85DD3}"/>
      </w:docPartPr>
      <w:docPartBody>
        <w:p w:rsidR="006B4FFF" w:rsidRDefault="00D1744E" w:rsidP="00842BEB">
          <w:pPr>
            <w:pStyle w:val="8DDADC80375A4ED7A7A7BC5CC09482AF"/>
          </w:pPr>
          <w:r w:rsidRPr="00A40785">
            <w:t xml:space="preserve">              </w:t>
          </w:r>
        </w:p>
      </w:docPartBody>
    </w:docPart>
    <w:docPart>
      <w:docPartPr>
        <w:name w:val="37A5A5C5FD6D40A89A0BACA3F306C320"/>
        <w:category>
          <w:name w:val="General"/>
          <w:gallery w:val="placeholder"/>
        </w:category>
        <w:types>
          <w:type w:val="bbPlcHdr"/>
        </w:types>
        <w:behaviors>
          <w:behavior w:val="content"/>
        </w:behaviors>
        <w:guid w:val="{95ECA120-C518-45F5-81C9-172F41D1E5FE}"/>
      </w:docPartPr>
      <w:docPartBody>
        <w:p w:rsidR="006B4FFF" w:rsidRDefault="00D1744E" w:rsidP="00842BEB">
          <w:pPr>
            <w:pStyle w:val="37A5A5C5FD6D40A89A0BACA3F306C320"/>
          </w:pPr>
          <w:r w:rsidRPr="00A40785">
            <w:t xml:space="preserve">     </w:t>
          </w:r>
          <w:r>
            <w:t xml:space="preserve">     </w:t>
          </w:r>
          <w:r w:rsidRPr="00A40785">
            <w:t xml:space="preserve">         </w:t>
          </w:r>
        </w:p>
      </w:docPartBody>
    </w:docPart>
    <w:docPart>
      <w:docPartPr>
        <w:name w:val="68D6750E4ACA4BD1A6450CE0BD704860"/>
        <w:category>
          <w:name w:val="General"/>
          <w:gallery w:val="placeholder"/>
        </w:category>
        <w:types>
          <w:type w:val="bbPlcHdr"/>
        </w:types>
        <w:behaviors>
          <w:behavior w:val="content"/>
        </w:behaviors>
        <w:guid w:val="{EFD4EB00-F52F-4B76-B720-638A1D43A7A3}"/>
      </w:docPartPr>
      <w:docPartBody>
        <w:p w:rsidR="006B4FFF" w:rsidRDefault="00D1744E" w:rsidP="00842BEB">
          <w:pPr>
            <w:pStyle w:val="68D6750E4ACA4BD1A6450CE0BD704860"/>
          </w:pPr>
          <w:r w:rsidRPr="00A40785">
            <w:t xml:space="preserve">     </w:t>
          </w:r>
          <w:r>
            <w:t xml:space="preserve">     </w:t>
          </w:r>
          <w:r w:rsidRPr="00A40785">
            <w:t xml:space="preserve">         </w:t>
          </w:r>
        </w:p>
      </w:docPartBody>
    </w:docPart>
    <w:docPart>
      <w:docPartPr>
        <w:name w:val="0D6535B0ADAB4A00BF1EF29067BBE4D4"/>
        <w:category>
          <w:name w:val="General"/>
          <w:gallery w:val="placeholder"/>
        </w:category>
        <w:types>
          <w:type w:val="bbPlcHdr"/>
        </w:types>
        <w:behaviors>
          <w:behavior w:val="content"/>
        </w:behaviors>
        <w:guid w:val="{8A200701-9CFC-46B7-8A44-6A937CED3750}"/>
      </w:docPartPr>
      <w:docPartBody>
        <w:p w:rsidR="006B4FFF" w:rsidRDefault="00D1744E" w:rsidP="00842BEB">
          <w:pPr>
            <w:pStyle w:val="0D6535B0ADAB4A00BF1EF29067BBE4D4"/>
          </w:pPr>
          <w:r w:rsidRPr="00A40785">
            <w:t xml:space="preserve">     </w:t>
          </w:r>
          <w:r>
            <w:t xml:space="preserve">     </w:t>
          </w:r>
          <w:r w:rsidRPr="00A40785">
            <w:t xml:space="preserve">         </w:t>
          </w:r>
        </w:p>
      </w:docPartBody>
    </w:docPart>
    <w:docPart>
      <w:docPartPr>
        <w:name w:val="A13A344D7DF5410D9980DA082B67B50F"/>
        <w:category>
          <w:name w:val="General"/>
          <w:gallery w:val="placeholder"/>
        </w:category>
        <w:types>
          <w:type w:val="bbPlcHdr"/>
        </w:types>
        <w:behaviors>
          <w:behavior w:val="content"/>
        </w:behaviors>
        <w:guid w:val="{F6252D7E-0475-44AB-8505-BD052DE2BD0D}"/>
      </w:docPartPr>
      <w:docPartBody>
        <w:p w:rsidR="006B4FFF" w:rsidRDefault="00D1744E" w:rsidP="00842BEB">
          <w:pPr>
            <w:pStyle w:val="A13A344D7DF5410D9980DA082B67B50F"/>
          </w:pPr>
          <w:r w:rsidRPr="00A40785">
            <w:t xml:space="preserve">     </w:t>
          </w:r>
          <w:r>
            <w:t xml:space="preserve">     </w:t>
          </w:r>
          <w:r w:rsidRPr="00A40785">
            <w:t xml:space="preserve">         </w:t>
          </w:r>
        </w:p>
      </w:docPartBody>
    </w:docPart>
    <w:docPart>
      <w:docPartPr>
        <w:name w:val="E1556D32B5734C7E8EC147CA219D21E6"/>
        <w:category>
          <w:name w:val="General"/>
          <w:gallery w:val="placeholder"/>
        </w:category>
        <w:types>
          <w:type w:val="bbPlcHdr"/>
        </w:types>
        <w:behaviors>
          <w:behavior w:val="content"/>
        </w:behaviors>
        <w:guid w:val="{5FB7DB09-41EE-4B11-9C1D-B20BA3DB0F81}"/>
      </w:docPartPr>
      <w:docPartBody>
        <w:p w:rsidR="006B4FFF" w:rsidRDefault="00D1744E" w:rsidP="00842BEB">
          <w:pPr>
            <w:pStyle w:val="E1556D32B5734C7E8EC147CA219D21E6"/>
          </w:pPr>
          <w:r w:rsidRPr="00A40785">
            <w:t xml:space="preserve">     </w:t>
          </w:r>
          <w:r>
            <w:t xml:space="preserve">     </w:t>
          </w:r>
          <w:r w:rsidRPr="00A40785">
            <w:t xml:space="preserve">         </w:t>
          </w:r>
        </w:p>
      </w:docPartBody>
    </w:docPart>
    <w:docPart>
      <w:docPartPr>
        <w:name w:val="6BCBD1DD9B4849FFA27945DCB6A97555"/>
        <w:category>
          <w:name w:val="General"/>
          <w:gallery w:val="placeholder"/>
        </w:category>
        <w:types>
          <w:type w:val="bbPlcHdr"/>
        </w:types>
        <w:behaviors>
          <w:behavior w:val="content"/>
        </w:behaviors>
        <w:guid w:val="{D3E1093B-524A-43E8-B44D-AD5AE2C684D0}"/>
      </w:docPartPr>
      <w:docPartBody>
        <w:p w:rsidR="006B4FFF" w:rsidRDefault="00D1744E" w:rsidP="00842BEB">
          <w:pPr>
            <w:pStyle w:val="6BCBD1DD9B4849FFA27945DCB6A97555"/>
          </w:pPr>
          <w:r w:rsidRPr="00A40785">
            <w:t xml:space="preserve">     </w:t>
          </w:r>
          <w:r>
            <w:t xml:space="preserve">     </w:t>
          </w:r>
          <w:r w:rsidRPr="00A40785">
            <w:t xml:space="preserve">         </w:t>
          </w:r>
        </w:p>
      </w:docPartBody>
    </w:docPart>
    <w:docPart>
      <w:docPartPr>
        <w:name w:val="F5F1923D1E3747C8AA016750E02E4693"/>
        <w:category>
          <w:name w:val="General"/>
          <w:gallery w:val="placeholder"/>
        </w:category>
        <w:types>
          <w:type w:val="bbPlcHdr"/>
        </w:types>
        <w:behaviors>
          <w:behavior w:val="content"/>
        </w:behaviors>
        <w:guid w:val="{11DE0E60-3CFF-4164-AE0C-F190DF13392A}"/>
      </w:docPartPr>
      <w:docPartBody>
        <w:p w:rsidR="006B4FFF" w:rsidRDefault="00D1744E" w:rsidP="00842BEB">
          <w:pPr>
            <w:pStyle w:val="F5F1923D1E3747C8AA016750E02E4693"/>
          </w:pPr>
          <w:r w:rsidRPr="00A40785">
            <w:t xml:space="preserve">     </w:t>
          </w:r>
          <w:r>
            <w:t xml:space="preserve">     </w:t>
          </w:r>
          <w:r w:rsidRPr="00A40785">
            <w:t xml:space="preserve">         </w:t>
          </w:r>
        </w:p>
      </w:docPartBody>
    </w:docPart>
    <w:docPart>
      <w:docPartPr>
        <w:name w:val="D3664A391B394EA780CED532023AF6EE"/>
        <w:category>
          <w:name w:val="General"/>
          <w:gallery w:val="placeholder"/>
        </w:category>
        <w:types>
          <w:type w:val="bbPlcHdr"/>
        </w:types>
        <w:behaviors>
          <w:behavior w:val="content"/>
        </w:behaviors>
        <w:guid w:val="{CAFA4BAD-F236-44AC-824E-48895668E0B0}"/>
      </w:docPartPr>
      <w:docPartBody>
        <w:p w:rsidR="006B4FFF" w:rsidRDefault="00D1744E" w:rsidP="00842BEB">
          <w:pPr>
            <w:pStyle w:val="D3664A391B394EA780CED532023AF6EE"/>
          </w:pPr>
          <w:r w:rsidRPr="00A40785">
            <w:t xml:space="preserve">     </w:t>
          </w:r>
          <w:r>
            <w:t xml:space="preserve">     </w:t>
          </w:r>
          <w:r w:rsidRPr="00A40785">
            <w:t xml:space="preserve">         </w:t>
          </w:r>
        </w:p>
      </w:docPartBody>
    </w:docPart>
    <w:docPart>
      <w:docPartPr>
        <w:name w:val="81CEA35EB65D4827A343A37E4F35B49E"/>
        <w:category>
          <w:name w:val="General"/>
          <w:gallery w:val="placeholder"/>
        </w:category>
        <w:types>
          <w:type w:val="bbPlcHdr"/>
        </w:types>
        <w:behaviors>
          <w:behavior w:val="content"/>
        </w:behaviors>
        <w:guid w:val="{F9C795DA-0474-4ACD-A91E-02D69CC764FF}"/>
      </w:docPartPr>
      <w:docPartBody>
        <w:p w:rsidR="006B4FFF" w:rsidRDefault="00D1744E" w:rsidP="00842BEB">
          <w:pPr>
            <w:pStyle w:val="81CEA35EB65D4827A343A37E4F35B49E"/>
          </w:pPr>
          <w:r w:rsidRPr="00A40785">
            <w:t xml:space="preserve">     </w:t>
          </w:r>
          <w:r>
            <w:t xml:space="preserve">     </w:t>
          </w:r>
          <w:r w:rsidRPr="00A40785">
            <w:t xml:space="preserve">         </w:t>
          </w:r>
        </w:p>
      </w:docPartBody>
    </w:docPart>
    <w:docPart>
      <w:docPartPr>
        <w:name w:val="0F0E6D0B848A4963B684DAABD0FFB0EE"/>
        <w:category>
          <w:name w:val="General"/>
          <w:gallery w:val="placeholder"/>
        </w:category>
        <w:types>
          <w:type w:val="bbPlcHdr"/>
        </w:types>
        <w:behaviors>
          <w:behavior w:val="content"/>
        </w:behaviors>
        <w:guid w:val="{DF905B51-C787-4D08-82B8-E81249E84017}"/>
      </w:docPartPr>
      <w:docPartBody>
        <w:p w:rsidR="00B23917" w:rsidRDefault="00D1744E" w:rsidP="00D1744E">
          <w:pPr>
            <w:pStyle w:val="0F0E6D0B848A4963B684DAABD0FFB0EE"/>
          </w:pPr>
          <w:r w:rsidRPr="00A40785">
            <w:t xml:space="preserve">                 </w:t>
          </w:r>
        </w:p>
      </w:docPartBody>
    </w:docPart>
    <w:docPart>
      <w:docPartPr>
        <w:name w:val="C00CB91BF3264FCC99823CF9F6970E84"/>
        <w:category>
          <w:name w:val="General"/>
          <w:gallery w:val="placeholder"/>
        </w:category>
        <w:types>
          <w:type w:val="bbPlcHdr"/>
        </w:types>
        <w:behaviors>
          <w:behavior w:val="content"/>
        </w:behaviors>
        <w:guid w:val="{AB9DB095-2246-4A67-9908-268F4D5FA071}"/>
      </w:docPartPr>
      <w:docPartBody>
        <w:p w:rsidR="00B23917" w:rsidRDefault="00D1744E" w:rsidP="00D1744E">
          <w:pPr>
            <w:pStyle w:val="C00CB91BF3264FCC99823CF9F6970E84"/>
          </w:pPr>
          <w:r w:rsidRPr="00A40785">
            <w:t xml:space="preserve">                 </w:t>
          </w:r>
        </w:p>
      </w:docPartBody>
    </w:docPart>
    <w:docPart>
      <w:docPartPr>
        <w:name w:val="457FFECB753F4A2692CC92CDC23D69CA"/>
        <w:category>
          <w:name w:val="General"/>
          <w:gallery w:val="placeholder"/>
        </w:category>
        <w:types>
          <w:type w:val="bbPlcHdr"/>
        </w:types>
        <w:behaviors>
          <w:behavior w:val="content"/>
        </w:behaviors>
        <w:guid w:val="{2EB9598F-9331-4C82-AA4E-965342AAB3B5}"/>
      </w:docPartPr>
      <w:docPartBody>
        <w:p w:rsidR="00B23917" w:rsidRDefault="00D1744E" w:rsidP="00D1744E">
          <w:pPr>
            <w:pStyle w:val="457FFECB753F4A2692CC92CDC23D69CA"/>
          </w:pPr>
          <w:r w:rsidRPr="00A40785">
            <w:t xml:space="preserve">                 </w:t>
          </w:r>
        </w:p>
      </w:docPartBody>
    </w:docPart>
    <w:docPart>
      <w:docPartPr>
        <w:name w:val="1A00DF62EF474CACBF9B72E8C4108193"/>
        <w:category>
          <w:name w:val="General"/>
          <w:gallery w:val="placeholder"/>
        </w:category>
        <w:types>
          <w:type w:val="bbPlcHdr"/>
        </w:types>
        <w:behaviors>
          <w:behavior w:val="content"/>
        </w:behaviors>
        <w:guid w:val="{EA5063FD-58FC-46A0-8C3C-FE7E0AF80085}"/>
      </w:docPartPr>
      <w:docPartBody>
        <w:p w:rsidR="00B23917" w:rsidRDefault="00D1744E" w:rsidP="00D1744E">
          <w:pPr>
            <w:pStyle w:val="1A00DF62EF474CACBF9B72E8C4108193"/>
          </w:pPr>
          <w:r w:rsidRPr="00A40785">
            <w:t xml:space="preserve">                 </w:t>
          </w:r>
        </w:p>
      </w:docPartBody>
    </w:docPart>
    <w:docPart>
      <w:docPartPr>
        <w:name w:val="28C085BA204248C29BE0BF978C80951D"/>
        <w:category>
          <w:name w:val="General"/>
          <w:gallery w:val="placeholder"/>
        </w:category>
        <w:types>
          <w:type w:val="bbPlcHdr"/>
        </w:types>
        <w:behaviors>
          <w:behavior w:val="content"/>
        </w:behaviors>
        <w:guid w:val="{ACBE2742-8AE8-478E-9622-EDB7D0280C08}"/>
      </w:docPartPr>
      <w:docPartBody>
        <w:p w:rsidR="00FA2253" w:rsidRDefault="00B23917" w:rsidP="00B23917">
          <w:pPr>
            <w:pStyle w:val="28C085BA204248C29BE0BF978C80951D"/>
          </w:pPr>
          <w:r>
            <w:rPr>
              <w:rStyle w:val="PlaceholderText"/>
            </w:rPr>
            <w:t xml:space="preserve">                   </w:t>
          </w:r>
        </w:p>
      </w:docPartBody>
    </w:docPart>
    <w:docPart>
      <w:docPartPr>
        <w:name w:val="7FB22EB0C6E4440A9A85719A6E11FBA3"/>
        <w:category>
          <w:name w:val="General"/>
          <w:gallery w:val="placeholder"/>
        </w:category>
        <w:types>
          <w:type w:val="bbPlcHdr"/>
        </w:types>
        <w:behaviors>
          <w:behavior w:val="content"/>
        </w:behaviors>
        <w:guid w:val="{D59A95A4-F95F-4F27-A177-4E0503FD51FB}"/>
      </w:docPartPr>
      <w:docPartBody>
        <w:p w:rsidR="00FA2253" w:rsidRDefault="00B23917" w:rsidP="00B23917">
          <w:pPr>
            <w:pStyle w:val="7FB22EB0C6E4440A9A85719A6E11FBA3"/>
          </w:pPr>
          <w:r>
            <w:rPr>
              <w:rStyle w:val="PlaceholderText"/>
            </w:rPr>
            <w:t xml:space="preserve">                   </w:t>
          </w:r>
        </w:p>
      </w:docPartBody>
    </w:docPart>
    <w:docPart>
      <w:docPartPr>
        <w:name w:val="74EA43908629466299C11C15949672AB"/>
        <w:category>
          <w:name w:val="General"/>
          <w:gallery w:val="placeholder"/>
        </w:category>
        <w:types>
          <w:type w:val="bbPlcHdr"/>
        </w:types>
        <w:behaviors>
          <w:behavior w:val="content"/>
        </w:behaviors>
        <w:guid w:val="{64DA1C29-FDC2-47C3-B188-0843ADF357BB}"/>
      </w:docPartPr>
      <w:docPartBody>
        <w:p w:rsidR="00FA2253" w:rsidRDefault="00B23917" w:rsidP="00B23917">
          <w:pPr>
            <w:pStyle w:val="74EA43908629466299C11C15949672AB"/>
          </w:pPr>
          <w:r>
            <w:rPr>
              <w:rStyle w:val="PlaceholderText"/>
            </w:rPr>
            <w:t xml:space="preserve">                   </w:t>
          </w:r>
        </w:p>
      </w:docPartBody>
    </w:docPart>
    <w:docPart>
      <w:docPartPr>
        <w:name w:val="638172EBB77642B2B37ED503B1AEFB44"/>
        <w:category>
          <w:name w:val="General"/>
          <w:gallery w:val="placeholder"/>
        </w:category>
        <w:types>
          <w:type w:val="bbPlcHdr"/>
        </w:types>
        <w:behaviors>
          <w:behavior w:val="content"/>
        </w:behaviors>
        <w:guid w:val="{FE850FE9-1409-4535-BAEA-75DD5C0A2FA2}"/>
      </w:docPartPr>
      <w:docPartBody>
        <w:p w:rsidR="00FA2253" w:rsidRDefault="00B23917" w:rsidP="00B23917">
          <w:pPr>
            <w:pStyle w:val="638172EBB77642B2B37ED503B1AEFB44"/>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A1"/>
    <w:rsid w:val="002B60DD"/>
    <w:rsid w:val="0033505F"/>
    <w:rsid w:val="005C3AD3"/>
    <w:rsid w:val="005C7E00"/>
    <w:rsid w:val="00603628"/>
    <w:rsid w:val="006857C9"/>
    <w:rsid w:val="006B4FFF"/>
    <w:rsid w:val="00842BEB"/>
    <w:rsid w:val="00982F97"/>
    <w:rsid w:val="009C0BA1"/>
    <w:rsid w:val="00B23917"/>
    <w:rsid w:val="00CC5077"/>
    <w:rsid w:val="00D1744E"/>
    <w:rsid w:val="00F9371E"/>
    <w:rsid w:val="00FA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917"/>
    <w:rPr>
      <w:color w:val="808080"/>
    </w:rPr>
  </w:style>
  <w:style w:type="paragraph" w:customStyle="1" w:styleId="18BABEC5D53E4383B7DB3C77CFA85FBC">
    <w:name w:val="18BABEC5D53E4383B7DB3C77CFA85FBC"/>
  </w:style>
  <w:style w:type="paragraph" w:customStyle="1" w:styleId="C0B71B59E0E44EF895129B9EF31F1519">
    <w:name w:val="C0B71B59E0E44EF895129B9EF31F1519"/>
  </w:style>
  <w:style w:type="paragraph" w:customStyle="1" w:styleId="24D6D3D626A34567A9B0262AC6682835">
    <w:name w:val="24D6D3D626A34567A9B0262AC6682835"/>
  </w:style>
  <w:style w:type="paragraph" w:customStyle="1" w:styleId="5A208D3266E6421B8E3FD0FE0A1BC1FE">
    <w:name w:val="5A208D3266E6421B8E3FD0FE0A1BC1FE"/>
  </w:style>
  <w:style w:type="paragraph" w:customStyle="1" w:styleId="764E0C5C405E434DBBDC3878BF55552A">
    <w:name w:val="764E0C5C405E434DBBDC3878BF55552A"/>
  </w:style>
  <w:style w:type="paragraph" w:customStyle="1" w:styleId="794AF11CFFDC4C5CBB0711B8992C6726">
    <w:name w:val="794AF11CFFDC4C5CBB0711B8992C6726"/>
  </w:style>
  <w:style w:type="paragraph" w:customStyle="1" w:styleId="69D5DDDB0B51421D8B893B9B199A6E2B">
    <w:name w:val="69D5DDDB0B51421D8B893B9B199A6E2B"/>
  </w:style>
  <w:style w:type="paragraph" w:customStyle="1" w:styleId="F8654F0DB66044CE96E114170F9F2273">
    <w:name w:val="F8654F0DB66044CE96E114170F9F2273"/>
  </w:style>
  <w:style w:type="paragraph" w:customStyle="1" w:styleId="094399C84E3342958E77B19BB290FB6B">
    <w:name w:val="094399C84E3342958E77B19BB290FB6B"/>
  </w:style>
  <w:style w:type="paragraph" w:customStyle="1" w:styleId="2F9623744A3C422090E4D2BA4BE76381">
    <w:name w:val="2F9623744A3C422090E4D2BA4BE76381"/>
  </w:style>
  <w:style w:type="paragraph" w:customStyle="1" w:styleId="9709DA3C96EE4F67AEC1E67C95E467A0">
    <w:name w:val="9709DA3C96EE4F67AEC1E67C95E467A0"/>
  </w:style>
  <w:style w:type="paragraph" w:customStyle="1" w:styleId="6266F3F602234895804995CC3B56F486">
    <w:name w:val="6266F3F602234895804995CC3B56F486"/>
  </w:style>
  <w:style w:type="paragraph" w:customStyle="1" w:styleId="75B25A894D234128A0D33566A80ADB6E">
    <w:name w:val="75B25A894D234128A0D33566A80ADB6E"/>
  </w:style>
  <w:style w:type="paragraph" w:customStyle="1" w:styleId="7F7F1F9F36A04D359A2324EAD145458E">
    <w:name w:val="7F7F1F9F36A04D359A2324EAD145458E"/>
  </w:style>
  <w:style w:type="paragraph" w:customStyle="1" w:styleId="F3F4F3232CB74E25A7664A6BC49F8970">
    <w:name w:val="F3F4F3232CB74E25A7664A6BC49F8970"/>
  </w:style>
  <w:style w:type="paragraph" w:customStyle="1" w:styleId="BB1A3BD0518B4439B84E72D6D94E24D4">
    <w:name w:val="BB1A3BD0518B4439B84E72D6D94E24D4"/>
  </w:style>
  <w:style w:type="paragraph" w:customStyle="1" w:styleId="593F5C65211A4D9AB61331AFD653FB0B">
    <w:name w:val="593F5C65211A4D9AB61331AFD653FB0B"/>
  </w:style>
  <w:style w:type="paragraph" w:customStyle="1" w:styleId="FDFD3B242E1D4AE083AB5AE3FB934A64">
    <w:name w:val="FDFD3B242E1D4AE083AB5AE3FB934A64"/>
  </w:style>
  <w:style w:type="paragraph" w:customStyle="1" w:styleId="8701797D99834A75900FF36C9ABF8031">
    <w:name w:val="8701797D99834A75900FF36C9ABF8031"/>
  </w:style>
  <w:style w:type="paragraph" w:customStyle="1" w:styleId="4095B15FD19D4AE6BBABB99E8AD0C0CD">
    <w:name w:val="4095B15FD19D4AE6BBABB99E8AD0C0CD"/>
  </w:style>
  <w:style w:type="paragraph" w:customStyle="1" w:styleId="851189F0AAED4E09AD562912B37B473B">
    <w:name w:val="851189F0AAED4E09AD562912B37B473B"/>
  </w:style>
  <w:style w:type="paragraph" w:customStyle="1" w:styleId="171BB0A9A76B42EDB78BA4F770FE50CC">
    <w:name w:val="171BB0A9A76B42EDB78BA4F770FE50CC"/>
  </w:style>
  <w:style w:type="paragraph" w:customStyle="1" w:styleId="37666B13B1E64C8BA26027D6B8B78C13">
    <w:name w:val="37666B13B1E64C8BA26027D6B8B78C13"/>
  </w:style>
  <w:style w:type="paragraph" w:customStyle="1" w:styleId="08A6C604FC0247578F3CDDED44143F42">
    <w:name w:val="08A6C604FC0247578F3CDDED44143F42"/>
  </w:style>
  <w:style w:type="paragraph" w:customStyle="1" w:styleId="3BD09472711E4EB1911E0A45F32B7CFB">
    <w:name w:val="3BD09472711E4EB1911E0A45F32B7CFB"/>
  </w:style>
  <w:style w:type="paragraph" w:customStyle="1" w:styleId="C28FB62ACB454795A0ECB4E210E1BE46">
    <w:name w:val="C28FB62ACB454795A0ECB4E210E1BE46"/>
  </w:style>
  <w:style w:type="paragraph" w:customStyle="1" w:styleId="6B4A55CEB31442D184C6D888E4379466">
    <w:name w:val="6B4A55CEB31442D184C6D888E4379466"/>
  </w:style>
  <w:style w:type="paragraph" w:customStyle="1" w:styleId="852018786AD84846954F4D817E317875">
    <w:name w:val="852018786AD84846954F4D817E317875"/>
  </w:style>
  <w:style w:type="paragraph" w:customStyle="1" w:styleId="E52EAFD57F9A4D4F89C642F535A5737B">
    <w:name w:val="E52EAFD57F9A4D4F89C642F535A5737B"/>
  </w:style>
  <w:style w:type="paragraph" w:customStyle="1" w:styleId="A164C2BE003B4561BC9794217A54A160">
    <w:name w:val="A164C2BE003B4561BC9794217A54A160"/>
    <w:rsid w:val="00F9371E"/>
  </w:style>
  <w:style w:type="paragraph" w:customStyle="1" w:styleId="08183C9E2F594091A7007DFF1C3DBB29">
    <w:name w:val="08183C9E2F594091A7007DFF1C3DBB29"/>
    <w:rsid w:val="00F9371E"/>
  </w:style>
  <w:style w:type="paragraph" w:customStyle="1" w:styleId="BA7660677E9640E6B44B98BEDE804257">
    <w:name w:val="BA7660677E9640E6B44B98BEDE804257"/>
    <w:rsid w:val="00F9371E"/>
  </w:style>
  <w:style w:type="paragraph" w:customStyle="1" w:styleId="18B26FE273B64827A672EA429A8A59DF">
    <w:name w:val="18B26FE273B64827A672EA429A8A59DF"/>
    <w:rsid w:val="00842BEB"/>
  </w:style>
  <w:style w:type="paragraph" w:customStyle="1" w:styleId="AEC98D841A86471ABB874DECAD7D03BD">
    <w:name w:val="AEC98D841A86471ABB874DECAD7D03BD"/>
    <w:rsid w:val="00842BEB"/>
  </w:style>
  <w:style w:type="paragraph" w:customStyle="1" w:styleId="7210640D5C864B5FAB9839C13AB2F95A">
    <w:name w:val="7210640D5C864B5FAB9839C13AB2F95A"/>
    <w:rsid w:val="00842BEB"/>
  </w:style>
  <w:style w:type="paragraph" w:customStyle="1" w:styleId="039B9A0938514137B7EF81D231D452F0">
    <w:name w:val="039B9A0938514137B7EF81D231D452F0"/>
    <w:rsid w:val="00842BEB"/>
  </w:style>
  <w:style w:type="paragraph" w:customStyle="1" w:styleId="F909FD038167454C9E5E3AACF4754FC6">
    <w:name w:val="F909FD038167454C9E5E3AACF4754FC6"/>
    <w:rsid w:val="00842BEB"/>
  </w:style>
  <w:style w:type="paragraph" w:customStyle="1" w:styleId="AC2903BE60794890BB01C59EDFCD3C58">
    <w:name w:val="AC2903BE60794890BB01C59EDFCD3C58"/>
    <w:rsid w:val="00842BEB"/>
  </w:style>
  <w:style w:type="paragraph" w:customStyle="1" w:styleId="332DA5819F6F4EF4822E359EFE835166">
    <w:name w:val="332DA5819F6F4EF4822E359EFE835166"/>
    <w:rsid w:val="00842BEB"/>
  </w:style>
  <w:style w:type="paragraph" w:customStyle="1" w:styleId="36013A500EED4B0A9DB8012DFE726021">
    <w:name w:val="36013A500EED4B0A9DB8012DFE726021"/>
    <w:rsid w:val="00842BEB"/>
  </w:style>
  <w:style w:type="paragraph" w:customStyle="1" w:styleId="1EF7EC6A6CD54389AE3A99D6B96571C1">
    <w:name w:val="1EF7EC6A6CD54389AE3A99D6B96571C1"/>
    <w:rsid w:val="00842BEB"/>
  </w:style>
  <w:style w:type="paragraph" w:customStyle="1" w:styleId="8231D190DF894D638AC22128A933BEC8">
    <w:name w:val="8231D190DF894D638AC22128A933BEC8"/>
    <w:rsid w:val="00842BEB"/>
  </w:style>
  <w:style w:type="paragraph" w:customStyle="1" w:styleId="A7E261501FA94A7BB234000FBBB814E2">
    <w:name w:val="A7E261501FA94A7BB234000FBBB814E2"/>
    <w:rsid w:val="00842BEB"/>
  </w:style>
  <w:style w:type="paragraph" w:customStyle="1" w:styleId="FF61CE0AD114458AA1865D199ECC4030">
    <w:name w:val="FF61CE0AD114458AA1865D199ECC4030"/>
    <w:rsid w:val="00842BEB"/>
  </w:style>
  <w:style w:type="paragraph" w:customStyle="1" w:styleId="64D8D63D714B47FD89918742BB899F62">
    <w:name w:val="64D8D63D714B47FD89918742BB899F62"/>
    <w:rsid w:val="00842BEB"/>
  </w:style>
  <w:style w:type="paragraph" w:customStyle="1" w:styleId="EA947AA78D86433B9DDD946FDAA55E3A">
    <w:name w:val="EA947AA78D86433B9DDD946FDAA55E3A"/>
    <w:rsid w:val="00842BEB"/>
  </w:style>
  <w:style w:type="paragraph" w:customStyle="1" w:styleId="D0DF28917D574D7BAFDD7E297C5E9CF3">
    <w:name w:val="D0DF28917D574D7BAFDD7E297C5E9CF3"/>
    <w:rsid w:val="00842BEB"/>
  </w:style>
  <w:style w:type="paragraph" w:customStyle="1" w:styleId="F11AF59E1B5F4EA89F83780BD0B56B1E">
    <w:name w:val="F11AF59E1B5F4EA89F83780BD0B56B1E"/>
    <w:rsid w:val="00842BEB"/>
  </w:style>
  <w:style w:type="paragraph" w:customStyle="1" w:styleId="F06DE26DAC1F43CDA4FBAEE44326CCBF">
    <w:name w:val="F06DE26DAC1F43CDA4FBAEE44326CCBF"/>
    <w:rsid w:val="00842BEB"/>
  </w:style>
  <w:style w:type="paragraph" w:customStyle="1" w:styleId="92A1BCEE72D14A4DA16F6DFA4DD258D1">
    <w:name w:val="92A1BCEE72D14A4DA16F6DFA4DD258D1"/>
    <w:rsid w:val="00842BEB"/>
  </w:style>
  <w:style w:type="paragraph" w:customStyle="1" w:styleId="8FAFFCB4E86D4B389C4BF4CB48396E92">
    <w:name w:val="8FAFFCB4E86D4B389C4BF4CB48396E92"/>
    <w:rsid w:val="00842BEB"/>
  </w:style>
  <w:style w:type="paragraph" w:customStyle="1" w:styleId="299A0F22A90B496BAFD98DB24BA2CB05">
    <w:name w:val="299A0F22A90B496BAFD98DB24BA2CB05"/>
    <w:rsid w:val="00842BEB"/>
  </w:style>
  <w:style w:type="paragraph" w:customStyle="1" w:styleId="B5E79FDC4B804B9492679D0D2A468DE3">
    <w:name w:val="B5E79FDC4B804B9492679D0D2A468DE3"/>
    <w:rsid w:val="00842BEB"/>
  </w:style>
  <w:style w:type="paragraph" w:customStyle="1" w:styleId="6962AEA89ACE451792C81FF1F7D336A6">
    <w:name w:val="6962AEA89ACE451792C81FF1F7D336A6"/>
    <w:rsid w:val="00842BEB"/>
  </w:style>
  <w:style w:type="paragraph" w:customStyle="1" w:styleId="34DAA6360224483A9F8C26AD7BDE559A">
    <w:name w:val="34DAA6360224483A9F8C26AD7BDE559A"/>
    <w:rsid w:val="00842BEB"/>
  </w:style>
  <w:style w:type="paragraph" w:customStyle="1" w:styleId="E19DC6F11F774222B552DAB4C514E89B">
    <w:name w:val="E19DC6F11F774222B552DAB4C514E89B"/>
    <w:rsid w:val="00842BEB"/>
  </w:style>
  <w:style w:type="paragraph" w:customStyle="1" w:styleId="846BAD02F5AB43E1A03D07DD4650A405">
    <w:name w:val="846BAD02F5AB43E1A03D07DD4650A405"/>
    <w:rsid w:val="00842BEB"/>
  </w:style>
  <w:style w:type="paragraph" w:customStyle="1" w:styleId="93F45148A9214B53870CE7433848A040">
    <w:name w:val="93F45148A9214B53870CE7433848A040"/>
    <w:rsid w:val="00842BEB"/>
  </w:style>
  <w:style w:type="paragraph" w:customStyle="1" w:styleId="B393583DC20E48929CEF6067BF82C3DE">
    <w:name w:val="B393583DC20E48929CEF6067BF82C3DE"/>
    <w:rsid w:val="00842BEB"/>
  </w:style>
  <w:style w:type="paragraph" w:customStyle="1" w:styleId="E372DF377B864BD79C8EB2951ED30134">
    <w:name w:val="E372DF377B864BD79C8EB2951ED30134"/>
    <w:rsid w:val="00842BEB"/>
  </w:style>
  <w:style w:type="paragraph" w:customStyle="1" w:styleId="ADDA8CA5D7504270BB1038202DAAF079">
    <w:name w:val="ADDA8CA5D7504270BB1038202DAAF079"/>
    <w:rsid w:val="00842BEB"/>
  </w:style>
  <w:style w:type="paragraph" w:customStyle="1" w:styleId="9CC835BA64B44073BFE61E08A8AB4D37">
    <w:name w:val="9CC835BA64B44073BFE61E08A8AB4D37"/>
    <w:rsid w:val="00842BEB"/>
  </w:style>
  <w:style w:type="paragraph" w:customStyle="1" w:styleId="BCBCA036C9E240FE9412910C97BEFBD9">
    <w:name w:val="BCBCA036C9E240FE9412910C97BEFBD9"/>
    <w:rsid w:val="00842BEB"/>
  </w:style>
  <w:style w:type="paragraph" w:customStyle="1" w:styleId="01AD2C962C764210AD70F3A5AE5AC8FD">
    <w:name w:val="01AD2C962C764210AD70F3A5AE5AC8FD"/>
    <w:rsid w:val="00842BEB"/>
  </w:style>
  <w:style w:type="paragraph" w:customStyle="1" w:styleId="41A3B1A347DA4957A8CCED592CB9480A">
    <w:name w:val="41A3B1A347DA4957A8CCED592CB9480A"/>
    <w:rsid w:val="00842BEB"/>
  </w:style>
  <w:style w:type="paragraph" w:customStyle="1" w:styleId="A2025FADCD114D1AB821E76E8975A408">
    <w:name w:val="A2025FADCD114D1AB821E76E8975A408"/>
    <w:rsid w:val="00842BEB"/>
  </w:style>
  <w:style w:type="paragraph" w:customStyle="1" w:styleId="632A09EEBF3345ABBCE80D19544278C2">
    <w:name w:val="632A09EEBF3345ABBCE80D19544278C2"/>
    <w:rsid w:val="00842BEB"/>
  </w:style>
  <w:style w:type="paragraph" w:customStyle="1" w:styleId="ABE034F866184158AD5991BCCE6BFD69">
    <w:name w:val="ABE034F866184158AD5991BCCE6BFD69"/>
    <w:rsid w:val="00842BEB"/>
  </w:style>
  <w:style w:type="paragraph" w:customStyle="1" w:styleId="FC25F0034F714258BCE35874440B8418">
    <w:name w:val="FC25F0034F714258BCE35874440B8418"/>
    <w:rsid w:val="00842BEB"/>
  </w:style>
  <w:style w:type="paragraph" w:customStyle="1" w:styleId="B6D83C0C0E6E416F93399223353969D9">
    <w:name w:val="B6D83C0C0E6E416F93399223353969D9"/>
    <w:rsid w:val="00842BEB"/>
  </w:style>
  <w:style w:type="paragraph" w:customStyle="1" w:styleId="E4F0496EAB86435784D5C6AEE0C8209A">
    <w:name w:val="E4F0496EAB86435784D5C6AEE0C8209A"/>
    <w:rsid w:val="00842BEB"/>
  </w:style>
  <w:style w:type="paragraph" w:customStyle="1" w:styleId="7C1EA96101F742ABB9FFF3274DBD5C3D">
    <w:name w:val="7C1EA96101F742ABB9FFF3274DBD5C3D"/>
    <w:rsid w:val="00842BEB"/>
  </w:style>
  <w:style w:type="paragraph" w:customStyle="1" w:styleId="80427877EF184C0DAFA7352BD8BE7132">
    <w:name w:val="80427877EF184C0DAFA7352BD8BE7132"/>
    <w:rsid w:val="00842BEB"/>
  </w:style>
  <w:style w:type="paragraph" w:customStyle="1" w:styleId="AE2E8E286ED543E9ABCD4401B49AF6BC">
    <w:name w:val="AE2E8E286ED543E9ABCD4401B49AF6BC"/>
    <w:rsid w:val="00842BEB"/>
  </w:style>
  <w:style w:type="paragraph" w:customStyle="1" w:styleId="DF6BB68C4E684D579344A00E2E392D7B">
    <w:name w:val="DF6BB68C4E684D579344A00E2E392D7B"/>
    <w:rsid w:val="00842BEB"/>
  </w:style>
  <w:style w:type="paragraph" w:customStyle="1" w:styleId="7D9C4D35670E45FC9A1FA6CA73DCCA03">
    <w:name w:val="7D9C4D35670E45FC9A1FA6CA73DCCA03"/>
    <w:rsid w:val="00842BEB"/>
  </w:style>
  <w:style w:type="paragraph" w:customStyle="1" w:styleId="93A9EE4A4B3B4C3991EA6ADECD31ED66">
    <w:name w:val="93A9EE4A4B3B4C3991EA6ADECD31ED66"/>
    <w:rsid w:val="00842BEB"/>
  </w:style>
  <w:style w:type="paragraph" w:customStyle="1" w:styleId="D6C793C4F0F842CA925674E2E31DE1C8">
    <w:name w:val="D6C793C4F0F842CA925674E2E31DE1C8"/>
    <w:rsid w:val="00842BEB"/>
  </w:style>
  <w:style w:type="paragraph" w:customStyle="1" w:styleId="DED074DE728D43519D1981AB17C40602">
    <w:name w:val="DED074DE728D43519D1981AB17C40602"/>
    <w:rsid w:val="00842BEB"/>
  </w:style>
  <w:style w:type="paragraph" w:customStyle="1" w:styleId="B3B627FDC8C441F99C9F06A6AE909E17">
    <w:name w:val="B3B627FDC8C441F99C9F06A6AE909E17"/>
    <w:rsid w:val="00842BEB"/>
  </w:style>
  <w:style w:type="paragraph" w:customStyle="1" w:styleId="8DDADC80375A4ED7A7A7BC5CC09482AF">
    <w:name w:val="8DDADC80375A4ED7A7A7BC5CC09482AF"/>
    <w:rsid w:val="00842BEB"/>
  </w:style>
  <w:style w:type="paragraph" w:customStyle="1" w:styleId="37A5A5C5FD6D40A89A0BACA3F306C320">
    <w:name w:val="37A5A5C5FD6D40A89A0BACA3F306C320"/>
    <w:rsid w:val="00842BEB"/>
  </w:style>
  <w:style w:type="paragraph" w:customStyle="1" w:styleId="68D6750E4ACA4BD1A6450CE0BD704860">
    <w:name w:val="68D6750E4ACA4BD1A6450CE0BD704860"/>
    <w:rsid w:val="00842BEB"/>
  </w:style>
  <w:style w:type="paragraph" w:customStyle="1" w:styleId="557D56955E5945E996F0983ECD8FF0B6">
    <w:name w:val="557D56955E5945E996F0983ECD8FF0B6"/>
    <w:rsid w:val="00842BEB"/>
  </w:style>
  <w:style w:type="paragraph" w:customStyle="1" w:styleId="0D6535B0ADAB4A00BF1EF29067BBE4D4">
    <w:name w:val="0D6535B0ADAB4A00BF1EF29067BBE4D4"/>
    <w:rsid w:val="00842BEB"/>
  </w:style>
  <w:style w:type="paragraph" w:customStyle="1" w:styleId="A13A344D7DF5410D9980DA082B67B50F">
    <w:name w:val="A13A344D7DF5410D9980DA082B67B50F"/>
    <w:rsid w:val="00842BEB"/>
  </w:style>
  <w:style w:type="paragraph" w:customStyle="1" w:styleId="E1556D32B5734C7E8EC147CA219D21E6">
    <w:name w:val="E1556D32B5734C7E8EC147CA219D21E6"/>
    <w:rsid w:val="00842BEB"/>
  </w:style>
  <w:style w:type="paragraph" w:customStyle="1" w:styleId="6BCBD1DD9B4849FFA27945DCB6A97555">
    <w:name w:val="6BCBD1DD9B4849FFA27945DCB6A97555"/>
    <w:rsid w:val="00842BEB"/>
  </w:style>
  <w:style w:type="paragraph" w:customStyle="1" w:styleId="F5F1923D1E3747C8AA016750E02E4693">
    <w:name w:val="F5F1923D1E3747C8AA016750E02E4693"/>
    <w:rsid w:val="00842BEB"/>
  </w:style>
  <w:style w:type="paragraph" w:customStyle="1" w:styleId="D3664A391B394EA780CED532023AF6EE">
    <w:name w:val="D3664A391B394EA780CED532023AF6EE"/>
    <w:rsid w:val="00842BEB"/>
  </w:style>
  <w:style w:type="paragraph" w:customStyle="1" w:styleId="81CEA35EB65D4827A343A37E4F35B49E">
    <w:name w:val="81CEA35EB65D4827A343A37E4F35B49E"/>
    <w:rsid w:val="00842BEB"/>
  </w:style>
  <w:style w:type="paragraph" w:customStyle="1" w:styleId="0F0E6D0B848A4963B684DAABD0FFB0EE">
    <w:name w:val="0F0E6D0B848A4963B684DAABD0FFB0EE"/>
    <w:rsid w:val="00D1744E"/>
  </w:style>
  <w:style w:type="paragraph" w:customStyle="1" w:styleId="C00CB91BF3264FCC99823CF9F6970E84">
    <w:name w:val="C00CB91BF3264FCC99823CF9F6970E84"/>
    <w:rsid w:val="00D1744E"/>
  </w:style>
  <w:style w:type="paragraph" w:customStyle="1" w:styleId="457FFECB753F4A2692CC92CDC23D69CA">
    <w:name w:val="457FFECB753F4A2692CC92CDC23D69CA"/>
    <w:rsid w:val="00D1744E"/>
  </w:style>
  <w:style w:type="paragraph" w:customStyle="1" w:styleId="1A00DF62EF474CACBF9B72E8C4108193">
    <w:name w:val="1A00DF62EF474CACBF9B72E8C4108193"/>
    <w:rsid w:val="00D1744E"/>
  </w:style>
  <w:style w:type="paragraph" w:customStyle="1" w:styleId="28C085BA204248C29BE0BF978C80951D">
    <w:name w:val="28C085BA204248C29BE0BF978C80951D"/>
    <w:rsid w:val="00B23917"/>
  </w:style>
  <w:style w:type="paragraph" w:customStyle="1" w:styleId="7FB22EB0C6E4440A9A85719A6E11FBA3">
    <w:name w:val="7FB22EB0C6E4440A9A85719A6E11FBA3"/>
    <w:rsid w:val="00B23917"/>
  </w:style>
  <w:style w:type="paragraph" w:customStyle="1" w:styleId="74EA43908629466299C11C15949672AB">
    <w:name w:val="74EA43908629466299C11C15949672AB"/>
    <w:rsid w:val="00B23917"/>
  </w:style>
  <w:style w:type="paragraph" w:customStyle="1" w:styleId="638172EBB77642B2B37ED503B1AEFB44">
    <w:name w:val="638172EBB77642B2B37ED503B1AEFB44"/>
    <w:rsid w:val="00B23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BFFD2-3B0D-4ADF-B0DF-9F7A8174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1XSewage Solids App.dotx</Template>
  <TotalTime>2</TotalTime>
  <Pages>6</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Aldrich, Lori</dc:creator>
  <cp:keywords/>
  <dc:description/>
  <cp:lastModifiedBy>Colvin, Rebecca A (DEC)</cp:lastModifiedBy>
  <cp:revision>2</cp:revision>
  <dcterms:created xsi:type="dcterms:W3CDTF">2023-02-03T22:35:00Z</dcterms:created>
  <dcterms:modified xsi:type="dcterms:W3CDTF">2023-02-03T22:35:00Z</dcterms:modified>
</cp:coreProperties>
</file>